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D1E8" w14:textId="77777777" w:rsidR="00407B3F" w:rsidRDefault="00407B3F" w:rsidP="00BB6070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0"/>
        <w:gridCol w:w="360"/>
        <w:gridCol w:w="1710"/>
        <w:gridCol w:w="5390"/>
      </w:tblGrid>
      <w:tr w:rsidR="004326C9" w14:paraId="15E8223B" w14:textId="77777777" w:rsidTr="00306AAD">
        <w:trPr>
          <w:trHeight w:val="315"/>
        </w:trPr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65737610" w14:textId="7478E371" w:rsidR="004326C9" w:rsidRDefault="00D13CE3" w:rsidP="00230261">
            <w:r>
              <w:t>(941) 962-2936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9853A47" w14:textId="00966E61" w:rsidR="004326C9" w:rsidRDefault="00D13CE3" w:rsidP="00230261">
            <w:r>
              <w:t>Wimauma, FL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14:paraId="27196FF0" w14:textId="79E4CBBC" w:rsidR="004326C9" w:rsidRDefault="00D13CE3" w:rsidP="00230261">
            <w:r>
              <w:t>Harbers@manateeschools.net</w:t>
            </w:r>
          </w:p>
        </w:tc>
      </w:tr>
      <w:tr w:rsidR="00657425" w14:paraId="195113FF" w14:textId="77777777" w:rsidTr="00EA2C19">
        <w:trPr>
          <w:trHeight w:val="107"/>
        </w:trPr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0575F553" w14:textId="77777777" w:rsidR="00657425" w:rsidRPr="00B10F35" w:rsidRDefault="00657425" w:rsidP="00BB6070"/>
        </w:tc>
      </w:tr>
      <w:tr w:rsidR="00657425" w14:paraId="19E62DBC" w14:textId="77777777" w:rsidTr="00EA2C19">
        <w:trPr>
          <w:trHeight w:val="1755"/>
        </w:trPr>
        <w:tc>
          <w:tcPr>
            <w:tcW w:w="9350" w:type="dxa"/>
            <w:gridSpan w:val="4"/>
            <w:vAlign w:val="center"/>
          </w:tcPr>
          <w:p w14:paraId="5678E2DF" w14:textId="6F27B241" w:rsidR="00657425" w:rsidRDefault="00D13CE3" w:rsidP="00EA2C19">
            <w:pPr>
              <w:pStyle w:val="Name"/>
            </w:pPr>
            <w:r>
              <w:t>Steven Harber</w:t>
            </w:r>
          </w:p>
          <w:p w14:paraId="76A4588E" w14:textId="4A2E9F36" w:rsidR="00657425" w:rsidRPr="00B10F35" w:rsidRDefault="00D13CE3" w:rsidP="005718A0">
            <w:pPr>
              <w:pStyle w:val="Professionaltitle"/>
            </w:pPr>
            <w:r>
              <w:t>Agricultural educator</w:t>
            </w:r>
          </w:p>
        </w:tc>
      </w:tr>
      <w:tr w:rsidR="00EA2C19" w14:paraId="6226D491" w14:textId="77777777" w:rsidTr="00EA2C19">
        <w:trPr>
          <w:trHeight w:val="80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2E753960" w14:textId="77777777" w:rsidR="00EA2C19" w:rsidRPr="00B10F35" w:rsidRDefault="00EA2C19" w:rsidP="00BB6070"/>
        </w:tc>
      </w:tr>
      <w:tr w:rsidR="00EA2C19" w14:paraId="00668918" w14:textId="77777777" w:rsidTr="00EA2C19">
        <w:trPr>
          <w:trHeight w:val="305"/>
        </w:trPr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06B59D77" w14:textId="77777777" w:rsidR="00EA2C19" w:rsidRPr="00B10F35" w:rsidRDefault="00EA2C19" w:rsidP="00BB6070"/>
        </w:tc>
      </w:tr>
      <w:tr w:rsidR="00EA2C19" w14:paraId="49B83E34" w14:textId="77777777" w:rsidTr="00EA2C19">
        <w:trPr>
          <w:trHeight w:val="810"/>
        </w:trPr>
        <w:tc>
          <w:tcPr>
            <w:tcW w:w="1890" w:type="dxa"/>
          </w:tcPr>
          <w:p w14:paraId="78A60D4C" w14:textId="4D24443C" w:rsidR="00EA2C19" w:rsidRPr="00B10F35" w:rsidRDefault="00D13CE3" w:rsidP="005718A0">
            <w:pPr>
              <w:pStyle w:val="Heading1"/>
            </w:pPr>
            <w:r>
              <w:t>Research Interests</w:t>
            </w:r>
          </w:p>
        </w:tc>
        <w:tc>
          <w:tcPr>
            <w:tcW w:w="360" w:type="dxa"/>
          </w:tcPr>
          <w:p w14:paraId="15590391" w14:textId="77777777" w:rsidR="00EA2C19" w:rsidRPr="00B10F35" w:rsidRDefault="00EA2C19" w:rsidP="00EA2C19"/>
        </w:tc>
        <w:tc>
          <w:tcPr>
            <w:tcW w:w="7100" w:type="dxa"/>
            <w:gridSpan w:val="2"/>
          </w:tcPr>
          <w:p w14:paraId="12EA8335" w14:textId="6BED2625" w:rsidR="00EA2C19" w:rsidRPr="00B10F35" w:rsidRDefault="00D13CE3" w:rsidP="005718A0">
            <w:r w:rsidRPr="00040703">
              <w:rPr>
                <w:sz w:val="22"/>
                <w:szCs w:val="32"/>
              </w:rPr>
              <w:t xml:space="preserve">My primary research interest centers around </w:t>
            </w:r>
            <w:r w:rsidR="00040703">
              <w:rPr>
                <w:sz w:val="22"/>
                <w:szCs w:val="32"/>
              </w:rPr>
              <w:t>the development of School Based Agricultural Programs and increasing the longevity and effectiveness of agricultural educators</w:t>
            </w:r>
            <w:r>
              <w:t xml:space="preserve">  </w:t>
            </w:r>
          </w:p>
        </w:tc>
      </w:tr>
      <w:tr w:rsidR="00EA2C19" w14:paraId="2761128B" w14:textId="77777777" w:rsidTr="00040703">
        <w:trPr>
          <w:trHeight w:val="90"/>
        </w:trPr>
        <w:tc>
          <w:tcPr>
            <w:tcW w:w="1890" w:type="dxa"/>
          </w:tcPr>
          <w:p w14:paraId="3C372257" w14:textId="77777777" w:rsidR="00EA2C19" w:rsidRDefault="00EA2C19" w:rsidP="00EA2C19"/>
        </w:tc>
        <w:tc>
          <w:tcPr>
            <w:tcW w:w="360" w:type="dxa"/>
          </w:tcPr>
          <w:p w14:paraId="2A2D2817" w14:textId="77777777" w:rsidR="00EA2C19" w:rsidRPr="00B10F35" w:rsidRDefault="00EA2C19" w:rsidP="00EA2C19"/>
        </w:tc>
        <w:tc>
          <w:tcPr>
            <w:tcW w:w="7100" w:type="dxa"/>
            <w:gridSpan w:val="2"/>
            <w:tcBorders>
              <w:bottom w:val="single" w:sz="4" w:space="0" w:color="auto"/>
            </w:tcBorders>
          </w:tcPr>
          <w:p w14:paraId="2167D4F2" w14:textId="77777777" w:rsidR="00EA2C19" w:rsidRDefault="00EA2C19" w:rsidP="00EA2C19"/>
        </w:tc>
      </w:tr>
      <w:tr w:rsidR="00EA2C19" w14:paraId="4A4ABC6F" w14:textId="77777777" w:rsidTr="00EA2C19">
        <w:trPr>
          <w:trHeight w:val="890"/>
        </w:trPr>
        <w:tc>
          <w:tcPr>
            <w:tcW w:w="1890" w:type="dxa"/>
          </w:tcPr>
          <w:p w14:paraId="5211350A" w14:textId="77777777" w:rsidR="00EA2C19" w:rsidRDefault="00EA2C19" w:rsidP="00EA2C19"/>
        </w:tc>
        <w:tc>
          <w:tcPr>
            <w:tcW w:w="360" w:type="dxa"/>
          </w:tcPr>
          <w:p w14:paraId="792C929A" w14:textId="77777777" w:rsidR="00EA2C19" w:rsidRPr="00B10F35" w:rsidRDefault="00EA2C19" w:rsidP="00EA2C19"/>
        </w:tc>
        <w:tc>
          <w:tcPr>
            <w:tcW w:w="7100" w:type="dxa"/>
            <w:gridSpan w:val="2"/>
            <w:tcBorders>
              <w:top w:val="single" w:sz="4" w:space="0" w:color="auto"/>
            </w:tcBorders>
          </w:tcPr>
          <w:p w14:paraId="3E011335" w14:textId="77777777" w:rsidR="00EA2C19" w:rsidRDefault="00EA2C19" w:rsidP="00EA2C19"/>
        </w:tc>
      </w:tr>
      <w:tr w:rsidR="00EA2C19" w14:paraId="33D9C401" w14:textId="77777777" w:rsidTr="00040703">
        <w:trPr>
          <w:trHeight w:val="711"/>
        </w:trPr>
        <w:tc>
          <w:tcPr>
            <w:tcW w:w="1890" w:type="dxa"/>
          </w:tcPr>
          <w:p w14:paraId="302BC28B" w14:textId="77777777" w:rsidR="00EA2C19" w:rsidRDefault="005E00BA" w:rsidP="005718A0">
            <w:pPr>
              <w:pStyle w:val="Heading1"/>
            </w:pPr>
            <w:sdt>
              <w:sdtPr>
                <w:id w:val="-632100731"/>
                <w:placeholder>
                  <w:docPart w:val="3E2008A38BC94DBA8D5CC95FD88EF8CC"/>
                </w:placeholder>
                <w:temporary/>
                <w:showingPlcHdr/>
                <w15:appearance w15:val="hidden"/>
              </w:sdtPr>
              <w:sdtEndPr/>
              <w:sdtContent>
                <w:r w:rsidR="005718A0" w:rsidRPr="00CB1046">
                  <w:t>Education</w:t>
                </w:r>
              </w:sdtContent>
            </w:sdt>
          </w:p>
        </w:tc>
        <w:tc>
          <w:tcPr>
            <w:tcW w:w="360" w:type="dxa"/>
          </w:tcPr>
          <w:p w14:paraId="19D32EA2" w14:textId="77777777" w:rsidR="00EA2C19" w:rsidRPr="00B10F35" w:rsidRDefault="00EA2C19" w:rsidP="00EA2C19"/>
        </w:tc>
        <w:tc>
          <w:tcPr>
            <w:tcW w:w="1710" w:type="dxa"/>
          </w:tcPr>
          <w:p w14:paraId="55B0B20D" w14:textId="4B34CC8D" w:rsidR="00EA2C19" w:rsidRDefault="00040703" w:rsidP="005718A0">
            <w:r>
              <w:t>2019-2023</w:t>
            </w:r>
          </w:p>
        </w:tc>
        <w:tc>
          <w:tcPr>
            <w:tcW w:w="5390" w:type="dxa"/>
          </w:tcPr>
          <w:p w14:paraId="76AB7536" w14:textId="0CF6FAF4" w:rsidR="00EA2C19" w:rsidRDefault="00040703" w:rsidP="00EA2C19">
            <w:pPr>
              <w:pStyle w:val="Heading2"/>
            </w:pPr>
            <w:r>
              <w:t>University of Arkansas</w:t>
            </w:r>
          </w:p>
          <w:p w14:paraId="2ABC8650" w14:textId="2B854859" w:rsidR="00EA2C19" w:rsidRPr="001B07CC" w:rsidRDefault="00040703" w:rsidP="005718A0">
            <w:pPr>
              <w:pStyle w:val="Heading2"/>
            </w:pPr>
            <w:r>
              <w:t>MS Agricultural Education and Communications</w:t>
            </w:r>
          </w:p>
          <w:p w14:paraId="21B4E59F" w14:textId="26DFE047" w:rsidR="00EA2C19" w:rsidRDefault="00EA2C19" w:rsidP="00E566CF"/>
        </w:tc>
      </w:tr>
      <w:tr w:rsidR="00EA2C19" w14:paraId="734EF90B" w14:textId="77777777" w:rsidTr="00040703">
        <w:trPr>
          <w:trHeight w:val="720"/>
        </w:trPr>
        <w:tc>
          <w:tcPr>
            <w:tcW w:w="1890" w:type="dxa"/>
          </w:tcPr>
          <w:p w14:paraId="44411987" w14:textId="77777777" w:rsidR="00EA2C19" w:rsidRPr="00CB1046" w:rsidRDefault="00EA2C19" w:rsidP="00EA2C19">
            <w:pPr>
              <w:pStyle w:val="Heading1"/>
            </w:pPr>
          </w:p>
        </w:tc>
        <w:tc>
          <w:tcPr>
            <w:tcW w:w="360" w:type="dxa"/>
          </w:tcPr>
          <w:p w14:paraId="107D2E9B" w14:textId="77777777" w:rsidR="00EA2C19" w:rsidRPr="00B10F35" w:rsidRDefault="00EA2C19" w:rsidP="00EA2C19"/>
        </w:tc>
        <w:tc>
          <w:tcPr>
            <w:tcW w:w="1710" w:type="dxa"/>
          </w:tcPr>
          <w:p w14:paraId="2D71ACA1" w14:textId="6E4C1A05" w:rsidR="00EA2C19" w:rsidRPr="00FE0E52" w:rsidRDefault="00040703" w:rsidP="00EA2C19">
            <w:r>
              <w:t>2008-2010</w:t>
            </w:r>
          </w:p>
        </w:tc>
        <w:tc>
          <w:tcPr>
            <w:tcW w:w="5390" w:type="dxa"/>
          </w:tcPr>
          <w:p w14:paraId="7CF8586D" w14:textId="30A1353E" w:rsidR="005718A0" w:rsidRDefault="00040703" w:rsidP="005718A0">
            <w:pPr>
              <w:pStyle w:val="Heading2"/>
            </w:pPr>
            <w:r>
              <w:t>The University of Florida</w:t>
            </w:r>
          </w:p>
          <w:p w14:paraId="36C70A35" w14:textId="3BE65EED" w:rsidR="00A95F01" w:rsidRDefault="00040703" w:rsidP="00040703">
            <w:pPr>
              <w:pStyle w:val="Heading2"/>
            </w:pPr>
            <w:r>
              <w:t>BS Agricultural Education and Communications</w:t>
            </w:r>
          </w:p>
          <w:p w14:paraId="0CDF7317" w14:textId="5ABEA448" w:rsidR="00EA2C19" w:rsidRPr="001B07CC" w:rsidRDefault="00EA2C19" w:rsidP="005718A0"/>
        </w:tc>
      </w:tr>
      <w:tr w:rsidR="00EA2C19" w14:paraId="32304F19" w14:textId="77777777" w:rsidTr="00040703">
        <w:trPr>
          <w:trHeight w:val="801"/>
        </w:trPr>
        <w:tc>
          <w:tcPr>
            <w:tcW w:w="1890" w:type="dxa"/>
          </w:tcPr>
          <w:p w14:paraId="37B503F9" w14:textId="77777777" w:rsidR="00EA2C19" w:rsidRPr="00CB1046" w:rsidRDefault="00EA2C19" w:rsidP="00EA2C19">
            <w:pPr>
              <w:pStyle w:val="Heading1"/>
            </w:pPr>
          </w:p>
        </w:tc>
        <w:tc>
          <w:tcPr>
            <w:tcW w:w="360" w:type="dxa"/>
          </w:tcPr>
          <w:p w14:paraId="36662D5E" w14:textId="77777777" w:rsidR="00EA2C19" w:rsidRPr="00B10F35" w:rsidRDefault="00EA2C19" w:rsidP="00EA2C19"/>
        </w:tc>
        <w:tc>
          <w:tcPr>
            <w:tcW w:w="1710" w:type="dxa"/>
            <w:tcBorders>
              <w:bottom w:val="single" w:sz="4" w:space="0" w:color="auto"/>
            </w:tcBorders>
          </w:tcPr>
          <w:p w14:paraId="08E734B0" w14:textId="6308AB71" w:rsidR="00EA2C19" w:rsidRPr="00FE0E52" w:rsidRDefault="00040703" w:rsidP="00EA2C19">
            <w:r>
              <w:t>2005-2007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14:paraId="28DCE6A2" w14:textId="3D9A1FF9" w:rsidR="005718A0" w:rsidRDefault="00040703" w:rsidP="005718A0">
            <w:pPr>
              <w:pStyle w:val="Heading2"/>
            </w:pPr>
            <w:r>
              <w:t>State College of Florida</w:t>
            </w:r>
          </w:p>
          <w:p w14:paraId="29C97F95" w14:textId="5DE6EE50" w:rsidR="00EA2C19" w:rsidRPr="00A77208" w:rsidRDefault="00040703" w:rsidP="00040703">
            <w:pPr>
              <w:pStyle w:val="Heading2"/>
            </w:pPr>
            <w:r>
              <w:t>Associates of Arts in Education</w:t>
            </w:r>
          </w:p>
        </w:tc>
      </w:tr>
      <w:tr w:rsidR="00AA1202" w14:paraId="3FA53FF2" w14:textId="77777777" w:rsidTr="00AA1202">
        <w:trPr>
          <w:trHeight w:val="260"/>
        </w:trPr>
        <w:tc>
          <w:tcPr>
            <w:tcW w:w="1890" w:type="dxa"/>
          </w:tcPr>
          <w:p w14:paraId="02572F01" w14:textId="77777777" w:rsidR="00AA1202" w:rsidRDefault="00AA1202" w:rsidP="00AA1202"/>
        </w:tc>
        <w:tc>
          <w:tcPr>
            <w:tcW w:w="360" w:type="dxa"/>
          </w:tcPr>
          <w:p w14:paraId="65B2E053" w14:textId="77777777" w:rsidR="00AA1202" w:rsidRPr="00B10F35" w:rsidRDefault="00AA1202" w:rsidP="00EA2C19"/>
        </w:tc>
        <w:tc>
          <w:tcPr>
            <w:tcW w:w="7100" w:type="dxa"/>
            <w:gridSpan w:val="2"/>
            <w:tcBorders>
              <w:top w:val="single" w:sz="4" w:space="0" w:color="auto"/>
            </w:tcBorders>
          </w:tcPr>
          <w:p w14:paraId="1A54BB61" w14:textId="77777777" w:rsidR="00AA1202" w:rsidRPr="003B19FB" w:rsidRDefault="00AA1202" w:rsidP="00AA1202"/>
        </w:tc>
      </w:tr>
      <w:tr w:rsidR="00AA1202" w14:paraId="1E9C622A" w14:textId="77777777" w:rsidTr="00AA1202">
        <w:trPr>
          <w:trHeight w:val="513"/>
        </w:trPr>
        <w:tc>
          <w:tcPr>
            <w:tcW w:w="1890" w:type="dxa"/>
          </w:tcPr>
          <w:p w14:paraId="12904CCE" w14:textId="77777777" w:rsidR="00040703" w:rsidRDefault="00040703" w:rsidP="00533F0B">
            <w:pPr>
              <w:pStyle w:val="Heading1"/>
            </w:pPr>
            <w:r>
              <w:t>Teaching</w:t>
            </w:r>
          </w:p>
          <w:p w14:paraId="4192FA3C" w14:textId="6ED8E9DA" w:rsidR="00AA1202" w:rsidRPr="00CB1046" w:rsidRDefault="00040703" w:rsidP="00533F0B">
            <w:pPr>
              <w:pStyle w:val="Heading1"/>
            </w:pPr>
            <w:r>
              <w:t>Experience</w:t>
            </w:r>
          </w:p>
        </w:tc>
        <w:tc>
          <w:tcPr>
            <w:tcW w:w="360" w:type="dxa"/>
          </w:tcPr>
          <w:p w14:paraId="3E96A909" w14:textId="77777777" w:rsidR="00AA1202" w:rsidRPr="00B10F35" w:rsidRDefault="00AA1202" w:rsidP="00EA2C19"/>
        </w:tc>
        <w:tc>
          <w:tcPr>
            <w:tcW w:w="7100" w:type="dxa"/>
            <w:gridSpan w:val="2"/>
          </w:tcPr>
          <w:p w14:paraId="02C6C5BC" w14:textId="77777777" w:rsidR="00533F0B" w:rsidRPr="003B7BCE" w:rsidRDefault="00533F0B" w:rsidP="00040703"/>
        </w:tc>
      </w:tr>
      <w:tr w:rsidR="00AA1202" w14:paraId="68E4E349" w14:textId="77777777" w:rsidTr="00AA1202">
        <w:trPr>
          <w:trHeight w:val="423"/>
        </w:trPr>
        <w:tc>
          <w:tcPr>
            <w:tcW w:w="1890" w:type="dxa"/>
          </w:tcPr>
          <w:p w14:paraId="706EA6D2" w14:textId="77777777" w:rsidR="00AA1202" w:rsidRPr="00CB1046" w:rsidRDefault="00AA1202" w:rsidP="00AA1202"/>
        </w:tc>
        <w:tc>
          <w:tcPr>
            <w:tcW w:w="360" w:type="dxa"/>
          </w:tcPr>
          <w:p w14:paraId="6002B4A8" w14:textId="77777777" w:rsidR="00AA1202" w:rsidRPr="00B10F35" w:rsidRDefault="00AA1202" w:rsidP="00EA2C19"/>
        </w:tc>
        <w:tc>
          <w:tcPr>
            <w:tcW w:w="1710" w:type="dxa"/>
          </w:tcPr>
          <w:p w14:paraId="62D9804C" w14:textId="3E961A60" w:rsidR="00AA1202" w:rsidRPr="00FE0E52" w:rsidRDefault="00040703" w:rsidP="00533F0B">
            <w:r>
              <w:t>August 2013 - Present</w:t>
            </w:r>
          </w:p>
        </w:tc>
        <w:tc>
          <w:tcPr>
            <w:tcW w:w="5390" w:type="dxa"/>
          </w:tcPr>
          <w:p w14:paraId="4D1BD9B2" w14:textId="1579B7CE" w:rsidR="00AA1202" w:rsidRPr="003B19FB" w:rsidRDefault="00040703" w:rsidP="00AA1202">
            <w:pPr>
              <w:pStyle w:val="Heading2"/>
            </w:pPr>
            <w:r>
              <w:t>Agricultural Educator – Buffalo Creek Middle School</w:t>
            </w:r>
          </w:p>
          <w:p w14:paraId="6F57A811" w14:textId="0973BC5D" w:rsidR="00040703" w:rsidRDefault="00040703" w:rsidP="00040703">
            <w:pPr>
              <w:pStyle w:val="ListParagraph"/>
              <w:numPr>
                <w:ilvl w:val="0"/>
                <w:numId w:val="49"/>
              </w:numPr>
            </w:pPr>
            <w:r>
              <w:t>Design and implement curriculum centered around agricultural standards.</w:t>
            </w:r>
          </w:p>
          <w:p w14:paraId="0B445C22" w14:textId="7BA79B18" w:rsidR="00040703" w:rsidRDefault="00040703" w:rsidP="00040703">
            <w:pPr>
              <w:pStyle w:val="ListParagraph"/>
              <w:numPr>
                <w:ilvl w:val="0"/>
                <w:numId w:val="49"/>
              </w:numPr>
            </w:pPr>
            <w:r>
              <w:t xml:space="preserve">Advisor </w:t>
            </w:r>
            <w:r w:rsidR="00B24D64">
              <w:t>for the Buffalo Creek FFA Chapter</w:t>
            </w:r>
          </w:p>
          <w:p w14:paraId="6072F308" w14:textId="796BD180" w:rsidR="00B24D64" w:rsidRDefault="00B24D64" w:rsidP="00040703">
            <w:pPr>
              <w:pStyle w:val="ListParagraph"/>
              <w:numPr>
                <w:ilvl w:val="0"/>
                <w:numId w:val="49"/>
              </w:numPr>
            </w:pPr>
            <w:r>
              <w:t>Coach Career Development Teams</w:t>
            </w:r>
          </w:p>
          <w:p w14:paraId="1A923ADD" w14:textId="4AF1BE60" w:rsidR="00B24D64" w:rsidRDefault="00B24D64" w:rsidP="00040703">
            <w:pPr>
              <w:pStyle w:val="ListParagraph"/>
              <w:numPr>
                <w:ilvl w:val="0"/>
                <w:numId w:val="49"/>
              </w:numPr>
            </w:pPr>
            <w:r>
              <w:t>Coordinate swine and cattle barns</w:t>
            </w:r>
          </w:p>
          <w:p w14:paraId="5C85633E" w14:textId="44256E8A" w:rsidR="00B24D64" w:rsidRPr="003B19FB" w:rsidRDefault="00B24D64" w:rsidP="00B24D64">
            <w:pPr>
              <w:pStyle w:val="ListParagraph"/>
              <w:numPr>
                <w:ilvl w:val="0"/>
                <w:numId w:val="49"/>
              </w:numPr>
            </w:pPr>
            <w:r>
              <w:t xml:space="preserve">Organize Community Service </w:t>
            </w:r>
          </w:p>
          <w:p w14:paraId="58F923F2" w14:textId="77777777" w:rsidR="00AA1202" w:rsidRPr="003B7BCE" w:rsidRDefault="00AA1202" w:rsidP="00533F0B"/>
        </w:tc>
      </w:tr>
      <w:tr w:rsidR="00AA1202" w14:paraId="3DBE3B65" w14:textId="77777777" w:rsidTr="00AA1202">
        <w:trPr>
          <w:trHeight w:val="423"/>
        </w:trPr>
        <w:tc>
          <w:tcPr>
            <w:tcW w:w="1890" w:type="dxa"/>
          </w:tcPr>
          <w:p w14:paraId="2FF068B2" w14:textId="77777777" w:rsidR="00AA1202" w:rsidRPr="00CB1046" w:rsidRDefault="00AA1202" w:rsidP="00AA1202"/>
        </w:tc>
        <w:tc>
          <w:tcPr>
            <w:tcW w:w="360" w:type="dxa"/>
          </w:tcPr>
          <w:p w14:paraId="34ED5433" w14:textId="77777777" w:rsidR="00AA1202" w:rsidRPr="00B10F35" w:rsidRDefault="00AA1202" w:rsidP="00EA2C19"/>
        </w:tc>
        <w:tc>
          <w:tcPr>
            <w:tcW w:w="1710" w:type="dxa"/>
          </w:tcPr>
          <w:p w14:paraId="0FC3F2B6" w14:textId="4DD40F91" w:rsidR="00AA1202" w:rsidRPr="00FE0E52" w:rsidRDefault="00B24D64" w:rsidP="00EA2C19">
            <w:r>
              <w:t>August 2012 –   May 2013</w:t>
            </w:r>
          </w:p>
        </w:tc>
        <w:tc>
          <w:tcPr>
            <w:tcW w:w="5390" w:type="dxa"/>
          </w:tcPr>
          <w:p w14:paraId="6B42DCD9" w14:textId="1C616FD6" w:rsidR="00AA1202" w:rsidRPr="003B19FB" w:rsidRDefault="00B24D64" w:rsidP="00AA1202">
            <w:pPr>
              <w:pStyle w:val="Heading2"/>
            </w:pPr>
            <w:r>
              <w:t>Agricultural Educator – Dundee Ridge Middle School</w:t>
            </w:r>
          </w:p>
          <w:p w14:paraId="7F1F5B87" w14:textId="0A011732" w:rsidR="00AA1202" w:rsidRPr="003B19FB" w:rsidRDefault="00AA1202" w:rsidP="00AA1202"/>
          <w:p w14:paraId="71073D0E" w14:textId="77777777" w:rsidR="00AA1202" w:rsidRPr="003B7BCE" w:rsidRDefault="00AA1202" w:rsidP="00533F0B"/>
        </w:tc>
      </w:tr>
      <w:tr w:rsidR="00AA1202" w14:paraId="21730EB5" w14:textId="77777777" w:rsidTr="00B24D64">
        <w:trPr>
          <w:trHeight w:val="162"/>
        </w:trPr>
        <w:tc>
          <w:tcPr>
            <w:tcW w:w="1890" w:type="dxa"/>
          </w:tcPr>
          <w:p w14:paraId="45F96E87" w14:textId="77777777" w:rsidR="00AA1202" w:rsidRPr="00CB1046" w:rsidRDefault="00AA1202" w:rsidP="00AA1202"/>
        </w:tc>
        <w:tc>
          <w:tcPr>
            <w:tcW w:w="360" w:type="dxa"/>
          </w:tcPr>
          <w:p w14:paraId="0D120CE9" w14:textId="77777777" w:rsidR="00AA1202" w:rsidRPr="00B10F35" w:rsidRDefault="00AA1202" w:rsidP="00EA2C19"/>
        </w:tc>
        <w:tc>
          <w:tcPr>
            <w:tcW w:w="1710" w:type="dxa"/>
            <w:tcBorders>
              <w:bottom w:val="single" w:sz="4" w:space="0" w:color="auto"/>
            </w:tcBorders>
          </w:tcPr>
          <w:p w14:paraId="0885EE49" w14:textId="101F60C6" w:rsidR="00AA1202" w:rsidRPr="00FE0E52" w:rsidRDefault="00AA1202" w:rsidP="00EA2C19"/>
        </w:tc>
        <w:tc>
          <w:tcPr>
            <w:tcW w:w="5390" w:type="dxa"/>
            <w:tcBorders>
              <w:bottom w:val="single" w:sz="4" w:space="0" w:color="auto"/>
            </w:tcBorders>
          </w:tcPr>
          <w:p w14:paraId="195A777E" w14:textId="75A011B2" w:rsidR="00AA1202" w:rsidRDefault="00AA1202" w:rsidP="00040703">
            <w:pPr>
              <w:pStyle w:val="Heading2"/>
            </w:pPr>
          </w:p>
          <w:p w14:paraId="3EA6D62B" w14:textId="77777777" w:rsidR="003A116D" w:rsidRPr="003B7BCE" w:rsidRDefault="003A116D" w:rsidP="00AA1202"/>
        </w:tc>
      </w:tr>
    </w:tbl>
    <w:p w14:paraId="5607FC7C" w14:textId="77777777" w:rsidR="00316B56" w:rsidRPr="005718A0" w:rsidRDefault="00316B56" w:rsidP="001D429D"/>
    <w:p w14:paraId="556415A8" w14:textId="61F704AE" w:rsidR="00113954" w:rsidRPr="00116F9D" w:rsidRDefault="00113954" w:rsidP="00113954">
      <w:pPr>
        <w:pStyle w:val="Heading1"/>
        <w:rPr>
          <w:rFonts w:asciiTheme="minorHAnsi" w:hAnsiTheme="minorHAnsi"/>
          <w:b w:val="0"/>
          <w:bCs w:val="0"/>
          <w:sz w:val="18"/>
          <w:szCs w:val="22"/>
        </w:rPr>
      </w:pPr>
      <w:r>
        <w:t xml:space="preserve">Technical Skills       </w:t>
      </w:r>
      <w:r w:rsidR="00116F9D" w:rsidRPr="00116F9D">
        <w:rPr>
          <w:rFonts w:asciiTheme="minorHAnsi" w:hAnsiTheme="minorHAnsi"/>
          <w:b w:val="0"/>
          <w:bCs w:val="0"/>
          <w:sz w:val="18"/>
          <w:szCs w:val="22"/>
        </w:rPr>
        <w:t>Classroom</w:t>
      </w:r>
      <w:r w:rsidR="00116F9D">
        <w:rPr>
          <w:rFonts w:asciiTheme="minorHAnsi" w:hAnsiTheme="minorHAnsi"/>
          <w:b w:val="0"/>
          <w:bCs w:val="0"/>
          <w:sz w:val="18"/>
          <w:szCs w:val="22"/>
        </w:rPr>
        <w:t xml:space="preserve"> Management, Leadership Development, Community Organizing,</w:t>
      </w:r>
    </w:p>
    <w:p w14:paraId="144E58B3" w14:textId="067423B3" w:rsidR="00A90527" w:rsidRPr="005718A0" w:rsidRDefault="00116F9D" w:rsidP="001D429D">
      <w:r>
        <w:t xml:space="preserve">                                            Microsoft Office, Time Management, </w:t>
      </w:r>
      <w:r w:rsidR="005E00BA">
        <w:t xml:space="preserve">Communication, </w:t>
      </w:r>
    </w:p>
    <w:tbl>
      <w:tblPr>
        <w:tblW w:w="93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5"/>
        <w:gridCol w:w="360"/>
        <w:gridCol w:w="1710"/>
        <w:gridCol w:w="5400"/>
      </w:tblGrid>
      <w:tr w:rsidR="00306AAD" w14:paraId="7C119EA7" w14:textId="77777777" w:rsidTr="00A61A3D">
        <w:trPr>
          <w:trHeight w:val="405"/>
        </w:trPr>
        <w:tc>
          <w:tcPr>
            <w:tcW w:w="1885" w:type="dxa"/>
          </w:tcPr>
          <w:p w14:paraId="1CAD9429" w14:textId="77777777" w:rsidR="00306AAD" w:rsidRDefault="00306AAD" w:rsidP="000160CF"/>
        </w:tc>
        <w:tc>
          <w:tcPr>
            <w:tcW w:w="360" w:type="dxa"/>
          </w:tcPr>
          <w:p w14:paraId="4A19A729" w14:textId="77777777" w:rsidR="00306AAD" w:rsidRDefault="00306AAD" w:rsidP="000160CF"/>
        </w:tc>
        <w:tc>
          <w:tcPr>
            <w:tcW w:w="1710" w:type="dxa"/>
            <w:tcBorders>
              <w:bottom w:val="single" w:sz="4" w:space="0" w:color="auto"/>
            </w:tcBorders>
          </w:tcPr>
          <w:p w14:paraId="552EA78F" w14:textId="77777777" w:rsidR="00306AAD" w:rsidRDefault="00306AAD" w:rsidP="000160CF"/>
        </w:tc>
        <w:tc>
          <w:tcPr>
            <w:tcW w:w="5400" w:type="dxa"/>
            <w:tcBorders>
              <w:bottom w:val="single" w:sz="4" w:space="0" w:color="auto"/>
            </w:tcBorders>
          </w:tcPr>
          <w:p w14:paraId="79DF06B7" w14:textId="77777777" w:rsidR="00306AAD" w:rsidRDefault="00306AAD" w:rsidP="000160CF"/>
        </w:tc>
      </w:tr>
      <w:tr w:rsidR="00306AAD" w14:paraId="39AAD743" w14:textId="77777777" w:rsidTr="00A61A3D">
        <w:trPr>
          <w:trHeight w:val="260"/>
        </w:trPr>
        <w:tc>
          <w:tcPr>
            <w:tcW w:w="1885" w:type="dxa"/>
          </w:tcPr>
          <w:p w14:paraId="4B005664" w14:textId="77777777" w:rsidR="00306AAD" w:rsidRDefault="00306AAD" w:rsidP="000160CF"/>
        </w:tc>
        <w:tc>
          <w:tcPr>
            <w:tcW w:w="360" w:type="dxa"/>
          </w:tcPr>
          <w:p w14:paraId="66FF1F8E" w14:textId="77777777" w:rsidR="00306AAD" w:rsidRDefault="00306AAD" w:rsidP="000160CF"/>
        </w:tc>
        <w:tc>
          <w:tcPr>
            <w:tcW w:w="1710" w:type="dxa"/>
            <w:tcBorders>
              <w:top w:val="single" w:sz="4" w:space="0" w:color="auto"/>
            </w:tcBorders>
          </w:tcPr>
          <w:p w14:paraId="646A73A2" w14:textId="77777777" w:rsidR="00306AAD" w:rsidRDefault="00306AAD" w:rsidP="000160CF"/>
        </w:tc>
        <w:tc>
          <w:tcPr>
            <w:tcW w:w="5400" w:type="dxa"/>
            <w:tcBorders>
              <w:top w:val="single" w:sz="4" w:space="0" w:color="auto"/>
            </w:tcBorders>
          </w:tcPr>
          <w:p w14:paraId="62E30104" w14:textId="77777777" w:rsidR="00306AAD" w:rsidRDefault="00306AAD" w:rsidP="000160CF"/>
        </w:tc>
      </w:tr>
      <w:tr w:rsidR="00116F9D" w14:paraId="483F1DEF" w14:textId="77777777" w:rsidTr="00A61A3D">
        <w:tc>
          <w:tcPr>
            <w:tcW w:w="1885" w:type="dxa"/>
          </w:tcPr>
          <w:p w14:paraId="6A10F2E3" w14:textId="0DDDCCD5" w:rsidR="00116F9D" w:rsidRPr="00CB1046" w:rsidRDefault="00116F9D" w:rsidP="00F80170">
            <w:pPr>
              <w:pStyle w:val="Heading1"/>
            </w:pPr>
          </w:p>
        </w:tc>
        <w:tc>
          <w:tcPr>
            <w:tcW w:w="360" w:type="dxa"/>
          </w:tcPr>
          <w:p w14:paraId="2742EE98" w14:textId="77777777" w:rsidR="00116F9D" w:rsidRPr="00CB1046" w:rsidRDefault="00116F9D" w:rsidP="000160CF"/>
        </w:tc>
        <w:tc>
          <w:tcPr>
            <w:tcW w:w="1710" w:type="dxa"/>
          </w:tcPr>
          <w:p w14:paraId="4DC807EC" w14:textId="71E0E8DF" w:rsidR="00116F9D" w:rsidRPr="00FE0E52" w:rsidRDefault="00116F9D" w:rsidP="00F80170"/>
        </w:tc>
        <w:tc>
          <w:tcPr>
            <w:tcW w:w="5400" w:type="dxa"/>
          </w:tcPr>
          <w:p w14:paraId="1C962CBD" w14:textId="77777777" w:rsidR="00116F9D" w:rsidRPr="00CB1046" w:rsidRDefault="00116F9D" w:rsidP="000160CF"/>
        </w:tc>
      </w:tr>
      <w:tr w:rsidR="00116F9D" w14:paraId="4AF826F7" w14:textId="77777777" w:rsidTr="00A61A3D">
        <w:tc>
          <w:tcPr>
            <w:tcW w:w="1885" w:type="dxa"/>
          </w:tcPr>
          <w:p w14:paraId="386C3A68" w14:textId="77777777" w:rsidR="00116F9D" w:rsidRPr="00A77208" w:rsidRDefault="00116F9D" w:rsidP="000160CF"/>
        </w:tc>
        <w:tc>
          <w:tcPr>
            <w:tcW w:w="360" w:type="dxa"/>
          </w:tcPr>
          <w:p w14:paraId="2B0986CB" w14:textId="77777777" w:rsidR="00116F9D" w:rsidRPr="00A77208" w:rsidRDefault="00116F9D" w:rsidP="000160CF"/>
        </w:tc>
        <w:tc>
          <w:tcPr>
            <w:tcW w:w="1710" w:type="dxa"/>
          </w:tcPr>
          <w:p w14:paraId="2784D983" w14:textId="5C52A7D3" w:rsidR="00116F9D" w:rsidRPr="00FE0E52" w:rsidRDefault="00116F9D" w:rsidP="00F80170"/>
        </w:tc>
        <w:tc>
          <w:tcPr>
            <w:tcW w:w="5400" w:type="dxa"/>
          </w:tcPr>
          <w:p w14:paraId="483F99B2" w14:textId="77777777" w:rsidR="00116F9D" w:rsidRPr="00A77208" w:rsidRDefault="00116F9D" w:rsidP="00F80170"/>
        </w:tc>
      </w:tr>
    </w:tbl>
    <w:p w14:paraId="2CFBC1C0" w14:textId="77777777" w:rsidR="00A90527" w:rsidRPr="005718A0" w:rsidRDefault="00A90527" w:rsidP="001D429D"/>
    <w:tbl>
      <w:tblPr>
        <w:tblW w:w="93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88"/>
        <w:gridCol w:w="348"/>
        <w:gridCol w:w="1664"/>
        <w:gridCol w:w="5255"/>
      </w:tblGrid>
      <w:tr w:rsidR="00A61A3D" w14:paraId="39D25F7A" w14:textId="77777777" w:rsidTr="00A61A3D">
        <w:trPr>
          <w:trHeight w:val="252"/>
        </w:trPr>
        <w:tc>
          <w:tcPr>
            <w:tcW w:w="1885" w:type="dxa"/>
          </w:tcPr>
          <w:p w14:paraId="5144AB6E" w14:textId="77777777" w:rsidR="00A61A3D" w:rsidRDefault="00A61A3D" w:rsidP="000160CF"/>
        </w:tc>
        <w:tc>
          <w:tcPr>
            <w:tcW w:w="360" w:type="dxa"/>
          </w:tcPr>
          <w:p w14:paraId="52717C24" w14:textId="77777777" w:rsidR="00A61A3D" w:rsidRDefault="00A61A3D" w:rsidP="000160CF"/>
        </w:tc>
        <w:tc>
          <w:tcPr>
            <w:tcW w:w="1710" w:type="dxa"/>
            <w:tcBorders>
              <w:bottom w:val="single" w:sz="4" w:space="0" w:color="auto"/>
            </w:tcBorders>
          </w:tcPr>
          <w:p w14:paraId="66B46178" w14:textId="77777777" w:rsidR="00A61A3D" w:rsidRDefault="00A61A3D" w:rsidP="000160CF"/>
        </w:tc>
        <w:tc>
          <w:tcPr>
            <w:tcW w:w="5400" w:type="dxa"/>
            <w:tcBorders>
              <w:bottom w:val="single" w:sz="4" w:space="0" w:color="auto"/>
            </w:tcBorders>
          </w:tcPr>
          <w:p w14:paraId="310C241E" w14:textId="77777777" w:rsidR="00A61A3D" w:rsidRDefault="00A61A3D" w:rsidP="000160CF"/>
        </w:tc>
      </w:tr>
      <w:tr w:rsidR="00A61A3D" w14:paraId="43C7298A" w14:textId="77777777" w:rsidTr="00A61A3D">
        <w:trPr>
          <w:trHeight w:val="260"/>
        </w:trPr>
        <w:tc>
          <w:tcPr>
            <w:tcW w:w="1885" w:type="dxa"/>
          </w:tcPr>
          <w:p w14:paraId="56A59739" w14:textId="77777777" w:rsidR="00A61A3D" w:rsidRDefault="00A61A3D" w:rsidP="000160CF"/>
        </w:tc>
        <w:tc>
          <w:tcPr>
            <w:tcW w:w="360" w:type="dxa"/>
          </w:tcPr>
          <w:p w14:paraId="29A73F9F" w14:textId="77777777" w:rsidR="00A61A3D" w:rsidRDefault="00A61A3D" w:rsidP="000160CF"/>
        </w:tc>
        <w:tc>
          <w:tcPr>
            <w:tcW w:w="1710" w:type="dxa"/>
            <w:tcBorders>
              <w:top w:val="single" w:sz="4" w:space="0" w:color="auto"/>
            </w:tcBorders>
          </w:tcPr>
          <w:p w14:paraId="10408F68" w14:textId="77777777" w:rsidR="00A61A3D" w:rsidRDefault="00A61A3D" w:rsidP="000160CF"/>
        </w:tc>
        <w:tc>
          <w:tcPr>
            <w:tcW w:w="5400" w:type="dxa"/>
            <w:tcBorders>
              <w:top w:val="single" w:sz="4" w:space="0" w:color="auto"/>
            </w:tcBorders>
          </w:tcPr>
          <w:p w14:paraId="17CA37B0" w14:textId="77777777" w:rsidR="00A61A3D" w:rsidRDefault="00A61A3D" w:rsidP="000160CF"/>
        </w:tc>
      </w:tr>
      <w:tr w:rsidR="00A61A3D" w14:paraId="29E19844" w14:textId="77777777" w:rsidTr="00A61A3D">
        <w:tc>
          <w:tcPr>
            <w:tcW w:w="1885" w:type="dxa"/>
          </w:tcPr>
          <w:p w14:paraId="4A915B5D" w14:textId="2CF5F007" w:rsidR="00113954" w:rsidRPr="00113954" w:rsidRDefault="00113954" w:rsidP="00113954">
            <w:pPr>
              <w:pStyle w:val="Heading1"/>
            </w:pPr>
            <w:r>
              <w:t>Awards and Accomplishments</w:t>
            </w:r>
          </w:p>
        </w:tc>
        <w:tc>
          <w:tcPr>
            <w:tcW w:w="360" w:type="dxa"/>
          </w:tcPr>
          <w:p w14:paraId="456ADC85" w14:textId="77777777" w:rsidR="00A61A3D" w:rsidRPr="00CB1046" w:rsidRDefault="00A61A3D" w:rsidP="000160CF"/>
        </w:tc>
        <w:tc>
          <w:tcPr>
            <w:tcW w:w="1710" w:type="dxa"/>
          </w:tcPr>
          <w:p w14:paraId="2F9ABD13" w14:textId="333D099C" w:rsidR="00A61A3D" w:rsidRPr="00FE0E52" w:rsidRDefault="00116F9D" w:rsidP="00A61A3D">
            <w:r>
              <w:t>2013 - 2024</w:t>
            </w:r>
          </w:p>
        </w:tc>
        <w:tc>
          <w:tcPr>
            <w:tcW w:w="5400" w:type="dxa"/>
          </w:tcPr>
          <w:p w14:paraId="5E5444D0" w14:textId="4233F1A1" w:rsidR="00A61A3D" w:rsidRDefault="00116F9D" w:rsidP="000160CF">
            <w:pPr>
              <w:pStyle w:val="Heading2"/>
            </w:pPr>
            <w:r>
              <w:t>Coached 17 State Championship Teams</w:t>
            </w:r>
          </w:p>
          <w:p w14:paraId="06634884" w14:textId="77777777" w:rsidR="00A61A3D" w:rsidRPr="00CB1046" w:rsidRDefault="00A61A3D" w:rsidP="000160CF"/>
        </w:tc>
      </w:tr>
      <w:tr w:rsidR="00A61A3D" w14:paraId="0FC1E1E4" w14:textId="77777777" w:rsidTr="00A61A3D">
        <w:tc>
          <w:tcPr>
            <w:tcW w:w="1885" w:type="dxa"/>
          </w:tcPr>
          <w:p w14:paraId="4E9B37E7" w14:textId="77777777" w:rsidR="00A61A3D" w:rsidRPr="00A77208" w:rsidRDefault="00A61A3D" w:rsidP="000160CF"/>
        </w:tc>
        <w:tc>
          <w:tcPr>
            <w:tcW w:w="360" w:type="dxa"/>
          </w:tcPr>
          <w:p w14:paraId="33BC7289" w14:textId="77777777" w:rsidR="00A61A3D" w:rsidRPr="00A77208" w:rsidRDefault="00A61A3D" w:rsidP="000160CF"/>
        </w:tc>
        <w:tc>
          <w:tcPr>
            <w:tcW w:w="1710" w:type="dxa"/>
          </w:tcPr>
          <w:p w14:paraId="5F82AE89" w14:textId="164022AF" w:rsidR="00A61A3D" w:rsidRPr="00FE0E52" w:rsidRDefault="00116F9D" w:rsidP="00A61A3D">
            <w:r>
              <w:t>2020</w:t>
            </w:r>
          </w:p>
        </w:tc>
        <w:tc>
          <w:tcPr>
            <w:tcW w:w="5400" w:type="dxa"/>
          </w:tcPr>
          <w:p w14:paraId="336EA386" w14:textId="6BFD9344" w:rsidR="00A61A3D" w:rsidRDefault="00116F9D" w:rsidP="000160CF">
            <w:pPr>
              <w:pStyle w:val="Heading2"/>
            </w:pPr>
            <w:r>
              <w:t>National Chapter Finalist – Strengthening Agriculture</w:t>
            </w:r>
          </w:p>
          <w:p w14:paraId="368418C8" w14:textId="2AE9110B" w:rsidR="00A61A3D" w:rsidRPr="003B19FB" w:rsidRDefault="00116F9D" w:rsidP="000160CF">
            <w:r>
              <w:t>Awarded to Top 10 Chapters in the Nation</w:t>
            </w:r>
          </w:p>
          <w:p w14:paraId="04B786FA" w14:textId="77777777" w:rsidR="00A61A3D" w:rsidRPr="00A77208" w:rsidRDefault="00A61A3D" w:rsidP="000160CF"/>
        </w:tc>
      </w:tr>
      <w:tr w:rsidR="00A61A3D" w14:paraId="506CD5CC" w14:textId="77777777" w:rsidTr="00A61A3D">
        <w:tc>
          <w:tcPr>
            <w:tcW w:w="1885" w:type="dxa"/>
          </w:tcPr>
          <w:p w14:paraId="1C039CBB" w14:textId="77777777" w:rsidR="00A61A3D" w:rsidRPr="00A77208" w:rsidRDefault="00A61A3D" w:rsidP="000160CF"/>
        </w:tc>
        <w:tc>
          <w:tcPr>
            <w:tcW w:w="360" w:type="dxa"/>
          </w:tcPr>
          <w:p w14:paraId="51A06E8D" w14:textId="77777777" w:rsidR="00A61A3D" w:rsidRPr="00A77208" w:rsidRDefault="00A61A3D" w:rsidP="000160CF"/>
        </w:tc>
        <w:tc>
          <w:tcPr>
            <w:tcW w:w="1710" w:type="dxa"/>
          </w:tcPr>
          <w:p w14:paraId="12BDEF0B" w14:textId="3F15355E" w:rsidR="00A61A3D" w:rsidRPr="00FE0E52" w:rsidRDefault="00116F9D" w:rsidP="00A61A3D">
            <w:r>
              <w:t>2018</w:t>
            </w:r>
          </w:p>
        </w:tc>
        <w:tc>
          <w:tcPr>
            <w:tcW w:w="5400" w:type="dxa"/>
          </w:tcPr>
          <w:p w14:paraId="1B8827FB" w14:textId="3A536F9C" w:rsidR="00A61A3D" w:rsidRDefault="00116F9D" w:rsidP="000160CF">
            <w:pPr>
              <w:pStyle w:val="Heading2"/>
            </w:pPr>
            <w:r>
              <w:t>FFA Middle School Model of Excellence Finalist</w:t>
            </w:r>
          </w:p>
          <w:p w14:paraId="51727763" w14:textId="5D1FC099" w:rsidR="00A61A3D" w:rsidRPr="003B19FB" w:rsidRDefault="00116F9D" w:rsidP="000160CF">
            <w:r>
              <w:t>Top 5 Middle School Program in the Nation</w:t>
            </w:r>
          </w:p>
          <w:p w14:paraId="2F5AFB70" w14:textId="77777777" w:rsidR="00A61A3D" w:rsidRPr="003B19FB" w:rsidRDefault="00A61A3D" w:rsidP="000160CF"/>
        </w:tc>
      </w:tr>
    </w:tbl>
    <w:p w14:paraId="7A52D257" w14:textId="77777777" w:rsidR="00A90527" w:rsidRPr="005718A0" w:rsidRDefault="00A90527" w:rsidP="001D429D"/>
    <w:p w14:paraId="1FA1F750" w14:textId="77777777" w:rsidR="00A90527" w:rsidRPr="005718A0" w:rsidRDefault="00A90527" w:rsidP="001D429D"/>
    <w:p w14:paraId="4542C965" w14:textId="77777777" w:rsidR="00A90527" w:rsidRPr="005718A0" w:rsidRDefault="00A90527" w:rsidP="001D429D"/>
    <w:p w14:paraId="2E3501E8" w14:textId="77777777" w:rsidR="003E172B" w:rsidRDefault="003E172B" w:rsidP="001D429D"/>
    <w:p w14:paraId="4296EF6E" w14:textId="77777777" w:rsidR="00230261" w:rsidRPr="005718A0" w:rsidRDefault="00230261" w:rsidP="001D429D"/>
    <w:p w14:paraId="5094F6E1" w14:textId="77777777" w:rsidR="00251FA2" w:rsidRPr="005718A0" w:rsidRDefault="00251FA2" w:rsidP="001D429D"/>
    <w:p w14:paraId="17FCC38A" w14:textId="77777777" w:rsidR="00A90527" w:rsidRDefault="00A90527" w:rsidP="003E172B"/>
    <w:p w14:paraId="773121E4" w14:textId="77777777" w:rsidR="00A90527" w:rsidRPr="005718A0" w:rsidRDefault="00A90527" w:rsidP="001D429D"/>
    <w:p w14:paraId="4BA22AF5" w14:textId="77777777" w:rsidR="00D05EC7" w:rsidRPr="005718A0" w:rsidRDefault="00D05EC7" w:rsidP="001D429D"/>
    <w:sectPr w:rsidR="00D05EC7" w:rsidRPr="005718A0" w:rsidSect="00306AAD">
      <w:footerReference w:type="default" r:id="rId10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4043" w14:textId="77777777" w:rsidR="00D13CE3" w:rsidRDefault="00D13CE3" w:rsidP="005A7565">
      <w:r>
        <w:separator/>
      </w:r>
    </w:p>
    <w:p w14:paraId="62331D22" w14:textId="77777777" w:rsidR="00D13CE3" w:rsidRDefault="00D13CE3"/>
  </w:endnote>
  <w:endnote w:type="continuationSeparator" w:id="0">
    <w:p w14:paraId="18290945" w14:textId="77777777" w:rsidR="00D13CE3" w:rsidRDefault="00D13CE3" w:rsidP="005A7565">
      <w:r>
        <w:continuationSeparator/>
      </w:r>
    </w:p>
    <w:p w14:paraId="79556D6F" w14:textId="77777777" w:rsidR="00D13CE3" w:rsidRDefault="00D13CE3"/>
  </w:endnote>
  <w:endnote w:type="continuationNotice" w:id="1">
    <w:p w14:paraId="04FDAA77" w14:textId="77777777" w:rsidR="00D13CE3" w:rsidRDefault="00D13CE3"/>
    <w:p w14:paraId="12814218" w14:textId="77777777" w:rsidR="00D13CE3" w:rsidRDefault="00D13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4490" w14:textId="24B4EC98" w:rsidR="00E85944" w:rsidRPr="009A08A4" w:rsidRDefault="00B24D64" w:rsidP="00AA1202">
    <w:pPr>
      <w:pStyle w:val="Footer"/>
      <w:tabs>
        <w:tab w:val="clear" w:pos="8640"/>
        <w:tab w:val="right" w:pos="9360"/>
      </w:tabs>
    </w:pPr>
    <w:r>
      <w:t>Steven Harber – Curriculum Vitae</w:t>
    </w:r>
    <w:r w:rsidR="00AA1202">
      <w:tab/>
    </w:r>
    <w:r w:rsidR="00AA1202">
      <w:tab/>
      <w:t xml:space="preserve"> </w:t>
    </w:r>
    <w:r w:rsidR="00AA1202" w:rsidRPr="00533F0B">
      <w:fldChar w:fldCharType="begin"/>
    </w:r>
    <w:r w:rsidR="00AA1202" w:rsidRPr="00533F0B">
      <w:instrText xml:space="preserve"> PAGE </w:instrText>
    </w:r>
    <w:r w:rsidR="00AA1202" w:rsidRPr="00533F0B">
      <w:fldChar w:fldCharType="separate"/>
    </w:r>
    <w:r w:rsidR="00A95F01">
      <w:rPr>
        <w:noProof/>
      </w:rPr>
      <w:t>3</w:t>
    </w:r>
    <w:r w:rsidR="00AA1202" w:rsidRPr="00533F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C462" w14:textId="77777777" w:rsidR="00D13CE3" w:rsidRDefault="00D13CE3" w:rsidP="005A7565">
      <w:r>
        <w:separator/>
      </w:r>
    </w:p>
    <w:p w14:paraId="46B8B31A" w14:textId="77777777" w:rsidR="00D13CE3" w:rsidRDefault="00D13CE3"/>
  </w:footnote>
  <w:footnote w:type="continuationSeparator" w:id="0">
    <w:p w14:paraId="5B17A2AF" w14:textId="77777777" w:rsidR="00D13CE3" w:rsidRDefault="00D13CE3" w:rsidP="005A7565">
      <w:r>
        <w:continuationSeparator/>
      </w:r>
    </w:p>
    <w:p w14:paraId="34C8FAD4" w14:textId="77777777" w:rsidR="00D13CE3" w:rsidRDefault="00D13CE3"/>
  </w:footnote>
  <w:footnote w:type="continuationNotice" w:id="1">
    <w:p w14:paraId="6E304187" w14:textId="77777777" w:rsidR="00D13CE3" w:rsidRDefault="00D13CE3"/>
    <w:p w14:paraId="4C4EC2F7" w14:textId="77777777" w:rsidR="00D13CE3" w:rsidRDefault="00D13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76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C47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A5A5E"/>
    <w:multiLevelType w:val="hybridMultilevel"/>
    <w:tmpl w:val="02A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50840"/>
    <w:multiLevelType w:val="hybridMultilevel"/>
    <w:tmpl w:val="43B4D732"/>
    <w:lvl w:ilvl="0" w:tplc="35BCBC7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7352">
    <w:abstractNumId w:val="2"/>
  </w:num>
  <w:num w:numId="2" w16cid:durableId="678308914">
    <w:abstractNumId w:val="6"/>
  </w:num>
  <w:num w:numId="3" w16cid:durableId="97650806">
    <w:abstractNumId w:val="7"/>
  </w:num>
  <w:num w:numId="4" w16cid:durableId="768279313">
    <w:abstractNumId w:val="5"/>
  </w:num>
  <w:num w:numId="5" w16cid:durableId="381830193">
    <w:abstractNumId w:val="8"/>
  </w:num>
  <w:num w:numId="6" w16cid:durableId="1126505131">
    <w:abstractNumId w:val="3"/>
  </w:num>
  <w:num w:numId="7" w16cid:durableId="1917933147">
    <w:abstractNumId w:val="4"/>
  </w:num>
  <w:num w:numId="8" w16cid:durableId="1171725026">
    <w:abstractNumId w:val="10"/>
  </w:num>
  <w:num w:numId="9" w16cid:durableId="1547332151">
    <w:abstractNumId w:val="1"/>
  </w:num>
  <w:num w:numId="10" w16cid:durableId="1712731198">
    <w:abstractNumId w:val="0"/>
  </w:num>
  <w:num w:numId="11" w16cid:durableId="519465823">
    <w:abstractNumId w:val="1"/>
  </w:num>
  <w:num w:numId="12" w16cid:durableId="1811826386">
    <w:abstractNumId w:val="0"/>
  </w:num>
  <w:num w:numId="13" w16cid:durableId="622882143">
    <w:abstractNumId w:val="1"/>
  </w:num>
  <w:num w:numId="14" w16cid:durableId="1216626116">
    <w:abstractNumId w:val="0"/>
  </w:num>
  <w:num w:numId="15" w16cid:durableId="838621945">
    <w:abstractNumId w:val="1"/>
  </w:num>
  <w:num w:numId="16" w16cid:durableId="1570574064">
    <w:abstractNumId w:val="0"/>
  </w:num>
  <w:num w:numId="17" w16cid:durableId="1135948702">
    <w:abstractNumId w:val="1"/>
  </w:num>
  <w:num w:numId="18" w16cid:durableId="252209839">
    <w:abstractNumId w:val="0"/>
  </w:num>
  <w:num w:numId="19" w16cid:durableId="1598050779">
    <w:abstractNumId w:val="1"/>
  </w:num>
  <w:num w:numId="20" w16cid:durableId="1656105174">
    <w:abstractNumId w:val="0"/>
  </w:num>
  <w:num w:numId="21" w16cid:durableId="631517893">
    <w:abstractNumId w:val="1"/>
  </w:num>
  <w:num w:numId="22" w16cid:durableId="1382290241">
    <w:abstractNumId w:val="0"/>
  </w:num>
  <w:num w:numId="23" w16cid:durableId="1296181204">
    <w:abstractNumId w:val="1"/>
  </w:num>
  <w:num w:numId="24" w16cid:durableId="736245284">
    <w:abstractNumId w:val="0"/>
  </w:num>
  <w:num w:numId="25" w16cid:durableId="1414012452">
    <w:abstractNumId w:val="1"/>
  </w:num>
  <w:num w:numId="26" w16cid:durableId="1774782639">
    <w:abstractNumId w:val="0"/>
  </w:num>
  <w:num w:numId="27" w16cid:durableId="509176139">
    <w:abstractNumId w:val="1"/>
  </w:num>
  <w:num w:numId="28" w16cid:durableId="1900942379">
    <w:abstractNumId w:val="0"/>
  </w:num>
  <w:num w:numId="29" w16cid:durableId="570309468">
    <w:abstractNumId w:val="1"/>
  </w:num>
  <w:num w:numId="30" w16cid:durableId="2016494791">
    <w:abstractNumId w:val="0"/>
  </w:num>
  <w:num w:numId="31" w16cid:durableId="386032041">
    <w:abstractNumId w:val="1"/>
  </w:num>
  <w:num w:numId="32" w16cid:durableId="442923670">
    <w:abstractNumId w:val="0"/>
  </w:num>
  <w:num w:numId="33" w16cid:durableId="1328822942">
    <w:abstractNumId w:val="1"/>
  </w:num>
  <w:num w:numId="34" w16cid:durableId="130249583">
    <w:abstractNumId w:val="0"/>
  </w:num>
  <w:num w:numId="35" w16cid:durableId="646980952">
    <w:abstractNumId w:val="1"/>
  </w:num>
  <w:num w:numId="36" w16cid:durableId="745492961">
    <w:abstractNumId w:val="0"/>
  </w:num>
  <w:num w:numId="37" w16cid:durableId="640035421">
    <w:abstractNumId w:val="1"/>
  </w:num>
  <w:num w:numId="38" w16cid:durableId="1234971086">
    <w:abstractNumId w:val="0"/>
  </w:num>
  <w:num w:numId="39" w16cid:durableId="329217683">
    <w:abstractNumId w:val="1"/>
  </w:num>
  <w:num w:numId="40" w16cid:durableId="1043167439">
    <w:abstractNumId w:val="0"/>
  </w:num>
  <w:num w:numId="41" w16cid:durableId="1251427732">
    <w:abstractNumId w:val="1"/>
  </w:num>
  <w:num w:numId="42" w16cid:durableId="107312286">
    <w:abstractNumId w:val="0"/>
  </w:num>
  <w:num w:numId="43" w16cid:durableId="499539337">
    <w:abstractNumId w:val="1"/>
  </w:num>
  <w:num w:numId="44" w16cid:durableId="1116027458">
    <w:abstractNumId w:val="0"/>
  </w:num>
  <w:num w:numId="45" w16cid:durableId="1277830080">
    <w:abstractNumId w:val="1"/>
  </w:num>
  <w:num w:numId="46" w16cid:durableId="394010993">
    <w:abstractNumId w:val="0"/>
  </w:num>
  <w:num w:numId="47" w16cid:durableId="273636985">
    <w:abstractNumId w:val="1"/>
  </w:num>
  <w:num w:numId="48" w16cid:durableId="1267735357">
    <w:abstractNumId w:val="0"/>
  </w:num>
  <w:num w:numId="49" w16cid:durableId="12801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E3"/>
    <w:rsid w:val="000208CD"/>
    <w:rsid w:val="00021C23"/>
    <w:rsid w:val="00026155"/>
    <w:rsid w:val="00035E3E"/>
    <w:rsid w:val="00040703"/>
    <w:rsid w:val="00062ACD"/>
    <w:rsid w:val="0006400E"/>
    <w:rsid w:val="000643B3"/>
    <w:rsid w:val="0008484C"/>
    <w:rsid w:val="00085A30"/>
    <w:rsid w:val="000B4391"/>
    <w:rsid w:val="000E6D36"/>
    <w:rsid w:val="000E7ACB"/>
    <w:rsid w:val="000F4523"/>
    <w:rsid w:val="000F4DA9"/>
    <w:rsid w:val="00113954"/>
    <w:rsid w:val="00116BD3"/>
    <w:rsid w:val="00116F9D"/>
    <w:rsid w:val="001357C9"/>
    <w:rsid w:val="00146571"/>
    <w:rsid w:val="0015295F"/>
    <w:rsid w:val="001570E7"/>
    <w:rsid w:val="00162986"/>
    <w:rsid w:val="001826B3"/>
    <w:rsid w:val="001832DB"/>
    <w:rsid w:val="00184209"/>
    <w:rsid w:val="00190245"/>
    <w:rsid w:val="00191A58"/>
    <w:rsid w:val="00195BDB"/>
    <w:rsid w:val="001B0371"/>
    <w:rsid w:val="001B07CC"/>
    <w:rsid w:val="001C29E5"/>
    <w:rsid w:val="001D429D"/>
    <w:rsid w:val="001E0FD6"/>
    <w:rsid w:val="001E6A4B"/>
    <w:rsid w:val="001E79E6"/>
    <w:rsid w:val="002229F5"/>
    <w:rsid w:val="00223693"/>
    <w:rsid w:val="00230261"/>
    <w:rsid w:val="00241560"/>
    <w:rsid w:val="0024251D"/>
    <w:rsid w:val="0024293F"/>
    <w:rsid w:val="00245D69"/>
    <w:rsid w:val="00251FA2"/>
    <w:rsid w:val="00262B6F"/>
    <w:rsid w:val="0026435A"/>
    <w:rsid w:val="00280927"/>
    <w:rsid w:val="0028630C"/>
    <w:rsid w:val="00292655"/>
    <w:rsid w:val="002A288D"/>
    <w:rsid w:val="002A62EF"/>
    <w:rsid w:val="002C44FA"/>
    <w:rsid w:val="002D27A9"/>
    <w:rsid w:val="002E5A4F"/>
    <w:rsid w:val="00306AAD"/>
    <w:rsid w:val="00316B56"/>
    <w:rsid w:val="00320DCA"/>
    <w:rsid w:val="00330A51"/>
    <w:rsid w:val="0033557D"/>
    <w:rsid w:val="0034126A"/>
    <w:rsid w:val="00345F8B"/>
    <w:rsid w:val="00363CFD"/>
    <w:rsid w:val="00370CDD"/>
    <w:rsid w:val="00381598"/>
    <w:rsid w:val="00386361"/>
    <w:rsid w:val="003A0D27"/>
    <w:rsid w:val="003A116D"/>
    <w:rsid w:val="003A6261"/>
    <w:rsid w:val="003B1444"/>
    <w:rsid w:val="003B19FB"/>
    <w:rsid w:val="003B2192"/>
    <w:rsid w:val="003B7BCE"/>
    <w:rsid w:val="003D2340"/>
    <w:rsid w:val="003E0912"/>
    <w:rsid w:val="003E172B"/>
    <w:rsid w:val="0040069C"/>
    <w:rsid w:val="00403818"/>
    <w:rsid w:val="00407B3F"/>
    <w:rsid w:val="00410D83"/>
    <w:rsid w:val="004122F5"/>
    <w:rsid w:val="004166C3"/>
    <w:rsid w:val="00423AD6"/>
    <w:rsid w:val="004326C9"/>
    <w:rsid w:val="0043495E"/>
    <w:rsid w:val="00444D0A"/>
    <w:rsid w:val="004725C4"/>
    <w:rsid w:val="004838AB"/>
    <w:rsid w:val="004C4A7A"/>
    <w:rsid w:val="004C7FEE"/>
    <w:rsid w:val="004E676C"/>
    <w:rsid w:val="00532F85"/>
    <w:rsid w:val="00533F0B"/>
    <w:rsid w:val="005709EC"/>
    <w:rsid w:val="005718A0"/>
    <w:rsid w:val="00580AE7"/>
    <w:rsid w:val="0058698A"/>
    <w:rsid w:val="005965D6"/>
    <w:rsid w:val="005A7565"/>
    <w:rsid w:val="005E00BA"/>
    <w:rsid w:val="005F5C61"/>
    <w:rsid w:val="00600F27"/>
    <w:rsid w:val="00605767"/>
    <w:rsid w:val="00611EE6"/>
    <w:rsid w:val="00615CAB"/>
    <w:rsid w:val="00635AE1"/>
    <w:rsid w:val="0064005C"/>
    <w:rsid w:val="00644F9A"/>
    <w:rsid w:val="00657425"/>
    <w:rsid w:val="00663B3A"/>
    <w:rsid w:val="0067370F"/>
    <w:rsid w:val="0067467A"/>
    <w:rsid w:val="0068627A"/>
    <w:rsid w:val="006A435D"/>
    <w:rsid w:val="006B4E0F"/>
    <w:rsid w:val="006B50EB"/>
    <w:rsid w:val="006D1E30"/>
    <w:rsid w:val="006D230D"/>
    <w:rsid w:val="00713C50"/>
    <w:rsid w:val="007206A2"/>
    <w:rsid w:val="0073780C"/>
    <w:rsid w:val="00743C1C"/>
    <w:rsid w:val="00771D0C"/>
    <w:rsid w:val="00791C97"/>
    <w:rsid w:val="007A3850"/>
    <w:rsid w:val="007A3D34"/>
    <w:rsid w:val="007B0C91"/>
    <w:rsid w:val="007C413B"/>
    <w:rsid w:val="007C44B6"/>
    <w:rsid w:val="007C56F7"/>
    <w:rsid w:val="007C734D"/>
    <w:rsid w:val="007D3ABC"/>
    <w:rsid w:val="007F5430"/>
    <w:rsid w:val="00814728"/>
    <w:rsid w:val="008402FF"/>
    <w:rsid w:val="00845649"/>
    <w:rsid w:val="008524B4"/>
    <w:rsid w:val="00854487"/>
    <w:rsid w:val="008571D9"/>
    <w:rsid w:val="00873ED0"/>
    <w:rsid w:val="00895777"/>
    <w:rsid w:val="008A57C6"/>
    <w:rsid w:val="008A60B6"/>
    <w:rsid w:val="008A6F4C"/>
    <w:rsid w:val="008B6FAE"/>
    <w:rsid w:val="008C24C2"/>
    <w:rsid w:val="008C7B3D"/>
    <w:rsid w:val="008D41CD"/>
    <w:rsid w:val="008D5845"/>
    <w:rsid w:val="009232D0"/>
    <w:rsid w:val="00925DD3"/>
    <w:rsid w:val="00940F57"/>
    <w:rsid w:val="00971AD3"/>
    <w:rsid w:val="0098550F"/>
    <w:rsid w:val="009A08A4"/>
    <w:rsid w:val="009B19C4"/>
    <w:rsid w:val="009B4651"/>
    <w:rsid w:val="009B5FC8"/>
    <w:rsid w:val="009B644A"/>
    <w:rsid w:val="009B6754"/>
    <w:rsid w:val="009C3B62"/>
    <w:rsid w:val="009C6AA9"/>
    <w:rsid w:val="009D4C5B"/>
    <w:rsid w:val="00A04473"/>
    <w:rsid w:val="00A10FF7"/>
    <w:rsid w:val="00A23D2E"/>
    <w:rsid w:val="00A33C4E"/>
    <w:rsid w:val="00A472E6"/>
    <w:rsid w:val="00A47DA0"/>
    <w:rsid w:val="00A61A3D"/>
    <w:rsid w:val="00A62E2A"/>
    <w:rsid w:val="00A62F56"/>
    <w:rsid w:val="00A63875"/>
    <w:rsid w:val="00A77208"/>
    <w:rsid w:val="00A90527"/>
    <w:rsid w:val="00A93D93"/>
    <w:rsid w:val="00A95F01"/>
    <w:rsid w:val="00AA0CA0"/>
    <w:rsid w:val="00AA1202"/>
    <w:rsid w:val="00B10F35"/>
    <w:rsid w:val="00B15981"/>
    <w:rsid w:val="00B24D64"/>
    <w:rsid w:val="00B402A3"/>
    <w:rsid w:val="00B45D64"/>
    <w:rsid w:val="00B55B90"/>
    <w:rsid w:val="00B57066"/>
    <w:rsid w:val="00B67F1C"/>
    <w:rsid w:val="00B703F2"/>
    <w:rsid w:val="00B7237E"/>
    <w:rsid w:val="00B77C69"/>
    <w:rsid w:val="00B814C4"/>
    <w:rsid w:val="00B8192E"/>
    <w:rsid w:val="00B92BFF"/>
    <w:rsid w:val="00BA02DD"/>
    <w:rsid w:val="00BA03D1"/>
    <w:rsid w:val="00BA4A75"/>
    <w:rsid w:val="00BA5A39"/>
    <w:rsid w:val="00BB6070"/>
    <w:rsid w:val="00BC7DFE"/>
    <w:rsid w:val="00BF2BDF"/>
    <w:rsid w:val="00BF7F15"/>
    <w:rsid w:val="00C00992"/>
    <w:rsid w:val="00C022A2"/>
    <w:rsid w:val="00C10152"/>
    <w:rsid w:val="00C24ED6"/>
    <w:rsid w:val="00C306A5"/>
    <w:rsid w:val="00C33D13"/>
    <w:rsid w:val="00C35232"/>
    <w:rsid w:val="00C36978"/>
    <w:rsid w:val="00C44C32"/>
    <w:rsid w:val="00C503E6"/>
    <w:rsid w:val="00C505FC"/>
    <w:rsid w:val="00C5313C"/>
    <w:rsid w:val="00C55B0B"/>
    <w:rsid w:val="00C55D0B"/>
    <w:rsid w:val="00C626BE"/>
    <w:rsid w:val="00C70C0B"/>
    <w:rsid w:val="00C7118F"/>
    <w:rsid w:val="00C7161D"/>
    <w:rsid w:val="00C77C54"/>
    <w:rsid w:val="00C82DFB"/>
    <w:rsid w:val="00C85284"/>
    <w:rsid w:val="00CA7605"/>
    <w:rsid w:val="00CB1046"/>
    <w:rsid w:val="00CB10ED"/>
    <w:rsid w:val="00CE11D3"/>
    <w:rsid w:val="00CE6B42"/>
    <w:rsid w:val="00D05EC7"/>
    <w:rsid w:val="00D13CE3"/>
    <w:rsid w:val="00D255F1"/>
    <w:rsid w:val="00D309EA"/>
    <w:rsid w:val="00D40BDA"/>
    <w:rsid w:val="00D83A1D"/>
    <w:rsid w:val="00D965EB"/>
    <w:rsid w:val="00D96CEB"/>
    <w:rsid w:val="00DA1702"/>
    <w:rsid w:val="00DC2E06"/>
    <w:rsid w:val="00DD0C96"/>
    <w:rsid w:val="00DD5D6E"/>
    <w:rsid w:val="00DF0EB6"/>
    <w:rsid w:val="00E105CB"/>
    <w:rsid w:val="00E140A2"/>
    <w:rsid w:val="00E23361"/>
    <w:rsid w:val="00E32EC6"/>
    <w:rsid w:val="00E44059"/>
    <w:rsid w:val="00E46BD9"/>
    <w:rsid w:val="00E566CF"/>
    <w:rsid w:val="00E57C7E"/>
    <w:rsid w:val="00E72CE2"/>
    <w:rsid w:val="00E74BC9"/>
    <w:rsid w:val="00E85944"/>
    <w:rsid w:val="00E90499"/>
    <w:rsid w:val="00E969E4"/>
    <w:rsid w:val="00EA2C19"/>
    <w:rsid w:val="00EA2F62"/>
    <w:rsid w:val="00EB2A92"/>
    <w:rsid w:val="00EF582B"/>
    <w:rsid w:val="00F03ADC"/>
    <w:rsid w:val="00F07345"/>
    <w:rsid w:val="00F21671"/>
    <w:rsid w:val="00F325E7"/>
    <w:rsid w:val="00F362E3"/>
    <w:rsid w:val="00F376E5"/>
    <w:rsid w:val="00F41E0C"/>
    <w:rsid w:val="00F54C46"/>
    <w:rsid w:val="00F61891"/>
    <w:rsid w:val="00F71A97"/>
    <w:rsid w:val="00F80170"/>
    <w:rsid w:val="00F9456D"/>
    <w:rsid w:val="00F96437"/>
    <w:rsid w:val="00F9715D"/>
    <w:rsid w:val="00FB591F"/>
    <w:rsid w:val="00FD1071"/>
    <w:rsid w:val="00FD6B3B"/>
    <w:rsid w:val="00FE0E52"/>
    <w:rsid w:val="00FE1DEC"/>
    <w:rsid w:val="00FE5369"/>
    <w:rsid w:val="00FF7125"/>
    <w:rsid w:val="09F71785"/>
    <w:rsid w:val="0D52B77C"/>
    <w:rsid w:val="0E9EB700"/>
    <w:rsid w:val="0ED68AE9"/>
    <w:rsid w:val="115E59CF"/>
    <w:rsid w:val="1402EE88"/>
    <w:rsid w:val="1B547D7B"/>
    <w:rsid w:val="1CB6CC8A"/>
    <w:rsid w:val="335D98AB"/>
    <w:rsid w:val="3740718A"/>
    <w:rsid w:val="3C3C48D4"/>
    <w:rsid w:val="59D3F632"/>
    <w:rsid w:val="5AF0DB79"/>
    <w:rsid w:val="5EC1E67B"/>
    <w:rsid w:val="6C55CF6C"/>
    <w:rsid w:val="7056A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D1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iPriority="0"/>
    <w:lsdException w:name="footer" w:semiHidden="1" w:uiPriority="0" w:unhideWhenUsed="1"/>
    <w:lsdException w:name="index heading" w:semiHidden="1"/>
    <w:lsdException w:name="caption" w:semiHidden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 w:uiPriority="0" w:unhideWhenUsed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 w:uiPriority="0" w:unhideWhenUsed="1"/>
    <w:lsdException w:name="Strong" w:semiHidden="1" w:qFormat="1"/>
    <w:lsdException w:name="Emphasis" w:semiHidden="1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F9456D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uiPriority w:val="9"/>
    <w:qFormat/>
    <w:rsid w:val="00EA2C19"/>
    <w:pPr>
      <w:keepNext/>
      <w:outlineLvl w:val="0"/>
    </w:pPr>
    <w:rPr>
      <w:rFonts w:asciiTheme="majorHAnsi" w:hAnsiTheme="majorHAnsi" w:cs="Arial"/>
      <w:b/>
      <w:bCs/>
      <w:sz w:val="24"/>
      <w:szCs w:val="32"/>
    </w:rPr>
  </w:style>
  <w:style w:type="paragraph" w:styleId="Heading2">
    <w:name w:val="heading 2"/>
    <w:basedOn w:val="Normal"/>
    <w:next w:val="Normal"/>
    <w:uiPriority w:val="9"/>
    <w:qFormat/>
    <w:rsid w:val="00AA1202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qFormat/>
    <w:rsid w:val="006B50EB"/>
    <w:pPr>
      <w:keepNext/>
      <w:numPr>
        <w:numId w:val="8"/>
      </w:numPr>
      <w:spacing w:after="60"/>
      <w:ind w:left="576" w:hanging="288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9"/>
    <w:rsid w:val="00230261"/>
    <w:rPr>
      <w:rFonts w:asciiTheme="majorHAnsi" w:hAnsiTheme="majorHAnsi"/>
      <w:sz w:val="7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10"/>
    <w:rsid w:val="004725C4"/>
    <w:pPr>
      <w:tabs>
        <w:tab w:val="center" w:pos="4320"/>
        <w:tab w:val="right" w:pos="8640"/>
      </w:tabs>
    </w:pPr>
  </w:style>
  <w:style w:type="character" w:customStyle="1" w:styleId="Bold">
    <w:name w:val="Bold"/>
    <w:basedOn w:val="DefaultParagraphFont"/>
    <w:uiPriority w:val="9"/>
    <w:qFormat/>
    <w:rsid w:val="003A116D"/>
    <w:rPr>
      <w:rFonts w:asciiTheme="minorHAnsi" w:hAnsiTheme="minorHAnsi"/>
      <w:b/>
    </w:rPr>
  </w:style>
  <w:style w:type="character" w:styleId="Hyperlink">
    <w:name w:val="Hyperlink"/>
    <w:basedOn w:val="DefaultParagraphFont"/>
    <w:uiPriority w:val="9"/>
    <w:semiHidden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uiPriority w:val="9"/>
    <w:semiHidden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"/>
    <w:semiHidden/>
    <w:unhideWhenUsed/>
    <w:rsid w:val="006D230D"/>
    <w:rPr>
      <w:color w:val="808080"/>
      <w:shd w:val="clear" w:color="auto" w:fill="E6E6E6"/>
    </w:rPr>
  </w:style>
  <w:style w:type="paragraph" w:customStyle="1" w:styleId="Professionaltitle">
    <w:name w:val="Professional title"/>
    <w:basedOn w:val="Normal"/>
    <w:uiPriority w:val="9"/>
    <w:qFormat/>
    <w:rsid w:val="005718A0"/>
    <w:rPr>
      <w:rFonts w:asciiTheme="majorHAnsi" w:hAnsiTheme="majorHAnsi"/>
      <w:caps/>
      <w:spacing w:val="20"/>
      <w:sz w:val="32"/>
    </w:rPr>
  </w:style>
  <w:style w:type="character" w:styleId="PlaceholderText">
    <w:name w:val="Placeholder Text"/>
    <w:basedOn w:val="DefaultParagraphFont"/>
    <w:uiPriority w:val="99"/>
    <w:semiHidden/>
    <w:rsid w:val="001357C9"/>
    <w:rPr>
      <w:color w:val="808080"/>
    </w:rPr>
  </w:style>
  <w:style w:type="paragraph" w:styleId="Header">
    <w:name w:val="header"/>
    <w:basedOn w:val="Normal"/>
    <w:link w:val="HeaderChar"/>
    <w:semiHidden/>
    <w:rsid w:val="00F94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9456D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9"/>
    <w:qFormat/>
    <w:rsid w:val="0004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9886\AppData\Roaming\Microsoft\Templates\Modern%20multi-pag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2008A38BC94DBA8D5CC95FD88EF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3F39-823A-429F-BAEA-DF237A746610}"/>
      </w:docPartPr>
      <w:docPartBody>
        <w:p w:rsidR="00EF574B" w:rsidRDefault="00EF574B">
          <w:pPr>
            <w:pStyle w:val="3E2008A38BC94DBA8D5CC95FD88EF8CC"/>
          </w:pPr>
          <w:r w:rsidRPr="00CB104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4B"/>
    <w:rsid w:val="00E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49C79A1B894BBBB0D86F40D5697812">
    <w:name w:val="8B49C79A1B894BBBB0D86F40D5697812"/>
  </w:style>
  <w:style w:type="paragraph" w:customStyle="1" w:styleId="80DF3519F8CE4F88A720F2FCA968395D">
    <w:name w:val="80DF3519F8CE4F88A720F2FCA968395D"/>
  </w:style>
  <w:style w:type="paragraph" w:customStyle="1" w:styleId="BA02F3B283A34502A8B811022AE19047">
    <w:name w:val="BA02F3B283A34502A8B811022AE19047"/>
  </w:style>
  <w:style w:type="paragraph" w:customStyle="1" w:styleId="7F0FB835E9D140BB9897AB68D4237780">
    <w:name w:val="7F0FB835E9D140BB9897AB68D4237780"/>
  </w:style>
  <w:style w:type="paragraph" w:customStyle="1" w:styleId="7A44353C130D4E5CAA10C1A44FCE41C4">
    <w:name w:val="7A44353C130D4E5CAA10C1A44FCE41C4"/>
  </w:style>
  <w:style w:type="paragraph" w:customStyle="1" w:styleId="FA3E9D411B384EB5AE1A2C0E5636012C">
    <w:name w:val="FA3E9D411B384EB5AE1A2C0E5636012C"/>
  </w:style>
  <w:style w:type="paragraph" w:customStyle="1" w:styleId="9E6724C421C64C45B8508B5F6B5AD1CF">
    <w:name w:val="9E6724C421C64C45B8508B5F6B5AD1CF"/>
  </w:style>
  <w:style w:type="paragraph" w:customStyle="1" w:styleId="3E2008A38BC94DBA8D5CC95FD88EF8CC">
    <w:name w:val="3E2008A38BC94DBA8D5CC95FD88EF8CC"/>
  </w:style>
  <w:style w:type="paragraph" w:customStyle="1" w:styleId="CFA6EA90654948D18F6A8BDAA384A609">
    <w:name w:val="CFA6EA90654948D18F6A8BDAA384A609"/>
  </w:style>
  <w:style w:type="paragraph" w:customStyle="1" w:styleId="04DC91217B304630A9842CB31CB42799">
    <w:name w:val="04DC91217B304630A9842CB31CB42799"/>
  </w:style>
  <w:style w:type="paragraph" w:customStyle="1" w:styleId="3CDE96F09A5C4EC9A4B7A1081E9988E9">
    <w:name w:val="3CDE96F09A5C4EC9A4B7A1081E9988E9"/>
  </w:style>
  <w:style w:type="paragraph" w:customStyle="1" w:styleId="4B2455C086514C00AD2E4309049EE7FC">
    <w:name w:val="4B2455C086514C00AD2E4309049EE7FC"/>
  </w:style>
  <w:style w:type="paragraph" w:customStyle="1" w:styleId="DD823FE145FC4BCF8EF4A696D9095868">
    <w:name w:val="DD823FE145FC4BCF8EF4A696D9095868"/>
  </w:style>
  <w:style w:type="paragraph" w:customStyle="1" w:styleId="E29DE7BF2EFC4919950AFC2C7DC2B6F6">
    <w:name w:val="E29DE7BF2EFC4919950AFC2C7DC2B6F6"/>
  </w:style>
  <w:style w:type="paragraph" w:customStyle="1" w:styleId="32BCB78248EE408DBC5F052D4F4C194A">
    <w:name w:val="32BCB78248EE408DBC5F052D4F4C194A"/>
  </w:style>
  <w:style w:type="paragraph" w:customStyle="1" w:styleId="09C8A5F28CD34A36ADA9F17A40EA5AA7">
    <w:name w:val="09C8A5F28CD34A36ADA9F17A40EA5AA7"/>
  </w:style>
  <w:style w:type="paragraph" w:customStyle="1" w:styleId="3CA730D1633B47679471D44D0DFAA2EA">
    <w:name w:val="3CA730D1633B47679471D44D0DFAA2EA"/>
  </w:style>
  <w:style w:type="paragraph" w:customStyle="1" w:styleId="5314D0059D804426B638E372FB13ABD2">
    <w:name w:val="5314D0059D804426B638E372FB13ABD2"/>
  </w:style>
  <w:style w:type="paragraph" w:customStyle="1" w:styleId="225730152CB84325A74C3EC9E7499419">
    <w:name w:val="225730152CB84325A74C3EC9E7499419"/>
  </w:style>
  <w:style w:type="paragraph" w:customStyle="1" w:styleId="5D6069AC78EF4E9C8C8C311D4505E468">
    <w:name w:val="5D6069AC78EF4E9C8C8C311D4505E468"/>
  </w:style>
  <w:style w:type="paragraph" w:customStyle="1" w:styleId="AACC9328DCF9433EA25286E8FABE08F9">
    <w:name w:val="AACC9328DCF9433EA25286E8FABE08F9"/>
  </w:style>
  <w:style w:type="paragraph" w:customStyle="1" w:styleId="4280666531A54158916E0193A3AEDC0A">
    <w:name w:val="4280666531A54158916E0193A3AEDC0A"/>
  </w:style>
  <w:style w:type="paragraph" w:customStyle="1" w:styleId="E35F7442B1294C4F96F7C111CDD6C94D">
    <w:name w:val="E35F7442B1294C4F96F7C111CDD6C94D"/>
  </w:style>
  <w:style w:type="paragraph" w:customStyle="1" w:styleId="E9E0E1F17E794B5494C8419728D01D7B">
    <w:name w:val="E9E0E1F17E794B5494C8419728D01D7B"/>
  </w:style>
  <w:style w:type="paragraph" w:customStyle="1" w:styleId="E466C12275EE45979F54C61E6AC2D238">
    <w:name w:val="E466C12275EE45979F54C61E6AC2D238"/>
  </w:style>
  <w:style w:type="paragraph" w:customStyle="1" w:styleId="C88431C45AEC4465AD4905258CA9E162">
    <w:name w:val="C88431C45AEC4465AD4905258CA9E162"/>
  </w:style>
  <w:style w:type="paragraph" w:customStyle="1" w:styleId="27D8426B85B646A6A4965D1CD9AD17FD">
    <w:name w:val="27D8426B85B646A6A4965D1CD9AD17FD"/>
  </w:style>
  <w:style w:type="paragraph" w:customStyle="1" w:styleId="9D4FB331B177426B9738F263D323D2E5">
    <w:name w:val="9D4FB331B177426B9738F263D323D2E5"/>
  </w:style>
  <w:style w:type="paragraph" w:customStyle="1" w:styleId="869AD11A3E864BAAA2DA58C7840BAF87">
    <w:name w:val="869AD11A3E864BAAA2DA58C7840BAF87"/>
  </w:style>
  <w:style w:type="paragraph" w:customStyle="1" w:styleId="EC971FE2730A4138996ED43823208773">
    <w:name w:val="EC971FE2730A4138996ED43823208773"/>
  </w:style>
  <w:style w:type="paragraph" w:customStyle="1" w:styleId="958B6FADDB224435B185D407332B1944">
    <w:name w:val="958B6FADDB224435B185D407332B1944"/>
  </w:style>
  <w:style w:type="paragraph" w:customStyle="1" w:styleId="EDF2E7EF87A64EFA95B2CFA492A3168E">
    <w:name w:val="EDF2E7EF87A64EFA95B2CFA492A3168E"/>
  </w:style>
  <w:style w:type="paragraph" w:customStyle="1" w:styleId="7CE56F8632F44B169BB1965CF7AFAB57">
    <w:name w:val="7CE56F8632F44B169BB1965CF7AFAB57"/>
  </w:style>
  <w:style w:type="paragraph" w:customStyle="1" w:styleId="F8BFE023AFBB4D80A13EFA99DA24F3C3">
    <w:name w:val="F8BFE023AFBB4D80A13EFA99DA24F3C3"/>
  </w:style>
  <w:style w:type="paragraph" w:customStyle="1" w:styleId="A8C18E6F9CE44798812E4A4BE06E7480">
    <w:name w:val="A8C18E6F9CE44798812E4A4BE06E7480"/>
  </w:style>
  <w:style w:type="paragraph" w:customStyle="1" w:styleId="5D53EFC2679B48BDABB4C5C683EA6F6C">
    <w:name w:val="5D53EFC2679B48BDABB4C5C683EA6F6C"/>
  </w:style>
  <w:style w:type="paragraph" w:customStyle="1" w:styleId="1E64836E2EBA4A8EB98BA4B343E1788D">
    <w:name w:val="1E64836E2EBA4A8EB98BA4B343E1788D"/>
  </w:style>
  <w:style w:type="character" w:customStyle="1" w:styleId="Bold">
    <w:name w:val="Bold"/>
    <w:basedOn w:val="DefaultParagraphFont"/>
    <w:uiPriority w:val="9"/>
    <w:qFormat/>
    <w:rPr>
      <w:rFonts w:asciiTheme="minorHAnsi" w:hAnsiTheme="minorHAnsi"/>
      <w:b/>
    </w:rPr>
  </w:style>
  <w:style w:type="paragraph" w:customStyle="1" w:styleId="D9B70F65688F4A10BE9360864A531753">
    <w:name w:val="D9B70F65688F4A10BE9360864A531753"/>
  </w:style>
  <w:style w:type="paragraph" w:customStyle="1" w:styleId="EB236F9AC34244489252328ADB4484DC">
    <w:name w:val="EB236F9AC34244489252328ADB4484DC"/>
  </w:style>
  <w:style w:type="paragraph" w:customStyle="1" w:styleId="E9254311844A449A8D4B6F81B8343AA2">
    <w:name w:val="E9254311844A449A8D4B6F81B8343AA2"/>
  </w:style>
  <w:style w:type="paragraph" w:customStyle="1" w:styleId="588DD557F9F64C56B10EADA26B2C428C">
    <w:name w:val="588DD557F9F64C56B10EADA26B2C428C"/>
  </w:style>
  <w:style w:type="paragraph" w:customStyle="1" w:styleId="FFF548BE631E4ABD8129FB74DDD803BA">
    <w:name w:val="FFF548BE631E4ABD8129FB74DDD803BA"/>
  </w:style>
  <w:style w:type="paragraph" w:customStyle="1" w:styleId="3591830213DC4AD18CB8A08B61F9C24E">
    <w:name w:val="3591830213DC4AD18CB8A08B61F9C24E"/>
  </w:style>
  <w:style w:type="paragraph" w:customStyle="1" w:styleId="1F1718C8C5434CEC84829AEADC73B24F">
    <w:name w:val="1F1718C8C5434CEC84829AEADC73B24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A48FA28BCE48CA9E95EACC86AADA42">
    <w:name w:val="85A48FA28BCE48CA9E95EACC86AADA42"/>
  </w:style>
  <w:style w:type="paragraph" w:customStyle="1" w:styleId="CBB520B14DF549BB8106002295EEBCBF">
    <w:name w:val="CBB520B14DF549BB8106002295EEBCBF"/>
  </w:style>
  <w:style w:type="paragraph" w:customStyle="1" w:styleId="52EE441401BD4ED3912CE39A6A2B05FB">
    <w:name w:val="52EE441401BD4ED3912CE39A6A2B05FB"/>
  </w:style>
  <w:style w:type="paragraph" w:customStyle="1" w:styleId="A628FD943F844DA4A2012D54149E67BD">
    <w:name w:val="A628FD943F844DA4A2012D54149E67BD"/>
  </w:style>
  <w:style w:type="paragraph" w:customStyle="1" w:styleId="2BAF66E6E15E4FCE8DFFDB4092AE236C">
    <w:name w:val="2BAF66E6E15E4FCE8DFFDB4092AE236C"/>
  </w:style>
  <w:style w:type="paragraph" w:customStyle="1" w:styleId="D4A6B17C034740C18D2627C8DA0B1695">
    <w:name w:val="D4A6B17C034740C18D2627C8DA0B1695"/>
  </w:style>
  <w:style w:type="paragraph" w:customStyle="1" w:styleId="85D0176BF7D14D1D97665D6AF69820D5">
    <w:name w:val="85D0176BF7D14D1D97665D6AF69820D5"/>
  </w:style>
  <w:style w:type="paragraph" w:customStyle="1" w:styleId="E5D9C8102B504A3186965EE97ADB8D19">
    <w:name w:val="E5D9C8102B504A3186965EE97ADB8D19"/>
  </w:style>
  <w:style w:type="paragraph" w:customStyle="1" w:styleId="F221D80FE7E34539A6315841D8534DE0">
    <w:name w:val="F221D80FE7E34539A6315841D8534DE0"/>
  </w:style>
  <w:style w:type="paragraph" w:customStyle="1" w:styleId="6B82DD35318046519066EB31331D8C6D">
    <w:name w:val="6B82DD35318046519066EB31331D8C6D"/>
  </w:style>
  <w:style w:type="paragraph" w:customStyle="1" w:styleId="6F1C9248FF56461D9F8E71D54B185680">
    <w:name w:val="6F1C9248FF56461D9F8E71D54B185680"/>
  </w:style>
  <w:style w:type="paragraph" w:customStyle="1" w:styleId="6D7C322801AD4093BBFBEE13D9EF4C44">
    <w:name w:val="6D7C322801AD4093BBFBEE13D9EF4C44"/>
  </w:style>
  <w:style w:type="paragraph" w:customStyle="1" w:styleId="018466CE07E549C0918D911494FE8D0D">
    <w:name w:val="018466CE07E549C0918D911494FE8D0D"/>
  </w:style>
  <w:style w:type="paragraph" w:customStyle="1" w:styleId="CCB172711D5046DABD38F00ADDC66B80">
    <w:name w:val="CCB172711D5046DABD38F00ADDC66B80"/>
  </w:style>
  <w:style w:type="paragraph" w:customStyle="1" w:styleId="DE57EEFB0F044289BF6D927C6BB0A7FE">
    <w:name w:val="DE57EEFB0F044289BF6D927C6BB0A7FE"/>
  </w:style>
  <w:style w:type="paragraph" w:customStyle="1" w:styleId="E475FFD0190D4F9195F413B2433C1C7C">
    <w:name w:val="E475FFD0190D4F9195F413B2433C1C7C"/>
  </w:style>
  <w:style w:type="paragraph" w:customStyle="1" w:styleId="111C5988FBD34CA3934E8D3BD52FA16F">
    <w:name w:val="111C5988FBD34CA3934E8D3BD52FA16F"/>
  </w:style>
  <w:style w:type="paragraph" w:customStyle="1" w:styleId="99CB859CCB6243E4BAC1558179F30625">
    <w:name w:val="99CB859CCB6243E4BAC1558179F30625"/>
  </w:style>
  <w:style w:type="paragraph" w:customStyle="1" w:styleId="6C660DFCCF234AA1B574A06FC51FEE1C">
    <w:name w:val="6C660DFCCF234AA1B574A06FC51FEE1C"/>
  </w:style>
  <w:style w:type="paragraph" w:customStyle="1" w:styleId="4877ECD61AFC47E688CF0F296B08CD02">
    <w:name w:val="4877ECD61AFC47E688CF0F296B08CD02"/>
  </w:style>
  <w:style w:type="paragraph" w:customStyle="1" w:styleId="7C645B2A3EE145E0AF762967C9C49C24">
    <w:name w:val="7C645B2A3EE145E0AF762967C9C49C24"/>
  </w:style>
  <w:style w:type="paragraph" w:customStyle="1" w:styleId="2517EF7528734A30A32345CE46D01673">
    <w:name w:val="2517EF7528734A30A32345CE46D01673"/>
  </w:style>
  <w:style w:type="paragraph" w:customStyle="1" w:styleId="737E6E1113234D33BBC2A526A6D52DAA">
    <w:name w:val="737E6E1113234D33BBC2A526A6D52DAA"/>
  </w:style>
  <w:style w:type="paragraph" w:customStyle="1" w:styleId="DBD7D48A8FC94E0D8CCF91D296EFCFC0">
    <w:name w:val="DBD7D48A8FC94E0D8CCF91D296EFCFC0"/>
  </w:style>
  <w:style w:type="paragraph" w:customStyle="1" w:styleId="6C2BA3AF38B24601806418FD02DF6874">
    <w:name w:val="6C2BA3AF38B24601806418FD02DF6874"/>
  </w:style>
  <w:style w:type="paragraph" w:customStyle="1" w:styleId="6675029C077548BF8282A93BBC1E8427">
    <w:name w:val="6675029C077548BF8282A93BBC1E8427"/>
  </w:style>
  <w:style w:type="paragraph" w:customStyle="1" w:styleId="4A186D89E7BB4E4FA0EE30FB615116EA">
    <w:name w:val="4A186D89E7BB4E4FA0EE30FB615116EA"/>
  </w:style>
  <w:style w:type="paragraph" w:customStyle="1" w:styleId="F9BB2C52A8A64EFC8A4BF9EEB8466EF9">
    <w:name w:val="F9BB2C52A8A64EFC8A4BF9EEB8466EF9"/>
  </w:style>
  <w:style w:type="paragraph" w:customStyle="1" w:styleId="A777E1E1A5284AB88730DAD6A4A96CAA">
    <w:name w:val="A777E1E1A5284AB88730DAD6A4A96CAA"/>
  </w:style>
  <w:style w:type="paragraph" w:customStyle="1" w:styleId="FEF4A6DC029342BCBFB8B62F02090DBA">
    <w:name w:val="FEF4A6DC029342BCBFB8B62F02090DBA"/>
  </w:style>
  <w:style w:type="paragraph" w:customStyle="1" w:styleId="4D38F7E3ACDF454380032A65A7A060D4">
    <w:name w:val="4D38F7E3ACDF454380032A65A7A060D4"/>
  </w:style>
  <w:style w:type="paragraph" w:customStyle="1" w:styleId="97B5BE8F64784D9A881B8F2076998330">
    <w:name w:val="97B5BE8F64784D9A881B8F2076998330"/>
  </w:style>
  <w:style w:type="paragraph" w:customStyle="1" w:styleId="8A44CD7933B34386B24B6498C03C191D">
    <w:name w:val="8A44CD7933B34386B24B6498C03C191D"/>
  </w:style>
  <w:style w:type="paragraph" w:customStyle="1" w:styleId="FE3FB9E8BF1847E2AA1209467BE444BF">
    <w:name w:val="FE3FB9E8BF1847E2AA1209467BE444BF"/>
  </w:style>
  <w:style w:type="paragraph" w:customStyle="1" w:styleId="640CFFDC4CBD4B96A69291AB6793A64B">
    <w:name w:val="640CFFDC4CBD4B96A69291AB6793A64B"/>
  </w:style>
  <w:style w:type="paragraph" w:customStyle="1" w:styleId="6A4E16587FD34394876CC9B48FA3D661">
    <w:name w:val="6A4E16587FD34394876CC9B48FA3D661"/>
  </w:style>
  <w:style w:type="paragraph" w:customStyle="1" w:styleId="3F9879216E02480C81827A68D53EC7E5">
    <w:name w:val="3F9879216E02480C81827A68D53EC7E5"/>
  </w:style>
  <w:style w:type="paragraph" w:customStyle="1" w:styleId="DA6F1B88D8644DC092FBFBBEE435BE97">
    <w:name w:val="DA6F1B88D8644DC092FBFBBEE435BE97"/>
  </w:style>
  <w:style w:type="paragraph" w:customStyle="1" w:styleId="8DF46246FBD042D28B35FE4D72212D65">
    <w:name w:val="8DF46246FBD042D28B35FE4D72212D65"/>
  </w:style>
  <w:style w:type="paragraph" w:customStyle="1" w:styleId="B3CE3763C7064FA3A2E1B252DCE31C9D">
    <w:name w:val="B3CE3763C7064FA3A2E1B252DCE31C9D"/>
  </w:style>
  <w:style w:type="paragraph" w:customStyle="1" w:styleId="D43841DF42FF4BED8C3D596D46ABBF03">
    <w:name w:val="D43841DF42FF4BED8C3D596D46ABBF03"/>
  </w:style>
  <w:style w:type="paragraph" w:customStyle="1" w:styleId="BEBFC6B4F9AE4F73B03232E2A16A65AB">
    <w:name w:val="BEBFC6B4F9AE4F73B03232E2A16A65AB"/>
  </w:style>
  <w:style w:type="paragraph" w:customStyle="1" w:styleId="CEADE0200BDC448EA9409281E25547A0">
    <w:name w:val="CEADE0200BDC448EA9409281E25547A0"/>
  </w:style>
  <w:style w:type="paragraph" w:customStyle="1" w:styleId="A8CEC4C90E8D4162ADF699E14D4504AA">
    <w:name w:val="A8CEC4C90E8D4162ADF699E14D4504AA"/>
  </w:style>
  <w:style w:type="paragraph" w:customStyle="1" w:styleId="D4B4A14B188E424D865867C530BC5752">
    <w:name w:val="D4B4A14B188E424D865867C530BC5752"/>
  </w:style>
  <w:style w:type="paragraph" w:customStyle="1" w:styleId="BE9804C14C44484BA872108B3AF7EF0D">
    <w:name w:val="BE9804C14C44484BA872108B3AF7EF0D"/>
  </w:style>
  <w:style w:type="paragraph" w:customStyle="1" w:styleId="A721CF1F9B884047BC75815F59DD6A6D">
    <w:name w:val="A721CF1F9B884047BC75815F59DD6A6D"/>
  </w:style>
  <w:style w:type="paragraph" w:customStyle="1" w:styleId="0BD75039C86544FCB68771CDA5F43C27">
    <w:name w:val="0BD75039C86544FCB68771CDA5F43C27"/>
  </w:style>
  <w:style w:type="paragraph" w:customStyle="1" w:styleId="6B4D9D4A6A224628BB6D5B40F0CED964">
    <w:name w:val="6B4D9D4A6A224628BB6D5B40F0CED964"/>
  </w:style>
  <w:style w:type="paragraph" w:customStyle="1" w:styleId="06EE03DA63E24D789388CFE764037DCF">
    <w:name w:val="06EE03DA63E24D789388CFE764037DCF"/>
  </w:style>
  <w:style w:type="paragraph" w:customStyle="1" w:styleId="0301C6517775412BAB117729422A7A40">
    <w:name w:val="0301C6517775412BAB117729422A7A40"/>
  </w:style>
  <w:style w:type="paragraph" w:customStyle="1" w:styleId="3A743FF158D8443F9EC1F401060807C2">
    <w:name w:val="3A743FF158D8443F9EC1F401060807C2"/>
  </w:style>
  <w:style w:type="paragraph" w:customStyle="1" w:styleId="8185480EF00B4C46B2076048FB63299C">
    <w:name w:val="8185480EF00B4C46B2076048FB63299C"/>
  </w:style>
  <w:style w:type="paragraph" w:customStyle="1" w:styleId="42AF2C8FECFC4F58B065C6E936E7A028">
    <w:name w:val="42AF2C8FECFC4F58B065C6E936E7A028"/>
  </w:style>
  <w:style w:type="paragraph" w:customStyle="1" w:styleId="B16A59C5448A4DB7A4556AEFC8222178">
    <w:name w:val="B16A59C5448A4DB7A4556AEFC8222178"/>
  </w:style>
  <w:style w:type="paragraph" w:customStyle="1" w:styleId="5599E5D3B8054851BFBDCB275F25240B">
    <w:name w:val="5599E5D3B8054851BFBDCB275F25240B"/>
  </w:style>
  <w:style w:type="paragraph" w:customStyle="1" w:styleId="BFC246CA8AC042198CC53D0231DA89D8">
    <w:name w:val="BFC246CA8AC042198CC53D0231DA89D8"/>
  </w:style>
  <w:style w:type="paragraph" w:customStyle="1" w:styleId="31F425409A934A0CB2D868168F56A10A">
    <w:name w:val="31F425409A934A0CB2D868168F56A10A"/>
  </w:style>
  <w:style w:type="paragraph" w:customStyle="1" w:styleId="D26166A3E83244C19C7C8BC05637891E">
    <w:name w:val="D26166A3E83244C19C7C8BC05637891E"/>
  </w:style>
  <w:style w:type="paragraph" w:customStyle="1" w:styleId="4192A031828C4786A3C850C37941B5B2">
    <w:name w:val="4192A031828C4786A3C850C37941B5B2"/>
  </w:style>
  <w:style w:type="paragraph" w:customStyle="1" w:styleId="EB3A27673F3342B09462B880DB34F99D">
    <w:name w:val="EB3A27673F3342B09462B880DB34F99D"/>
  </w:style>
  <w:style w:type="paragraph" w:customStyle="1" w:styleId="226D8C39DA8B41D3B3F6B3B9D5913AC0">
    <w:name w:val="226D8C39DA8B41D3B3F6B3B9D5913AC0"/>
  </w:style>
  <w:style w:type="paragraph" w:customStyle="1" w:styleId="AABCC6FD77464A4BA802196A59B3F009">
    <w:name w:val="AABCC6FD77464A4BA802196A59B3F009"/>
  </w:style>
  <w:style w:type="paragraph" w:customStyle="1" w:styleId="42704EAAA7824D58B2F781FAFE7CFD28">
    <w:name w:val="42704EAAA7824D58B2F781FAFE7CFD28"/>
  </w:style>
  <w:style w:type="paragraph" w:customStyle="1" w:styleId="8EADE102DC2B4A6F95E747241CC7ACA9">
    <w:name w:val="8EADE102DC2B4A6F95E747241CC7ACA9"/>
  </w:style>
  <w:style w:type="paragraph" w:customStyle="1" w:styleId="BC43F7667E664D25950D39B21EE23838">
    <w:name w:val="BC43F7667E664D25950D39B21EE23838"/>
  </w:style>
  <w:style w:type="paragraph" w:customStyle="1" w:styleId="0FFA1D6668944BBCAEF3EDA825FE4267">
    <w:name w:val="0FFA1D6668944BBCAEF3EDA825FE4267"/>
  </w:style>
  <w:style w:type="paragraph" w:customStyle="1" w:styleId="7A9DE39D14204965A4238B8C1D11299E">
    <w:name w:val="7A9DE39D14204965A4238B8C1D11299E"/>
  </w:style>
  <w:style w:type="paragraph" w:customStyle="1" w:styleId="A167713678194DF1B63D70E0306D1BBB">
    <w:name w:val="A167713678194DF1B63D70E0306D1BBB"/>
  </w:style>
  <w:style w:type="paragraph" w:customStyle="1" w:styleId="77C839364BB34B0680A801EE9FF087EF">
    <w:name w:val="77C839364BB34B0680A801EE9FF087EF"/>
  </w:style>
  <w:style w:type="paragraph" w:customStyle="1" w:styleId="ADB5A2030A4D4ACB91457DBB0622111A">
    <w:name w:val="ADB5A2030A4D4ACB91457DBB0622111A"/>
  </w:style>
  <w:style w:type="paragraph" w:customStyle="1" w:styleId="F7489E185FA34ACABE7A7E144C99DF39">
    <w:name w:val="F7489E185FA34ACABE7A7E144C99DF39"/>
  </w:style>
  <w:style w:type="paragraph" w:customStyle="1" w:styleId="5EBA751592CD4339AFA82580EC3F5F18">
    <w:name w:val="5EBA751592CD4339AFA82580EC3F5F18"/>
  </w:style>
  <w:style w:type="paragraph" w:customStyle="1" w:styleId="7C6F9ABDF34647508827F68A8414CF86">
    <w:name w:val="7C6F9ABDF34647508827F68A8414CF86"/>
  </w:style>
  <w:style w:type="paragraph" w:customStyle="1" w:styleId="43752E68C951496F96617DDF88202350">
    <w:name w:val="43752E68C951496F96617DDF88202350"/>
  </w:style>
  <w:style w:type="paragraph" w:customStyle="1" w:styleId="62476681D78F42ED96151D4584926910">
    <w:name w:val="62476681D78F42ED96151D4584926910"/>
  </w:style>
  <w:style w:type="paragraph" w:customStyle="1" w:styleId="9F41C48FDC424680A8C419EBCE463500">
    <w:name w:val="9F41C48FDC424680A8C419EBCE463500"/>
  </w:style>
  <w:style w:type="paragraph" w:customStyle="1" w:styleId="1413915AA5F146048F2293F84F2163F0">
    <w:name w:val="1413915AA5F146048F2293F84F2163F0"/>
  </w:style>
  <w:style w:type="paragraph" w:customStyle="1" w:styleId="2FAC3AF66EA84F77866B857F6F4245CB">
    <w:name w:val="2FAC3AF66EA84F77866B857F6F4245CB"/>
  </w:style>
  <w:style w:type="paragraph" w:customStyle="1" w:styleId="57FD3281384447008A953DEBBCA1CC6A">
    <w:name w:val="57FD3281384447008A953DEBBCA1CC6A"/>
  </w:style>
  <w:style w:type="paragraph" w:customStyle="1" w:styleId="B7EEF641B15F4757AD7B883B3577FD38">
    <w:name w:val="B7EEF641B15F4757AD7B883B3577FD38"/>
  </w:style>
  <w:style w:type="paragraph" w:customStyle="1" w:styleId="0F80D1A5FB92434DA3960DA5FCD7EA14">
    <w:name w:val="0F80D1A5FB92434DA3960DA5FCD7EA14"/>
  </w:style>
  <w:style w:type="paragraph" w:customStyle="1" w:styleId="E84FE478CB874B808DD89561D8304302">
    <w:name w:val="E84FE478CB874B808DD89561D8304302"/>
  </w:style>
  <w:style w:type="paragraph" w:customStyle="1" w:styleId="9CB71F0CF1414DD09316FCE362750CD6">
    <w:name w:val="9CB71F0CF1414DD09316FCE362750CD6"/>
  </w:style>
  <w:style w:type="paragraph" w:customStyle="1" w:styleId="CBA72EF636AA4684BA2B32A23492B8AE">
    <w:name w:val="CBA72EF636AA4684BA2B32A23492B8AE"/>
  </w:style>
  <w:style w:type="paragraph" w:customStyle="1" w:styleId="6D3EF612E100413881B0845DE17CC286">
    <w:name w:val="6D3EF612E100413881B0845DE17CC286"/>
  </w:style>
  <w:style w:type="paragraph" w:customStyle="1" w:styleId="4087AAAA58C947588228D286D6F2EE34">
    <w:name w:val="4087AAAA58C947588228D286D6F2EE34"/>
  </w:style>
  <w:style w:type="paragraph" w:customStyle="1" w:styleId="BEF90E7FF63742D7B0B0A10D59D0D669">
    <w:name w:val="BEF90E7FF63742D7B0B0A10D59D0D669"/>
  </w:style>
  <w:style w:type="paragraph" w:customStyle="1" w:styleId="C602B10A79F44EE8B1342FE4C71A148D">
    <w:name w:val="C602B10A79F44EE8B1342FE4C71A148D"/>
  </w:style>
  <w:style w:type="paragraph" w:customStyle="1" w:styleId="A0632A5F61D64A3F9C80CBCFF5E246D0">
    <w:name w:val="A0632A5F61D64A3F9C80CBCFF5E246D0"/>
  </w:style>
  <w:style w:type="paragraph" w:customStyle="1" w:styleId="6AB1282DB2CA4C0AA0315298AF253EAE">
    <w:name w:val="6AB1282DB2CA4C0AA0315298AF253EAE"/>
  </w:style>
  <w:style w:type="paragraph" w:customStyle="1" w:styleId="DEA6D8DC340C46C99EDF16FE270CC1AE">
    <w:name w:val="DEA6D8DC340C46C99EDF16FE270CC1AE"/>
  </w:style>
  <w:style w:type="paragraph" w:customStyle="1" w:styleId="E8572D3B3D6B473EB98C88FEA9DA8203">
    <w:name w:val="E8572D3B3D6B473EB98C88FEA9DA8203"/>
  </w:style>
  <w:style w:type="paragraph" w:customStyle="1" w:styleId="BBE267871D3F4B81B96AAC65C0751A9C">
    <w:name w:val="BBE267871D3F4B81B96AAC65C0751A9C"/>
  </w:style>
  <w:style w:type="paragraph" w:customStyle="1" w:styleId="8266F9C566894DC49D5B3FA1D663F81E">
    <w:name w:val="8266F9C566894DC49D5B3FA1D663F81E"/>
  </w:style>
  <w:style w:type="paragraph" w:customStyle="1" w:styleId="5BD284ED97CD48948B4FD942988A84AD">
    <w:name w:val="5BD284ED97CD48948B4FD942988A84AD"/>
  </w:style>
  <w:style w:type="paragraph" w:customStyle="1" w:styleId="9151C98374844606B086EF39F68C8C8F">
    <w:name w:val="9151C98374844606B086EF39F68C8C8F"/>
  </w:style>
  <w:style w:type="paragraph" w:customStyle="1" w:styleId="A30442C7B5BC4516B4E9FDA04A5E70D0">
    <w:name w:val="A30442C7B5BC4516B4E9FDA04A5E70D0"/>
  </w:style>
  <w:style w:type="paragraph" w:customStyle="1" w:styleId="BC6D2EF7A2754ECBB1CE70EBC15B8A41">
    <w:name w:val="BC6D2EF7A2754ECBB1CE70EBC15B8A41"/>
  </w:style>
  <w:style w:type="paragraph" w:customStyle="1" w:styleId="9D971C8D2F7E4DCAAA3C52536E2DED3B">
    <w:name w:val="9D971C8D2F7E4DCAAA3C52536E2DED3B"/>
  </w:style>
  <w:style w:type="paragraph" w:customStyle="1" w:styleId="B8B998434CF34CD98426073EBFE21D0E">
    <w:name w:val="B8B998434CF34CD98426073EBFE21D0E"/>
  </w:style>
  <w:style w:type="paragraph" w:customStyle="1" w:styleId="5F508ACF8BFE4B218926C01ACADBA26C">
    <w:name w:val="5F508ACF8BFE4B218926C01ACADBA26C"/>
  </w:style>
  <w:style w:type="paragraph" w:customStyle="1" w:styleId="73786B543EA04EA8A684EBC280482B6F">
    <w:name w:val="73786B543EA04EA8A684EBC280482B6F"/>
  </w:style>
  <w:style w:type="paragraph" w:customStyle="1" w:styleId="65FAB008A7CA4848ADADD2B7DA70D60D">
    <w:name w:val="65FAB008A7CA4848ADADD2B7DA70D60D"/>
  </w:style>
  <w:style w:type="paragraph" w:customStyle="1" w:styleId="CF46243EADDA447DA11D1C7C8CCA7B26">
    <w:name w:val="CF46243EADDA447DA11D1C7C8CCA7B26"/>
  </w:style>
  <w:style w:type="paragraph" w:customStyle="1" w:styleId="CA69EFBB2BAD49F98360DB987A7A7601">
    <w:name w:val="CA69EFBB2BAD49F98360DB987A7A7601"/>
  </w:style>
  <w:style w:type="paragraph" w:customStyle="1" w:styleId="B2E35AA7A5E347FC84672760B54DA1B7">
    <w:name w:val="B2E35AA7A5E347FC84672760B54DA1B7"/>
  </w:style>
  <w:style w:type="paragraph" w:customStyle="1" w:styleId="590A17F1A2144B649C372620041E05DA">
    <w:name w:val="590A17F1A2144B649C372620041E05DA"/>
  </w:style>
  <w:style w:type="paragraph" w:customStyle="1" w:styleId="E0E12567732041E79185DCC71844C751">
    <w:name w:val="E0E12567732041E79185DCC71844C751"/>
  </w:style>
  <w:style w:type="paragraph" w:customStyle="1" w:styleId="DE150E96B215470C875387293CC58D1B">
    <w:name w:val="DE150E96B215470C875387293CC58D1B"/>
  </w:style>
  <w:style w:type="paragraph" w:customStyle="1" w:styleId="AC780C178FB345F2A98579C5002B94EF">
    <w:name w:val="AC780C178FB345F2A98579C5002B94EF"/>
  </w:style>
  <w:style w:type="paragraph" w:customStyle="1" w:styleId="CF1110B0888E476AA7FA2B4A02137F4B">
    <w:name w:val="CF1110B0888E476AA7FA2B4A02137F4B"/>
  </w:style>
  <w:style w:type="paragraph" w:customStyle="1" w:styleId="85DDED11A0294532A69C19D8B430B7F5">
    <w:name w:val="85DDED11A0294532A69C19D8B430B7F5"/>
  </w:style>
  <w:style w:type="paragraph" w:customStyle="1" w:styleId="9A107D7BA58A486ABAF6AE2D9574C418">
    <w:name w:val="9A107D7BA58A486ABAF6AE2D9574C418"/>
  </w:style>
  <w:style w:type="paragraph" w:customStyle="1" w:styleId="BC566893C3264F1F9B3AC3B33CD5CABF">
    <w:name w:val="BC566893C3264F1F9B3AC3B33CD5CABF"/>
  </w:style>
  <w:style w:type="paragraph" w:customStyle="1" w:styleId="16734D8269634A0995B63B8E5AD084ED">
    <w:name w:val="16734D8269634A0995B63B8E5AD084ED"/>
  </w:style>
  <w:style w:type="paragraph" w:customStyle="1" w:styleId="F2AFF86881F44B1987300784A1D4CAD9">
    <w:name w:val="F2AFF86881F44B1987300784A1D4CAD9"/>
  </w:style>
  <w:style w:type="paragraph" w:customStyle="1" w:styleId="318F1B91455D47509A2015B10FDA9DA9">
    <w:name w:val="318F1B91455D47509A2015B10FDA9DA9"/>
  </w:style>
  <w:style w:type="paragraph" w:customStyle="1" w:styleId="61BFB924F95E41AB83F555392AF133BD">
    <w:name w:val="61BFB924F95E41AB83F555392AF133BD"/>
  </w:style>
  <w:style w:type="paragraph" w:customStyle="1" w:styleId="44496855EC494F93861508721DF871EF">
    <w:name w:val="44496855EC494F93861508721DF871EF"/>
  </w:style>
  <w:style w:type="paragraph" w:customStyle="1" w:styleId="5D2A5F38D4244A83824B7A948C3F2D14">
    <w:name w:val="5D2A5F38D4244A83824B7A948C3F2D14"/>
  </w:style>
  <w:style w:type="paragraph" w:customStyle="1" w:styleId="F93D5E9056164A5CB4628319CFAC6A86">
    <w:name w:val="F93D5E9056164A5CB4628319CFAC6A86"/>
  </w:style>
  <w:style w:type="paragraph" w:customStyle="1" w:styleId="876B04C12A4A4F2FB99F408C94478465">
    <w:name w:val="876B04C12A4A4F2FB99F408C94478465"/>
  </w:style>
  <w:style w:type="paragraph" w:customStyle="1" w:styleId="F2DF6FC0F6C6424CA8E7B050043FFA42">
    <w:name w:val="F2DF6FC0F6C6424CA8E7B050043FFA42"/>
  </w:style>
  <w:style w:type="paragraph" w:customStyle="1" w:styleId="E4C157822DC244AF84381BCAF61436AC">
    <w:name w:val="E4C157822DC244AF84381BCAF61436AC"/>
  </w:style>
  <w:style w:type="paragraph" w:customStyle="1" w:styleId="5AC6A390EEC34A4F919F1B549EE6B763">
    <w:name w:val="5AC6A390EEC34A4F919F1B549EE6B763"/>
  </w:style>
  <w:style w:type="paragraph" w:customStyle="1" w:styleId="947A18EE416642A69D2B54447C2B80B3">
    <w:name w:val="947A18EE416642A69D2B54447C2B80B3"/>
  </w:style>
  <w:style w:type="paragraph" w:customStyle="1" w:styleId="E7052C1924A44922B6D9DEADD5533957">
    <w:name w:val="E7052C1924A44922B6D9DEADD5533957"/>
  </w:style>
  <w:style w:type="paragraph" w:customStyle="1" w:styleId="A47AECA3FBE746C4A80802B91D3B9F5D">
    <w:name w:val="A47AECA3FBE746C4A80802B91D3B9F5D"/>
  </w:style>
  <w:style w:type="paragraph" w:customStyle="1" w:styleId="4FFDF98758984A52AA41494A14FE6382">
    <w:name w:val="4FFDF98758984A52AA41494A14FE6382"/>
  </w:style>
  <w:style w:type="paragraph" w:customStyle="1" w:styleId="A6BA0A2A017F46A48DAD2F9B23EE3980">
    <w:name w:val="A6BA0A2A017F46A48DAD2F9B23EE3980"/>
  </w:style>
  <w:style w:type="paragraph" w:customStyle="1" w:styleId="902BEE1DDD9045FC8B627CE778F9FA14">
    <w:name w:val="902BEE1DDD9045FC8B627CE778F9FA14"/>
  </w:style>
  <w:style w:type="paragraph" w:customStyle="1" w:styleId="E888017E2F224808A3FB4DCDDDDC5BFB">
    <w:name w:val="E888017E2F224808A3FB4DCDDDDC5BFB"/>
  </w:style>
  <w:style w:type="paragraph" w:customStyle="1" w:styleId="ED28059E03FF4464821774B1116E9687">
    <w:name w:val="ED28059E03FF4464821774B1116E9687"/>
  </w:style>
  <w:style w:type="paragraph" w:customStyle="1" w:styleId="958BEEC341DF4037B66E4485586725FC">
    <w:name w:val="958BEEC341DF4037B66E4485586725FC"/>
    <w:rsid w:val="00EF574B"/>
  </w:style>
  <w:style w:type="paragraph" w:customStyle="1" w:styleId="A36F6B22AD7F486ABBB9AA407ECEC6E7">
    <w:name w:val="A36F6B22AD7F486ABBB9AA407ECEC6E7"/>
    <w:rsid w:val="00EF574B"/>
  </w:style>
  <w:style w:type="paragraph" w:customStyle="1" w:styleId="5A47D2756C024876A1BB54657D79366B">
    <w:name w:val="5A47D2756C024876A1BB54657D79366B"/>
    <w:rsid w:val="00EF574B"/>
  </w:style>
  <w:style w:type="paragraph" w:customStyle="1" w:styleId="3591F39211CE4178AD7867A571E0F3B3">
    <w:name w:val="3591F39211CE4178AD7867A571E0F3B3"/>
    <w:rsid w:val="00EF574B"/>
  </w:style>
  <w:style w:type="paragraph" w:customStyle="1" w:styleId="89C4DBAF9EAF4FEAA241CD69DA1FBAEE">
    <w:name w:val="89C4DBAF9EAF4FEAA241CD69DA1FBAEE"/>
    <w:rsid w:val="00EF574B"/>
  </w:style>
  <w:style w:type="paragraph" w:customStyle="1" w:styleId="CD07C7BF06F14D0E965337C15AD96167">
    <w:name w:val="CD07C7BF06F14D0E965337C15AD96167"/>
    <w:rsid w:val="00EF5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5D2C8-6850-4290-ADCF-6EF21E5F61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1DC95FE-2BE6-460C-9B2E-B7960BEA6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2189-D211-4EF3-B5FA-5B78FBAFE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multi-page resume</Template>
  <TotalTime>0</TotalTime>
  <Pages>2</Pages>
  <Words>166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2024-02-13T18:53:00Z</dcterms:created>
  <dcterms:modified xsi:type="dcterms:W3CDTF">2024-02-13T19:45:00Z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