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36"/>
          <w:lang w:val="fr-FR"/>
        </w:rPr>
        <w:alias w:val="Author"/>
        <w:id w:val="4805016"/>
        <w:placeholder>
          <w:docPart w:val="236063DEE3D94D749341991E43300999"/>
        </w:placeholder>
        <w:dataBinding w:prefixMappings="xmlns:ns0='http://schemas.openxmlformats.org/package/2006/metadata/core-properties' xmlns:ns1='http://purl.org/dc/elements/1.1/'" w:xpath="/ns0:coreProperties[1]/ns1:creator[1]" w:storeItemID="{6C3C8BC8-F283-45AE-878A-BAB7291924A1}"/>
        <w:text/>
      </w:sdtPr>
      <w:sdtEndPr/>
      <w:sdtContent>
        <w:p w14:paraId="39217FF6" w14:textId="7E238CD6" w:rsidR="00E8310F" w:rsidRPr="003141FE" w:rsidRDefault="00CA03DA" w:rsidP="002F38F9">
          <w:pPr>
            <w:pStyle w:val="YourName"/>
            <w:tabs>
              <w:tab w:val="right" w:pos="9936"/>
            </w:tabs>
            <w:spacing w:after="0" w:line="240" w:lineRule="auto"/>
            <w:rPr>
              <w:rFonts w:asciiTheme="minorHAnsi" w:eastAsia="Verdana,Times New Roman" w:hAnsiTheme="minorHAnsi" w:cstheme="minorHAnsi"/>
              <w:sz w:val="36"/>
              <w:lang w:val="fr-FR"/>
            </w:rPr>
          </w:pPr>
          <w:r w:rsidRPr="003141FE">
            <w:rPr>
              <w:rFonts w:asciiTheme="minorHAnsi" w:eastAsia="Verdana,Times New Roman" w:hAnsiTheme="minorHAnsi" w:cstheme="minorHAnsi"/>
              <w:sz w:val="36"/>
              <w:lang w:val="fr-FR"/>
            </w:rPr>
            <w:t>Mar</w:t>
          </w:r>
          <w:r w:rsidR="00F84239" w:rsidRPr="003141FE">
            <w:rPr>
              <w:rFonts w:asciiTheme="minorHAnsi" w:eastAsia="Verdana,Times New Roman" w:hAnsiTheme="minorHAnsi" w:cstheme="minorHAnsi"/>
              <w:sz w:val="36"/>
              <w:lang w:val="fr-FR"/>
            </w:rPr>
            <w:t>garet marie</w:t>
          </w:r>
          <w:r w:rsidRPr="003141FE">
            <w:rPr>
              <w:rFonts w:asciiTheme="minorHAnsi" w:eastAsia="Verdana,Times New Roman" w:hAnsiTheme="minorHAnsi" w:cstheme="minorHAnsi"/>
              <w:sz w:val="36"/>
              <w:lang w:val="fr-FR"/>
            </w:rPr>
            <w:t xml:space="preserve"> </w:t>
          </w:r>
          <w:r w:rsidR="00C91BBC" w:rsidRPr="003141FE">
            <w:rPr>
              <w:rFonts w:asciiTheme="minorHAnsi" w:eastAsia="Verdana,Times New Roman" w:hAnsiTheme="minorHAnsi" w:cstheme="minorHAnsi"/>
              <w:sz w:val="36"/>
              <w:lang w:val="fr-FR"/>
            </w:rPr>
            <w:t xml:space="preserve">N. </w:t>
          </w:r>
          <w:r w:rsidRPr="003141FE">
            <w:rPr>
              <w:rFonts w:asciiTheme="minorHAnsi" w:eastAsia="Verdana,Times New Roman" w:hAnsiTheme="minorHAnsi" w:cstheme="minorHAnsi"/>
              <w:sz w:val="36"/>
              <w:lang w:val="fr-FR"/>
            </w:rPr>
            <w:t>Coleman</w:t>
          </w:r>
        </w:p>
      </w:sdtContent>
    </w:sdt>
    <w:p w14:paraId="5536C6E0" w14:textId="55111108" w:rsidR="00E8310F" w:rsidRPr="003141FE" w:rsidRDefault="00CA03DA" w:rsidP="002F38F9">
      <w:pPr>
        <w:pStyle w:val="ContactInformation"/>
        <w:tabs>
          <w:tab w:val="right" w:pos="9936"/>
        </w:tabs>
        <w:spacing w:after="0" w:line="240" w:lineRule="auto"/>
        <w:rPr>
          <w:rFonts w:eastAsia="Verdana,Times New Roman" w:cstheme="minorHAnsi"/>
          <w:sz w:val="24"/>
          <w:szCs w:val="24"/>
          <w:lang w:val="fr-FR"/>
        </w:rPr>
      </w:pPr>
      <w:r w:rsidRPr="003141FE">
        <w:rPr>
          <w:rFonts w:eastAsia="Verdana,Times New Roman" w:cstheme="minorHAnsi"/>
          <w:sz w:val="24"/>
          <w:szCs w:val="24"/>
          <w:lang w:val="fr-FR"/>
        </w:rPr>
        <w:t>1073 Kincade Court</w:t>
      </w:r>
      <w:r w:rsidR="00BA26B3" w:rsidRPr="003141FE">
        <w:rPr>
          <w:rFonts w:eastAsia="Verdana,Times New Roman" w:cstheme="minorHAnsi"/>
          <w:sz w:val="24"/>
          <w:szCs w:val="24"/>
          <w:lang w:val="fr-FR"/>
        </w:rPr>
        <w:t xml:space="preserve">, </w:t>
      </w:r>
      <w:r w:rsidRPr="003141FE">
        <w:rPr>
          <w:rFonts w:eastAsia="Verdana,Times New Roman" w:cstheme="minorHAnsi"/>
          <w:sz w:val="24"/>
          <w:szCs w:val="24"/>
          <w:lang w:val="fr-FR"/>
        </w:rPr>
        <w:t>Lake Charles, LA 70611</w:t>
      </w:r>
      <w:r w:rsidR="00BA26B3" w:rsidRPr="003141FE">
        <w:rPr>
          <w:rFonts w:eastAsia="Verdana,Times New Roman" w:cstheme="minorHAnsi"/>
          <w:sz w:val="24"/>
          <w:szCs w:val="24"/>
          <w:lang w:val="fr-FR"/>
        </w:rPr>
        <w:t xml:space="preserve"> | </w:t>
      </w:r>
      <w:r w:rsidRPr="003141FE">
        <w:rPr>
          <w:rFonts w:eastAsia="Verdana,Times New Roman" w:cstheme="minorHAnsi"/>
          <w:sz w:val="24"/>
          <w:szCs w:val="24"/>
          <w:lang w:val="fr-FR"/>
        </w:rPr>
        <w:t>337-540-4870</w:t>
      </w:r>
      <w:r w:rsidR="00BA26B3" w:rsidRPr="003141FE">
        <w:rPr>
          <w:rFonts w:eastAsia="Verdana,Times New Roman" w:cstheme="minorHAnsi"/>
          <w:sz w:val="24"/>
          <w:szCs w:val="24"/>
          <w:lang w:val="fr-FR"/>
        </w:rPr>
        <w:t xml:space="preserve"> |</w:t>
      </w:r>
      <w:r w:rsidR="00F31F43" w:rsidRPr="003141FE">
        <w:rPr>
          <w:rFonts w:eastAsia="Verdana,Times New Roman" w:cstheme="minorHAnsi"/>
          <w:sz w:val="24"/>
          <w:szCs w:val="24"/>
          <w:lang w:val="fr-FR"/>
        </w:rPr>
        <w:t xml:space="preserve"> </w:t>
      </w:r>
      <w:r w:rsidR="00553CB6" w:rsidRPr="003141FE">
        <w:rPr>
          <w:rFonts w:eastAsia="Verdana,Times New Roman" w:cstheme="minorHAnsi"/>
          <w:sz w:val="24"/>
          <w:szCs w:val="24"/>
          <w:lang w:val="fr-FR"/>
        </w:rPr>
        <w:t>m</w:t>
      </w:r>
      <w:r w:rsidR="00284827" w:rsidRPr="003141FE">
        <w:rPr>
          <w:rFonts w:eastAsia="Verdana,Times New Roman" w:cstheme="minorHAnsi"/>
          <w:sz w:val="24"/>
          <w:szCs w:val="24"/>
          <w:lang w:val="fr-FR"/>
        </w:rPr>
        <w:t>arie.coleman@sowela.edu</w:t>
      </w:r>
      <w:r w:rsidR="0060236F" w:rsidRPr="003141FE">
        <w:rPr>
          <w:rFonts w:eastAsia="Verdana,Times New Roman" w:cstheme="minorHAnsi"/>
          <w:sz w:val="24"/>
          <w:szCs w:val="24"/>
          <w:lang w:val="fr-FR"/>
        </w:rPr>
        <w:t xml:space="preserve"> | mnc0014@auburn.edu</w:t>
      </w:r>
    </w:p>
    <w:p w14:paraId="6C2D194C" w14:textId="393D2E26" w:rsidR="00E35DA6" w:rsidRPr="007E2135" w:rsidRDefault="00BA26B3" w:rsidP="002F38F9">
      <w:pPr>
        <w:pStyle w:val="SectionHeading"/>
        <w:tabs>
          <w:tab w:val="right" w:pos="9936"/>
        </w:tabs>
        <w:spacing w:after="0" w:line="240" w:lineRule="auto"/>
        <w:rPr>
          <w:rFonts w:eastAsia="Verdana,Times New Roman" w:cstheme="minorHAnsi"/>
          <w:b/>
          <w:sz w:val="28"/>
          <w:szCs w:val="28"/>
        </w:rPr>
      </w:pPr>
      <w:r w:rsidRPr="007E2135">
        <w:rPr>
          <w:rFonts w:eastAsia="Verdana,Times New Roman" w:cstheme="minorHAnsi"/>
          <w:b/>
          <w:sz w:val="28"/>
          <w:szCs w:val="28"/>
        </w:rPr>
        <w:t>EDUCATION</w:t>
      </w:r>
    </w:p>
    <w:p w14:paraId="1D0DA4F0" w14:textId="54C5890C" w:rsidR="00BF7FEE" w:rsidRPr="00CA6370" w:rsidRDefault="00BF7FEE"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LSUS, Shreveport, LA</w:t>
      </w:r>
    </w:p>
    <w:p w14:paraId="6490A4A8" w14:textId="3ABE0F73" w:rsidR="00BF7FEE" w:rsidRPr="00CA6370" w:rsidRDefault="00B765F6" w:rsidP="0092507C">
      <w:pPr>
        <w:pStyle w:val="Location"/>
        <w:tabs>
          <w:tab w:val="right" w:pos="9270"/>
        </w:tabs>
        <w:spacing w:line="240" w:lineRule="auto"/>
        <w:rPr>
          <w:rFonts w:eastAsia="Verdana,Times New Roman" w:cstheme="minorHAnsi"/>
          <w:b/>
          <w:sz w:val="24"/>
          <w:szCs w:val="24"/>
        </w:rPr>
      </w:pPr>
      <w:r>
        <w:rPr>
          <w:rFonts w:eastAsia="Verdana,Times New Roman" w:cstheme="minorHAnsi"/>
          <w:b/>
          <w:sz w:val="24"/>
          <w:szCs w:val="24"/>
        </w:rPr>
        <w:t xml:space="preserve">MBA – Accounting </w:t>
      </w:r>
      <w:r w:rsidR="00DB103D">
        <w:rPr>
          <w:rFonts w:eastAsia="Verdana,Times New Roman" w:cstheme="minorHAnsi"/>
          <w:b/>
          <w:sz w:val="24"/>
          <w:szCs w:val="24"/>
        </w:rPr>
        <w:t xml:space="preserve">Concentration </w:t>
      </w:r>
      <w:r>
        <w:rPr>
          <w:rFonts w:eastAsia="Verdana,Times New Roman" w:cstheme="minorHAnsi"/>
          <w:b/>
          <w:sz w:val="24"/>
          <w:szCs w:val="24"/>
        </w:rPr>
        <w:t>(in progress)</w:t>
      </w:r>
      <w:r w:rsidR="0092507C">
        <w:rPr>
          <w:rFonts w:eastAsia="Verdana,Times New Roman" w:cstheme="minorHAnsi"/>
          <w:b/>
          <w:sz w:val="24"/>
          <w:szCs w:val="24"/>
        </w:rPr>
        <w:tab/>
      </w:r>
      <w:r w:rsidR="003C0CB4">
        <w:rPr>
          <w:rFonts w:eastAsia="Verdana,Times New Roman" w:cstheme="minorHAnsi"/>
          <w:b/>
          <w:sz w:val="24"/>
          <w:szCs w:val="24"/>
        </w:rPr>
        <w:t xml:space="preserve">June </w:t>
      </w:r>
      <w:r w:rsidR="005A60F1" w:rsidRPr="00CA6370">
        <w:rPr>
          <w:rFonts w:eastAsia="Verdana,Times New Roman" w:cstheme="minorHAnsi"/>
          <w:b/>
          <w:sz w:val="24"/>
          <w:szCs w:val="24"/>
        </w:rPr>
        <w:t>2021</w:t>
      </w:r>
      <w:r w:rsidR="003C0CB4">
        <w:rPr>
          <w:rFonts w:eastAsia="Verdana,Times New Roman" w:cstheme="minorHAnsi"/>
          <w:b/>
          <w:sz w:val="24"/>
          <w:szCs w:val="24"/>
        </w:rPr>
        <w:t xml:space="preserve"> - present</w:t>
      </w:r>
    </w:p>
    <w:p w14:paraId="75D0AF49" w14:textId="77777777" w:rsidR="00BF7FEE" w:rsidRPr="00CA6370" w:rsidRDefault="00BF7FEE" w:rsidP="002F38F9">
      <w:pPr>
        <w:pStyle w:val="Location"/>
        <w:tabs>
          <w:tab w:val="right" w:pos="9936"/>
        </w:tabs>
        <w:spacing w:line="240" w:lineRule="auto"/>
        <w:rPr>
          <w:rFonts w:eastAsia="Verdana,Times New Roman" w:cstheme="minorHAnsi"/>
          <w:b/>
          <w:sz w:val="24"/>
          <w:szCs w:val="24"/>
        </w:rPr>
      </w:pPr>
    </w:p>
    <w:p w14:paraId="6962F247" w14:textId="2F7D5272" w:rsidR="007C7D46" w:rsidRPr="00CA6370" w:rsidRDefault="007C7D46"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Auburn University, Auburn AL</w:t>
      </w:r>
    </w:p>
    <w:p w14:paraId="2849C076" w14:textId="72A07438" w:rsidR="004C3A79" w:rsidRPr="00CA6370" w:rsidRDefault="00B61544"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Ph.D.</w:t>
      </w:r>
      <w:r w:rsidR="00F83063" w:rsidRPr="00CA6370">
        <w:rPr>
          <w:rFonts w:eastAsia="Verdana,Times New Roman" w:cstheme="minorHAnsi"/>
          <w:b/>
          <w:sz w:val="24"/>
          <w:szCs w:val="24"/>
        </w:rPr>
        <w:t xml:space="preserve">, Career &amp; </w:t>
      </w:r>
      <w:r w:rsidR="007C7D46" w:rsidRPr="00CA6370">
        <w:rPr>
          <w:rFonts w:eastAsia="Verdana,Times New Roman" w:cstheme="minorHAnsi"/>
          <w:b/>
          <w:sz w:val="24"/>
          <w:szCs w:val="24"/>
        </w:rPr>
        <w:t>Technical Education</w:t>
      </w:r>
      <w:r w:rsidR="005A60F1" w:rsidRPr="00CA6370">
        <w:rPr>
          <w:rFonts w:eastAsia="Verdana,Times New Roman" w:cstheme="minorHAnsi"/>
          <w:b/>
          <w:sz w:val="24"/>
          <w:szCs w:val="24"/>
        </w:rPr>
        <w:tab/>
      </w:r>
      <w:r w:rsidR="00984AA3" w:rsidRPr="00CA6370">
        <w:rPr>
          <w:rFonts w:eastAsia="Verdana,Times New Roman" w:cstheme="minorHAnsi"/>
          <w:b/>
          <w:sz w:val="24"/>
          <w:szCs w:val="24"/>
        </w:rPr>
        <w:tab/>
      </w:r>
      <w:r w:rsidR="004C3A79" w:rsidRPr="00CA6370">
        <w:rPr>
          <w:rFonts w:eastAsia="Verdana,Times New Roman" w:cstheme="minorHAnsi"/>
          <w:b/>
          <w:sz w:val="24"/>
          <w:szCs w:val="24"/>
        </w:rPr>
        <w:t>2018</w:t>
      </w:r>
    </w:p>
    <w:p w14:paraId="76A16000" w14:textId="5681B1F5" w:rsidR="00FF62D8" w:rsidRPr="00CA6370" w:rsidRDefault="00BB78DD" w:rsidP="002F38F9">
      <w:pPr>
        <w:pStyle w:val="Location"/>
        <w:tabs>
          <w:tab w:val="left" w:pos="720"/>
          <w:tab w:val="right" w:pos="9936"/>
        </w:tabs>
        <w:spacing w:line="240" w:lineRule="auto"/>
        <w:rPr>
          <w:rFonts w:eastAsia="Verdana,Times New Roman" w:cstheme="minorHAnsi"/>
          <w:sz w:val="24"/>
          <w:szCs w:val="24"/>
        </w:rPr>
      </w:pPr>
      <w:r w:rsidRPr="00CA6370">
        <w:rPr>
          <w:rFonts w:eastAsia="Verdana,Times New Roman" w:cstheme="minorHAnsi"/>
          <w:sz w:val="24"/>
          <w:szCs w:val="24"/>
        </w:rPr>
        <w:tab/>
      </w:r>
      <w:r w:rsidR="00FF62D8" w:rsidRPr="00CA6370">
        <w:rPr>
          <w:rFonts w:eastAsia="Verdana,Times New Roman" w:cstheme="minorHAnsi"/>
          <w:sz w:val="24"/>
          <w:szCs w:val="24"/>
        </w:rPr>
        <w:t>Dissertation: “High School Counselors’ Perceptions of Career and Technical</w:t>
      </w:r>
      <w:r w:rsidRPr="00CA6370">
        <w:rPr>
          <w:rFonts w:eastAsia="Verdana,Times New Roman" w:cstheme="minorHAnsi"/>
          <w:sz w:val="24"/>
          <w:szCs w:val="24"/>
        </w:rPr>
        <w:t xml:space="preserve"> </w:t>
      </w:r>
      <w:r w:rsidR="00FF62D8" w:rsidRPr="00CA6370">
        <w:rPr>
          <w:rFonts w:eastAsia="Verdana,Times New Roman" w:cstheme="minorHAnsi"/>
          <w:sz w:val="24"/>
          <w:szCs w:val="24"/>
        </w:rPr>
        <w:t>Educat</w:t>
      </w:r>
      <w:r w:rsidR="00AC3200" w:rsidRPr="00CA6370">
        <w:rPr>
          <w:rFonts w:eastAsia="Verdana,Times New Roman" w:cstheme="minorHAnsi"/>
          <w:sz w:val="24"/>
          <w:szCs w:val="24"/>
        </w:rPr>
        <w:t>ion</w:t>
      </w:r>
      <w:r w:rsidR="00FF62D8" w:rsidRPr="00CA6370">
        <w:rPr>
          <w:rFonts w:eastAsia="Verdana,Times New Roman" w:cstheme="minorHAnsi"/>
          <w:sz w:val="24"/>
          <w:szCs w:val="24"/>
        </w:rPr>
        <w:t>”</w:t>
      </w:r>
    </w:p>
    <w:p w14:paraId="0F9080FD" w14:textId="613F49E5" w:rsidR="0086698B" w:rsidRPr="00CA6370" w:rsidRDefault="0086698B" w:rsidP="002F38F9">
      <w:pPr>
        <w:pStyle w:val="Location"/>
        <w:tabs>
          <w:tab w:val="right" w:pos="9936"/>
        </w:tabs>
        <w:spacing w:line="240" w:lineRule="auto"/>
        <w:ind w:firstLine="432"/>
        <w:rPr>
          <w:rFonts w:eastAsia="Verdana,Times New Roman" w:cstheme="minorHAnsi"/>
          <w:sz w:val="24"/>
          <w:szCs w:val="24"/>
        </w:rPr>
      </w:pPr>
      <w:r w:rsidRPr="00CA6370">
        <w:rPr>
          <w:rFonts w:eastAsia="Verdana,Times New Roman" w:cstheme="minorHAnsi"/>
          <w:sz w:val="24"/>
          <w:szCs w:val="24"/>
        </w:rPr>
        <w:t>Major Professor: Dr. Leane B. Skinner</w:t>
      </w:r>
    </w:p>
    <w:p w14:paraId="13F58408" w14:textId="77777777" w:rsidR="007C7D46" w:rsidRPr="00CA6370" w:rsidRDefault="007C7D46" w:rsidP="002F38F9">
      <w:pPr>
        <w:pStyle w:val="Location"/>
        <w:tabs>
          <w:tab w:val="right" w:pos="9936"/>
        </w:tabs>
        <w:spacing w:line="240" w:lineRule="auto"/>
        <w:rPr>
          <w:rFonts w:cstheme="minorHAnsi"/>
          <w:b/>
          <w:sz w:val="24"/>
          <w:szCs w:val="24"/>
        </w:rPr>
      </w:pPr>
    </w:p>
    <w:p w14:paraId="42E3DA4A" w14:textId="77777777" w:rsidR="00581FF6" w:rsidRPr="00CA6370" w:rsidRDefault="00581FF6"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Auburn University, Auburn AL</w:t>
      </w:r>
    </w:p>
    <w:p w14:paraId="3A3A1C6E" w14:textId="1097749E" w:rsidR="00581FF6" w:rsidRPr="00CA6370" w:rsidRDefault="007E4FFD"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Ed.S</w:t>
      </w:r>
      <w:r w:rsidR="00152AA5" w:rsidRPr="00CA6370">
        <w:rPr>
          <w:rFonts w:eastAsia="Verdana,Times New Roman" w:cstheme="minorHAnsi"/>
          <w:sz w:val="24"/>
          <w:szCs w:val="24"/>
        </w:rPr>
        <w:t>.</w:t>
      </w:r>
      <w:r w:rsidRPr="00CA6370">
        <w:rPr>
          <w:rFonts w:eastAsia="Verdana,Times New Roman" w:cstheme="minorHAnsi"/>
          <w:sz w:val="24"/>
          <w:szCs w:val="24"/>
        </w:rPr>
        <w:t xml:space="preserve">, </w:t>
      </w:r>
      <w:r w:rsidR="00F83063" w:rsidRPr="00CA6370">
        <w:rPr>
          <w:rFonts w:eastAsia="Verdana,Times New Roman" w:cstheme="minorHAnsi"/>
          <w:sz w:val="24"/>
          <w:szCs w:val="24"/>
        </w:rPr>
        <w:t>Business &amp;</w:t>
      </w:r>
      <w:r w:rsidR="007C7D46" w:rsidRPr="00CA6370">
        <w:rPr>
          <w:rFonts w:eastAsia="Verdana,Times New Roman" w:cstheme="minorHAnsi"/>
          <w:sz w:val="24"/>
          <w:szCs w:val="24"/>
        </w:rPr>
        <w:t xml:space="preserve"> </w:t>
      </w:r>
      <w:r w:rsidR="00581FF6" w:rsidRPr="00CA6370">
        <w:rPr>
          <w:rFonts w:eastAsia="Verdana,Times New Roman" w:cstheme="minorHAnsi"/>
          <w:sz w:val="24"/>
          <w:szCs w:val="24"/>
        </w:rPr>
        <w:t>Marketing Education</w:t>
      </w:r>
      <w:r w:rsidR="007C7D46" w:rsidRPr="00CA6370">
        <w:rPr>
          <w:rFonts w:cstheme="minorHAnsi"/>
          <w:sz w:val="24"/>
          <w:szCs w:val="24"/>
        </w:rPr>
        <w:tab/>
      </w:r>
      <w:r w:rsidR="00984AA3" w:rsidRPr="00CA6370">
        <w:rPr>
          <w:rFonts w:cstheme="minorHAnsi"/>
          <w:sz w:val="24"/>
          <w:szCs w:val="24"/>
        </w:rPr>
        <w:tab/>
      </w:r>
      <w:sdt>
        <w:sdtPr>
          <w:rPr>
            <w:rFonts w:cstheme="minorHAnsi"/>
            <w:sz w:val="24"/>
            <w:szCs w:val="24"/>
          </w:rPr>
          <w:id w:val="1542632099"/>
          <w:placeholder>
            <w:docPart w:val="32EA7EA6A2D1446A93A60FC5879A2E6F"/>
          </w:placeholder>
          <w:date w:fullDate="2015-12-12T00:00:00Z">
            <w:dateFormat w:val="YYYY"/>
            <w:lid w:val="en-US"/>
            <w:storeMappedDataAs w:val="dateTime"/>
            <w:calendar w:val="gregorian"/>
          </w:date>
        </w:sdtPr>
        <w:sdtEndPr/>
        <w:sdtContent>
          <w:r w:rsidR="00FF4D23" w:rsidRPr="00CA6370">
            <w:rPr>
              <w:rFonts w:cstheme="minorHAnsi"/>
              <w:sz w:val="24"/>
              <w:szCs w:val="24"/>
            </w:rPr>
            <w:t>2015</w:t>
          </w:r>
        </w:sdtContent>
      </w:sdt>
    </w:p>
    <w:p w14:paraId="62616FBE" w14:textId="69C08F38" w:rsidR="00581FF6" w:rsidRPr="00CA6370" w:rsidRDefault="007F17D8" w:rsidP="002F38F9">
      <w:pPr>
        <w:pStyle w:val="Location"/>
        <w:tabs>
          <w:tab w:val="right" w:pos="9936"/>
        </w:tabs>
        <w:spacing w:line="240" w:lineRule="auto"/>
        <w:ind w:left="720"/>
        <w:rPr>
          <w:rFonts w:cstheme="minorHAnsi"/>
          <w:sz w:val="24"/>
          <w:szCs w:val="24"/>
        </w:rPr>
      </w:pPr>
      <w:r w:rsidRPr="00CA6370">
        <w:rPr>
          <w:rFonts w:cstheme="minorHAnsi"/>
          <w:sz w:val="24"/>
          <w:szCs w:val="24"/>
        </w:rPr>
        <w:t>Field Project: “Parental Preferences of 9th and 10th Grade Students in Relation to Industry-Based Certifications, Dual Enrollment Credit, and Course Enrollment for Both Community</w:t>
      </w:r>
      <w:r w:rsidR="00E6684D" w:rsidRPr="00CA6370">
        <w:rPr>
          <w:rFonts w:cstheme="minorHAnsi"/>
          <w:sz w:val="24"/>
          <w:szCs w:val="24"/>
        </w:rPr>
        <w:t xml:space="preserve"> </w:t>
      </w:r>
      <w:r w:rsidRPr="00CA6370">
        <w:rPr>
          <w:rFonts w:cstheme="minorHAnsi"/>
          <w:sz w:val="24"/>
          <w:szCs w:val="24"/>
        </w:rPr>
        <w:t>College and University-Bound Students Attending Sam Houston High School”</w:t>
      </w:r>
    </w:p>
    <w:p w14:paraId="69D640BF" w14:textId="77777777" w:rsidR="007F17D8" w:rsidRPr="00CA6370" w:rsidRDefault="007F17D8" w:rsidP="002F38F9">
      <w:pPr>
        <w:pStyle w:val="Location"/>
        <w:tabs>
          <w:tab w:val="right" w:pos="9936"/>
        </w:tabs>
        <w:spacing w:line="240" w:lineRule="auto"/>
        <w:rPr>
          <w:rFonts w:cstheme="minorHAnsi"/>
          <w:b/>
          <w:sz w:val="24"/>
          <w:szCs w:val="24"/>
        </w:rPr>
      </w:pPr>
    </w:p>
    <w:p w14:paraId="709349B2" w14:textId="0CA70294" w:rsidR="00E8310F" w:rsidRPr="00CA6370" w:rsidRDefault="008F6B14"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Auburn University, Auburn AL</w:t>
      </w:r>
    </w:p>
    <w:p w14:paraId="5D7F1252" w14:textId="1D619702" w:rsidR="00E8310F" w:rsidRPr="00CA6370" w:rsidRDefault="0031575D"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M.Ed.</w:t>
      </w:r>
      <w:r w:rsidR="007E4FFD" w:rsidRPr="00CA6370">
        <w:rPr>
          <w:rFonts w:eastAsia="Verdana,Times New Roman" w:cstheme="minorHAnsi"/>
          <w:sz w:val="24"/>
          <w:szCs w:val="24"/>
        </w:rPr>
        <w:t xml:space="preserve">, </w:t>
      </w:r>
      <w:r w:rsidR="00F83063" w:rsidRPr="00CA6370">
        <w:rPr>
          <w:rFonts w:eastAsia="Verdana,Times New Roman" w:cstheme="minorHAnsi"/>
          <w:sz w:val="24"/>
          <w:szCs w:val="24"/>
        </w:rPr>
        <w:t>Business &amp;</w:t>
      </w:r>
      <w:r w:rsidR="007C7D46" w:rsidRPr="00CA6370">
        <w:rPr>
          <w:rFonts w:eastAsia="Verdana,Times New Roman" w:cstheme="minorHAnsi"/>
          <w:sz w:val="24"/>
          <w:szCs w:val="24"/>
        </w:rPr>
        <w:t xml:space="preserve"> </w:t>
      </w:r>
      <w:r w:rsidR="008F6B14" w:rsidRPr="00CA6370">
        <w:rPr>
          <w:rFonts w:eastAsia="Verdana,Times New Roman" w:cstheme="minorHAnsi"/>
          <w:sz w:val="24"/>
          <w:szCs w:val="24"/>
        </w:rPr>
        <w:t>Marketing Education</w:t>
      </w:r>
      <w:r w:rsidR="00984AA3"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03"/>
          <w:placeholder>
            <w:docPart w:val="23675726100D42A3BE44E24A102EBA98"/>
          </w:placeholder>
          <w:date w:fullDate="2014-08-01T00:00:00Z">
            <w:dateFormat w:val="YYYY"/>
            <w:lid w:val="en-US"/>
            <w:storeMappedDataAs w:val="dateTime"/>
            <w:calendar w:val="gregorian"/>
          </w:date>
        </w:sdtPr>
        <w:sdtEndPr/>
        <w:sdtContent>
          <w:r w:rsidR="008F6B14" w:rsidRPr="00CA6370">
            <w:rPr>
              <w:rFonts w:cstheme="minorHAnsi"/>
              <w:sz w:val="24"/>
              <w:szCs w:val="24"/>
            </w:rPr>
            <w:t>2014</w:t>
          </w:r>
        </w:sdtContent>
      </w:sdt>
    </w:p>
    <w:p w14:paraId="7E39C327" w14:textId="77777777" w:rsidR="008F6B14" w:rsidRPr="00CA6370" w:rsidRDefault="008F6B14" w:rsidP="002F38F9">
      <w:pPr>
        <w:pStyle w:val="Location"/>
        <w:tabs>
          <w:tab w:val="right" w:pos="9936"/>
        </w:tabs>
        <w:spacing w:line="240" w:lineRule="auto"/>
        <w:rPr>
          <w:rFonts w:cstheme="minorHAnsi"/>
          <w:b/>
          <w:sz w:val="24"/>
          <w:szCs w:val="24"/>
        </w:rPr>
      </w:pPr>
    </w:p>
    <w:p w14:paraId="773452C3" w14:textId="77777777" w:rsidR="00D50A8D" w:rsidRPr="00CA6370" w:rsidRDefault="00D50A8D"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Northwestern State University of Louisiana, Natchitoches LA</w:t>
      </w:r>
    </w:p>
    <w:p w14:paraId="4F66070B" w14:textId="43EAF7C0" w:rsidR="00D50A8D" w:rsidRPr="00CA6370" w:rsidRDefault="00D50A8D"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Graduate Coursework</w:t>
      </w:r>
      <w:r w:rsidR="00C553B9" w:rsidRPr="00CA6370">
        <w:rPr>
          <w:rFonts w:eastAsia="Verdana,Times New Roman" w:cstheme="minorHAnsi"/>
          <w:b/>
          <w:sz w:val="24"/>
          <w:szCs w:val="24"/>
        </w:rPr>
        <w:t>, Educational Technology</w:t>
      </w:r>
      <w:r w:rsidR="00984AA3" w:rsidRPr="00CA6370">
        <w:rPr>
          <w:rFonts w:eastAsia="Verdana,Times New Roman" w:cstheme="minorHAnsi"/>
          <w:b/>
          <w:sz w:val="24"/>
          <w:szCs w:val="24"/>
        </w:rPr>
        <w:tab/>
      </w:r>
      <w:r w:rsidRPr="00CA6370">
        <w:rPr>
          <w:rFonts w:cstheme="minorHAnsi"/>
          <w:b/>
          <w:sz w:val="24"/>
          <w:szCs w:val="24"/>
        </w:rPr>
        <w:tab/>
      </w:r>
      <w:sdt>
        <w:sdtPr>
          <w:rPr>
            <w:rFonts w:cstheme="minorHAnsi"/>
            <w:b/>
            <w:sz w:val="24"/>
            <w:szCs w:val="24"/>
          </w:rPr>
          <w:id w:val="1107699867"/>
          <w:placeholder>
            <w:docPart w:val="45E62A28036349C688FB588427F1881F"/>
          </w:placeholder>
          <w:date>
            <w:dateFormat w:val="YYYY"/>
            <w:lid w:val="en-US"/>
            <w:storeMappedDataAs w:val="dateTime"/>
            <w:calendar w:val="gregorian"/>
          </w:date>
        </w:sdtPr>
        <w:sdtEndPr/>
        <w:sdtContent>
          <w:r w:rsidRPr="00CA6370">
            <w:rPr>
              <w:rFonts w:cstheme="minorHAnsi"/>
              <w:b/>
              <w:sz w:val="24"/>
              <w:szCs w:val="24"/>
            </w:rPr>
            <w:t>2003</w:t>
          </w:r>
        </w:sdtContent>
      </w:sdt>
    </w:p>
    <w:p w14:paraId="22AC9FD5" w14:textId="77777777" w:rsidR="00D50A8D" w:rsidRPr="00CA6370" w:rsidRDefault="00D50A8D" w:rsidP="002F38F9">
      <w:pPr>
        <w:pStyle w:val="Location"/>
        <w:tabs>
          <w:tab w:val="right" w:pos="9936"/>
        </w:tabs>
        <w:spacing w:line="240" w:lineRule="auto"/>
        <w:rPr>
          <w:rFonts w:cstheme="minorHAnsi"/>
          <w:b/>
          <w:sz w:val="24"/>
          <w:szCs w:val="24"/>
        </w:rPr>
      </w:pPr>
    </w:p>
    <w:p w14:paraId="7C933C9B" w14:textId="456F78DF" w:rsidR="00D50A8D" w:rsidRPr="00CA6370" w:rsidRDefault="00D50A8D"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The University of Southern Mississippi, Hattiesburg MS</w:t>
      </w:r>
    </w:p>
    <w:p w14:paraId="3788FA86" w14:textId="282F5A4B" w:rsidR="00D50A8D" w:rsidRPr="00CA6370" w:rsidRDefault="00D50A8D"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Graduate Coursework</w:t>
      </w:r>
      <w:r w:rsidR="00F83063" w:rsidRPr="00CA6370">
        <w:rPr>
          <w:rFonts w:eastAsia="Verdana,Times New Roman" w:cstheme="minorHAnsi"/>
          <w:b/>
          <w:sz w:val="24"/>
          <w:szCs w:val="24"/>
        </w:rPr>
        <w:t xml:space="preserve">, Business &amp; </w:t>
      </w:r>
      <w:r w:rsidR="00C553B9" w:rsidRPr="00CA6370">
        <w:rPr>
          <w:rFonts w:eastAsia="Verdana,Times New Roman" w:cstheme="minorHAnsi"/>
          <w:b/>
          <w:sz w:val="24"/>
          <w:szCs w:val="24"/>
        </w:rPr>
        <w:t>Computer Studies</w:t>
      </w:r>
      <w:r w:rsidR="00984AA3" w:rsidRPr="00CA6370">
        <w:rPr>
          <w:rFonts w:eastAsia="Verdana,Times New Roman" w:cstheme="minorHAnsi"/>
          <w:b/>
          <w:sz w:val="24"/>
          <w:szCs w:val="24"/>
        </w:rPr>
        <w:tab/>
      </w:r>
      <w:r w:rsidRPr="00CA6370">
        <w:rPr>
          <w:rFonts w:cstheme="minorHAnsi"/>
          <w:b/>
          <w:sz w:val="24"/>
          <w:szCs w:val="24"/>
        </w:rPr>
        <w:tab/>
      </w:r>
      <w:r w:rsidRPr="00CA6370">
        <w:rPr>
          <w:rFonts w:eastAsia="Verdana,Times New Roman" w:cstheme="minorHAnsi"/>
          <w:b/>
          <w:sz w:val="24"/>
          <w:szCs w:val="24"/>
        </w:rPr>
        <w:t>1985</w:t>
      </w:r>
      <w:r w:rsidR="0042262A" w:rsidRPr="00CA6370">
        <w:rPr>
          <w:rFonts w:eastAsia="Verdana,Times New Roman" w:cstheme="minorHAnsi"/>
          <w:b/>
          <w:sz w:val="24"/>
          <w:szCs w:val="24"/>
        </w:rPr>
        <w:t>-86</w:t>
      </w:r>
    </w:p>
    <w:p w14:paraId="1EECF84D" w14:textId="77777777" w:rsidR="00D50A8D" w:rsidRPr="00CA6370" w:rsidRDefault="00D50A8D" w:rsidP="002F38F9">
      <w:pPr>
        <w:pStyle w:val="Location"/>
        <w:tabs>
          <w:tab w:val="right" w:pos="9936"/>
        </w:tabs>
        <w:spacing w:line="240" w:lineRule="auto"/>
        <w:rPr>
          <w:rFonts w:cstheme="minorHAnsi"/>
          <w:b/>
          <w:sz w:val="24"/>
          <w:szCs w:val="24"/>
        </w:rPr>
      </w:pPr>
    </w:p>
    <w:p w14:paraId="7AA59380" w14:textId="1F08F9BC" w:rsidR="00E8310F" w:rsidRPr="00CA6370" w:rsidRDefault="008F6B14"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Southeastern Louisiana University, Hammond LA</w:t>
      </w:r>
    </w:p>
    <w:p w14:paraId="3D1888BD" w14:textId="3BA7A50C" w:rsidR="00E8310F" w:rsidRPr="00CA6370" w:rsidRDefault="0031575D"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B.A.</w:t>
      </w:r>
      <w:r w:rsidR="007E4FFD" w:rsidRPr="00CA6370">
        <w:rPr>
          <w:rFonts w:eastAsia="Verdana,Times New Roman" w:cstheme="minorHAnsi"/>
          <w:sz w:val="24"/>
          <w:szCs w:val="24"/>
        </w:rPr>
        <w:t xml:space="preserve">, </w:t>
      </w:r>
      <w:r w:rsidR="008F6B14" w:rsidRPr="00CA6370">
        <w:rPr>
          <w:rFonts w:eastAsia="Verdana,Times New Roman" w:cstheme="minorHAnsi"/>
          <w:sz w:val="24"/>
          <w:szCs w:val="24"/>
        </w:rPr>
        <w:t>Business Education</w:t>
      </w:r>
      <w:r w:rsidR="00984AA3"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13"/>
          <w:placeholder>
            <w:docPart w:val="EB2BE9310AE448869402682E8B941D3A"/>
          </w:placeholder>
          <w:date>
            <w:dateFormat w:val="YYYY"/>
            <w:lid w:val="en-US"/>
            <w:storeMappedDataAs w:val="dateTime"/>
            <w:calendar w:val="gregorian"/>
          </w:date>
        </w:sdtPr>
        <w:sdtEndPr/>
        <w:sdtContent>
          <w:r w:rsidR="008F6B14" w:rsidRPr="00CA6370">
            <w:rPr>
              <w:rFonts w:cstheme="minorHAnsi"/>
              <w:sz w:val="24"/>
              <w:szCs w:val="24"/>
            </w:rPr>
            <w:t>1982</w:t>
          </w:r>
        </w:sdtContent>
      </w:sdt>
    </w:p>
    <w:p w14:paraId="7938EDFB" w14:textId="77777777" w:rsidR="008F6B14" w:rsidRPr="00CA6370" w:rsidRDefault="008F6B14" w:rsidP="002F38F9">
      <w:pPr>
        <w:pStyle w:val="Location"/>
        <w:tabs>
          <w:tab w:val="right" w:pos="9936"/>
        </w:tabs>
        <w:spacing w:line="240" w:lineRule="auto"/>
        <w:rPr>
          <w:rFonts w:cstheme="minorHAnsi"/>
          <w:b/>
          <w:sz w:val="24"/>
          <w:szCs w:val="24"/>
        </w:rPr>
      </w:pPr>
    </w:p>
    <w:p w14:paraId="24642BDC" w14:textId="709157E3" w:rsidR="00E8310F" w:rsidRPr="00CA6370" w:rsidRDefault="008F6B14"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Southeastern Louisiana University, Hammond LA</w:t>
      </w:r>
    </w:p>
    <w:p w14:paraId="31F368F8" w14:textId="297380DF" w:rsidR="00E8310F" w:rsidRPr="00CA6370" w:rsidRDefault="000D4DA7"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B</w:t>
      </w:r>
      <w:r w:rsidR="0031575D" w:rsidRPr="00CA6370">
        <w:rPr>
          <w:rFonts w:eastAsia="Verdana,Times New Roman" w:cstheme="minorHAnsi"/>
          <w:sz w:val="24"/>
          <w:szCs w:val="24"/>
        </w:rPr>
        <w:t>.A.</w:t>
      </w:r>
      <w:r w:rsidR="007E4FFD" w:rsidRPr="00CA6370">
        <w:rPr>
          <w:rFonts w:eastAsia="Verdana,Times New Roman" w:cstheme="minorHAnsi"/>
          <w:sz w:val="24"/>
          <w:szCs w:val="24"/>
        </w:rPr>
        <w:t xml:space="preserve">, </w:t>
      </w:r>
      <w:r w:rsidR="008F6B14" w:rsidRPr="00CA6370">
        <w:rPr>
          <w:rFonts w:eastAsia="Verdana,Times New Roman" w:cstheme="minorHAnsi"/>
          <w:sz w:val="24"/>
          <w:szCs w:val="24"/>
        </w:rPr>
        <w:t>Office Administration</w:t>
      </w:r>
      <w:r w:rsidR="00984AA3"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17"/>
          <w:placeholder>
            <w:docPart w:val="9EC08F3733A342CB8FC68594EE1ED108"/>
          </w:placeholder>
          <w:date>
            <w:dateFormat w:val="YYYY"/>
            <w:lid w:val="en-US"/>
            <w:storeMappedDataAs w:val="dateTime"/>
            <w:calendar w:val="gregorian"/>
          </w:date>
        </w:sdtPr>
        <w:sdtEndPr/>
        <w:sdtContent>
          <w:r w:rsidR="008F6B14" w:rsidRPr="00CA6370">
            <w:rPr>
              <w:rFonts w:cstheme="minorHAnsi"/>
              <w:sz w:val="24"/>
              <w:szCs w:val="24"/>
            </w:rPr>
            <w:t>1981</w:t>
          </w:r>
        </w:sdtContent>
      </w:sdt>
    </w:p>
    <w:p w14:paraId="6C1A0859" w14:textId="4597584B" w:rsidR="00E8310F" w:rsidRPr="00CA6370" w:rsidRDefault="00AC6A76" w:rsidP="002F38F9">
      <w:pPr>
        <w:pStyle w:val="NormalBodyText"/>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 xml:space="preserve">Minor: </w:t>
      </w:r>
      <w:r w:rsidR="008F6B14" w:rsidRPr="00CA6370">
        <w:rPr>
          <w:rFonts w:eastAsia="Verdana,Times New Roman" w:cstheme="minorHAnsi"/>
          <w:b/>
          <w:sz w:val="24"/>
          <w:szCs w:val="24"/>
        </w:rPr>
        <w:t>Business Administration</w:t>
      </w:r>
    </w:p>
    <w:p w14:paraId="1BE7C5FC" w14:textId="3A86807C" w:rsidR="00D8703F" w:rsidRPr="00CA6370" w:rsidRDefault="00D8703F" w:rsidP="002F38F9">
      <w:pPr>
        <w:pStyle w:val="NormalBodyText"/>
        <w:tabs>
          <w:tab w:val="right" w:pos="9936"/>
        </w:tabs>
        <w:spacing w:line="240" w:lineRule="auto"/>
        <w:rPr>
          <w:rFonts w:cstheme="minorHAnsi"/>
          <w:b/>
          <w:sz w:val="24"/>
          <w:szCs w:val="24"/>
        </w:rPr>
      </w:pPr>
    </w:p>
    <w:p w14:paraId="76D8072F" w14:textId="284CA780" w:rsidR="00D8703F" w:rsidRPr="00CA6370" w:rsidRDefault="00D8703F"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Mississippi College, Clinton MS</w:t>
      </w:r>
    </w:p>
    <w:p w14:paraId="6C2603AD" w14:textId="4F23B7BD" w:rsidR="00D8703F" w:rsidRPr="00CA6370" w:rsidRDefault="00D8703F"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M</w:t>
      </w:r>
      <w:sdt>
        <w:sdtPr>
          <w:rPr>
            <w:rFonts w:cstheme="minorHAnsi"/>
            <w:sz w:val="24"/>
            <w:szCs w:val="24"/>
          </w:rPr>
          <w:id w:val="-135182286"/>
          <w:placeholder>
            <w:docPart w:val="6EF152135A73476081897236D8D46188"/>
          </w:placeholder>
          <w:date>
            <w:dateFormat w:val="YYYY"/>
            <w:lid w:val="en-US"/>
            <w:storeMappedDataAs w:val="dateTime"/>
            <w:calendar w:val="gregorian"/>
          </w:date>
        </w:sdtPr>
        <w:sdtEndPr/>
        <w:sdtContent>
          <w:r w:rsidRPr="00CA6370">
            <w:rPr>
              <w:rFonts w:cstheme="minorHAnsi"/>
              <w:sz w:val="24"/>
              <w:szCs w:val="24"/>
            </w:rPr>
            <w:t>aj</w:t>
          </w:r>
        </w:sdtContent>
      </w:sdt>
      <w:r w:rsidR="00AC6A76" w:rsidRPr="00CA6370">
        <w:rPr>
          <w:rFonts w:eastAsia="Verdana,Times New Roman" w:cstheme="minorHAnsi"/>
          <w:sz w:val="24"/>
          <w:szCs w:val="24"/>
        </w:rPr>
        <w:t xml:space="preserve">or: </w:t>
      </w:r>
      <w:r w:rsidRPr="00CA6370">
        <w:rPr>
          <w:rFonts w:eastAsia="Verdana,Times New Roman" w:cstheme="minorHAnsi"/>
          <w:sz w:val="24"/>
          <w:szCs w:val="24"/>
        </w:rPr>
        <w:t>Business Education</w:t>
      </w:r>
      <w:r w:rsidR="00984AA3" w:rsidRPr="00CA6370">
        <w:rPr>
          <w:rFonts w:eastAsia="Verdana,Times New Roman" w:cstheme="minorHAnsi"/>
          <w:sz w:val="24"/>
          <w:szCs w:val="24"/>
        </w:rPr>
        <w:tab/>
      </w:r>
      <w:r w:rsidR="0048413A" w:rsidRPr="00CA6370">
        <w:rPr>
          <w:rFonts w:cstheme="minorHAnsi"/>
          <w:sz w:val="24"/>
          <w:szCs w:val="24"/>
        </w:rPr>
        <w:tab/>
      </w:r>
      <w:r w:rsidR="0048413A" w:rsidRPr="00CA6370">
        <w:rPr>
          <w:rFonts w:eastAsia="Verdana,Times New Roman" w:cstheme="minorHAnsi"/>
          <w:sz w:val="24"/>
          <w:szCs w:val="24"/>
        </w:rPr>
        <w:t>1979-80</w:t>
      </w:r>
    </w:p>
    <w:p w14:paraId="7117901F" w14:textId="157C3225" w:rsidR="00D8703F" w:rsidRPr="00CA6370" w:rsidRDefault="00AC6A76"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Minor: </w:t>
      </w:r>
      <w:r w:rsidR="00D8703F" w:rsidRPr="00CA6370">
        <w:rPr>
          <w:rFonts w:eastAsia="Verdana,Times New Roman" w:cstheme="minorHAnsi"/>
          <w:sz w:val="24"/>
          <w:szCs w:val="24"/>
        </w:rPr>
        <w:t>Business Administration</w:t>
      </w:r>
    </w:p>
    <w:p w14:paraId="790DE127" w14:textId="4FEB484F" w:rsidR="00F7298F" w:rsidRPr="00CA6370" w:rsidRDefault="00F7298F" w:rsidP="002F38F9">
      <w:pPr>
        <w:pStyle w:val="NormalBodyText"/>
        <w:tabs>
          <w:tab w:val="right" w:pos="9936"/>
        </w:tabs>
        <w:spacing w:line="240" w:lineRule="auto"/>
        <w:rPr>
          <w:rFonts w:cstheme="minorHAnsi"/>
          <w:b/>
          <w:sz w:val="24"/>
          <w:szCs w:val="24"/>
        </w:rPr>
      </w:pPr>
    </w:p>
    <w:p w14:paraId="4082F87D" w14:textId="2A650AD7" w:rsidR="00F7298F" w:rsidRPr="00CA6370" w:rsidRDefault="00F7298F"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Southwest Mississippi Junior College, Summit MS</w:t>
      </w:r>
    </w:p>
    <w:p w14:paraId="7B83BD6E" w14:textId="1FC2AB2D" w:rsidR="00F7298F" w:rsidRPr="00CA6370" w:rsidRDefault="007E4FFD"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A.A., </w:t>
      </w:r>
      <w:r w:rsidR="00F7298F" w:rsidRPr="00CA6370">
        <w:rPr>
          <w:rFonts w:eastAsia="Verdana,Times New Roman" w:cstheme="minorHAnsi"/>
          <w:sz w:val="24"/>
          <w:szCs w:val="24"/>
        </w:rPr>
        <w:t>Business</w:t>
      </w:r>
      <w:r w:rsidR="00984AA3" w:rsidRPr="00CA6370">
        <w:rPr>
          <w:rFonts w:eastAsia="Verdana,Times New Roman" w:cstheme="minorHAnsi"/>
          <w:sz w:val="24"/>
          <w:szCs w:val="24"/>
        </w:rPr>
        <w:tab/>
      </w:r>
      <w:r w:rsidR="00F7298F" w:rsidRPr="00CA6370">
        <w:rPr>
          <w:rFonts w:cstheme="minorHAnsi"/>
          <w:sz w:val="24"/>
          <w:szCs w:val="24"/>
        </w:rPr>
        <w:tab/>
      </w:r>
      <w:sdt>
        <w:sdtPr>
          <w:rPr>
            <w:rFonts w:cstheme="minorHAnsi"/>
            <w:sz w:val="24"/>
            <w:szCs w:val="24"/>
          </w:rPr>
          <w:id w:val="-1475681118"/>
          <w:placeholder>
            <w:docPart w:val="FCF31FC30F124C44A762E353D05107EB"/>
          </w:placeholder>
          <w:date>
            <w:dateFormat w:val="YYYY"/>
            <w:lid w:val="en-US"/>
            <w:storeMappedDataAs w:val="dateTime"/>
            <w:calendar w:val="gregorian"/>
          </w:date>
        </w:sdtPr>
        <w:sdtEndPr/>
        <w:sdtContent>
          <w:r w:rsidR="00F7298F" w:rsidRPr="00CA6370">
            <w:rPr>
              <w:rFonts w:cstheme="minorHAnsi"/>
              <w:sz w:val="24"/>
              <w:szCs w:val="24"/>
            </w:rPr>
            <w:t>1979</w:t>
          </w:r>
        </w:sdtContent>
      </w:sdt>
    </w:p>
    <w:p w14:paraId="1BF41CC7" w14:textId="678DB661" w:rsidR="008C73B4" w:rsidRPr="007E2135" w:rsidRDefault="00DE44A8" w:rsidP="002F38F9">
      <w:pPr>
        <w:pStyle w:val="SectionHeading"/>
        <w:tabs>
          <w:tab w:val="right" w:pos="9936"/>
        </w:tabs>
        <w:spacing w:after="0" w:line="240" w:lineRule="auto"/>
        <w:rPr>
          <w:rFonts w:eastAsia="Verdana,Times New Roman" w:cstheme="minorHAnsi"/>
          <w:b/>
          <w:sz w:val="28"/>
          <w:szCs w:val="28"/>
        </w:rPr>
      </w:pPr>
      <w:r w:rsidRPr="007E2135">
        <w:rPr>
          <w:rFonts w:eastAsia="Verdana,Times New Roman" w:cstheme="minorHAnsi"/>
          <w:b/>
          <w:sz w:val="28"/>
          <w:szCs w:val="28"/>
        </w:rPr>
        <w:lastRenderedPageBreak/>
        <w:t xml:space="preserve">HIGHER EDucation </w:t>
      </w:r>
      <w:r w:rsidR="00BA26B3" w:rsidRPr="007E2135">
        <w:rPr>
          <w:rFonts w:eastAsia="Verdana,Times New Roman" w:cstheme="minorHAnsi"/>
          <w:b/>
          <w:sz w:val="28"/>
          <w:szCs w:val="28"/>
        </w:rPr>
        <w:t>EXPERIENCE</w:t>
      </w:r>
    </w:p>
    <w:p w14:paraId="666701EB" w14:textId="4D2D6F25" w:rsidR="007D7FDC" w:rsidRPr="00CA6370" w:rsidRDefault="007D7FDC" w:rsidP="007E3649">
      <w:pPr>
        <w:pStyle w:val="Location"/>
        <w:tabs>
          <w:tab w:val="right" w:pos="9270"/>
        </w:tabs>
        <w:spacing w:line="240" w:lineRule="auto"/>
        <w:rPr>
          <w:rFonts w:eastAsia="Verdana,Times New Roman" w:cstheme="minorHAnsi"/>
          <w:b/>
          <w:sz w:val="24"/>
          <w:szCs w:val="24"/>
        </w:rPr>
      </w:pPr>
      <w:r w:rsidRPr="00CA6370">
        <w:rPr>
          <w:rFonts w:eastAsia="Verdana,Times New Roman" w:cstheme="minorHAnsi"/>
          <w:b/>
          <w:sz w:val="24"/>
          <w:szCs w:val="24"/>
        </w:rPr>
        <w:t>SOWELA Technical Community College, Lake Charles LA</w:t>
      </w:r>
      <w:r w:rsidR="007E3649">
        <w:rPr>
          <w:rFonts w:eastAsia="Verdana,Times New Roman" w:cstheme="minorHAnsi"/>
          <w:b/>
          <w:sz w:val="24"/>
          <w:szCs w:val="24"/>
        </w:rPr>
        <w:tab/>
      </w:r>
      <w:r w:rsidRPr="00CA6370">
        <w:rPr>
          <w:rFonts w:eastAsia="Verdana,Times New Roman" w:cstheme="minorHAnsi"/>
          <w:b/>
          <w:sz w:val="24"/>
          <w:szCs w:val="24"/>
        </w:rPr>
        <w:t>June 2021 – present</w:t>
      </w:r>
    </w:p>
    <w:p w14:paraId="4B7083C4" w14:textId="715370A3" w:rsidR="007D7FDC" w:rsidRPr="00CA6370" w:rsidRDefault="007D7FDC"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Dean</w:t>
      </w:r>
      <w:r w:rsidR="00892952" w:rsidRPr="00CA6370">
        <w:rPr>
          <w:rFonts w:eastAsia="Verdana,Times New Roman" w:cstheme="minorHAnsi"/>
          <w:b/>
          <w:sz w:val="24"/>
          <w:szCs w:val="24"/>
        </w:rPr>
        <w:t xml:space="preserve">, </w:t>
      </w:r>
      <w:r w:rsidRPr="00CA6370">
        <w:rPr>
          <w:rFonts w:eastAsia="Verdana,Times New Roman" w:cstheme="minorHAnsi"/>
          <w:b/>
          <w:sz w:val="24"/>
          <w:szCs w:val="24"/>
        </w:rPr>
        <w:t>School of Business and Applied Technology</w:t>
      </w:r>
    </w:p>
    <w:p w14:paraId="367BE1F3" w14:textId="499808C2" w:rsidR="007D7FDC" w:rsidRPr="00CA6370" w:rsidRDefault="007D7FDC" w:rsidP="002F38F9">
      <w:pPr>
        <w:pStyle w:val="Location"/>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Reports to the Vice Chancellor for Academic Affairs while serving as the principal leader of the School of Business and Applied Technology (BAT) through planning, organizing, and directing the academic, faculty, and administrative activities of multiple program areas (Accounting Technology, Business Administration, Information Technology Systems, Office Systems Technology, Culinary Arts, Digital Arts and Communication, Drafting and Design Technology) to ensure that assigned programs comply with college standards, policies, and procedures.</w:t>
      </w:r>
    </w:p>
    <w:p w14:paraId="6894E060" w14:textId="77777777" w:rsidR="007D7FDC" w:rsidRPr="00CA6370" w:rsidRDefault="007D7FDC" w:rsidP="002F38F9">
      <w:pPr>
        <w:pStyle w:val="Location"/>
        <w:tabs>
          <w:tab w:val="left" w:pos="7560"/>
          <w:tab w:val="right" w:pos="9936"/>
        </w:tabs>
        <w:spacing w:line="240" w:lineRule="auto"/>
        <w:rPr>
          <w:rFonts w:eastAsia="Verdana,Times New Roman" w:cstheme="minorHAnsi"/>
          <w:bCs/>
          <w:sz w:val="24"/>
          <w:szCs w:val="24"/>
        </w:rPr>
      </w:pPr>
    </w:p>
    <w:p w14:paraId="7C8F2C4F" w14:textId="77777777" w:rsidR="00545FD7" w:rsidRPr="00CA6370" w:rsidRDefault="00545FD7" w:rsidP="002F38F9">
      <w:pPr>
        <w:pStyle w:val="Location"/>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Current projects – </w:t>
      </w:r>
    </w:p>
    <w:p w14:paraId="1BA3BBE7" w14:textId="77777777" w:rsidR="00545FD7" w:rsidRPr="00CA6370" w:rsidRDefault="00545FD7" w:rsidP="002F38F9">
      <w:pPr>
        <w:pStyle w:val="Location"/>
        <w:tabs>
          <w:tab w:val="left" w:pos="7560"/>
          <w:tab w:val="right" w:pos="9936"/>
        </w:tabs>
        <w:spacing w:line="240" w:lineRule="auto"/>
        <w:rPr>
          <w:rFonts w:eastAsia="Verdana,Times New Roman" w:cstheme="minorHAnsi"/>
          <w:bCs/>
          <w:sz w:val="24"/>
          <w:szCs w:val="24"/>
        </w:rPr>
      </w:pPr>
    </w:p>
    <w:p w14:paraId="286B12B4" w14:textId="3C60A411" w:rsidR="00545FD7" w:rsidRPr="00CA6370" w:rsidRDefault="00545FD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ACBSP site visit in September 2021 for initial accreditation of our business programs</w:t>
      </w:r>
    </w:p>
    <w:p w14:paraId="00673691" w14:textId="79C46317" w:rsidR="009A014F" w:rsidRPr="00CA6370" w:rsidRDefault="0082403A"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Making a strategic hire for the Information Systems Technology program who can help to expand and restructure our current program</w:t>
      </w:r>
    </w:p>
    <w:p w14:paraId="2EB94195" w14:textId="08AF8F33" w:rsidR="00545FD7" w:rsidRDefault="000F7E4C"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w:t>
      </w:r>
      <w:r w:rsidR="00545FD7" w:rsidRPr="00CA6370">
        <w:rPr>
          <w:rFonts w:eastAsia="Verdana,Times New Roman" w:cstheme="minorHAnsi"/>
          <w:bCs/>
          <w:sz w:val="24"/>
          <w:szCs w:val="24"/>
        </w:rPr>
        <w:t>estructur</w:t>
      </w:r>
      <w:r w:rsidR="00771640" w:rsidRPr="00CA6370">
        <w:rPr>
          <w:rFonts w:eastAsia="Verdana,Times New Roman" w:cstheme="minorHAnsi"/>
          <w:bCs/>
          <w:sz w:val="24"/>
          <w:szCs w:val="24"/>
        </w:rPr>
        <w:t>ing</w:t>
      </w:r>
      <w:r w:rsidR="00545FD7" w:rsidRPr="00CA6370">
        <w:rPr>
          <w:rFonts w:eastAsia="Verdana,Times New Roman" w:cstheme="minorHAnsi"/>
          <w:bCs/>
          <w:sz w:val="24"/>
          <w:szCs w:val="24"/>
        </w:rPr>
        <w:t xml:space="preserve"> the Office Systems Technology</w:t>
      </w:r>
    </w:p>
    <w:p w14:paraId="1415C1D4" w14:textId="2B06E3D7" w:rsidR="00545FD7" w:rsidRPr="00CA6370" w:rsidRDefault="00545FD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Researching potential programs to add to BAT that will increase enrollment and meet workforce needs</w:t>
      </w:r>
    </w:p>
    <w:p w14:paraId="1315C232" w14:textId="77777777" w:rsidR="00A6329B" w:rsidRPr="00CA6370" w:rsidRDefault="00A6329B"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Secured funding for the Microsoft Office industry-based certifications</w:t>
      </w:r>
    </w:p>
    <w:p w14:paraId="30493169" w14:textId="50B1B906" w:rsidR="006B28C7" w:rsidRPr="00CA6370" w:rsidRDefault="006B28C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Secured funding for Phi Beta Lambda to attend state and national conferences</w:t>
      </w:r>
    </w:p>
    <w:p w14:paraId="169DF861" w14:textId="386BDE7C" w:rsidR="00875A13" w:rsidRPr="00CA6370" w:rsidRDefault="00875A13"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Secured funding for Culinary Arts to </w:t>
      </w:r>
      <w:r w:rsidR="00E35472" w:rsidRPr="00CA6370">
        <w:rPr>
          <w:rFonts w:eastAsia="Verdana,Times New Roman" w:cstheme="minorHAnsi"/>
          <w:bCs/>
          <w:sz w:val="24"/>
          <w:szCs w:val="24"/>
        </w:rPr>
        <w:t xml:space="preserve">participate in </w:t>
      </w:r>
      <w:r w:rsidR="008541D8" w:rsidRPr="00CA6370">
        <w:rPr>
          <w:rFonts w:eastAsia="Verdana,Times New Roman" w:cstheme="minorHAnsi"/>
          <w:bCs/>
          <w:sz w:val="24"/>
          <w:szCs w:val="24"/>
        </w:rPr>
        <w:t>the Culinary International Odyssey Externship in Toronto, Canada</w:t>
      </w:r>
    </w:p>
    <w:p w14:paraId="5E768589" w14:textId="2128AB88" w:rsidR="00312E29" w:rsidRPr="00CA6370" w:rsidRDefault="00312E29"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Serving as campus internship coordinator</w:t>
      </w:r>
    </w:p>
    <w:p w14:paraId="4B5E3661" w14:textId="4461981A" w:rsidR="003875ED" w:rsidRPr="00CA6370" w:rsidRDefault="003875ED"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Offering quality professional development to faculty</w:t>
      </w:r>
    </w:p>
    <w:p w14:paraId="6F150046" w14:textId="18BFCC0E" w:rsidR="0019784A" w:rsidRPr="00CA6370" w:rsidRDefault="0019784A"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The Teaching Professor</w:t>
      </w:r>
    </w:p>
    <w:p w14:paraId="110400EB" w14:textId="4CDDA3EC" w:rsidR="00571FA9" w:rsidRPr="00CA6370" w:rsidRDefault="00571FA9"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Quality Matters “Improving Your Online Course”</w:t>
      </w:r>
    </w:p>
    <w:p w14:paraId="6DE662CF" w14:textId="1F59393C" w:rsidR="00FB3EDC" w:rsidRPr="00CA6370" w:rsidRDefault="00FB3EDC"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Southern Business Education Association Annual Conference</w:t>
      </w:r>
    </w:p>
    <w:p w14:paraId="3CF572B6" w14:textId="05DD08D1" w:rsidR="00477137" w:rsidRPr="00CA6370" w:rsidRDefault="0047713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Participating in quality professional development</w:t>
      </w:r>
    </w:p>
    <w:p w14:paraId="3C6FF9FC" w14:textId="77777777" w:rsidR="00477137" w:rsidRPr="00CA6370" w:rsidRDefault="00477137"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The Teaching Professor</w:t>
      </w:r>
    </w:p>
    <w:p w14:paraId="2ED61037" w14:textId="77777777" w:rsidR="00477137" w:rsidRPr="00CA6370" w:rsidRDefault="00477137"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Quality Matters “Improving Your Online Course”</w:t>
      </w:r>
    </w:p>
    <w:p w14:paraId="6538D563" w14:textId="77777777" w:rsidR="00477137" w:rsidRPr="00CA6370" w:rsidRDefault="00477137"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Southern Business Education Association Annual Conference</w:t>
      </w:r>
    </w:p>
    <w:p w14:paraId="18A3CA73" w14:textId="68DB0794" w:rsidR="00D740A6" w:rsidRPr="00CA6370" w:rsidRDefault="00D740A6"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LCTCS Cloud Computing Peer Group</w:t>
      </w:r>
    </w:p>
    <w:p w14:paraId="35BEB1DA" w14:textId="0EFCF06F" w:rsidR="00E52E17" w:rsidRPr="00CA6370" w:rsidRDefault="00E52E17"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ACBSP Region 6 Virtual Conference</w:t>
      </w:r>
    </w:p>
    <w:p w14:paraId="21B9AD8C" w14:textId="6278B254" w:rsidR="00545FD7" w:rsidRPr="00CA6370" w:rsidRDefault="00545FD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Working closely with program coordinators and faculty in planning schedules</w:t>
      </w:r>
    </w:p>
    <w:p w14:paraId="6B438AEE" w14:textId="77777777" w:rsidR="00545FD7" w:rsidRPr="00CA6370" w:rsidRDefault="00545FD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Recognizing faculty and staff by sending birthday cards</w:t>
      </w:r>
    </w:p>
    <w:p w14:paraId="3D22284D" w14:textId="785FD07D" w:rsidR="00545FD7" w:rsidRPr="00CA6370" w:rsidRDefault="00545FD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Ensuring up-to-date equipment and supplies are available to support all programs in BAT</w:t>
      </w:r>
    </w:p>
    <w:p w14:paraId="20D81C1D" w14:textId="7973C349" w:rsidR="0084076C" w:rsidRDefault="003C7C9D" w:rsidP="007E364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Eligible for rank advancement to Associate Professor</w:t>
      </w:r>
    </w:p>
    <w:p w14:paraId="6917BD28" w14:textId="77777777" w:rsidR="002D74E0" w:rsidRPr="002D74E0" w:rsidRDefault="002D74E0" w:rsidP="002D74E0">
      <w:pPr>
        <w:pStyle w:val="Location"/>
        <w:tabs>
          <w:tab w:val="left" w:pos="7560"/>
          <w:tab w:val="right" w:pos="9936"/>
        </w:tabs>
        <w:spacing w:after="1080" w:line="240" w:lineRule="auto"/>
        <w:ind w:left="1008"/>
        <w:rPr>
          <w:rFonts w:eastAsia="Verdana,Times New Roman" w:cstheme="minorHAnsi"/>
          <w:bCs/>
          <w:sz w:val="24"/>
          <w:szCs w:val="24"/>
        </w:rPr>
      </w:pPr>
    </w:p>
    <w:p w14:paraId="6D6759E4" w14:textId="632F18D2" w:rsidR="008C73B4" w:rsidRPr="00CA6370" w:rsidRDefault="008C73B4" w:rsidP="007E364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lastRenderedPageBreak/>
        <w:t>SOWELA Technical Community College, Lake Charles LA</w:t>
      </w:r>
      <w:r w:rsidRPr="00CA6370">
        <w:rPr>
          <w:rFonts w:eastAsia="Verdana,Times New Roman" w:cstheme="minorHAnsi"/>
          <w:b/>
          <w:sz w:val="24"/>
          <w:szCs w:val="24"/>
        </w:rPr>
        <w:tab/>
      </w:r>
      <w:r w:rsidR="006F0E22" w:rsidRPr="00CA6370">
        <w:rPr>
          <w:rFonts w:eastAsia="Verdana,Times New Roman" w:cstheme="minorHAnsi"/>
          <w:b/>
          <w:sz w:val="24"/>
          <w:szCs w:val="24"/>
        </w:rPr>
        <w:t xml:space="preserve">June </w:t>
      </w:r>
      <w:r w:rsidRPr="00CA6370">
        <w:rPr>
          <w:rFonts w:eastAsia="Verdana,Times New Roman" w:cstheme="minorHAnsi"/>
          <w:b/>
          <w:sz w:val="24"/>
          <w:szCs w:val="24"/>
        </w:rPr>
        <w:t xml:space="preserve">2020 </w:t>
      </w:r>
      <w:r w:rsidR="004F1387" w:rsidRPr="00CA6370">
        <w:rPr>
          <w:rFonts w:eastAsia="Verdana,Times New Roman" w:cstheme="minorHAnsi"/>
          <w:b/>
          <w:sz w:val="24"/>
          <w:szCs w:val="24"/>
        </w:rPr>
        <w:t>–</w:t>
      </w:r>
      <w:r w:rsidRPr="00CA6370">
        <w:rPr>
          <w:rFonts w:eastAsia="Verdana,Times New Roman" w:cstheme="minorHAnsi"/>
          <w:b/>
          <w:sz w:val="24"/>
          <w:szCs w:val="24"/>
        </w:rPr>
        <w:t xml:space="preserve"> </w:t>
      </w:r>
      <w:r w:rsidR="004F1387" w:rsidRPr="00CA6370">
        <w:rPr>
          <w:rFonts w:eastAsia="Verdana,Times New Roman" w:cstheme="minorHAnsi"/>
          <w:b/>
          <w:sz w:val="24"/>
          <w:szCs w:val="24"/>
        </w:rPr>
        <w:t>June 2021</w:t>
      </w:r>
    </w:p>
    <w:p w14:paraId="30F0740B" w14:textId="17EE65BE" w:rsidR="008C73B4" w:rsidRPr="00CA6370" w:rsidRDefault="008C73B4" w:rsidP="002F38F9">
      <w:pPr>
        <w:pStyle w:val="Location"/>
        <w:tabs>
          <w:tab w:val="right" w:pos="9936"/>
        </w:tabs>
        <w:spacing w:line="240" w:lineRule="auto"/>
        <w:rPr>
          <w:rFonts w:eastAsia="Verdana,Times New Roman" w:cstheme="minorHAnsi"/>
          <w:b/>
          <w:sz w:val="24"/>
          <w:szCs w:val="24"/>
        </w:rPr>
      </w:pPr>
      <w:bookmarkStart w:id="0" w:name="_Hlk82443575"/>
      <w:r w:rsidRPr="00CA6370">
        <w:rPr>
          <w:rFonts w:eastAsia="Verdana,Times New Roman" w:cstheme="minorHAnsi"/>
          <w:b/>
          <w:sz w:val="24"/>
          <w:szCs w:val="24"/>
        </w:rPr>
        <w:t>Interim Dean</w:t>
      </w:r>
      <w:r w:rsidR="00892952" w:rsidRPr="00CA6370">
        <w:rPr>
          <w:rFonts w:eastAsia="Verdana,Times New Roman" w:cstheme="minorHAnsi"/>
          <w:b/>
          <w:sz w:val="24"/>
          <w:szCs w:val="24"/>
        </w:rPr>
        <w:t xml:space="preserve">, </w:t>
      </w:r>
      <w:r w:rsidRPr="00CA6370">
        <w:rPr>
          <w:rFonts w:eastAsia="Verdana,Times New Roman" w:cstheme="minorHAnsi"/>
          <w:b/>
          <w:sz w:val="24"/>
          <w:szCs w:val="24"/>
        </w:rPr>
        <w:t>School of Business and Applied Technology</w:t>
      </w:r>
    </w:p>
    <w:p w14:paraId="1B756B89" w14:textId="4D0A747A" w:rsidR="008C73B4" w:rsidRPr="00CA6370" w:rsidRDefault="00F72953" w:rsidP="002F38F9">
      <w:pPr>
        <w:pStyle w:val="Location"/>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w:t>
      </w:r>
      <w:r w:rsidR="00E80B8D" w:rsidRPr="00CA6370">
        <w:rPr>
          <w:rFonts w:eastAsia="Verdana,Times New Roman" w:cstheme="minorHAnsi"/>
          <w:bCs/>
          <w:sz w:val="24"/>
          <w:szCs w:val="24"/>
        </w:rPr>
        <w:t>eport</w:t>
      </w:r>
      <w:r w:rsidR="00DE1B5B" w:rsidRPr="00CA6370">
        <w:rPr>
          <w:rFonts w:eastAsia="Verdana,Times New Roman" w:cstheme="minorHAnsi"/>
          <w:bCs/>
          <w:sz w:val="24"/>
          <w:szCs w:val="24"/>
        </w:rPr>
        <w:t>s</w:t>
      </w:r>
      <w:r w:rsidR="00E80B8D" w:rsidRPr="00CA6370">
        <w:rPr>
          <w:rFonts w:eastAsia="Verdana,Times New Roman" w:cstheme="minorHAnsi"/>
          <w:bCs/>
          <w:sz w:val="24"/>
          <w:szCs w:val="24"/>
        </w:rPr>
        <w:t xml:space="preserve"> to the Vice Chancellor for Academic Affairs</w:t>
      </w:r>
      <w:r w:rsidRPr="00CA6370">
        <w:rPr>
          <w:rFonts w:eastAsia="Verdana,Times New Roman" w:cstheme="minorHAnsi"/>
          <w:bCs/>
          <w:sz w:val="24"/>
          <w:szCs w:val="24"/>
        </w:rPr>
        <w:t xml:space="preserve"> while s</w:t>
      </w:r>
      <w:r w:rsidR="00E80B8D" w:rsidRPr="00CA6370">
        <w:rPr>
          <w:rFonts w:eastAsia="Verdana,Times New Roman" w:cstheme="minorHAnsi"/>
          <w:bCs/>
          <w:sz w:val="24"/>
          <w:szCs w:val="24"/>
        </w:rPr>
        <w:t>erv</w:t>
      </w:r>
      <w:r w:rsidRPr="00CA6370">
        <w:rPr>
          <w:rFonts w:eastAsia="Verdana,Times New Roman" w:cstheme="minorHAnsi"/>
          <w:bCs/>
          <w:sz w:val="24"/>
          <w:szCs w:val="24"/>
        </w:rPr>
        <w:t>ing</w:t>
      </w:r>
      <w:r w:rsidR="00E80B8D" w:rsidRPr="00CA6370">
        <w:rPr>
          <w:rFonts w:eastAsia="Verdana,Times New Roman" w:cstheme="minorHAnsi"/>
          <w:bCs/>
          <w:sz w:val="24"/>
          <w:szCs w:val="24"/>
        </w:rPr>
        <w:t xml:space="preserve"> as the principal leader of the School </w:t>
      </w:r>
      <w:r w:rsidR="00DE1B5B" w:rsidRPr="00CA6370">
        <w:rPr>
          <w:rFonts w:eastAsia="Verdana,Times New Roman" w:cstheme="minorHAnsi"/>
          <w:bCs/>
          <w:sz w:val="24"/>
          <w:szCs w:val="24"/>
        </w:rPr>
        <w:t>of Business and Applied Technology (BAT)</w:t>
      </w:r>
      <w:r w:rsidR="00E80B8D" w:rsidRPr="00CA6370">
        <w:rPr>
          <w:rFonts w:eastAsia="Verdana,Times New Roman" w:cstheme="minorHAnsi"/>
          <w:bCs/>
          <w:sz w:val="24"/>
          <w:szCs w:val="24"/>
        </w:rPr>
        <w:t xml:space="preserve"> through planning, organizing, and directing the academic, faculty, and administrative activities of multiple program areas </w:t>
      </w:r>
      <w:r w:rsidR="009F67C6" w:rsidRPr="00CA6370">
        <w:rPr>
          <w:rFonts w:eastAsia="Verdana,Times New Roman" w:cstheme="minorHAnsi"/>
          <w:bCs/>
          <w:sz w:val="24"/>
          <w:szCs w:val="24"/>
        </w:rPr>
        <w:t xml:space="preserve">(Accounting Technology, Business Administration, </w:t>
      </w:r>
      <w:r w:rsidR="009A4359" w:rsidRPr="00CA6370">
        <w:rPr>
          <w:rFonts w:eastAsia="Verdana,Times New Roman" w:cstheme="minorHAnsi"/>
          <w:bCs/>
          <w:sz w:val="24"/>
          <w:szCs w:val="24"/>
        </w:rPr>
        <w:t xml:space="preserve">Information Technology Systems, </w:t>
      </w:r>
      <w:r w:rsidR="009F67C6" w:rsidRPr="00CA6370">
        <w:rPr>
          <w:rFonts w:eastAsia="Verdana,Times New Roman" w:cstheme="minorHAnsi"/>
          <w:bCs/>
          <w:sz w:val="24"/>
          <w:szCs w:val="24"/>
        </w:rPr>
        <w:t>Office Systems</w:t>
      </w:r>
      <w:r w:rsidR="00AD246C" w:rsidRPr="00CA6370">
        <w:rPr>
          <w:rFonts w:eastAsia="Verdana,Times New Roman" w:cstheme="minorHAnsi"/>
          <w:bCs/>
          <w:sz w:val="24"/>
          <w:szCs w:val="24"/>
        </w:rPr>
        <w:t xml:space="preserve"> Technology</w:t>
      </w:r>
      <w:r w:rsidR="009F67C6" w:rsidRPr="00CA6370">
        <w:rPr>
          <w:rFonts w:eastAsia="Verdana,Times New Roman" w:cstheme="minorHAnsi"/>
          <w:bCs/>
          <w:sz w:val="24"/>
          <w:szCs w:val="24"/>
        </w:rPr>
        <w:t xml:space="preserve">, </w:t>
      </w:r>
      <w:r w:rsidR="009A4359" w:rsidRPr="00CA6370">
        <w:rPr>
          <w:rFonts w:eastAsia="Verdana,Times New Roman" w:cstheme="minorHAnsi"/>
          <w:bCs/>
          <w:sz w:val="24"/>
          <w:szCs w:val="24"/>
        </w:rPr>
        <w:t xml:space="preserve">Culinary Arts, Digital Arts </w:t>
      </w:r>
      <w:r w:rsidR="002E69C5" w:rsidRPr="00CA6370">
        <w:rPr>
          <w:rFonts w:eastAsia="Verdana,Times New Roman" w:cstheme="minorHAnsi"/>
          <w:bCs/>
          <w:sz w:val="24"/>
          <w:szCs w:val="24"/>
        </w:rPr>
        <w:t xml:space="preserve">and </w:t>
      </w:r>
      <w:r w:rsidR="009A4359" w:rsidRPr="00CA6370">
        <w:rPr>
          <w:rFonts w:eastAsia="Verdana,Times New Roman" w:cstheme="minorHAnsi"/>
          <w:bCs/>
          <w:sz w:val="24"/>
          <w:szCs w:val="24"/>
        </w:rPr>
        <w:t xml:space="preserve">Communication, Drafting and Design Technology) </w:t>
      </w:r>
      <w:r w:rsidR="00E80B8D" w:rsidRPr="00CA6370">
        <w:rPr>
          <w:rFonts w:eastAsia="Verdana,Times New Roman" w:cstheme="minorHAnsi"/>
          <w:bCs/>
          <w:sz w:val="24"/>
          <w:szCs w:val="24"/>
        </w:rPr>
        <w:t>to ensure that assigned programs comply with college standards, policies, and procedures.</w:t>
      </w:r>
    </w:p>
    <w:bookmarkEnd w:id="0"/>
    <w:p w14:paraId="2B26A5DF" w14:textId="77777777" w:rsidR="007D7FDC" w:rsidRPr="00CA6370" w:rsidRDefault="007D7FDC" w:rsidP="002F38F9">
      <w:pPr>
        <w:pStyle w:val="Location"/>
        <w:tabs>
          <w:tab w:val="left" w:pos="7560"/>
          <w:tab w:val="right" w:pos="9936"/>
        </w:tabs>
        <w:spacing w:line="240" w:lineRule="auto"/>
        <w:rPr>
          <w:rFonts w:eastAsia="Verdana,Times New Roman" w:cstheme="minorHAnsi"/>
          <w:bCs/>
          <w:sz w:val="24"/>
          <w:szCs w:val="24"/>
        </w:rPr>
      </w:pPr>
    </w:p>
    <w:p w14:paraId="32DB1BA2" w14:textId="3270C447" w:rsidR="00C71D7A" w:rsidRPr="00CA6370" w:rsidRDefault="00D970FF" w:rsidP="002F38F9">
      <w:pPr>
        <w:pStyle w:val="Location"/>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Completed projects – </w:t>
      </w:r>
    </w:p>
    <w:p w14:paraId="57EB1021" w14:textId="77777777" w:rsidR="00785C3F" w:rsidRPr="00CA6370" w:rsidRDefault="00785C3F" w:rsidP="002F38F9">
      <w:pPr>
        <w:pStyle w:val="Location"/>
        <w:tabs>
          <w:tab w:val="left" w:pos="7560"/>
          <w:tab w:val="right" w:pos="9936"/>
        </w:tabs>
        <w:spacing w:line="240" w:lineRule="auto"/>
        <w:rPr>
          <w:rFonts w:eastAsia="Verdana,Times New Roman" w:cstheme="minorHAnsi"/>
          <w:bCs/>
          <w:sz w:val="24"/>
          <w:szCs w:val="24"/>
        </w:rPr>
      </w:pPr>
    </w:p>
    <w:p w14:paraId="48310FDC" w14:textId="46F6EC8D" w:rsidR="00FC358B" w:rsidRPr="00CA6370" w:rsidRDefault="00FC358B"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Assumed the duties of Interim Dean of BAT during a pandemic which provided opportunities for </w:t>
      </w:r>
      <w:r w:rsidR="009D0B2E" w:rsidRPr="00CA6370">
        <w:rPr>
          <w:rFonts w:eastAsia="Verdana,Times New Roman" w:cstheme="minorHAnsi"/>
          <w:bCs/>
          <w:sz w:val="24"/>
          <w:szCs w:val="24"/>
        </w:rPr>
        <w:t xml:space="preserve">gaining </w:t>
      </w:r>
      <w:r w:rsidRPr="00CA6370">
        <w:rPr>
          <w:rFonts w:eastAsia="Verdana,Times New Roman" w:cstheme="minorHAnsi"/>
          <w:bCs/>
          <w:sz w:val="24"/>
          <w:szCs w:val="24"/>
        </w:rPr>
        <w:t>emergency preparedness leadership</w:t>
      </w:r>
      <w:r w:rsidR="009A2DC1" w:rsidRPr="00CA6370">
        <w:rPr>
          <w:rFonts w:eastAsia="Verdana,Times New Roman" w:cstheme="minorHAnsi"/>
          <w:bCs/>
          <w:sz w:val="24"/>
          <w:szCs w:val="24"/>
        </w:rPr>
        <w:t xml:space="preserve"> </w:t>
      </w:r>
      <w:r w:rsidR="009D0B2E" w:rsidRPr="00CA6370">
        <w:rPr>
          <w:rFonts w:eastAsia="Verdana,Times New Roman" w:cstheme="minorHAnsi"/>
          <w:bCs/>
          <w:sz w:val="24"/>
          <w:szCs w:val="24"/>
        </w:rPr>
        <w:t xml:space="preserve">skills </w:t>
      </w:r>
      <w:r w:rsidR="009A2DC1" w:rsidRPr="00CA6370">
        <w:rPr>
          <w:rFonts w:eastAsia="Verdana,Times New Roman" w:cstheme="minorHAnsi"/>
          <w:bCs/>
          <w:sz w:val="24"/>
          <w:szCs w:val="24"/>
        </w:rPr>
        <w:t xml:space="preserve">and </w:t>
      </w:r>
      <w:r w:rsidRPr="00CA6370">
        <w:rPr>
          <w:rFonts w:eastAsia="Verdana,Times New Roman" w:cstheme="minorHAnsi"/>
          <w:bCs/>
          <w:sz w:val="24"/>
          <w:szCs w:val="24"/>
        </w:rPr>
        <w:t xml:space="preserve">managing multiple departments </w:t>
      </w:r>
      <w:r w:rsidR="009A2DC1" w:rsidRPr="00CA6370">
        <w:rPr>
          <w:rFonts w:eastAsia="Verdana,Times New Roman" w:cstheme="minorHAnsi"/>
          <w:bCs/>
          <w:sz w:val="24"/>
          <w:szCs w:val="24"/>
        </w:rPr>
        <w:t>of</w:t>
      </w:r>
      <w:r w:rsidRPr="00CA6370">
        <w:rPr>
          <w:rFonts w:eastAsia="Verdana,Times New Roman" w:cstheme="minorHAnsi"/>
          <w:bCs/>
          <w:sz w:val="24"/>
          <w:szCs w:val="24"/>
        </w:rPr>
        <w:t xml:space="preserve"> faculty </w:t>
      </w:r>
      <w:r w:rsidR="00B33F28" w:rsidRPr="00CA6370">
        <w:rPr>
          <w:rFonts w:eastAsia="Verdana,Times New Roman" w:cstheme="minorHAnsi"/>
          <w:bCs/>
          <w:sz w:val="24"/>
          <w:szCs w:val="24"/>
        </w:rPr>
        <w:t xml:space="preserve">and staff </w:t>
      </w:r>
      <w:r w:rsidR="00525DDE" w:rsidRPr="00CA6370">
        <w:rPr>
          <w:rFonts w:eastAsia="Verdana,Times New Roman" w:cstheme="minorHAnsi"/>
          <w:bCs/>
          <w:sz w:val="24"/>
          <w:szCs w:val="24"/>
        </w:rPr>
        <w:t xml:space="preserve">on </w:t>
      </w:r>
      <w:r w:rsidRPr="00CA6370">
        <w:rPr>
          <w:rFonts w:eastAsia="Verdana,Times New Roman" w:cstheme="minorHAnsi"/>
          <w:bCs/>
          <w:sz w:val="24"/>
          <w:szCs w:val="24"/>
        </w:rPr>
        <w:t>how to adapt to hybrid and online classrooms</w:t>
      </w:r>
    </w:p>
    <w:p w14:paraId="48EA62D9" w14:textId="77777777" w:rsidR="00755120" w:rsidRPr="00CA6370" w:rsidRDefault="00FC358B"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Le</w:t>
      </w:r>
      <w:r w:rsidR="00E531F7" w:rsidRPr="00CA6370">
        <w:rPr>
          <w:rFonts w:eastAsia="Verdana,Times New Roman" w:cstheme="minorHAnsi"/>
          <w:bCs/>
          <w:sz w:val="24"/>
          <w:szCs w:val="24"/>
        </w:rPr>
        <w:t>d</w:t>
      </w:r>
      <w:r w:rsidRPr="00CA6370">
        <w:rPr>
          <w:rFonts w:eastAsia="Verdana,Times New Roman" w:cstheme="minorHAnsi"/>
          <w:bCs/>
          <w:sz w:val="24"/>
          <w:szCs w:val="24"/>
        </w:rPr>
        <w:t xml:space="preserve"> </w:t>
      </w:r>
      <w:r w:rsidR="00F176E9" w:rsidRPr="00CA6370">
        <w:rPr>
          <w:rFonts w:eastAsia="Verdana,Times New Roman" w:cstheme="minorHAnsi"/>
          <w:bCs/>
          <w:sz w:val="24"/>
          <w:szCs w:val="24"/>
        </w:rPr>
        <w:t xml:space="preserve">faculty and staff during a </w:t>
      </w:r>
      <w:r w:rsidRPr="00CA6370">
        <w:rPr>
          <w:rFonts w:eastAsia="Verdana,Times New Roman" w:cstheme="minorHAnsi"/>
          <w:bCs/>
          <w:sz w:val="24"/>
          <w:szCs w:val="24"/>
        </w:rPr>
        <w:t xml:space="preserve">post-hurricanes </w:t>
      </w:r>
      <w:r w:rsidR="00953BF8" w:rsidRPr="00CA6370">
        <w:rPr>
          <w:rFonts w:eastAsia="Verdana,Times New Roman" w:cstheme="minorHAnsi"/>
          <w:bCs/>
          <w:sz w:val="24"/>
          <w:szCs w:val="24"/>
        </w:rPr>
        <w:t xml:space="preserve">timeframe </w:t>
      </w:r>
      <w:r w:rsidR="00A30FD4" w:rsidRPr="00CA6370">
        <w:rPr>
          <w:rFonts w:eastAsia="Verdana,Times New Roman" w:cstheme="minorHAnsi"/>
          <w:bCs/>
          <w:sz w:val="24"/>
          <w:szCs w:val="24"/>
        </w:rPr>
        <w:t xml:space="preserve">which </w:t>
      </w:r>
      <w:r w:rsidRPr="00CA6370">
        <w:rPr>
          <w:rFonts w:eastAsia="Verdana,Times New Roman" w:cstheme="minorHAnsi"/>
          <w:bCs/>
          <w:sz w:val="24"/>
          <w:szCs w:val="24"/>
        </w:rPr>
        <w:t>brought new challenges of communication with faculty, staff, and students</w:t>
      </w:r>
    </w:p>
    <w:p w14:paraId="19BC1085" w14:textId="77777777" w:rsidR="004D4B2A" w:rsidRPr="00CA6370" w:rsidRDefault="00755120"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w:t>
      </w:r>
      <w:r w:rsidR="00AA60DB" w:rsidRPr="00CA6370">
        <w:rPr>
          <w:rFonts w:eastAsia="Verdana,Times New Roman" w:cstheme="minorHAnsi"/>
          <w:bCs/>
          <w:sz w:val="24"/>
          <w:szCs w:val="24"/>
        </w:rPr>
        <w:t>chedul</w:t>
      </w:r>
      <w:r w:rsidRPr="00CA6370">
        <w:rPr>
          <w:rFonts w:eastAsia="Verdana,Times New Roman" w:cstheme="minorHAnsi"/>
          <w:bCs/>
          <w:sz w:val="24"/>
          <w:szCs w:val="24"/>
        </w:rPr>
        <w:t>ed</w:t>
      </w:r>
      <w:r w:rsidR="00AA60DB" w:rsidRPr="00CA6370">
        <w:rPr>
          <w:rFonts w:eastAsia="Verdana,Times New Roman" w:cstheme="minorHAnsi"/>
          <w:bCs/>
          <w:sz w:val="24"/>
          <w:szCs w:val="24"/>
        </w:rPr>
        <w:t xml:space="preserve"> </w:t>
      </w:r>
      <w:r w:rsidR="004D4B2A" w:rsidRPr="00CA6370">
        <w:rPr>
          <w:rFonts w:eastAsia="Verdana,Times New Roman" w:cstheme="minorHAnsi"/>
          <w:bCs/>
          <w:sz w:val="24"/>
          <w:szCs w:val="24"/>
        </w:rPr>
        <w:t xml:space="preserve">courses in </w:t>
      </w:r>
      <w:r w:rsidR="00FC358B" w:rsidRPr="00CA6370">
        <w:rPr>
          <w:rFonts w:eastAsia="Verdana,Times New Roman" w:cstheme="minorHAnsi"/>
          <w:bCs/>
          <w:sz w:val="24"/>
          <w:szCs w:val="24"/>
        </w:rPr>
        <w:t>shar</w:t>
      </w:r>
      <w:r w:rsidR="00AA60DB" w:rsidRPr="00CA6370">
        <w:rPr>
          <w:rFonts w:eastAsia="Verdana,Times New Roman" w:cstheme="minorHAnsi"/>
          <w:bCs/>
          <w:sz w:val="24"/>
          <w:szCs w:val="24"/>
        </w:rPr>
        <w:t>ed</w:t>
      </w:r>
      <w:r w:rsidR="00FC358B" w:rsidRPr="00CA6370">
        <w:rPr>
          <w:rFonts w:eastAsia="Verdana,Times New Roman" w:cstheme="minorHAnsi"/>
          <w:bCs/>
          <w:sz w:val="24"/>
          <w:szCs w:val="24"/>
        </w:rPr>
        <w:t xml:space="preserve"> classroom spaces with other Schools in the College</w:t>
      </w:r>
    </w:p>
    <w:p w14:paraId="1D3A3567" w14:textId="417D13DD" w:rsidR="00FC358B" w:rsidRPr="00CA6370" w:rsidRDefault="00D74BD8"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Assisted</w:t>
      </w:r>
      <w:r w:rsidR="00FC358B" w:rsidRPr="00CA6370">
        <w:rPr>
          <w:rFonts w:eastAsia="Verdana,Times New Roman" w:cstheme="minorHAnsi"/>
          <w:bCs/>
          <w:sz w:val="24"/>
          <w:szCs w:val="24"/>
        </w:rPr>
        <w:t xml:space="preserve"> faculty </w:t>
      </w:r>
      <w:r w:rsidRPr="00CA6370">
        <w:rPr>
          <w:rFonts w:eastAsia="Verdana,Times New Roman" w:cstheme="minorHAnsi"/>
          <w:bCs/>
          <w:sz w:val="24"/>
          <w:szCs w:val="24"/>
        </w:rPr>
        <w:t xml:space="preserve">as </w:t>
      </w:r>
      <w:r w:rsidR="00C6602E" w:rsidRPr="00CA6370">
        <w:rPr>
          <w:rFonts w:eastAsia="Verdana,Times New Roman" w:cstheme="minorHAnsi"/>
          <w:bCs/>
          <w:sz w:val="24"/>
          <w:szCs w:val="24"/>
        </w:rPr>
        <w:t>they</w:t>
      </w:r>
      <w:r w:rsidRPr="00CA6370">
        <w:rPr>
          <w:rFonts w:eastAsia="Verdana,Times New Roman" w:cstheme="minorHAnsi"/>
          <w:bCs/>
          <w:sz w:val="24"/>
          <w:szCs w:val="24"/>
        </w:rPr>
        <w:t xml:space="preserve"> moved</w:t>
      </w:r>
      <w:r w:rsidR="00FC358B" w:rsidRPr="00CA6370">
        <w:rPr>
          <w:rFonts w:eastAsia="Verdana,Times New Roman" w:cstheme="minorHAnsi"/>
          <w:bCs/>
          <w:sz w:val="24"/>
          <w:szCs w:val="24"/>
        </w:rPr>
        <w:t xml:space="preserve"> classes online </w:t>
      </w:r>
      <w:r w:rsidRPr="00CA6370">
        <w:rPr>
          <w:rFonts w:eastAsia="Verdana,Times New Roman" w:cstheme="minorHAnsi"/>
          <w:bCs/>
          <w:sz w:val="24"/>
          <w:szCs w:val="24"/>
        </w:rPr>
        <w:t xml:space="preserve">and into shared </w:t>
      </w:r>
      <w:r w:rsidR="00C6602E" w:rsidRPr="00CA6370">
        <w:rPr>
          <w:rFonts w:eastAsia="Verdana,Times New Roman" w:cstheme="minorHAnsi"/>
          <w:bCs/>
          <w:sz w:val="24"/>
          <w:szCs w:val="24"/>
        </w:rPr>
        <w:t xml:space="preserve">classroom spaces </w:t>
      </w:r>
      <w:r w:rsidR="00FC358B" w:rsidRPr="00CA6370">
        <w:rPr>
          <w:rFonts w:eastAsia="Verdana,Times New Roman" w:cstheme="minorHAnsi"/>
          <w:bCs/>
          <w:sz w:val="24"/>
          <w:szCs w:val="24"/>
        </w:rPr>
        <w:t>because they no longer had a classroom</w:t>
      </w:r>
    </w:p>
    <w:p w14:paraId="7832ED83" w14:textId="79C28E3A" w:rsidR="00646E52" w:rsidRPr="00CA6370" w:rsidRDefault="00646E52"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Offered encouragement to faculty and staff who lost their homes</w:t>
      </w:r>
    </w:p>
    <w:p w14:paraId="052F8BA5" w14:textId="26A70B31" w:rsidR="002866B4" w:rsidRPr="00CA6370" w:rsidRDefault="002866B4"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Developed a cybersecurity </w:t>
      </w:r>
      <w:r w:rsidR="008A6619" w:rsidRPr="00CA6370">
        <w:rPr>
          <w:rFonts w:eastAsia="Verdana,Times New Roman" w:cstheme="minorHAnsi"/>
          <w:bCs/>
          <w:sz w:val="24"/>
          <w:szCs w:val="24"/>
        </w:rPr>
        <w:t xml:space="preserve">operations </w:t>
      </w:r>
      <w:r w:rsidRPr="00CA6370">
        <w:rPr>
          <w:rFonts w:eastAsia="Verdana,Times New Roman" w:cstheme="minorHAnsi"/>
          <w:bCs/>
          <w:sz w:val="24"/>
          <w:szCs w:val="24"/>
        </w:rPr>
        <w:t>concentration for the Information Systems Technology Associate of Applied Science degree (currently in approval process)</w:t>
      </w:r>
    </w:p>
    <w:p w14:paraId="0C0CF350" w14:textId="6F60AFCA" w:rsidR="002866B4" w:rsidRPr="00CA6370" w:rsidRDefault="002866B4"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Collaborated with LSU</w:t>
      </w:r>
      <w:r w:rsidR="00BF394D" w:rsidRPr="00CA6370">
        <w:rPr>
          <w:rFonts w:eastAsia="Verdana,Times New Roman" w:cstheme="minorHAnsi"/>
          <w:bCs/>
          <w:sz w:val="24"/>
          <w:szCs w:val="24"/>
        </w:rPr>
        <w:t xml:space="preserve">A College of Business Dean </w:t>
      </w:r>
      <w:r w:rsidRPr="00CA6370">
        <w:rPr>
          <w:rFonts w:eastAsia="Verdana,Times New Roman" w:cstheme="minorHAnsi"/>
          <w:bCs/>
          <w:sz w:val="24"/>
          <w:szCs w:val="24"/>
        </w:rPr>
        <w:t>on LSUA Memorandum of Understanding (MOU) for the Business Administration program</w:t>
      </w:r>
      <w:r w:rsidR="00BF394D" w:rsidRPr="00CA6370">
        <w:rPr>
          <w:rFonts w:eastAsia="Verdana,Times New Roman" w:cstheme="minorHAnsi"/>
          <w:bCs/>
          <w:sz w:val="24"/>
          <w:szCs w:val="24"/>
        </w:rPr>
        <w:t xml:space="preserve"> which was signed in June 2021</w:t>
      </w:r>
    </w:p>
    <w:p w14:paraId="3314AC1D" w14:textId="08D497B9" w:rsidR="005A13AF" w:rsidRPr="00CA6370" w:rsidRDefault="000A798C"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Hired </w:t>
      </w:r>
      <w:r w:rsidR="00D370DF" w:rsidRPr="00CA6370">
        <w:rPr>
          <w:rFonts w:eastAsia="Verdana,Times New Roman" w:cstheme="minorHAnsi"/>
          <w:bCs/>
          <w:sz w:val="24"/>
          <w:szCs w:val="24"/>
        </w:rPr>
        <w:t xml:space="preserve">two adjunct instructors </w:t>
      </w:r>
      <w:r w:rsidR="00A50173" w:rsidRPr="00CA6370">
        <w:rPr>
          <w:rFonts w:eastAsia="Verdana,Times New Roman" w:cstheme="minorHAnsi"/>
          <w:bCs/>
          <w:sz w:val="24"/>
          <w:szCs w:val="24"/>
        </w:rPr>
        <w:t xml:space="preserve">in Information Systems Technology to teach new Cloud Computing courses and </w:t>
      </w:r>
      <w:r w:rsidR="00313A57" w:rsidRPr="00CA6370">
        <w:rPr>
          <w:rFonts w:eastAsia="Verdana,Times New Roman" w:cstheme="minorHAnsi"/>
          <w:bCs/>
          <w:sz w:val="24"/>
          <w:szCs w:val="24"/>
        </w:rPr>
        <w:t xml:space="preserve">the courses previously taught by a </w:t>
      </w:r>
      <w:r w:rsidR="009B12F0" w:rsidRPr="00CA6370">
        <w:rPr>
          <w:rFonts w:eastAsia="Verdana,Times New Roman" w:cstheme="minorHAnsi"/>
          <w:bCs/>
          <w:sz w:val="24"/>
          <w:szCs w:val="24"/>
        </w:rPr>
        <w:t>recently retired</w:t>
      </w:r>
      <w:r w:rsidR="00313A57" w:rsidRPr="00CA6370">
        <w:rPr>
          <w:rFonts w:eastAsia="Verdana,Times New Roman" w:cstheme="minorHAnsi"/>
          <w:bCs/>
          <w:sz w:val="24"/>
          <w:szCs w:val="24"/>
        </w:rPr>
        <w:t xml:space="preserve"> instructor</w:t>
      </w:r>
    </w:p>
    <w:p w14:paraId="648C55DB" w14:textId="0B1D7071" w:rsidR="00313A57" w:rsidRPr="00CA6370" w:rsidRDefault="00313A57"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Hired </w:t>
      </w:r>
      <w:r w:rsidR="007F1BD1" w:rsidRPr="00CA6370">
        <w:rPr>
          <w:rFonts w:eastAsia="Verdana,Times New Roman" w:cstheme="minorHAnsi"/>
          <w:bCs/>
          <w:sz w:val="24"/>
          <w:szCs w:val="24"/>
        </w:rPr>
        <w:t>two</w:t>
      </w:r>
      <w:r w:rsidRPr="00CA6370">
        <w:rPr>
          <w:rFonts w:eastAsia="Verdana,Times New Roman" w:cstheme="minorHAnsi"/>
          <w:bCs/>
          <w:sz w:val="24"/>
          <w:szCs w:val="24"/>
        </w:rPr>
        <w:t xml:space="preserve"> adjunct instructor</w:t>
      </w:r>
      <w:r w:rsidR="007F1BD1" w:rsidRPr="00CA6370">
        <w:rPr>
          <w:rFonts w:eastAsia="Verdana,Times New Roman" w:cstheme="minorHAnsi"/>
          <w:bCs/>
          <w:sz w:val="24"/>
          <w:szCs w:val="24"/>
        </w:rPr>
        <w:t>s</w:t>
      </w:r>
      <w:r w:rsidRPr="00CA6370">
        <w:rPr>
          <w:rFonts w:eastAsia="Verdana,Times New Roman" w:cstheme="minorHAnsi"/>
          <w:bCs/>
          <w:sz w:val="24"/>
          <w:szCs w:val="24"/>
        </w:rPr>
        <w:t xml:space="preserve"> in Business Administration </w:t>
      </w:r>
      <w:r w:rsidR="007F1BD1" w:rsidRPr="00CA6370">
        <w:rPr>
          <w:rFonts w:eastAsia="Verdana,Times New Roman" w:cstheme="minorHAnsi"/>
          <w:bCs/>
          <w:sz w:val="24"/>
          <w:szCs w:val="24"/>
        </w:rPr>
        <w:t xml:space="preserve">and Accounting Technology </w:t>
      </w:r>
      <w:r w:rsidRPr="00CA6370">
        <w:rPr>
          <w:rFonts w:eastAsia="Verdana,Times New Roman" w:cstheme="minorHAnsi"/>
          <w:bCs/>
          <w:sz w:val="24"/>
          <w:szCs w:val="24"/>
        </w:rPr>
        <w:t xml:space="preserve">to teach </w:t>
      </w:r>
      <w:r w:rsidR="002F6E28" w:rsidRPr="00CA6370">
        <w:rPr>
          <w:rFonts w:eastAsia="Verdana,Times New Roman" w:cstheme="minorHAnsi"/>
          <w:bCs/>
          <w:sz w:val="24"/>
          <w:szCs w:val="24"/>
        </w:rPr>
        <w:t xml:space="preserve">additional sections of </w:t>
      </w:r>
      <w:r w:rsidR="007F1BD1" w:rsidRPr="00CA6370">
        <w:rPr>
          <w:rFonts w:eastAsia="Verdana,Times New Roman" w:cstheme="minorHAnsi"/>
          <w:bCs/>
          <w:sz w:val="24"/>
          <w:szCs w:val="24"/>
        </w:rPr>
        <w:t>courses</w:t>
      </w:r>
      <w:r w:rsidR="00A91E41" w:rsidRPr="00CA6370">
        <w:rPr>
          <w:rFonts w:eastAsia="Verdana,Times New Roman" w:cstheme="minorHAnsi"/>
          <w:bCs/>
          <w:sz w:val="24"/>
          <w:szCs w:val="24"/>
        </w:rPr>
        <w:t xml:space="preserve">, </w:t>
      </w:r>
      <w:r w:rsidR="00240CB5" w:rsidRPr="00CA6370">
        <w:rPr>
          <w:rFonts w:eastAsia="Verdana,Times New Roman" w:cstheme="minorHAnsi"/>
          <w:bCs/>
          <w:sz w:val="24"/>
          <w:szCs w:val="24"/>
        </w:rPr>
        <w:t>courses</w:t>
      </w:r>
      <w:r w:rsidR="002F6E28" w:rsidRPr="00CA6370">
        <w:rPr>
          <w:rFonts w:eastAsia="Verdana,Times New Roman" w:cstheme="minorHAnsi"/>
          <w:bCs/>
          <w:sz w:val="24"/>
          <w:szCs w:val="24"/>
        </w:rPr>
        <w:t xml:space="preserve"> </w:t>
      </w:r>
      <w:r w:rsidR="009B12F0" w:rsidRPr="00CA6370">
        <w:rPr>
          <w:rFonts w:eastAsia="Verdana,Times New Roman" w:cstheme="minorHAnsi"/>
          <w:bCs/>
          <w:sz w:val="24"/>
          <w:szCs w:val="24"/>
        </w:rPr>
        <w:t xml:space="preserve">previously taught by </w:t>
      </w:r>
      <w:r w:rsidR="00107089" w:rsidRPr="00CA6370">
        <w:rPr>
          <w:rFonts w:eastAsia="Verdana,Times New Roman" w:cstheme="minorHAnsi"/>
          <w:bCs/>
          <w:sz w:val="24"/>
          <w:szCs w:val="24"/>
        </w:rPr>
        <w:t>a recently retired instructor</w:t>
      </w:r>
      <w:r w:rsidR="00240CB5" w:rsidRPr="00CA6370">
        <w:rPr>
          <w:rFonts w:eastAsia="Verdana,Times New Roman" w:cstheme="minorHAnsi"/>
          <w:bCs/>
          <w:sz w:val="24"/>
          <w:szCs w:val="24"/>
        </w:rPr>
        <w:t>,</w:t>
      </w:r>
      <w:r w:rsidR="00D8008F" w:rsidRPr="00CA6370">
        <w:rPr>
          <w:rFonts w:eastAsia="Verdana,Times New Roman" w:cstheme="minorHAnsi"/>
          <w:bCs/>
          <w:sz w:val="24"/>
          <w:szCs w:val="24"/>
        </w:rPr>
        <w:t xml:space="preserve"> and courses</w:t>
      </w:r>
      <w:r w:rsidR="00DE271E" w:rsidRPr="00CA6370">
        <w:rPr>
          <w:rFonts w:eastAsia="Verdana,Times New Roman" w:cstheme="minorHAnsi"/>
          <w:bCs/>
          <w:sz w:val="24"/>
          <w:szCs w:val="24"/>
        </w:rPr>
        <w:t xml:space="preserve"> </w:t>
      </w:r>
      <w:r w:rsidR="00D8008F" w:rsidRPr="00CA6370">
        <w:rPr>
          <w:rFonts w:eastAsia="Verdana,Times New Roman" w:cstheme="minorHAnsi"/>
          <w:bCs/>
          <w:sz w:val="24"/>
          <w:szCs w:val="24"/>
        </w:rPr>
        <w:t xml:space="preserve">relinquished upon </w:t>
      </w:r>
      <w:r w:rsidR="00DE271E" w:rsidRPr="00CA6370">
        <w:rPr>
          <w:rFonts w:eastAsia="Verdana,Times New Roman" w:cstheme="minorHAnsi"/>
          <w:bCs/>
          <w:sz w:val="24"/>
          <w:szCs w:val="24"/>
        </w:rPr>
        <w:t>assuming</w:t>
      </w:r>
      <w:r w:rsidR="00D8008F" w:rsidRPr="00CA6370">
        <w:rPr>
          <w:rFonts w:eastAsia="Verdana,Times New Roman" w:cstheme="minorHAnsi"/>
          <w:bCs/>
          <w:sz w:val="24"/>
          <w:szCs w:val="24"/>
        </w:rPr>
        <w:t xml:space="preserve"> Interim Dean</w:t>
      </w:r>
      <w:r w:rsidR="00DE271E" w:rsidRPr="00CA6370">
        <w:rPr>
          <w:rFonts w:eastAsia="Verdana,Times New Roman" w:cstheme="minorHAnsi"/>
          <w:bCs/>
          <w:sz w:val="24"/>
          <w:szCs w:val="24"/>
        </w:rPr>
        <w:t xml:space="preserve"> duties</w:t>
      </w:r>
    </w:p>
    <w:p w14:paraId="1ADD2775" w14:textId="77777777" w:rsidR="002F6852" w:rsidRPr="00CA6370" w:rsidRDefault="00107089"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Hired an adjunct instructor in Drafting and Design Technology to reduce the overload on current instructors</w:t>
      </w:r>
    </w:p>
    <w:p w14:paraId="0F9761F9" w14:textId="77777777" w:rsidR="002F6852" w:rsidRPr="00CA6370" w:rsidRDefault="002F6852"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Recruited new members for the BAT Advisory Committees</w:t>
      </w:r>
    </w:p>
    <w:p w14:paraId="2251C7EA" w14:textId="313F713F" w:rsidR="00107089" w:rsidRPr="00CA6370" w:rsidRDefault="00722076"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Secured funding to add the </w:t>
      </w:r>
      <w:r w:rsidR="009D742C" w:rsidRPr="00CA6370">
        <w:rPr>
          <w:rFonts w:eastAsia="Verdana,Times New Roman" w:cstheme="minorHAnsi"/>
          <w:bCs/>
          <w:sz w:val="24"/>
          <w:szCs w:val="24"/>
        </w:rPr>
        <w:t>Intuit® QuickBooks Certified User (QBCU) industry-based certification to ACCT 1210 Computerized Accounting</w:t>
      </w:r>
    </w:p>
    <w:p w14:paraId="72450164" w14:textId="1815CEB9" w:rsidR="007C5736" w:rsidRPr="00CA6370" w:rsidRDefault="007C5736"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Secured funding for the AutoCAD industry-based certification</w:t>
      </w:r>
      <w:r w:rsidR="00C340D2" w:rsidRPr="00CA6370">
        <w:rPr>
          <w:rFonts w:eastAsia="Verdana,Times New Roman" w:cstheme="minorHAnsi"/>
          <w:bCs/>
          <w:sz w:val="24"/>
          <w:szCs w:val="24"/>
        </w:rPr>
        <w:t xml:space="preserve"> for Drafting and Design Technology program</w:t>
      </w:r>
    </w:p>
    <w:p w14:paraId="17A85B43" w14:textId="097869B4" w:rsidR="00C340D2" w:rsidRPr="00CA6370" w:rsidRDefault="00C340D2"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Secured funding for the Microsoft Office Specialist Word and Excel </w:t>
      </w:r>
      <w:r w:rsidR="00645B7E" w:rsidRPr="00CA6370">
        <w:rPr>
          <w:rFonts w:eastAsia="Verdana,Times New Roman" w:cstheme="minorHAnsi"/>
          <w:bCs/>
          <w:sz w:val="24"/>
          <w:szCs w:val="24"/>
        </w:rPr>
        <w:t>industry-based certification exams</w:t>
      </w:r>
    </w:p>
    <w:p w14:paraId="579E4B3B" w14:textId="0181F948" w:rsidR="00BE5B58" w:rsidRPr="00CA6370" w:rsidRDefault="00E56FD0"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lastRenderedPageBreak/>
        <w:t>Collaborated with SOWELA’s Marketing Department to publicize the</w:t>
      </w:r>
      <w:r w:rsidR="00BE5B58" w:rsidRPr="00CA6370">
        <w:rPr>
          <w:rFonts w:eastAsia="Verdana,Times New Roman" w:cstheme="minorHAnsi"/>
          <w:bCs/>
          <w:sz w:val="24"/>
          <w:szCs w:val="24"/>
        </w:rPr>
        <w:t xml:space="preserve"> Cloud Computing concentration via KPLC, local digital billboards, and social media</w:t>
      </w:r>
    </w:p>
    <w:p w14:paraId="1F9A84FC" w14:textId="77777777" w:rsidR="00FF7F2E" w:rsidRPr="00CA6370" w:rsidRDefault="00FF7F2E"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Conducted adjunct instructor evaluations</w:t>
      </w:r>
    </w:p>
    <w:p w14:paraId="05EC8660" w14:textId="17C4B557" w:rsidR="00FF7F2E" w:rsidRPr="00CA6370" w:rsidRDefault="00FF7F2E"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Offered multiple opportunities for professional development to faculty</w:t>
      </w:r>
      <w:r w:rsidR="0099105C" w:rsidRPr="00CA6370">
        <w:rPr>
          <w:rFonts w:eastAsia="Verdana,Times New Roman" w:cstheme="minorHAnsi"/>
          <w:bCs/>
          <w:sz w:val="24"/>
          <w:szCs w:val="24"/>
        </w:rPr>
        <w:t xml:space="preserve"> and encouraged them to </w:t>
      </w:r>
      <w:r w:rsidR="005B7F08" w:rsidRPr="00CA6370">
        <w:rPr>
          <w:rFonts w:eastAsia="Verdana,Times New Roman" w:cstheme="minorHAnsi"/>
          <w:bCs/>
          <w:sz w:val="24"/>
          <w:szCs w:val="24"/>
        </w:rPr>
        <w:t>participate</w:t>
      </w:r>
    </w:p>
    <w:p w14:paraId="5A9EF7EF" w14:textId="2B1910F4" w:rsidR="00FF7F2E" w:rsidRPr="00CA6370" w:rsidRDefault="004A779F"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Quality Matters</w:t>
      </w:r>
    </w:p>
    <w:p w14:paraId="7BAC1862" w14:textId="1A20581A" w:rsidR="004A779F" w:rsidRPr="00CA6370" w:rsidRDefault="00D03186"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Wiley Community College Workshop</w:t>
      </w:r>
    </w:p>
    <w:p w14:paraId="72ABC4D6" w14:textId="77777777" w:rsidR="00BC2C2A" w:rsidRPr="00CA6370" w:rsidRDefault="00BC2C2A"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Teachers of Accounting at Two-Year Colleges (TACTYC)</w:t>
      </w:r>
    </w:p>
    <w:p w14:paraId="3CC747C5" w14:textId="17AB2808" w:rsidR="00BC2C2A" w:rsidRPr="00CA6370" w:rsidRDefault="00BC2C2A"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Louisiana Association of Business Educators (LABE)</w:t>
      </w:r>
    </w:p>
    <w:p w14:paraId="491118F4" w14:textId="77777777" w:rsidR="001618B6" w:rsidRPr="00CA6370" w:rsidRDefault="001618B6"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National Business Education Association (NBEA)</w:t>
      </w:r>
    </w:p>
    <w:p w14:paraId="1C2B6D69" w14:textId="2A8530BB" w:rsidR="001618B6" w:rsidRPr="00CA6370" w:rsidRDefault="001618B6"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Certified Certiport </w:t>
      </w:r>
      <w:r w:rsidR="001641A3" w:rsidRPr="00CA6370">
        <w:rPr>
          <w:rFonts w:eastAsia="Verdana,Times New Roman" w:cstheme="minorHAnsi"/>
          <w:bCs/>
          <w:sz w:val="24"/>
          <w:szCs w:val="24"/>
        </w:rPr>
        <w:t xml:space="preserve">Educator </w:t>
      </w:r>
      <w:r w:rsidRPr="00CA6370">
        <w:rPr>
          <w:rFonts w:eastAsia="Verdana,Times New Roman" w:cstheme="minorHAnsi"/>
          <w:bCs/>
          <w:sz w:val="24"/>
          <w:szCs w:val="24"/>
        </w:rPr>
        <w:t>Conference</w:t>
      </w:r>
    </w:p>
    <w:p w14:paraId="183A5839" w14:textId="3396805D" w:rsidR="00D51A0F" w:rsidRPr="00CA6370" w:rsidRDefault="00D51A0F"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NISOD</w:t>
      </w:r>
      <w:r w:rsidR="00BC2C2A" w:rsidRPr="00CA6370">
        <w:rPr>
          <w:rFonts w:eastAsia="Verdana,Times New Roman" w:cstheme="minorHAnsi"/>
          <w:bCs/>
          <w:sz w:val="24"/>
          <w:szCs w:val="24"/>
        </w:rPr>
        <w:t>’s International Conference on Teaching and Leadership Excellence</w:t>
      </w:r>
    </w:p>
    <w:p w14:paraId="252997D1" w14:textId="76168FFE" w:rsidR="008B25D1" w:rsidRPr="00CA6370" w:rsidRDefault="007A28ED"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Participated in multiple professional development opportunities </w:t>
      </w:r>
      <w:r w:rsidR="00863BE2" w:rsidRPr="00CA6370">
        <w:rPr>
          <w:rFonts w:eastAsia="Verdana,Times New Roman" w:cstheme="minorHAnsi"/>
          <w:bCs/>
          <w:sz w:val="24"/>
          <w:szCs w:val="24"/>
        </w:rPr>
        <w:t xml:space="preserve">provided by </w:t>
      </w:r>
      <w:r w:rsidRPr="00CA6370">
        <w:rPr>
          <w:rFonts w:eastAsia="Verdana,Times New Roman" w:cstheme="minorHAnsi"/>
          <w:bCs/>
          <w:sz w:val="24"/>
          <w:szCs w:val="24"/>
        </w:rPr>
        <w:t xml:space="preserve">– </w:t>
      </w:r>
    </w:p>
    <w:p w14:paraId="6729FE77" w14:textId="77777777" w:rsidR="00E36672" w:rsidRPr="00CA6370" w:rsidRDefault="008B25D1"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Accreditation </w:t>
      </w:r>
      <w:r w:rsidR="00E36672" w:rsidRPr="00CA6370">
        <w:rPr>
          <w:rFonts w:eastAsia="Verdana,Times New Roman" w:cstheme="minorHAnsi"/>
          <w:bCs/>
          <w:sz w:val="24"/>
          <w:szCs w:val="24"/>
        </w:rPr>
        <w:t>Council for Business Schools and Programs (</w:t>
      </w:r>
      <w:r w:rsidR="007A28ED" w:rsidRPr="00CA6370">
        <w:rPr>
          <w:rFonts w:eastAsia="Verdana,Times New Roman" w:cstheme="minorHAnsi"/>
          <w:bCs/>
          <w:sz w:val="24"/>
          <w:szCs w:val="24"/>
        </w:rPr>
        <w:t>ACBSP</w:t>
      </w:r>
      <w:r w:rsidR="00E36672" w:rsidRPr="00CA6370">
        <w:rPr>
          <w:rFonts w:eastAsia="Verdana,Times New Roman" w:cstheme="minorHAnsi"/>
          <w:bCs/>
          <w:sz w:val="24"/>
          <w:szCs w:val="24"/>
        </w:rPr>
        <w:t>)</w:t>
      </w:r>
    </w:p>
    <w:p w14:paraId="3585D455" w14:textId="77777777" w:rsidR="00863BE2" w:rsidRPr="00CA6370" w:rsidRDefault="007A28ED"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N</w:t>
      </w:r>
      <w:r w:rsidR="00E36672" w:rsidRPr="00CA6370">
        <w:rPr>
          <w:rFonts w:eastAsia="Verdana,Times New Roman" w:cstheme="minorHAnsi"/>
          <w:bCs/>
          <w:sz w:val="24"/>
          <w:szCs w:val="24"/>
        </w:rPr>
        <w:t xml:space="preserve">ational </w:t>
      </w:r>
      <w:r w:rsidRPr="00CA6370">
        <w:rPr>
          <w:rFonts w:eastAsia="Verdana,Times New Roman" w:cstheme="minorHAnsi"/>
          <w:bCs/>
          <w:sz w:val="24"/>
          <w:szCs w:val="24"/>
        </w:rPr>
        <w:t>B</w:t>
      </w:r>
      <w:r w:rsidR="00E36672" w:rsidRPr="00CA6370">
        <w:rPr>
          <w:rFonts w:eastAsia="Verdana,Times New Roman" w:cstheme="minorHAnsi"/>
          <w:bCs/>
          <w:sz w:val="24"/>
          <w:szCs w:val="24"/>
        </w:rPr>
        <w:t xml:space="preserve">usiness </w:t>
      </w:r>
      <w:r w:rsidRPr="00CA6370">
        <w:rPr>
          <w:rFonts w:eastAsia="Verdana,Times New Roman" w:cstheme="minorHAnsi"/>
          <w:bCs/>
          <w:sz w:val="24"/>
          <w:szCs w:val="24"/>
        </w:rPr>
        <w:t>E</w:t>
      </w:r>
      <w:r w:rsidR="00E36672" w:rsidRPr="00CA6370">
        <w:rPr>
          <w:rFonts w:eastAsia="Verdana,Times New Roman" w:cstheme="minorHAnsi"/>
          <w:bCs/>
          <w:sz w:val="24"/>
          <w:szCs w:val="24"/>
        </w:rPr>
        <w:t xml:space="preserve">ducation </w:t>
      </w:r>
      <w:r w:rsidRPr="00CA6370">
        <w:rPr>
          <w:rFonts w:eastAsia="Verdana,Times New Roman" w:cstheme="minorHAnsi"/>
          <w:bCs/>
          <w:sz w:val="24"/>
          <w:szCs w:val="24"/>
        </w:rPr>
        <w:t>A</w:t>
      </w:r>
      <w:r w:rsidR="00E36672" w:rsidRPr="00CA6370">
        <w:rPr>
          <w:rFonts w:eastAsia="Verdana,Times New Roman" w:cstheme="minorHAnsi"/>
          <w:bCs/>
          <w:sz w:val="24"/>
          <w:szCs w:val="24"/>
        </w:rPr>
        <w:t>ssociation (NBEA)</w:t>
      </w:r>
    </w:p>
    <w:p w14:paraId="4769978A" w14:textId="77777777" w:rsidR="00675B55" w:rsidRPr="00CA6370" w:rsidRDefault="00863BE2"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Association for Business Communication</w:t>
      </w:r>
      <w:r w:rsidR="00675B55" w:rsidRPr="00CA6370">
        <w:rPr>
          <w:rFonts w:eastAsia="Verdana,Times New Roman" w:cstheme="minorHAnsi"/>
          <w:bCs/>
          <w:sz w:val="24"/>
          <w:szCs w:val="24"/>
        </w:rPr>
        <w:t xml:space="preserve"> (</w:t>
      </w:r>
      <w:r w:rsidR="007A28ED" w:rsidRPr="00CA6370">
        <w:rPr>
          <w:rFonts w:eastAsia="Verdana,Times New Roman" w:cstheme="minorHAnsi"/>
          <w:bCs/>
          <w:sz w:val="24"/>
          <w:szCs w:val="24"/>
        </w:rPr>
        <w:t>ABC</w:t>
      </w:r>
      <w:r w:rsidR="00675B55" w:rsidRPr="00CA6370">
        <w:rPr>
          <w:rFonts w:eastAsia="Verdana,Times New Roman" w:cstheme="minorHAnsi"/>
          <w:bCs/>
          <w:sz w:val="24"/>
          <w:szCs w:val="24"/>
        </w:rPr>
        <w:t>)</w:t>
      </w:r>
    </w:p>
    <w:p w14:paraId="04E121E2" w14:textId="77777777" w:rsidR="00675B55" w:rsidRPr="00CA6370" w:rsidRDefault="00675B55"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Association for Business Information Systems (</w:t>
      </w:r>
      <w:r w:rsidR="007A28ED" w:rsidRPr="00CA6370">
        <w:rPr>
          <w:rFonts w:eastAsia="Verdana,Times New Roman" w:cstheme="minorHAnsi"/>
          <w:bCs/>
          <w:sz w:val="24"/>
          <w:szCs w:val="24"/>
        </w:rPr>
        <w:t>ABIS</w:t>
      </w:r>
      <w:r w:rsidRPr="00CA6370">
        <w:rPr>
          <w:rFonts w:eastAsia="Verdana,Times New Roman" w:cstheme="minorHAnsi"/>
          <w:bCs/>
          <w:sz w:val="24"/>
          <w:szCs w:val="24"/>
        </w:rPr>
        <w:t>)</w:t>
      </w:r>
    </w:p>
    <w:p w14:paraId="241F31DA" w14:textId="77777777" w:rsidR="00675B55" w:rsidRPr="00CA6370" w:rsidRDefault="00675B55"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Association for Career and Technical Education Research (</w:t>
      </w:r>
      <w:r w:rsidR="007A28ED" w:rsidRPr="00CA6370">
        <w:rPr>
          <w:rFonts w:eastAsia="Verdana,Times New Roman" w:cstheme="minorHAnsi"/>
          <w:bCs/>
          <w:sz w:val="24"/>
          <w:szCs w:val="24"/>
        </w:rPr>
        <w:t>ACTER</w:t>
      </w:r>
      <w:r w:rsidRPr="00CA6370">
        <w:rPr>
          <w:rFonts w:eastAsia="Verdana,Times New Roman" w:cstheme="minorHAnsi"/>
          <w:bCs/>
          <w:sz w:val="24"/>
          <w:szCs w:val="24"/>
        </w:rPr>
        <w:t>)</w:t>
      </w:r>
    </w:p>
    <w:p w14:paraId="66E82260" w14:textId="2C4BC414" w:rsidR="00C809DF" w:rsidRPr="00CA6370" w:rsidRDefault="00C809DF"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Association for Business and Teaching Research</w:t>
      </w:r>
      <w:r w:rsidR="00075F57" w:rsidRPr="00CA6370">
        <w:rPr>
          <w:rFonts w:eastAsia="Verdana,Times New Roman" w:cstheme="minorHAnsi"/>
          <w:bCs/>
          <w:sz w:val="24"/>
          <w:szCs w:val="24"/>
        </w:rPr>
        <w:t xml:space="preserve"> – </w:t>
      </w:r>
      <w:r w:rsidR="00675B55" w:rsidRPr="00CA6370">
        <w:rPr>
          <w:rFonts w:eastAsia="Verdana,Times New Roman" w:cstheme="minorHAnsi"/>
          <w:bCs/>
          <w:sz w:val="24"/>
          <w:szCs w:val="24"/>
        </w:rPr>
        <w:t>Business</w:t>
      </w:r>
      <w:r w:rsidR="00075F57" w:rsidRPr="00CA6370">
        <w:rPr>
          <w:rFonts w:eastAsia="Verdana,Times New Roman" w:cstheme="minorHAnsi"/>
          <w:bCs/>
          <w:sz w:val="24"/>
          <w:szCs w:val="24"/>
        </w:rPr>
        <w:t xml:space="preserve"> </w:t>
      </w:r>
      <w:r w:rsidR="00675B55" w:rsidRPr="00CA6370">
        <w:rPr>
          <w:rFonts w:eastAsia="Verdana,Times New Roman" w:cstheme="minorHAnsi"/>
          <w:bCs/>
          <w:sz w:val="24"/>
          <w:szCs w:val="24"/>
        </w:rPr>
        <w:t>Education Research Conference</w:t>
      </w:r>
      <w:r w:rsidRPr="00CA6370">
        <w:rPr>
          <w:rFonts w:eastAsia="Verdana,Times New Roman" w:cstheme="minorHAnsi"/>
          <w:bCs/>
          <w:sz w:val="24"/>
          <w:szCs w:val="24"/>
        </w:rPr>
        <w:t xml:space="preserve"> (ABTR-</w:t>
      </w:r>
      <w:r w:rsidR="007A28ED" w:rsidRPr="00CA6370">
        <w:rPr>
          <w:rFonts w:eastAsia="Verdana,Times New Roman" w:cstheme="minorHAnsi"/>
          <w:bCs/>
          <w:sz w:val="24"/>
          <w:szCs w:val="24"/>
        </w:rPr>
        <w:t>BERC</w:t>
      </w:r>
      <w:r w:rsidRPr="00CA6370">
        <w:rPr>
          <w:rFonts w:eastAsia="Verdana,Times New Roman" w:cstheme="minorHAnsi"/>
          <w:bCs/>
          <w:sz w:val="24"/>
          <w:szCs w:val="24"/>
        </w:rPr>
        <w:t>)</w:t>
      </w:r>
    </w:p>
    <w:p w14:paraId="091DEC60" w14:textId="77777777" w:rsidR="006703F2" w:rsidRPr="00CA6370" w:rsidRDefault="00C809DF"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Louisiana Association of Business Educators (</w:t>
      </w:r>
      <w:r w:rsidR="007A28ED" w:rsidRPr="00CA6370">
        <w:rPr>
          <w:rFonts w:eastAsia="Verdana,Times New Roman" w:cstheme="minorHAnsi"/>
          <w:bCs/>
          <w:sz w:val="24"/>
          <w:szCs w:val="24"/>
        </w:rPr>
        <w:t>LABE</w:t>
      </w:r>
      <w:r w:rsidRPr="00CA6370">
        <w:rPr>
          <w:rFonts w:eastAsia="Verdana,Times New Roman" w:cstheme="minorHAnsi"/>
          <w:bCs/>
          <w:sz w:val="24"/>
          <w:szCs w:val="24"/>
        </w:rPr>
        <w:t>)</w:t>
      </w:r>
    </w:p>
    <w:p w14:paraId="346CE7E0" w14:textId="77777777" w:rsidR="006703F2" w:rsidRPr="00CA6370" w:rsidRDefault="007A28ED"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Cengage Computing Conference</w:t>
      </w:r>
    </w:p>
    <w:p w14:paraId="65EF9F26" w14:textId="77777777" w:rsidR="006703F2" w:rsidRPr="00CA6370" w:rsidRDefault="006703F2"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Teachers of Accounting at Two-Year Colleges (</w:t>
      </w:r>
      <w:r w:rsidR="007A28ED" w:rsidRPr="00CA6370">
        <w:rPr>
          <w:rFonts w:eastAsia="Verdana,Times New Roman" w:cstheme="minorHAnsi"/>
          <w:bCs/>
          <w:sz w:val="24"/>
          <w:szCs w:val="24"/>
        </w:rPr>
        <w:t>TACTYC</w:t>
      </w:r>
      <w:r w:rsidRPr="00CA6370">
        <w:rPr>
          <w:rFonts w:eastAsia="Verdana,Times New Roman" w:cstheme="minorHAnsi"/>
          <w:bCs/>
          <w:sz w:val="24"/>
          <w:szCs w:val="24"/>
        </w:rPr>
        <w:t>)</w:t>
      </w:r>
    </w:p>
    <w:p w14:paraId="6E49F855" w14:textId="77777777" w:rsidR="006703F2" w:rsidRPr="00CA6370" w:rsidRDefault="007A28ED"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John Maxwell Leadership</w:t>
      </w:r>
    </w:p>
    <w:p w14:paraId="404B971D" w14:textId="7A4620F4" w:rsidR="007A28ED" w:rsidRPr="00CA6370" w:rsidRDefault="007A28ED" w:rsidP="002F38F9">
      <w:pPr>
        <w:pStyle w:val="Location"/>
        <w:numPr>
          <w:ilvl w:val="1"/>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Rubin</w:t>
      </w:r>
      <w:r w:rsidR="00197492" w:rsidRPr="00CA6370">
        <w:rPr>
          <w:rFonts w:eastAsia="Verdana,Times New Roman" w:cstheme="minorHAnsi"/>
          <w:bCs/>
          <w:sz w:val="24"/>
          <w:szCs w:val="24"/>
        </w:rPr>
        <w:t xml:space="preserve"> Education</w:t>
      </w:r>
    </w:p>
    <w:p w14:paraId="6F6B36C2" w14:textId="0BFA92EB" w:rsidR="00706004" w:rsidRPr="00CA6370" w:rsidRDefault="009A014F" w:rsidP="002F38F9">
      <w:pPr>
        <w:pStyle w:val="Location"/>
        <w:numPr>
          <w:ilvl w:val="0"/>
          <w:numId w:val="19"/>
        </w:numPr>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Collaborated with various campus officials</w:t>
      </w:r>
      <w:r w:rsidR="00706004" w:rsidRPr="00CA6370">
        <w:rPr>
          <w:rFonts w:eastAsia="Verdana,Times New Roman" w:cstheme="minorHAnsi"/>
          <w:bCs/>
          <w:sz w:val="24"/>
          <w:szCs w:val="24"/>
        </w:rPr>
        <w:t xml:space="preserve"> for move back into the Charleston Building for the Fall 2021 semester</w:t>
      </w:r>
    </w:p>
    <w:p w14:paraId="68F33459" w14:textId="0DA0173A" w:rsidR="00BD5E9E" w:rsidRPr="00CA6370" w:rsidRDefault="00BD5E9E" w:rsidP="002F38F9">
      <w:pPr>
        <w:pStyle w:val="Location"/>
        <w:tabs>
          <w:tab w:val="left" w:pos="7560"/>
          <w:tab w:val="right" w:pos="9936"/>
        </w:tabs>
        <w:spacing w:line="240" w:lineRule="auto"/>
        <w:rPr>
          <w:rFonts w:eastAsia="Verdana,Times New Roman" w:cstheme="minorHAnsi"/>
          <w:bCs/>
          <w:sz w:val="24"/>
          <w:szCs w:val="24"/>
        </w:rPr>
      </w:pPr>
    </w:p>
    <w:p w14:paraId="6ED4152B" w14:textId="2EBE75F0" w:rsidR="00AE5104" w:rsidRPr="00CA6370" w:rsidRDefault="00AE5104" w:rsidP="007E3649">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Auburn University, Auburn AL</w:t>
      </w:r>
      <w:r w:rsidRPr="00CA6370">
        <w:rPr>
          <w:rFonts w:eastAsia="Verdana,Times New Roman" w:cstheme="minorHAnsi"/>
          <w:b/>
          <w:sz w:val="24"/>
          <w:szCs w:val="24"/>
        </w:rPr>
        <w:tab/>
      </w:r>
      <w:r w:rsidR="009A014F" w:rsidRPr="00CA6370">
        <w:rPr>
          <w:rFonts w:eastAsia="Verdana,Times New Roman" w:cstheme="minorHAnsi"/>
          <w:b/>
          <w:sz w:val="24"/>
          <w:szCs w:val="24"/>
        </w:rPr>
        <w:t xml:space="preserve">January </w:t>
      </w:r>
      <w:r w:rsidRPr="00CA6370">
        <w:rPr>
          <w:rFonts w:eastAsia="Verdana,Times New Roman" w:cstheme="minorHAnsi"/>
          <w:b/>
          <w:sz w:val="24"/>
          <w:szCs w:val="24"/>
        </w:rPr>
        <w:t>2021 – present</w:t>
      </w:r>
    </w:p>
    <w:p w14:paraId="20050D9D" w14:textId="4519FC8F" w:rsidR="00AE5104" w:rsidRPr="00CA6370" w:rsidRDefault="00AE5104"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Adjunct Instructor</w:t>
      </w:r>
      <w:r w:rsidR="00892952" w:rsidRPr="00CA6370">
        <w:rPr>
          <w:rFonts w:eastAsia="Verdana,Times New Roman" w:cstheme="minorHAnsi"/>
          <w:b/>
          <w:sz w:val="24"/>
          <w:szCs w:val="24"/>
        </w:rPr>
        <w:t xml:space="preserve">, </w:t>
      </w:r>
      <w:r w:rsidRPr="00CA6370">
        <w:rPr>
          <w:rFonts w:eastAsia="Verdana,Times New Roman" w:cstheme="minorHAnsi"/>
          <w:b/>
          <w:sz w:val="24"/>
          <w:szCs w:val="24"/>
        </w:rPr>
        <w:t>College of Education, Department of Curriculum and Teaching</w:t>
      </w:r>
    </w:p>
    <w:p w14:paraId="09525193" w14:textId="3B7D80B4" w:rsidR="0084039C" w:rsidRPr="00CA6370" w:rsidRDefault="0030501C" w:rsidP="002F38F9">
      <w:pPr>
        <w:pStyle w:val="Location"/>
        <w:tabs>
          <w:tab w:val="left" w:pos="7560"/>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Develop syllabi and overall course structure and administer grades to College of Business students</w:t>
      </w:r>
    </w:p>
    <w:p w14:paraId="4AEB802D" w14:textId="3ACB37F2" w:rsidR="00B83A03" w:rsidRPr="00CA6370" w:rsidRDefault="00B83A03" w:rsidP="002F38F9">
      <w:pPr>
        <w:pStyle w:val="Location"/>
        <w:tabs>
          <w:tab w:val="left" w:pos="7560"/>
          <w:tab w:val="right" w:pos="9936"/>
        </w:tabs>
        <w:spacing w:line="240" w:lineRule="auto"/>
        <w:ind w:left="720"/>
        <w:rPr>
          <w:rFonts w:eastAsia="Verdana,Times New Roman" w:cstheme="minorHAnsi"/>
          <w:bCs/>
          <w:sz w:val="24"/>
          <w:szCs w:val="24"/>
        </w:rPr>
      </w:pPr>
      <w:r w:rsidRPr="00CA6370">
        <w:rPr>
          <w:rFonts w:eastAsia="Verdana,Times New Roman" w:cstheme="minorHAnsi"/>
          <w:bCs/>
          <w:sz w:val="24"/>
          <w:szCs w:val="24"/>
        </w:rPr>
        <w:t>CTCT 3253 Information Analysis</w:t>
      </w:r>
      <w:r w:rsidR="009A014F" w:rsidRPr="00CA6370">
        <w:rPr>
          <w:rFonts w:eastAsia="Verdana,Times New Roman" w:cstheme="minorHAnsi"/>
          <w:bCs/>
          <w:sz w:val="24"/>
          <w:szCs w:val="24"/>
        </w:rPr>
        <w:t xml:space="preserve"> (two sections)</w:t>
      </w:r>
    </w:p>
    <w:p w14:paraId="146FF834" w14:textId="77777777" w:rsidR="00AE5104" w:rsidRPr="00CA6370" w:rsidRDefault="00AE5104" w:rsidP="002F38F9">
      <w:pPr>
        <w:pStyle w:val="Location"/>
        <w:tabs>
          <w:tab w:val="left" w:pos="7560"/>
          <w:tab w:val="right" w:pos="9936"/>
        </w:tabs>
        <w:spacing w:line="240" w:lineRule="auto"/>
        <w:rPr>
          <w:rFonts w:eastAsia="Verdana,Times New Roman" w:cstheme="minorHAnsi"/>
          <w:b/>
          <w:sz w:val="24"/>
          <w:szCs w:val="24"/>
        </w:rPr>
      </w:pPr>
    </w:p>
    <w:p w14:paraId="3E0D81AD" w14:textId="50550681" w:rsidR="00E05AF7" w:rsidRPr="003141FE" w:rsidRDefault="00E05AF7" w:rsidP="002F38F9">
      <w:pPr>
        <w:pStyle w:val="SpaceAfter"/>
        <w:tabs>
          <w:tab w:val="right" w:pos="9936"/>
        </w:tabs>
        <w:spacing w:after="0" w:line="240" w:lineRule="auto"/>
        <w:rPr>
          <w:rFonts w:eastAsia="Verdana,Times New Roman" w:cstheme="minorHAnsi"/>
          <w:b/>
          <w:sz w:val="24"/>
          <w:szCs w:val="24"/>
          <w:lang w:val="fr-FR"/>
        </w:rPr>
      </w:pPr>
      <w:r w:rsidRPr="003141FE">
        <w:rPr>
          <w:rFonts w:eastAsia="Verdana,Times New Roman" w:cstheme="minorHAnsi"/>
          <w:b/>
          <w:sz w:val="24"/>
          <w:szCs w:val="24"/>
          <w:lang w:val="fr-FR"/>
        </w:rPr>
        <w:t xml:space="preserve">NUNEZ Community </w:t>
      </w:r>
      <w:proofErr w:type="spellStart"/>
      <w:r w:rsidRPr="003141FE">
        <w:rPr>
          <w:rFonts w:eastAsia="Verdana,Times New Roman" w:cstheme="minorHAnsi"/>
          <w:b/>
          <w:sz w:val="24"/>
          <w:szCs w:val="24"/>
          <w:lang w:val="fr-FR"/>
        </w:rPr>
        <w:t>College</w:t>
      </w:r>
      <w:proofErr w:type="spellEnd"/>
      <w:r w:rsidRPr="003141FE">
        <w:rPr>
          <w:rFonts w:eastAsia="Verdana,Times New Roman" w:cstheme="minorHAnsi"/>
          <w:b/>
          <w:sz w:val="24"/>
          <w:szCs w:val="24"/>
          <w:lang w:val="fr-FR"/>
        </w:rPr>
        <w:t xml:space="preserve">, </w:t>
      </w:r>
      <w:proofErr w:type="spellStart"/>
      <w:r w:rsidRPr="003141FE">
        <w:rPr>
          <w:rFonts w:eastAsia="Verdana,Times New Roman" w:cstheme="minorHAnsi"/>
          <w:b/>
          <w:sz w:val="24"/>
          <w:szCs w:val="24"/>
          <w:lang w:val="fr-FR"/>
        </w:rPr>
        <w:t>Chalmette</w:t>
      </w:r>
      <w:proofErr w:type="spellEnd"/>
      <w:r w:rsidRPr="003141FE">
        <w:rPr>
          <w:rFonts w:eastAsia="Verdana,Times New Roman" w:cstheme="minorHAnsi"/>
          <w:b/>
          <w:sz w:val="24"/>
          <w:szCs w:val="24"/>
          <w:lang w:val="fr-FR"/>
        </w:rPr>
        <w:t>, LA</w:t>
      </w:r>
      <w:r w:rsidR="00984AA3" w:rsidRPr="003141FE">
        <w:rPr>
          <w:rFonts w:eastAsia="Verdana,Times New Roman" w:cstheme="minorHAnsi"/>
          <w:b/>
          <w:sz w:val="24"/>
          <w:szCs w:val="24"/>
          <w:lang w:val="fr-FR"/>
        </w:rPr>
        <w:tab/>
      </w:r>
      <w:r w:rsidRPr="003141FE">
        <w:rPr>
          <w:rFonts w:eastAsia="Verdana,Times New Roman" w:cstheme="minorHAnsi"/>
          <w:b/>
          <w:sz w:val="24"/>
          <w:szCs w:val="24"/>
          <w:lang w:val="fr-FR"/>
        </w:rPr>
        <w:tab/>
        <w:t>2019</w:t>
      </w:r>
    </w:p>
    <w:p w14:paraId="241FDE24" w14:textId="45E33AF4" w:rsidR="00CF6EDB" w:rsidRPr="00CA6370" w:rsidRDefault="00E05AF7" w:rsidP="002F38F9">
      <w:pPr>
        <w:pStyle w:val="SpaceAfter"/>
        <w:tabs>
          <w:tab w:val="right" w:pos="9936"/>
        </w:tabs>
        <w:spacing w:after="0" w:line="240" w:lineRule="auto"/>
        <w:rPr>
          <w:rFonts w:eastAsia="Verdana,Times New Roman" w:cstheme="minorHAnsi"/>
          <w:b/>
          <w:sz w:val="24"/>
          <w:szCs w:val="24"/>
        </w:rPr>
      </w:pPr>
      <w:r w:rsidRPr="00CA6370">
        <w:rPr>
          <w:rFonts w:eastAsia="Verdana,Times New Roman" w:cstheme="minorHAnsi"/>
          <w:b/>
          <w:sz w:val="24"/>
          <w:szCs w:val="24"/>
        </w:rPr>
        <w:t>Adjunct Instructor</w:t>
      </w:r>
      <w:r w:rsidR="00892952" w:rsidRPr="00CA6370">
        <w:rPr>
          <w:rFonts w:eastAsia="Verdana,Times New Roman" w:cstheme="minorHAnsi"/>
          <w:b/>
          <w:sz w:val="24"/>
          <w:szCs w:val="24"/>
        </w:rPr>
        <w:t xml:space="preserve">, </w:t>
      </w:r>
      <w:r w:rsidR="00CF6EDB" w:rsidRPr="00CA6370">
        <w:rPr>
          <w:rFonts w:eastAsia="Verdana,Times New Roman" w:cstheme="minorHAnsi"/>
          <w:b/>
          <w:sz w:val="24"/>
          <w:szCs w:val="24"/>
        </w:rPr>
        <w:t>Business Information Technology</w:t>
      </w:r>
    </w:p>
    <w:p w14:paraId="0AE92791" w14:textId="457D826A" w:rsidR="00E05AF7" w:rsidRPr="00CA6370" w:rsidRDefault="00CF6EDB" w:rsidP="002F38F9">
      <w:pPr>
        <w:pStyle w:val="SpaceAfter"/>
        <w:tabs>
          <w:tab w:val="right" w:pos="9936"/>
        </w:tabs>
        <w:spacing w:after="0" w:line="240" w:lineRule="auto"/>
        <w:ind w:left="720"/>
        <w:rPr>
          <w:rFonts w:eastAsia="Verdana,Times New Roman" w:cstheme="minorHAnsi"/>
          <w:b/>
          <w:sz w:val="24"/>
          <w:szCs w:val="24"/>
        </w:rPr>
      </w:pPr>
      <w:r w:rsidRPr="00CA6370">
        <w:rPr>
          <w:rFonts w:eastAsia="Verdana,Times New Roman" w:cstheme="minorHAnsi"/>
          <w:bCs/>
          <w:sz w:val="24"/>
          <w:szCs w:val="24"/>
        </w:rPr>
        <w:t xml:space="preserve">BUSN </w:t>
      </w:r>
      <w:r w:rsidR="00E20C3F" w:rsidRPr="00CA6370">
        <w:rPr>
          <w:rFonts w:eastAsia="Verdana,Times New Roman" w:cstheme="minorHAnsi"/>
          <w:bCs/>
          <w:sz w:val="24"/>
          <w:szCs w:val="24"/>
        </w:rPr>
        <w:t>1330</w:t>
      </w:r>
      <w:r w:rsidR="000745F1" w:rsidRPr="00CA6370">
        <w:rPr>
          <w:rFonts w:eastAsia="Verdana,Times New Roman" w:cstheme="minorHAnsi"/>
          <w:bCs/>
          <w:sz w:val="24"/>
          <w:szCs w:val="24"/>
        </w:rPr>
        <w:t xml:space="preserve"> Personal Finance</w:t>
      </w:r>
      <w:r w:rsidR="00E05AF7" w:rsidRPr="00CA6370">
        <w:rPr>
          <w:rFonts w:eastAsia="Verdana,Times New Roman" w:cstheme="minorHAnsi"/>
          <w:b/>
          <w:sz w:val="24"/>
          <w:szCs w:val="24"/>
        </w:rPr>
        <w:tab/>
      </w:r>
    </w:p>
    <w:p w14:paraId="53618A65" w14:textId="77777777" w:rsidR="00E05AF7" w:rsidRPr="00CA6370" w:rsidRDefault="00E05AF7" w:rsidP="002F38F9">
      <w:pPr>
        <w:pStyle w:val="Location"/>
        <w:tabs>
          <w:tab w:val="left" w:pos="7560"/>
          <w:tab w:val="right" w:pos="9936"/>
        </w:tabs>
        <w:spacing w:line="240" w:lineRule="auto"/>
        <w:rPr>
          <w:rFonts w:eastAsia="Verdana,Times New Roman" w:cstheme="minorHAnsi"/>
          <w:b/>
          <w:sz w:val="24"/>
          <w:szCs w:val="24"/>
        </w:rPr>
      </w:pPr>
    </w:p>
    <w:p w14:paraId="13B26F9A" w14:textId="7A142324" w:rsidR="004C3A79" w:rsidRPr="00CA6370" w:rsidRDefault="004C3A79" w:rsidP="006B7951">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SOWELA Technical Community College, Lake Charles LA</w:t>
      </w:r>
      <w:r w:rsidRPr="00CA6370">
        <w:rPr>
          <w:rFonts w:eastAsia="Verdana,Times New Roman" w:cstheme="minorHAnsi"/>
          <w:b/>
          <w:sz w:val="24"/>
          <w:szCs w:val="24"/>
        </w:rPr>
        <w:tab/>
        <w:t>2018 - present</w:t>
      </w:r>
    </w:p>
    <w:p w14:paraId="29164E11" w14:textId="4C787418" w:rsidR="004C3A79" w:rsidRPr="00CA6370" w:rsidRDefault="009C63D2"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Assistant Professor</w:t>
      </w:r>
      <w:r w:rsidR="00892952" w:rsidRPr="00CA6370">
        <w:rPr>
          <w:rFonts w:eastAsia="Verdana,Times New Roman" w:cstheme="minorHAnsi"/>
          <w:b/>
          <w:sz w:val="24"/>
          <w:szCs w:val="24"/>
        </w:rPr>
        <w:t xml:space="preserve">, </w:t>
      </w:r>
      <w:r w:rsidR="004C3A79" w:rsidRPr="00CA6370">
        <w:rPr>
          <w:rFonts w:eastAsia="Verdana,Times New Roman" w:cstheme="minorHAnsi"/>
          <w:b/>
          <w:sz w:val="24"/>
          <w:szCs w:val="24"/>
        </w:rPr>
        <w:t>School of Business and Applied Technology</w:t>
      </w:r>
    </w:p>
    <w:p w14:paraId="6D03BD5C" w14:textId="79F28AAF" w:rsidR="00D135FC" w:rsidRPr="00CA6370" w:rsidRDefault="004C3A79" w:rsidP="002F38F9">
      <w:pPr>
        <w:pStyle w:val="Location"/>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Develop syllabi and overall course structure, administer grades,</w:t>
      </w:r>
      <w:r w:rsidR="007F7A9E">
        <w:rPr>
          <w:rFonts w:eastAsia="Verdana,Times New Roman" w:cstheme="minorHAnsi"/>
          <w:sz w:val="24"/>
          <w:szCs w:val="24"/>
        </w:rPr>
        <w:t xml:space="preserve"> </w:t>
      </w:r>
      <w:r w:rsidRPr="00CA6370">
        <w:rPr>
          <w:rFonts w:eastAsia="Verdana,Times New Roman" w:cstheme="minorHAnsi"/>
          <w:sz w:val="24"/>
          <w:szCs w:val="24"/>
        </w:rPr>
        <w:t>advise students</w:t>
      </w:r>
    </w:p>
    <w:p w14:paraId="5F42BDB9" w14:textId="77777777" w:rsidR="0046454F" w:rsidRDefault="008F2402"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ACCT 1100 Fundamentals of Accounting</w:t>
      </w:r>
    </w:p>
    <w:p w14:paraId="66DC059E" w14:textId="1E755513" w:rsidR="008F2402" w:rsidRPr="00CA6370" w:rsidRDefault="009E3709"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 xml:space="preserve">BUSI 2300 </w:t>
      </w:r>
      <w:r w:rsidR="00CA6C66" w:rsidRPr="00CA6370">
        <w:rPr>
          <w:rFonts w:eastAsia="Verdana,Times New Roman" w:cstheme="minorHAnsi"/>
          <w:sz w:val="24"/>
          <w:szCs w:val="24"/>
        </w:rPr>
        <w:t>Business Communication</w:t>
      </w:r>
      <w:r w:rsidR="00945BE8" w:rsidRPr="00CA6370">
        <w:rPr>
          <w:rFonts w:eastAsia="Verdana,Times New Roman" w:cstheme="minorHAnsi"/>
          <w:sz w:val="24"/>
          <w:szCs w:val="24"/>
        </w:rPr>
        <w:t>s</w:t>
      </w:r>
    </w:p>
    <w:p w14:paraId="3607B5C7" w14:textId="77777777" w:rsidR="0046454F" w:rsidRDefault="009E3709"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 xml:space="preserve">BUSI 2080 </w:t>
      </w:r>
      <w:r w:rsidR="00CA6C66" w:rsidRPr="00CA6370">
        <w:rPr>
          <w:rFonts w:eastAsia="Verdana,Times New Roman" w:cstheme="minorHAnsi"/>
          <w:sz w:val="24"/>
          <w:szCs w:val="24"/>
        </w:rPr>
        <w:t>Human Resource Management</w:t>
      </w:r>
    </w:p>
    <w:p w14:paraId="71C0AFCB" w14:textId="60D56B8F" w:rsidR="00CA6C66" w:rsidRPr="00CA6370" w:rsidRDefault="009E3709"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lastRenderedPageBreak/>
        <w:t xml:space="preserve">BUSI </w:t>
      </w:r>
      <w:r w:rsidR="006F0AD3" w:rsidRPr="00CA6370">
        <w:rPr>
          <w:rFonts w:eastAsia="Verdana,Times New Roman" w:cstheme="minorHAnsi"/>
          <w:sz w:val="24"/>
          <w:szCs w:val="24"/>
        </w:rPr>
        <w:t xml:space="preserve">2310 </w:t>
      </w:r>
      <w:r w:rsidR="00CA6C66" w:rsidRPr="00CA6370">
        <w:rPr>
          <w:rFonts w:eastAsia="Verdana,Times New Roman" w:cstheme="minorHAnsi"/>
          <w:sz w:val="24"/>
          <w:szCs w:val="24"/>
        </w:rPr>
        <w:t>Principles of Management</w:t>
      </w:r>
    </w:p>
    <w:p w14:paraId="7990A6DD" w14:textId="77777777" w:rsidR="0046454F" w:rsidRDefault="009E3709"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BUSI 10</w:t>
      </w:r>
      <w:r w:rsidR="00703F03" w:rsidRPr="00CA6370">
        <w:rPr>
          <w:rFonts w:eastAsia="Verdana,Times New Roman" w:cstheme="minorHAnsi"/>
          <w:sz w:val="24"/>
          <w:szCs w:val="24"/>
        </w:rPr>
        <w:t>9</w:t>
      </w:r>
      <w:r w:rsidRPr="00CA6370">
        <w:rPr>
          <w:rFonts w:eastAsia="Verdana,Times New Roman" w:cstheme="minorHAnsi"/>
          <w:sz w:val="24"/>
          <w:szCs w:val="24"/>
        </w:rPr>
        <w:t xml:space="preserve">0 </w:t>
      </w:r>
      <w:r w:rsidR="00CA6C66" w:rsidRPr="00CA6370">
        <w:rPr>
          <w:rFonts w:eastAsia="Verdana,Times New Roman" w:cstheme="minorHAnsi"/>
          <w:sz w:val="24"/>
          <w:szCs w:val="24"/>
        </w:rPr>
        <w:t>Personal Finance</w:t>
      </w:r>
    </w:p>
    <w:p w14:paraId="0378D6A3" w14:textId="3D5E5902" w:rsidR="008F2402" w:rsidRPr="00CA6370" w:rsidRDefault="008F2402"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BUSI 1030 Introduction to Business</w:t>
      </w:r>
    </w:p>
    <w:p w14:paraId="2992F737" w14:textId="77777777" w:rsidR="0046454F" w:rsidRDefault="008F2402"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OADM 1330 Introduction to Spreadsheets</w:t>
      </w:r>
    </w:p>
    <w:p w14:paraId="3E1748F9" w14:textId="1DD25852" w:rsidR="00CA6C66" w:rsidRPr="00CA6370" w:rsidRDefault="006F0AD3"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 xml:space="preserve">OADM 1100 </w:t>
      </w:r>
      <w:r w:rsidR="00CA6C66" w:rsidRPr="00CA6370">
        <w:rPr>
          <w:rFonts w:eastAsia="Verdana,Times New Roman" w:cstheme="minorHAnsi"/>
          <w:sz w:val="24"/>
          <w:szCs w:val="24"/>
        </w:rPr>
        <w:t>Keyboarding</w:t>
      </w:r>
      <w:r w:rsidR="00721A75" w:rsidRPr="00CA6370">
        <w:rPr>
          <w:rFonts w:eastAsia="Verdana,Times New Roman" w:cstheme="minorHAnsi"/>
          <w:sz w:val="24"/>
          <w:szCs w:val="24"/>
        </w:rPr>
        <w:t xml:space="preserve"> I</w:t>
      </w:r>
    </w:p>
    <w:p w14:paraId="0AFC2F8C" w14:textId="77777777" w:rsidR="00B83A03" w:rsidRPr="00CA6370" w:rsidRDefault="00B83A03" w:rsidP="002F38F9">
      <w:pPr>
        <w:pStyle w:val="SpaceAfter"/>
        <w:tabs>
          <w:tab w:val="right" w:pos="9936"/>
        </w:tabs>
        <w:spacing w:after="0" w:line="240" w:lineRule="auto"/>
        <w:ind w:left="720"/>
        <w:rPr>
          <w:rFonts w:eastAsia="Verdana,Times New Roman" w:cstheme="minorHAnsi"/>
          <w:b/>
          <w:sz w:val="24"/>
          <w:szCs w:val="24"/>
        </w:rPr>
      </w:pPr>
    </w:p>
    <w:p w14:paraId="0676A519" w14:textId="6C5CB8BB" w:rsidR="008454B5" w:rsidRPr="00CA6370" w:rsidRDefault="008454B5" w:rsidP="006B7951">
      <w:pPr>
        <w:pStyle w:val="SpaceAfter"/>
        <w:tabs>
          <w:tab w:val="left" w:pos="6480"/>
          <w:tab w:val="right" w:pos="9274"/>
          <w:tab w:val="right" w:pos="9936"/>
        </w:tabs>
        <w:spacing w:after="0" w:line="240" w:lineRule="auto"/>
        <w:rPr>
          <w:rFonts w:eastAsia="Verdana,Times New Roman" w:cstheme="minorHAnsi"/>
          <w:sz w:val="24"/>
          <w:szCs w:val="24"/>
        </w:rPr>
      </w:pPr>
      <w:r w:rsidRPr="00CA6370">
        <w:rPr>
          <w:rFonts w:eastAsia="Verdana,Times New Roman" w:cstheme="minorHAnsi"/>
          <w:b/>
          <w:sz w:val="24"/>
          <w:szCs w:val="24"/>
        </w:rPr>
        <w:t>SOWELA Technical Community College, Lake Charles LA</w:t>
      </w:r>
      <w:r w:rsidRPr="00CA6370">
        <w:rPr>
          <w:rFonts w:cstheme="minorHAnsi"/>
          <w:sz w:val="24"/>
          <w:szCs w:val="24"/>
        </w:rPr>
        <w:br/>
      </w:r>
      <w:r w:rsidRPr="00CA6370">
        <w:rPr>
          <w:rFonts w:eastAsia="Verdana,Times New Roman" w:cstheme="minorHAnsi"/>
          <w:b/>
          <w:sz w:val="24"/>
          <w:szCs w:val="24"/>
        </w:rPr>
        <w:t>Adjunct Instructor</w:t>
      </w:r>
      <w:r w:rsidR="00892952" w:rsidRPr="00CA6370">
        <w:rPr>
          <w:rFonts w:eastAsia="Verdana,Times New Roman" w:cstheme="minorHAnsi"/>
          <w:b/>
          <w:sz w:val="24"/>
          <w:szCs w:val="24"/>
        </w:rPr>
        <w:t xml:space="preserve">, </w:t>
      </w:r>
      <w:r w:rsidRPr="00CA6370">
        <w:rPr>
          <w:rFonts w:eastAsia="Verdana,Times New Roman" w:cstheme="minorHAnsi"/>
          <w:b/>
          <w:sz w:val="24"/>
          <w:szCs w:val="24"/>
        </w:rPr>
        <w:t xml:space="preserve">School of Business &amp; Applied </w:t>
      </w:r>
      <w:r w:rsidR="004B77B1">
        <w:rPr>
          <w:rFonts w:eastAsia="Verdana,Times New Roman" w:cstheme="minorHAnsi"/>
          <w:b/>
          <w:sz w:val="24"/>
          <w:szCs w:val="24"/>
        </w:rPr>
        <w:t>T</w:t>
      </w:r>
      <w:r w:rsidRPr="00CA6370">
        <w:rPr>
          <w:rFonts w:eastAsia="Verdana,Times New Roman" w:cstheme="minorHAnsi"/>
          <w:b/>
          <w:sz w:val="24"/>
          <w:szCs w:val="24"/>
        </w:rPr>
        <w:t>echnology</w:t>
      </w:r>
      <w:r w:rsidR="004B77B1">
        <w:rPr>
          <w:rFonts w:eastAsia="Verdana,Times New Roman" w:cstheme="minorHAnsi"/>
          <w:b/>
          <w:sz w:val="24"/>
          <w:szCs w:val="24"/>
        </w:rPr>
        <w:tab/>
      </w:r>
      <w:r w:rsidR="004B77B1">
        <w:rPr>
          <w:rFonts w:eastAsia="Verdana,Times New Roman" w:cstheme="minorHAnsi"/>
          <w:b/>
          <w:sz w:val="24"/>
          <w:szCs w:val="24"/>
        </w:rPr>
        <w:tab/>
      </w:r>
      <w:r w:rsidR="004B77B1">
        <w:rPr>
          <w:rFonts w:eastAsia="Verdana,Times New Roman" w:cstheme="minorHAnsi"/>
          <w:b/>
          <w:sz w:val="24"/>
          <w:szCs w:val="24"/>
        </w:rPr>
        <w:tab/>
      </w:r>
      <w:sdt>
        <w:sdtPr>
          <w:rPr>
            <w:rFonts w:cstheme="minorHAnsi"/>
            <w:b/>
            <w:sz w:val="24"/>
            <w:szCs w:val="24"/>
          </w:rPr>
          <w:id w:val="1055203420"/>
          <w:placeholder>
            <w:docPart w:val="BC8E04FC1A6F475B8C81A73D61AA2418"/>
          </w:placeholder>
          <w:date>
            <w:dateFormat w:val="M/d/yyyy"/>
            <w:lid w:val="en-US"/>
            <w:storeMappedDataAs w:val="dateTime"/>
            <w:calendar w:val="gregorian"/>
          </w:date>
        </w:sdtPr>
        <w:sdtEndPr/>
        <w:sdtContent>
          <w:r w:rsidRPr="00CA6370">
            <w:rPr>
              <w:rFonts w:cstheme="minorHAnsi"/>
              <w:b/>
              <w:sz w:val="24"/>
              <w:szCs w:val="24"/>
            </w:rPr>
            <w:t>2016 - 2018</w:t>
          </w:r>
        </w:sdtContent>
      </w:sdt>
      <w:r w:rsidRPr="00CA6370">
        <w:rPr>
          <w:rFonts w:cstheme="minorHAnsi"/>
          <w:b/>
          <w:sz w:val="24"/>
          <w:szCs w:val="24"/>
        </w:rPr>
        <w:br/>
      </w:r>
      <w:r w:rsidRPr="00CA6370">
        <w:rPr>
          <w:rFonts w:eastAsia="Verdana,Times New Roman" w:cstheme="minorHAnsi"/>
          <w:sz w:val="24"/>
          <w:szCs w:val="24"/>
        </w:rPr>
        <w:t>Collaborated on curriculum development with program coordinator, developed syllabi and overall course structure, administered grades for online classes</w:t>
      </w:r>
    </w:p>
    <w:p w14:paraId="4CC26F62" w14:textId="77777777" w:rsidR="00ED430F" w:rsidRDefault="008454B5" w:rsidP="002F38F9">
      <w:pPr>
        <w:pStyle w:val="SpaceAfter"/>
        <w:tabs>
          <w:tab w:val="clear" w:pos="7560"/>
          <w:tab w:val="right" w:pos="9936"/>
        </w:tabs>
        <w:spacing w:after="0" w:line="240" w:lineRule="auto"/>
        <w:ind w:left="720" w:right="0"/>
        <w:rPr>
          <w:rFonts w:eastAsia="Verdana,Times New Roman" w:cstheme="minorHAnsi"/>
          <w:sz w:val="24"/>
          <w:szCs w:val="24"/>
        </w:rPr>
      </w:pPr>
      <w:r w:rsidRPr="00CA6370">
        <w:rPr>
          <w:rFonts w:eastAsia="Verdana,Times New Roman" w:cstheme="minorHAnsi"/>
          <w:sz w:val="24"/>
          <w:szCs w:val="24"/>
        </w:rPr>
        <w:t>BUSI 2330 Business Ethics</w:t>
      </w:r>
    </w:p>
    <w:p w14:paraId="509FA3A4" w14:textId="2D2289EA" w:rsidR="008454B5" w:rsidRPr="00CA6370" w:rsidRDefault="008454B5" w:rsidP="002F38F9">
      <w:pPr>
        <w:pStyle w:val="SpaceAfter"/>
        <w:tabs>
          <w:tab w:val="clear" w:pos="7560"/>
          <w:tab w:val="right" w:pos="9936"/>
        </w:tabs>
        <w:spacing w:after="0" w:line="240" w:lineRule="auto"/>
        <w:ind w:left="720" w:right="0"/>
        <w:rPr>
          <w:rFonts w:eastAsia="Verdana,Times New Roman" w:cstheme="minorHAnsi"/>
          <w:sz w:val="24"/>
          <w:szCs w:val="24"/>
        </w:rPr>
      </w:pPr>
      <w:r w:rsidRPr="00CA6370">
        <w:rPr>
          <w:rFonts w:eastAsia="Verdana,Times New Roman" w:cstheme="minorHAnsi"/>
          <w:sz w:val="24"/>
          <w:szCs w:val="24"/>
        </w:rPr>
        <w:t>BUSI 1030 Introduction to Business</w:t>
      </w:r>
    </w:p>
    <w:p w14:paraId="63D8FE68" w14:textId="77777777" w:rsidR="00D12FA6" w:rsidRDefault="008454B5" w:rsidP="002F38F9">
      <w:pPr>
        <w:pStyle w:val="SpaceAfter"/>
        <w:keepNext/>
        <w:keepLines/>
        <w:tabs>
          <w:tab w:val="clear" w:pos="7560"/>
          <w:tab w:val="left" w:pos="5040"/>
          <w:tab w:val="right" w:pos="9936"/>
        </w:tabs>
        <w:spacing w:after="0" w:line="240" w:lineRule="auto"/>
        <w:ind w:left="720" w:right="-270"/>
        <w:rPr>
          <w:rFonts w:eastAsia="Verdana,Times New Roman" w:cstheme="minorHAnsi"/>
          <w:sz w:val="24"/>
          <w:szCs w:val="24"/>
        </w:rPr>
      </w:pPr>
      <w:r w:rsidRPr="00CA6370">
        <w:rPr>
          <w:rFonts w:eastAsia="Verdana,Times New Roman" w:cstheme="minorHAnsi"/>
          <w:sz w:val="24"/>
          <w:szCs w:val="24"/>
        </w:rPr>
        <w:t>ITEC 1000 Application Basics</w:t>
      </w:r>
    </w:p>
    <w:p w14:paraId="1755B7FA" w14:textId="4BA9BA76" w:rsidR="008454B5" w:rsidRPr="00CA6370" w:rsidRDefault="008454B5" w:rsidP="002F38F9">
      <w:pPr>
        <w:pStyle w:val="SpaceAfter"/>
        <w:keepNext/>
        <w:keepLines/>
        <w:tabs>
          <w:tab w:val="clear" w:pos="7560"/>
          <w:tab w:val="left" w:pos="5040"/>
          <w:tab w:val="right" w:pos="9936"/>
        </w:tabs>
        <w:spacing w:after="0" w:line="240" w:lineRule="auto"/>
        <w:ind w:left="720" w:right="-270"/>
        <w:rPr>
          <w:rFonts w:eastAsia="Verdana,Times New Roman" w:cstheme="minorHAnsi"/>
          <w:sz w:val="24"/>
          <w:szCs w:val="24"/>
        </w:rPr>
      </w:pPr>
      <w:r w:rsidRPr="00CA6370">
        <w:rPr>
          <w:rFonts w:eastAsia="Verdana,Times New Roman" w:cstheme="minorHAnsi"/>
          <w:sz w:val="24"/>
          <w:szCs w:val="24"/>
        </w:rPr>
        <w:t>BUSI 2310 Principles of Management</w:t>
      </w:r>
    </w:p>
    <w:p w14:paraId="421BB978" w14:textId="77777777" w:rsidR="00D12FA6" w:rsidRDefault="008454B5" w:rsidP="002F38F9">
      <w:pPr>
        <w:pStyle w:val="SpaceAfter"/>
        <w:keepNext/>
        <w:keepLines/>
        <w:tabs>
          <w:tab w:val="clear" w:pos="7560"/>
          <w:tab w:val="left" w:pos="5040"/>
          <w:tab w:val="right" w:pos="9936"/>
        </w:tabs>
        <w:spacing w:after="0" w:line="240" w:lineRule="auto"/>
        <w:ind w:left="720" w:right="-270"/>
        <w:rPr>
          <w:rFonts w:eastAsia="Verdana,Times New Roman" w:cstheme="minorHAnsi"/>
          <w:sz w:val="24"/>
          <w:szCs w:val="24"/>
        </w:rPr>
      </w:pPr>
      <w:r w:rsidRPr="00CA6370">
        <w:rPr>
          <w:rFonts w:eastAsia="Verdana,Times New Roman" w:cstheme="minorHAnsi"/>
          <w:sz w:val="24"/>
          <w:szCs w:val="24"/>
        </w:rPr>
        <w:t>OADM 1150 Intro to Software Applications</w:t>
      </w:r>
    </w:p>
    <w:p w14:paraId="4E7FACCA" w14:textId="1ADD97F8" w:rsidR="008454B5" w:rsidRPr="00CA6370" w:rsidRDefault="008454B5" w:rsidP="002F38F9">
      <w:pPr>
        <w:pStyle w:val="SpaceAfter"/>
        <w:keepNext/>
        <w:keepLines/>
        <w:tabs>
          <w:tab w:val="clear" w:pos="7560"/>
          <w:tab w:val="left" w:pos="5040"/>
          <w:tab w:val="right" w:pos="9936"/>
        </w:tabs>
        <w:spacing w:after="0" w:line="240" w:lineRule="auto"/>
        <w:ind w:left="720" w:right="-270"/>
        <w:rPr>
          <w:rFonts w:eastAsia="Verdana,Times New Roman" w:cstheme="minorHAnsi"/>
          <w:sz w:val="24"/>
          <w:szCs w:val="24"/>
        </w:rPr>
      </w:pPr>
      <w:r w:rsidRPr="00CA6370">
        <w:rPr>
          <w:rFonts w:eastAsia="Verdana,Times New Roman" w:cstheme="minorHAnsi"/>
          <w:sz w:val="24"/>
          <w:szCs w:val="24"/>
        </w:rPr>
        <w:t>OADM 1650 Desktop Publishing</w:t>
      </w:r>
    </w:p>
    <w:p w14:paraId="14E40F84" w14:textId="332A303F" w:rsidR="00E11456" w:rsidRPr="00CA6370" w:rsidRDefault="003321FA" w:rsidP="002F38F9">
      <w:pPr>
        <w:pStyle w:val="SpaceAfter"/>
        <w:keepNext/>
        <w:keepLines/>
        <w:tabs>
          <w:tab w:val="left" w:pos="5040"/>
          <w:tab w:val="right" w:pos="9936"/>
        </w:tabs>
        <w:spacing w:after="0" w:line="240" w:lineRule="auto"/>
        <w:ind w:left="720" w:right="-270"/>
        <w:rPr>
          <w:rFonts w:eastAsia="Verdana,Times New Roman" w:cstheme="minorHAnsi"/>
          <w:sz w:val="24"/>
          <w:szCs w:val="24"/>
        </w:rPr>
      </w:pPr>
      <w:r w:rsidRPr="00CA6370">
        <w:rPr>
          <w:rFonts w:eastAsia="Verdana,Times New Roman" w:cstheme="minorHAnsi"/>
          <w:sz w:val="24"/>
          <w:szCs w:val="24"/>
        </w:rPr>
        <w:t>ACCT 1110 Fundamentals of Accounting</w:t>
      </w:r>
    </w:p>
    <w:p w14:paraId="1314995A" w14:textId="77777777" w:rsidR="008454B5" w:rsidRPr="00CA6370" w:rsidRDefault="008454B5" w:rsidP="002F38F9">
      <w:pPr>
        <w:pStyle w:val="SpaceAfter"/>
        <w:tabs>
          <w:tab w:val="right" w:pos="9936"/>
        </w:tabs>
        <w:spacing w:after="0" w:line="240" w:lineRule="auto"/>
        <w:rPr>
          <w:rFonts w:eastAsia="Verdana,Times New Roman" w:cstheme="minorHAnsi"/>
          <w:sz w:val="24"/>
          <w:szCs w:val="24"/>
        </w:rPr>
      </w:pPr>
    </w:p>
    <w:p w14:paraId="184BCE9D" w14:textId="77777777" w:rsidR="008454B5" w:rsidRPr="00CA6370" w:rsidRDefault="008454B5"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McNeese State University, Lake Charles LA</w:t>
      </w:r>
    </w:p>
    <w:p w14:paraId="2F422A5D" w14:textId="059DCBCB" w:rsidR="008454B5" w:rsidRPr="00CA6370" w:rsidRDefault="008454B5"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Visiting Lecturer</w:t>
      </w:r>
      <w:r w:rsidR="00892952" w:rsidRPr="00CA6370">
        <w:rPr>
          <w:rFonts w:eastAsia="Verdana,Times New Roman" w:cstheme="minorHAnsi"/>
          <w:sz w:val="24"/>
          <w:szCs w:val="24"/>
        </w:rPr>
        <w:t xml:space="preserve">, </w:t>
      </w:r>
      <w:r w:rsidR="00031F68" w:rsidRPr="00CA6370">
        <w:rPr>
          <w:rFonts w:eastAsia="Verdana,Times New Roman" w:cstheme="minorHAnsi"/>
          <w:sz w:val="24"/>
          <w:szCs w:val="24"/>
        </w:rPr>
        <w:t>College of Education Professions</w:t>
      </w:r>
      <w:r w:rsidR="00730FAE" w:rsidRPr="00CA6370">
        <w:rPr>
          <w:rFonts w:eastAsia="Verdana,Times New Roman" w:cstheme="minorHAnsi"/>
          <w:sz w:val="24"/>
          <w:szCs w:val="24"/>
        </w:rPr>
        <w:tab/>
      </w:r>
      <w:r w:rsidRPr="00CA6370">
        <w:rPr>
          <w:rFonts w:eastAsia="Verdana,Times New Roman" w:cstheme="minorHAnsi"/>
          <w:sz w:val="24"/>
          <w:szCs w:val="24"/>
        </w:rPr>
        <w:tab/>
      </w:r>
      <w:sdt>
        <w:sdtPr>
          <w:rPr>
            <w:rFonts w:cstheme="minorHAnsi"/>
            <w:sz w:val="24"/>
            <w:szCs w:val="24"/>
          </w:rPr>
          <w:id w:val="848375784"/>
          <w:placeholder>
            <w:docPart w:val="5B447BD864474B5CAF280DADA9AD5CCE"/>
          </w:placeholder>
          <w:date>
            <w:dateFormat w:val="YYYY"/>
            <w:lid w:val="en-US"/>
            <w:storeMappedDataAs w:val="dateTime"/>
            <w:calendar w:val="gregorian"/>
          </w:date>
        </w:sdtPr>
        <w:sdtEndPr/>
        <w:sdtContent>
          <w:r w:rsidRPr="00CA6370">
            <w:rPr>
              <w:rFonts w:cstheme="minorHAnsi"/>
              <w:sz w:val="24"/>
              <w:szCs w:val="24"/>
            </w:rPr>
            <w:t>Fall 2014</w:t>
          </w:r>
        </w:sdtContent>
      </w:sdt>
    </w:p>
    <w:p w14:paraId="185FF6A6" w14:textId="77777777" w:rsidR="008454B5" w:rsidRPr="00CA6370" w:rsidRDefault="008454B5" w:rsidP="002F38F9">
      <w:pPr>
        <w:pStyle w:val="Location"/>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Developed syllabus and overall course structure, coordinated field</w:t>
      </w:r>
    </w:p>
    <w:p w14:paraId="3485EF02" w14:textId="77777777" w:rsidR="008454B5" w:rsidRPr="00CA6370" w:rsidRDefault="008454B5" w:rsidP="002F38F9">
      <w:pPr>
        <w:pStyle w:val="Location"/>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experiences for students, delivered instructional materials and lectures</w:t>
      </w:r>
    </w:p>
    <w:p w14:paraId="112EFC1E" w14:textId="77777777" w:rsidR="008454B5" w:rsidRPr="00CA6370" w:rsidRDefault="008454B5" w:rsidP="002F38F9">
      <w:pPr>
        <w:pStyle w:val="Location"/>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face-to-face and through Moodle, administered all grades</w:t>
      </w:r>
    </w:p>
    <w:p w14:paraId="591B7037" w14:textId="45C6D3F3" w:rsidR="008454B5" w:rsidRPr="00CA6370" w:rsidRDefault="008454B5" w:rsidP="002F38F9">
      <w:pPr>
        <w:pStyle w:val="Location"/>
        <w:tabs>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OSBC 465 Methods of Teaching Secondary Business Subjects</w:t>
      </w:r>
    </w:p>
    <w:p w14:paraId="35A52C46" w14:textId="1CA0469C" w:rsidR="00A943E9" w:rsidRPr="00CA6370" w:rsidRDefault="00A943E9" w:rsidP="002F38F9">
      <w:pPr>
        <w:pStyle w:val="Location"/>
        <w:tabs>
          <w:tab w:val="right" w:pos="9936"/>
        </w:tabs>
        <w:spacing w:line="240" w:lineRule="auto"/>
        <w:rPr>
          <w:rFonts w:eastAsia="Verdana,Times New Roman" w:cstheme="minorHAnsi"/>
          <w:sz w:val="24"/>
          <w:szCs w:val="24"/>
        </w:rPr>
      </w:pPr>
    </w:p>
    <w:p w14:paraId="19589C94" w14:textId="119FE259" w:rsidR="00A943E9" w:rsidRPr="00CA6370" w:rsidRDefault="00A943E9" w:rsidP="002F38F9">
      <w:pPr>
        <w:pStyle w:val="Location"/>
        <w:tabs>
          <w:tab w:val="left" w:pos="7560"/>
          <w:tab w:val="right" w:pos="9936"/>
        </w:tabs>
        <w:spacing w:line="240" w:lineRule="auto"/>
        <w:rPr>
          <w:rFonts w:eastAsia="Verdana,Times New Roman" w:cstheme="minorHAnsi"/>
          <w:sz w:val="24"/>
          <w:szCs w:val="24"/>
        </w:rPr>
      </w:pPr>
      <w:r w:rsidRPr="00CA6370">
        <w:rPr>
          <w:rFonts w:eastAsia="Verdana,Times New Roman" w:cstheme="minorHAnsi"/>
          <w:b/>
          <w:sz w:val="24"/>
          <w:szCs w:val="24"/>
        </w:rPr>
        <w:t>SOWELA Technical Community College, Lake Charles LA</w:t>
      </w:r>
      <w:r w:rsidRPr="00CA6370">
        <w:rPr>
          <w:rFonts w:cstheme="minorHAnsi"/>
          <w:sz w:val="24"/>
          <w:szCs w:val="24"/>
        </w:rPr>
        <w:br/>
      </w:r>
      <w:r w:rsidRPr="00CA6370">
        <w:rPr>
          <w:rFonts w:eastAsia="Verdana,Times New Roman" w:cstheme="minorHAnsi"/>
          <w:b/>
          <w:sz w:val="24"/>
          <w:szCs w:val="24"/>
        </w:rPr>
        <w:t>Adjunct Instructor</w:t>
      </w:r>
      <w:r w:rsidR="00031F68" w:rsidRPr="00CA6370">
        <w:rPr>
          <w:rFonts w:eastAsia="Verdana,Times New Roman" w:cstheme="minorHAnsi"/>
          <w:b/>
          <w:sz w:val="24"/>
          <w:szCs w:val="24"/>
        </w:rPr>
        <w:t xml:space="preserve">, </w:t>
      </w:r>
      <w:r w:rsidRPr="00CA6370">
        <w:rPr>
          <w:rFonts w:eastAsia="Verdana,Times New Roman" w:cstheme="minorHAnsi"/>
          <w:b/>
          <w:sz w:val="24"/>
          <w:szCs w:val="24"/>
        </w:rPr>
        <w:t>Office Systems Technology</w:t>
      </w:r>
      <w:r w:rsidR="00730FAE" w:rsidRPr="00CA6370">
        <w:rPr>
          <w:rFonts w:eastAsia="Verdana,Times New Roman" w:cstheme="minorHAnsi"/>
          <w:b/>
          <w:sz w:val="24"/>
          <w:szCs w:val="24"/>
        </w:rPr>
        <w:tab/>
      </w:r>
      <w:r w:rsidRPr="00CA6370">
        <w:rPr>
          <w:rFonts w:cstheme="minorHAnsi"/>
          <w:sz w:val="24"/>
          <w:szCs w:val="24"/>
        </w:rPr>
        <w:tab/>
      </w:r>
      <w:sdt>
        <w:sdtPr>
          <w:rPr>
            <w:rFonts w:cstheme="minorHAnsi"/>
            <w:b/>
            <w:sz w:val="24"/>
            <w:szCs w:val="24"/>
          </w:rPr>
          <w:id w:val="275215266"/>
          <w:placeholder>
            <w:docPart w:val="418FC7A0963D4CCDB7301B8D1BB7885A"/>
          </w:placeholder>
          <w:date>
            <w:dateFormat w:val="M/d/yyyy"/>
            <w:lid w:val="en-US"/>
            <w:storeMappedDataAs w:val="dateTime"/>
            <w:calendar w:val="gregorian"/>
          </w:date>
        </w:sdtPr>
        <w:sdtEndPr/>
        <w:sdtContent>
          <w:r w:rsidRPr="00CA6370">
            <w:rPr>
              <w:rFonts w:cstheme="minorHAnsi"/>
              <w:b/>
              <w:sz w:val="24"/>
              <w:szCs w:val="24"/>
            </w:rPr>
            <w:t>2003-2004</w:t>
          </w:r>
        </w:sdtContent>
      </w:sdt>
      <w:r w:rsidRPr="00CA6370">
        <w:rPr>
          <w:rFonts w:cstheme="minorHAnsi"/>
          <w:b/>
          <w:sz w:val="24"/>
          <w:szCs w:val="24"/>
        </w:rPr>
        <w:br/>
      </w:r>
      <w:r w:rsidRPr="00CA6370">
        <w:rPr>
          <w:rFonts w:eastAsia="Verdana,Times New Roman" w:cstheme="minorHAnsi"/>
          <w:sz w:val="24"/>
          <w:szCs w:val="24"/>
        </w:rPr>
        <w:t>Collaborated on curriculum development with department head,</w:t>
      </w:r>
    </w:p>
    <w:p w14:paraId="777B9B53" w14:textId="77777777" w:rsidR="00A943E9" w:rsidRPr="00CA6370" w:rsidRDefault="00A943E9" w:rsidP="002F38F9">
      <w:pPr>
        <w:pStyle w:val="Location"/>
        <w:tabs>
          <w:tab w:val="left" w:pos="7560"/>
          <w:tab w:val="right" w:pos="9936"/>
        </w:tabs>
        <w:spacing w:line="240" w:lineRule="auto"/>
        <w:rPr>
          <w:rFonts w:eastAsia="Verdana,Times New Roman" w:cstheme="minorHAnsi"/>
          <w:sz w:val="24"/>
          <w:szCs w:val="24"/>
        </w:rPr>
      </w:pPr>
      <w:r w:rsidRPr="00CA6370">
        <w:rPr>
          <w:rFonts w:eastAsia="Verdana,Times New Roman" w:cstheme="minorHAnsi"/>
          <w:sz w:val="24"/>
          <w:szCs w:val="24"/>
        </w:rPr>
        <w:t>developed syllabi and overall course structure, administered all</w:t>
      </w:r>
    </w:p>
    <w:p w14:paraId="5C02BCE1" w14:textId="77777777" w:rsidR="00A943E9" w:rsidRPr="00CA6370" w:rsidRDefault="00A943E9" w:rsidP="002F38F9">
      <w:pPr>
        <w:pStyle w:val="Location"/>
        <w:tabs>
          <w:tab w:val="left" w:pos="7560"/>
          <w:tab w:val="right" w:pos="9936"/>
        </w:tabs>
        <w:spacing w:line="240" w:lineRule="auto"/>
        <w:rPr>
          <w:rFonts w:eastAsia="Verdana,Times New Roman" w:cstheme="minorHAnsi"/>
          <w:sz w:val="24"/>
          <w:szCs w:val="24"/>
        </w:rPr>
      </w:pPr>
      <w:r w:rsidRPr="00CA6370">
        <w:rPr>
          <w:rFonts w:eastAsia="Verdana,Times New Roman" w:cstheme="minorHAnsi"/>
          <w:sz w:val="24"/>
          <w:szCs w:val="24"/>
        </w:rPr>
        <w:t>grades</w:t>
      </w:r>
    </w:p>
    <w:p w14:paraId="0938DBE0" w14:textId="77777777" w:rsidR="00D12FA6" w:rsidRDefault="00A943E9"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OADM 1100 Keyboarding</w:t>
      </w:r>
    </w:p>
    <w:p w14:paraId="33718D9E" w14:textId="6557D08D" w:rsidR="00A943E9" w:rsidRPr="00CA6370" w:rsidRDefault="00A943E9"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CISX 1005 Introduction to Computers</w:t>
      </w:r>
    </w:p>
    <w:p w14:paraId="1CBDA1DA" w14:textId="77777777" w:rsidR="00D12FA6" w:rsidRDefault="00A943E9"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OADM 2530 Office Procedures</w:t>
      </w:r>
    </w:p>
    <w:p w14:paraId="2652C20A" w14:textId="67E2D54F" w:rsidR="00A943E9" w:rsidRPr="00CA6370" w:rsidRDefault="001E2C7D"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 xml:space="preserve">MACH 1350 </w:t>
      </w:r>
      <w:r w:rsidR="00A943E9" w:rsidRPr="00CA6370">
        <w:rPr>
          <w:rFonts w:eastAsia="Verdana,Times New Roman" w:cstheme="minorHAnsi"/>
          <w:sz w:val="24"/>
          <w:szCs w:val="24"/>
        </w:rPr>
        <w:t>Machine Transcription</w:t>
      </w:r>
    </w:p>
    <w:p w14:paraId="3138832E" w14:textId="77777777" w:rsidR="00D12FA6" w:rsidRDefault="00A943E9"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OADM 1330 Introduction to Spreadsheets</w:t>
      </w:r>
    </w:p>
    <w:p w14:paraId="4FEAB2BA" w14:textId="77F5F157" w:rsidR="00A943E9" w:rsidRPr="00CA6370" w:rsidRDefault="00D12FA6" w:rsidP="002F38F9">
      <w:pPr>
        <w:pStyle w:val="Location"/>
        <w:tabs>
          <w:tab w:val="left" w:pos="5040"/>
          <w:tab w:val="right" w:pos="9936"/>
        </w:tabs>
        <w:spacing w:line="240" w:lineRule="auto"/>
        <w:ind w:left="720"/>
        <w:rPr>
          <w:rFonts w:eastAsia="Verdana,Times New Roman" w:cstheme="minorHAnsi"/>
          <w:sz w:val="24"/>
          <w:szCs w:val="24"/>
        </w:rPr>
      </w:pPr>
      <w:r>
        <w:rPr>
          <w:rFonts w:eastAsia="Verdana,Times New Roman" w:cstheme="minorHAnsi"/>
          <w:sz w:val="24"/>
          <w:szCs w:val="24"/>
        </w:rPr>
        <w:t>M</w:t>
      </w:r>
      <w:r w:rsidR="00A943E9" w:rsidRPr="00CA6370">
        <w:rPr>
          <w:rFonts w:eastAsia="Verdana,Times New Roman" w:cstheme="minorHAnsi"/>
          <w:sz w:val="24"/>
          <w:szCs w:val="24"/>
        </w:rPr>
        <w:t>EDL 1400 Medical Billing</w:t>
      </w:r>
    </w:p>
    <w:p w14:paraId="011C29A9" w14:textId="54A28ACC" w:rsidR="00B00226" w:rsidRPr="00CA6370" w:rsidRDefault="009C564B" w:rsidP="002F38F9">
      <w:pPr>
        <w:pStyle w:val="Location"/>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ab/>
      </w:r>
    </w:p>
    <w:p w14:paraId="78CC2A75" w14:textId="10A6A5D1" w:rsidR="008454B5" w:rsidRPr="00CA6370" w:rsidRDefault="008454B5" w:rsidP="002F38F9">
      <w:pPr>
        <w:pStyle w:val="Location"/>
        <w:tabs>
          <w:tab w:val="right" w:pos="9936"/>
        </w:tabs>
        <w:spacing w:line="240" w:lineRule="auto"/>
        <w:ind w:left="0"/>
        <w:rPr>
          <w:rFonts w:eastAsia="Verdana,Times New Roman" w:cstheme="minorHAnsi"/>
          <w:b/>
          <w:sz w:val="24"/>
          <w:szCs w:val="24"/>
        </w:rPr>
      </w:pPr>
      <w:r w:rsidRPr="00CA6370">
        <w:rPr>
          <w:rFonts w:eastAsia="Verdana,Times New Roman" w:cstheme="minorHAnsi"/>
          <w:b/>
          <w:sz w:val="24"/>
          <w:szCs w:val="24"/>
        </w:rPr>
        <w:t>SECONDARY EDUCATION EXPERIENCE</w:t>
      </w:r>
    </w:p>
    <w:p w14:paraId="20895F44" w14:textId="7D992FD0" w:rsidR="00E8310F" w:rsidRPr="00CA6370" w:rsidRDefault="004C7BDC"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w:t>
      </w:r>
      <w:r w:rsidR="003023D7" w:rsidRPr="00CA6370">
        <w:rPr>
          <w:rFonts w:eastAsia="Verdana,Times New Roman" w:cstheme="minorHAnsi"/>
          <w:b/>
          <w:sz w:val="24"/>
          <w:szCs w:val="24"/>
        </w:rPr>
        <w:t>am Houston High School, Lake Charles LA</w:t>
      </w:r>
    </w:p>
    <w:p w14:paraId="2E616C44" w14:textId="3DBB1B44" w:rsidR="00393FA3" w:rsidRPr="00CA6370" w:rsidRDefault="00FF4D23"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Business Educator</w:t>
      </w:r>
      <w:r w:rsidR="00730FAE"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62"/>
          <w:placeholder>
            <w:docPart w:val="9F4CE46043B5443B8CCEBC0446DBD8E1"/>
          </w:placeholder>
          <w:date>
            <w:dateFormat w:val="YYYY"/>
            <w:lid w:val="en-US"/>
            <w:storeMappedDataAs w:val="dateTime"/>
            <w:calendar w:val="gregorian"/>
          </w:date>
        </w:sdtPr>
        <w:sdtEndPr/>
        <w:sdtContent>
          <w:r w:rsidR="004C3A79" w:rsidRPr="00CA6370">
            <w:rPr>
              <w:rFonts w:cstheme="minorHAnsi"/>
              <w:sz w:val="24"/>
              <w:szCs w:val="24"/>
            </w:rPr>
            <w:t>2004 - 2018</w:t>
          </w:r>
        </w:sdtContent>
      </w:sdt>
    </w:p>
    <w:p w14:paraId="75FD48EA" w14:textId="77777777" w:rsidR="00D12FA6" w:rsidRDefault="00B66670" w:rsidP="002F38F9">
      <w:pPr>
        <w:pStyle w:val="SpaceAfter"/>
        <w:tabs>
          <w:tab w:val="clear" w:pos="756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Accoun</w:t>
      </w:r>
      <w:r w:rsidR="00BD37DE" w:rsidRPr="00CA6370">
        <w:rPr>
          <w:rFonts w:eastAsia="Verdana,Times New Roman" w:cstheme="minorHAnsi"/>
          <w:sz w:val="24"/>
          <w:szCs w:val="24"/>
        </w:rPr>
        <w:t>ting I</w:t>
      </w:r>
      <w:r w:rsidR="00B25994" w:rsidRPr="00CA6370">
        <w:rPr>
          <w:rFonts w:eastAsia="Verdana,Times New Roman" w:cstheme="minorHAnsi"/>
          <w:sz w:val="24"/>
          <w:szCs w:val="24"/>
        </w:rPr>
        <w:t xml:space="preserve"> and II</w:t>
      </w:r>
    </w:p>
    <w:p w14:paraId="6DA32F26" w14:textId="78449C4B" w:rsidR="00770F20" w:rsidRPr="00CA6370" w:rsidRDefault="00BD37DE" w:rsidP="002F38F9">
      <w:pPr>
        <w:pStyle w:val="SpaceAfter"/>
        <w:tabs>
          <w:tab w:val="clear" w:pos="756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 xml:space="preserve">Desktop </w:t>
      </w:r>
      <w:r w:rsidR="00E035BC" w:rsidRPr="00CA6370">
        <w:rPr>
          <w:rFonts w:eastAsia="Verdana,Times New Roman" w:cstheme="minorHAnsi"/>
          <w:sz w:val="24"/>
          <w:szCs w:val="24"/>
        </w:rPr>
        <w:t>P</w:t>
      </w:r>
      <w:r w:rsidRPr="00CA6370">
        <w:rPr>
          <w:rFonts w:eastAsia="Verdana,Times New Roman" w:cstheme="minorHAnsi"/>
          <w:sz w:val="24"/>
          <w:szCs w:val="24"/>
        </w:rPr>
        <w:t>ublishing</w:t>
      </w:r>
      <w:r w:rsidR="00770F20" w:rsidRPr="00CA6370">
        <w:rPr>
          <w:rFonts w:eastAsia="Verdana,Times New Roman" w:cstheme="minorHAnsi"/>
          <w:sz w:val="24"/>
          <w:szCs w:val="24"/>
        </w:rPr>
        <w:tab/>
      </w:r>
    </w:p>
    <w:p w14:paraId="01DCF6F2" w14:textId="77777777" w:rsidR="00D12FA6" w:rsidRDefault="00B66670" w:rsidP="002F38F9">
      <w:pPr>
        <w:pStyle w:val="SpaceAfter"/>
        <w:tabs>
          <w:tab w:val="clear" w:pos="756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Entrepreneurship</w:t>
      </w:r>
    </w:p>
    <w:p w14:paraId="78303B71" w14:textId="60044D86" w:rsidR="00A85ECD" w:rsidRPr="00CA6370" w:rsidRDefault="0032145C" w:rsidP="002F38F9">
      <w:pPr>
        <w:pStyle w:val="SpaceAfter"/>
        <w:tabs>
          <w:tab w:val="clear" w:pos="756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lastRenderedPageBreak/>
        <w:t>Web Design</w:t>
      </w:r>
    </w:p>
    <w:p w14:paraId="4408F2EA" w14:textId="77777777" w:rsidR="00D12FA6" w:rsidRDefault="00A85ECD" w:rsidP="002F38F9">
      <w:pPr>
        <w:pStyle w:val="SpaceAfter"/>
        <w:tabs>
          <w:tab w:val="clear" w:pos="7560"/>
          <w:tab w:val="left" w:pos="5040"/>
          <w:tab w:val="right" w:pos="9936"/>
        </w:tabs>
        <w:spacing w:after="0" w:line="240" w:lineRule="auto"/>
        <w:ind w:left="720" w:right="630"/>
        <w:rPr>
          <w:rFonts w:eastAsia="Verdana,Times New Roman" w:cstheme="minorHAnsi"/>
          <w:sz w:val="24"/>
          <w:szCs w:val="24"/>
        </w:rPr>
      </w:pPr>
      <w:r w:rsidRPr="00CA6370">
        <w:rPr>
          <w:rFonts w:eastAsia="Verdana,Times New Roman" w:cstheme="minorHAnsi"/>
          <w:sz w:val="24"/>
          <w:szCs w:val="24"/>
        </w:rPr>
        <w:t>Intro to Business Computer Applications</w:t>
      </w:r>
    </w:p>
    <w:p w14:paraId="30DC1A24" w14:textId="59B9B2B0" w:rsidR="00E8310F" w:rsidRPr="00CA6370" w:rsidRDefault="004758D3" w:rsidP="002F38F9">
      <w:pPr>
        <w:pStyle w:val="SpaceAfter"/>
        <w:tabs>
          <w:tab w:val="clear" w:pos="7560"/>
          <w:tab w:val="left" w:pos="5040"/>
          <w:tab w:val="right" w:pos="9936"/>
        </w:tabs>
        <w:spacing w:after="0" w:line="240" w:lineRule="auto"/>
        <w:ind w:left="720" w:right="630"/>
        <w:rPr>
          <w:rFonts w:eastAsia="Verdana,Times New Roman" w:cstheme="minorHAnsi"/>
          <w:sz w:val="24"/>
          <w:szCs w:val="24"/>
        </w:rPr>
      </w:pPr>
      <w:r w:rsidRPr="00CA6370">
        <w:rPr>
          <w:rFonts w:eastAsia="Verdana,Times New Roman" w:cstheme="minorHAnsi"/>
          <w:sz w:val="24"/>
          <w:szCs w:val="24"/>
        </w:rPr>
        <w:t>C</w:t>
      </w:r>
      <w:r w:rsidR="00BD37DE" w:rsidRPr="00CA6370">
        <w:rPr>
          <w:rFonts w:eastAsia="Verdana,Times New Roman" w:cstheme="minorHAnsi"/>
          <w:sz w:val="24"/>
          <w:szCs w:val="24"/>
        </w:rPr>
        <w:t xml:space="preserve">omputer </w:t>
      </w:r>
      <w:r w:rsidR="008B0E56" w:rsidRPr="00CA6370">
        <w:rPr>
          <w:rFonts w:eastAsia="Verdana,Times New Roman" w:cstheme="minorHAnsi"/>
          <w:sz w:val="24"/>
          <w:szCs w:val="24"/>
        </w:rPr>
        <w:t>M</w:t>
      </w:r>
      <w:r w:rsidR="00BD37DE" w:rsidRPr="00CA6370">
        <w:rPr>
          <w:rFonts w:eastAsia="Verdana,Times New Roman" w:cstheme="minorHAnsi"/>
          <w:sz w:val="24"/>
          <w:szCs w:val="24"/>
        </w:rPr>
        <w:t>ultimedia Presentations</w:t>
      </w:r>
      <w:r w:rsidR="005572B6" w:rsidRPr="00CA6370">
        <w:rPr>
          <w:rFonts w:eastAsia="Verdana,Times New Roman" w:cstheme="minorHAnsi"/>
          <w:sz w:val="24"/>
          <w:szCs w:val="24"/>
        </w:rPr>
        <w:t xml:space="preserve"> </w:t>
      </w:r>
    </w:p>
    <w:p w14:paraId="11A5969E" w14:textId="77777777" w:rsidR="00C1116B" w:rsidRDefault="00C1116B" w:rsidP="002F38F9">
      <w:pPr>
        <w:pStyle w:val="Location"/>
        <w:tabs>
          <w:tab w:val="right" w:pos="9936"/>
        </w:tabs>
        <w:spacing w:line="240" w:lineRule="auto"/>
        <w:rPr>
          <w:rFonts w:eastAsia="Verdana,Times New Roman" w:cstheme="minorHAnsi"/>
          <w:b/>
          <w:sz w:val="24"/>
          <w:szCs w:val="24"/>
        </w:rPr>
      </w:pPr>
    </w:p>
    <w:p w14:paraId="1700B83D" w14:textId="07B3A3F5" w:rsidR="00813CB8" w:rsidRPr="00CA6370" w:rsidRDefault="00813CB8" w:rsidP="002F38F9">
      <w:pPr>
        <w:pStyle w:val="Location"/>
        <w:tabs>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Lake Charles Boston Academy, Lake Charles LA</w:t>
      </w:r>
    </w:p>
    <w:p w14:paraId="3C66E731" w14:textId="4E11DC9D" w:rsidR="00813CB8" w:rsidRPr="00CA6370" w:rsidRDefault="00813CB8"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Summer Instructor</w:t>
      </w:r>
      <w:r w:rsidR="00730FAE" w:rsidRPr="00CA6370">
        <w:rPr>
          <w:rFonts w:eastAsia="Verdana,Times New Roman" w:cstheme="minorHAnsi"/>
          <w:b/>
          <w:sz w:val="24"/>
          <w:szCs w:val="24"/>
        </w:rPr>
        <w:tab/>
      </w:r>
      <w:r w:rsidRPr="00CA6370">
        <w:rPr>
          <w:rFonts w:eastAsia="Verdana,Times New Roman" w:cstheme="minorHAnsi"/>
          <w:b/>
          <w:sz w:val="24"/>
          <w:szCs w:val="24"/>
        </w:rPr>
        <w:tab/>
      </w:r>
      <w:r w:rsidR="00F628AB" w:rsidRPr="00CA6370">
        <w:rPr>
          <w:rFonts w:eastAsia="Verdana,Times New Roman" w:cstheme="minorHAnsi"/>
          <w:b/>
          <w:sz w:val="24"/>
          <w:szCs w:val="24"/>
        </w:rPr>
        <w:t xml:space="preserve">Summer </w:t>
      </w:r>
      <w:r w:rsidRPr="00CA6370">
        <w:rPr>
          <w:rFonts w:eastAsia="Verdana,Times New Roman" w:cstheme="minorHAnsi"/>
          <w:b/>
          <w:sz w:val="24"/>
          <w:szCs w:val="24"/>
        </w:rPr>
        <w:t>200</w:t>
      </w:r>
      <w:r w:rsidR="001E6316" w:rsidRPr="00CA6370">
        <w:rPr>
          <w:rFonts w:eastAsia="Verdana,Times New Roman" w:cstheme="minorHAnsi"/>
          <w:b/>
          <w:sz w:val="24"/>
          <w:szCs w:val="24"/>
        </w:rPr>
        <w:t>7</w:t>
      </w:r>
    </w:p>
    <w:p w14:paraId="604257A1" w14:textId="04E257A8" w:rsidR="00813CB8" w:rsidRPr="00CA6370" w:rsidRDefault="00813CB8" w:rsidP="002F38F9">
      <w:pPr>
        <w:pStyle w:val="Location"/>
        <w:tabs>
          <w:tab w:val="left" w:pos="7560"/>
          <w:tab w:val="right" w:pos="9936"/>
        </w:tabs>
        <w:spacing w:line="240" w:lineRule="auto"/>
        <w:rPr>
          <w:rFonts w:eastAsia="Verdana,Times New Roman" w:cstheme="minorHAnsi"/>
          <w:sz w:val="24"/>
          <w:szCs w:val="24"/>
        </w:rPr>
      </w:pPr>
      <w:r w:rsidRPr="00CA6370">
        <w:rPr>
          <w:rFonts w:eastAsia="Verdana,Times New Roman" w:cstheme="minorHAnsi"/>
          <w:sz w:val="24"/>
          <w:szCs w:val="24"/>
        </w:rPr>
        <w:t>Developed syllab</w:t>
      </w:r>
      <w:r w:rsidR="005674E4" w:rsidRPr="00CA6370">
        <w:rPr>
          <w:rFonts w:eastAsia="Verdana,Times New Roman" w:cstheme="minorHAnsi"/>
          <w:sz w:val="24"/>
          <w:szCs w:val="24"/>
        </w:rPr>
        <w:t>i</w:t>
      </w:r>
      <w:r w:rsidRPr="00CA6370">
        <w:rPr>
          <w:rFonts w:eastAsia="Verdana,Times New Roman" w:cstheme="minorHAnsi"/>
          <w:sz w:val="24"/>
          <w:szCs w:val="24"/>
        </w:rPr>
        <w:t xml:space="preserve"> and overall course structure, and administered all grades</w:t>
      </w:r>
    </w:p>
    <w:p w14:paraId="41BB1895" w14:textId="77777777" w:rsidR="00C726C8" w:rsidRDefault="00813CB8"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Intro to Business Computer Applications</w:t>
      </w:r>
    </w:p>
    <w:p w14:paraId="176641B4" w14:textId="70CE4AAC" w:rsidR="00813CB8" w:rsidRPr="00CA6370" w:rsidRDefault="00813CB8" w:rsidP="002F38F9">
      <w:pPr>
        <w:pStyle w:val="Location"/>
        <w:tabs>
          <w:tab w:val="left" w:pos="5040"/>
          <w:tab w:val="right" w:pos="9936"/>
        </w:tabs>
        <w:spacing w:line="240" w:lineRule="auto"/>
        <w:ind w:left="720"/>
        <w:rPr>
          <w:rFonts w:eastAsia="Verdana,Times New Roman" w:cstheme="minorHAnsi"/>
          <w:sz w:val="24"/>
          <w:szCs w:val="24"/>
        </w:rPr>
      </w:pPr>
      <w:r w:rsidRPr="00CA6370">
        <w:rPr>
          <w:rFonts w:eastAsia="Verdana,Times New Roman" w:cstheme="minorHAnsi"/>
          <w:sz w:val="24"/>
          <w:szCs w:val="24"/>
        </w:rPr>
        <w:t>Business Computer</w:t>
      </w:r>
      <w:r w:rsidR="00B143CA" w:rsidRPr="00CA6370">
        <w:rPr>
          <w:rFonts w:eastAsia="Verdana,Times New Roman" w:cstheme="minorHAnsi"/>
          <w:sz w:val="24"/>
          <w:szCs w:val="24"/>
        </w:rPr>
        <w:t xml:space="preserve"> </w:t>
      </w:r>
      <w:r w:rsidRPr="00CA6370">
        <w:rPr>
          <w:rFonts w:eastAsia="Verdana,Times New Roman" w:cstheme="minorHAnsi"/>
          <w:sz w:val="24"/>
          <w:szCs w:val="24"/>
        </w:rPr>
        <w:t>Applications</w:t>
      </w:r>
    </w:p>
    <w:p w14:paraId="296174D6" w14:textId="77777777" w:rsidR="00203FDA" w:rsidRPr="00CA6370" w:rsidRDefault="00203FDA" w:rsidP="002F38F9">
      <w:pPr>
        <w:pStyle w:val="SpaceAfter"/>
        <w:tabs>
          <w:tab w:val="right" w:pos="9936"/>
        </w:tabs>
        <w:spacing w:after="0" w:line="240" w:lineRule="auto"/>
        <w:rPr>
          <w:rFonts w:eastAsia="Verdana,Times New Roman" w:cstheme="minorHAnsi"/>
          <w:sz w:val="24"/>
          <w:szCs w:val="24"/>
        </w:rPr>
      </w:pPr>
    </w:p>
    <w:p w14:paraId="4B280E37" w14:textId="13FD852A" w:rsidR="005572B6" w:rsidRPr="00CA6370" w:rsidRDefault="005572B6"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Parklane Academy, </w:t>
      </w:r>
      <w:proofErr w:type="spellStart"/>
      <w:r w:rsidRPr="00CA6370">
        <w:rPr>
          <w:rFonts w:eastAsia="Verdana,Times New Roman" w:cstheme="minorHAnsi"/>
          <w:sz w:val="24"/>
          <w:szCs w:val="24"/>
        </w:rPr>
        <w:t>McComb</w:t>
      </w:r>
      <w:proofErr w:type="spellEnd"/>
      <w:r w:rsidRPr="00CA6370">
        <w:rPr>
          <w:rFonts w:eastAsia="Verdana,Times New Roman" w:cstheme="minorHAnsi"/>
          <w:sz w:val="24"/>
          <w:szCs w:val="24"/>
        </w:rPr>
        <w:t xml:space="preserve"> MS</w:t>
      </w:r>
    </w:p>
    <w:p w14:paraId="66B329EA" w14:textId="75DA2F05" w:rsidR="00E8310F" w:rsidRPr="00CA6370" w:rsidRDefault="00FF4D23"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Business Educator</w:t>
      </w:r>
      <w:r w:rsidR="005572B6" w:rsidRPr="00CA6370">
        <w:rPr>
          <w:rFonts w:eastAsia="Verdana,Times New Roman" w:cstheme="minorHAnsi"/>
          <w:sz w:val="24"/>
          <w:szCs w:val="24"/>
        </w:rPr>
        <w:t>, FBLA Adviser</w:t>
      </w:r>
      <w:r w:rsidR="00D541BB"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69"/>
          <w:placeholder>
            <w:docPart w:val="73B68B08A81643DB86A98B7FC1477D62"/>
          </w:placeholder>
          <w:date>
            <w:dateFormat w:val="YYYY"/>
            <w:lid w:val="en-US"/>
            <w:storeMappedDataAs w:val="dateTime"/>
            <w:calendar w:val="gregorian"/>
          </w:date>
        </w:sdtPr>
        <w:sdtEndPr/>
        <w:sdtContent>
          <w:r w:rsidR="005572B6" w:rsidRPr="00CA6370">
            <w:rPr>
              <w:rFonts w:cstheme="minorHAnsi"/>
              <w:sz w:val="24"/>
              <w:szCs w:val="24"/>
            </w:rPr>
            <w:t>1985-87</w:t>
          </w:r>
        </w:sdtContent>
      </w:sdt>
    </w:p>
    <w:p w14:paraId="025BE55B" w14:textId="60F1DD6D" w:rsidR="00E16D7E" w:rsidRPr="00CA6370" w:rsidRDefault="00100F38" w:rsidP="002F38F9">
      <w:pPr>
        <w:pStyle w:val="SpaceAfte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Developed syllab</w:t>
      </w:r>
      <w:r w:rsidR="005674E4" w:rsidRPr="00CA6370">
        <w:rPr>
          <w:rFonts w:eastAsia="Verdana,Times New Roman" w:cstheme="minorHAnsi"/>
          <w:sz w:val="24"/>
          <w:szCs w:val="24"/>
        </w:rPr>
        <w:t>i</w:t>
      </w:r>
      <w:r w:rsidRPr="00CA6370">
        <w:rPr>
          <w:rFonts w:eastAsia="Verdana,Times New Roman" w:cstheme="minorHAnsi"/>
          <w:sz w:val="24"/>
          <w:szCs w:val="24"/>
        </w:rPr>
        <w:t xml:space="preserve"> and overall course structure, administered all grades</w:t>
      </w:r>
      <w:r w:rsidR="00D17041" w:rsidRPr="00CA6370">
        <w:rPr>
          <w:rFonts w:eastAsia="Verdana,Times New Roman" w:cstheme="minorHAnsi"/>
          <w:sz w:val="24"/>
          <w:szCs w:val="24"/>
        </w:rPr>
        <w:t>;</w:t>
      </w:r>
      <w:r w:rsidRPr="00CA6370">
        <w:rPr>
          <w:rFonts w:eastAsia="Verdana,Times New Roman" w:cstheme="minorHAnsi"/>
          <w:sz w:val="24"/>
          <w:szCs w:val="24"/>
        </w:rPr>
        <w:t xml:space="preserve"> organized membership activities and fundraisers as FBLA adviser; planned and organized all activities concerning the school yearbook, including budgets, scheduling, and layout as yearbook adviser</w:t>
      </w:r>
    </w:p>
    <w:p w14:paraId="68D3A8E2" w14:textId="77777777" w:rsidR="00D12FA6" w:rsidRDefault="00B143CA" w:rsidP="002F38F9">
      <w:pPr>
        <w:pStyle w:val="SpaceAfter"/>
        <w:tabs>
          <w:tab w:val="clear" w:pos="7560"/>
          <w:tab w:val="left" w:pos="432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Typing I</w:t>
      </w:r>
    </w:p>
    <w:p w14:paraId="2751B05C" w14:textId="77777777" w:rsidR="00D12FA6" w:rsidRDefault="00B143CA" w:rsidP="002F38F9">
      <w:pPr>
        <w:pStyle w:val="SpaceAfter"/>
        <w:tabs>
          <w:tab w:val="clear" w:pos="7560"/>
          <w:tab w:val="left" w:pos="432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 xml:space="preserve">Accounting </w:t>
      </w:r>
      <w:r w:rsidR="009B7E3C">
        <w:rPr>
          <w:rFonts w:eastAsia="Verdana,Times New Roman" w:cstheme="minorHAnsi"/>
          <w:sz w:val="24"/>
          <w:szCs w:val="24"/>
        </w:rPr>
        <w:t>I</w:t>
      </w:r>
    </w:p>
    <w:p w14:paraId="75F6E336" w14:textId="56982F0C" w:rsidR="00B143CA" w:rsidRPr="00CA6370" w:rsidRDefault="00B143CA" w:rsidP="002F38F9">
      <w:pPr>
        <w:pStyle w:val="SpaceAfter"/>
        <w:tabs>
          <w:tab w:val="clear" w:pos="7560"/>
          <w:tab w:val="left" w:pos="4320"/>
          <w:tab w:val="left" w:pos="504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Computer Literacy</w:t>
      </w:r>
    </w:p>
    <w:p w14:paraId="2D91C317" w14:textId="77777777" w:rsidR="008A3062" w:rsidRPr="00CA6370" w:rsidRDefault="008A3062" w:rsidP="002F38F9">
      <w:pPr>
        <w:pStyle w:val="JobTitle"/>
        <w:tabs>
          <w:tab w:val="right" w:pos="9936"/>
        </w:tabs>
        <w:spacing w:line="240" w:lineRule="auto"/>
        <w:rPr>
          <w:rFonts w:eastAsia="Verdana,Times New Roman" w:cstheme="minorHAnsi"/>
          <w:sz w:val="24"/>
          <w:szCs w:val="24"/>
        </w:rPr>
      </w:pPr>
    </w:p>
    <w:p w14:paraId="0D3F26DE" w14:textId="60936841" w:rsidR="005572B6" w:rsidRPr="00CA6370" w:rsidRDefault="005572B6"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Centreville Academy, Centreville MS</w:t>
      </w:r>
    </w:p>
    <w:p w14:paraId="1A7A8464" w14:textId="4E4ABC64" w:rsidR="00E8310F" w:rsidRPr="00CA6370" w:rsidRDefault="00FF4D23" w:rsidP="002F38F9">
      <w:pPr>
        <w:pStyle w:val="JobTitle"/>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Business Educator, </w:t>
      </w:r>
      <w:r w:rsidR="005572B6" w:rsidRPr="00CA6370">
        <w:rPr>
          <w:rFonts w:eastAsia="Verdana,Times New Roman" w:cstheme="minorHAnsi"/>
          <w:sz w:val="24"/>
          <w:szCs w:val="24"/>
        </w:rPr>
        <w:t>FBLA Adviser</w:t>
      </w:r>
      <w:r w:rsidR="00D541BB" w:rsidRPr="00CA6370">
        <w:rPr>
          <w:rFonts w:eastAsia="Verdana,Times New Roman" w:cstheme="minorHAnsi"/>
          <w:sz w:val="24"/>
          <w:szCs w:val="24"/>
        </w:rPr>
        <w:tab/>
      </w:r>
      <w:r w:rsidR="00BA26B3" w:rsidRPr="00CA6370">
        <w:rPr>
          <w:rFonts w:cstheme="minorHAnsi"/>
          <w:sz w:val="24"/>
          <w:szCs w:val="24"/>
        </w:rPr>
        <w:tab/>
      </w:r>
      <w:sdt>
        <w:sdtPr>
          <w:rPr>
            <w:rFonts w:cstheme="minorHAnsi"/>
            <w:sz w:val="24"/>
            <w:szCs w:val="24"/>
          </w:rPr>
          <w:id w:val="275215274"/>
          <w:placeholder>
            <w:docPart w:val="3A398F3E9DC54C62B00133EF5CEC5341"/>
          </w:placeholder>
          <w:date>
            <w:dateFormat w:val="M/d/yyyy"/>
            <w:lid w:val="en-US"/>
            <w:storeMappedDataAs w:val="dateTime"/>
            <w:calendar w:val="gregorian"/>
          </w:date>
        </w:sdtPr>
        <w:sdtEndPr/>
        <w:sdtContent>
          <w:r w:rsidR="005572B6" w:rsidRPr="00CA6370">
            <w:rPr>
              <w:rFonts w:cstheme="minorHAnsi"/>
              <w:sz w:val="24"/>
              <w:szCs w:val="24"/>
            </w:rPr>
            <w:t>1984-85</w:t>
          </w:r>
        </w:sdtContent>
      </w:sdt>
    </w:p>
    <w:p w14:paraId="6935A9E0" w14:textId="14179949" w:rsidR="00E8310F" w:rsidRPr="00CA6370" w:rsidRDefault="00100F38" w:rsidP="002F38F9">
      <w:pPr>
        <w:pStyle w:val="SpaceAfte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Developed syllabus and overall course structure, administered all grades</w:t>
      </w:r>
      <w:r w:rsidR="00B143CA" w:rsidRPr="00CA6370">
        <w:rPr>
          <w:rFonts w:eastAsia="Verdana,Times New Roman" w:cstheme="minorHAnsi"/>
          <w:sz w:val="24"/>
          <w:szCs w:val="24"/>
        </w:rPr>
        <w:t>;</w:t>
      </w:r>
      <w:r w:rsidRPr="00CA6370">
        <w:rPr>
          <w:rFonts w:eastAsia="Verdana,Times New Roman" w:cstheme="minorHAnsi"/>
          <w:sz w:val="24"/>
          <w:szCs w:val="24"/>
        </w:rPr>
        <w:t xml:space="preserve"> organized </w:t>
      </w:r>
      <w:r w:rsidR="00376F65" w:rsidRPr="00CA6370">
        <w:rPr>
          <w:rFonts w:eastAsia="Verdana,Times New Roman" w:cstheme="minorHAnsi"/>
          <w:sz w:val="24"/>
          <w:szCs w:val="24"/>
        </w:rPr>
        <w:t xml:space="preserve">the </w:t>
      </w:r>
      <w:r w:rsidRPr="00CA6370">
        <w:rPr>
          <w:rFonts w:eastAsia="Verdana,Times New Roman" w:cstheme="minorHAnsi"/>
          <w:sz w:val="24"/>
          <w:szCs w:val="24"/>
        </w:rPr>
        <w:t xml:space="preserve">school’s first FBLA chapter, organized membership activities and fundraisers as FBLA adviser; organized </w:t>
      </w:r>
      <w:r w:rsidR="00C510D7" w:rsidRPr="00CA6370">
        <w:rPr>
          <w:rFonts w:eastAsia="Verdana,Times New Roman" w:cstheme="minorHAnsi"/>
          <w:sz w:val="24"/>
          <w:szCs w:val="24"/>
        </w:rPr>
        <w:t xml:space="preserve">the </w:t>
      </w:r>
      <w:r w:rsidRPr="00CA6370">
        <w:rPr>
          <w:rFonts w:eastAsia="Verdana,Times New Roman" w:cstheme="minorHAnsi"/>
          <w:sz w:val="24"/>
          <w:szCs w:val="24"/>
        </w:rPr>
        <w:t>school’s first high school chorus program</w:t>
      </w:r>
    </w:p>
    <w:p w14:paraId="7751B9AB" w14:textId="77777777" w:rsidR="00D12FA6" w:rsidRDefault="00B143CA" w:rsidP="002F38F9">
      <w:pPr>
        <w:pStyle w:val="SpaceAfter"/>
        <w:tabs>
          <w:tab w:val="clear" w:pos="7560"/>
          <w:tab w:val="left" w:pos="4320"/>
          <w:tab w:val="left" w:pos="5040"/>
          <w:tab w:val="left" w:pos="720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Accounting I</w:t>
      </w:r>
    </w:p>
    <w:p w14:paraId="645A35D8" w14:textId="6251CDD1" w:rsidR="00B143CA" w:rsidRPr="00CA6370" w:rsidRDefault="00B143CA" w:rsidP="002F38F9">
      <w:pPr>
        <w:pStyle w:val="SpaceAfter"/>
        <w:tabs>
          <w:tab w:val="clear" w:pos="7560"/>
          <w:tab w:val="left" w:pos="4320"/>
          <w:tab w:val="left" w:pos="5040"/>
          <w:tab w:val="left" w:pos="7200"/>
          <w:tab w:val="right" w:pos="9936"/>
        </w:tabs>
        <w:spacing w:after="0" w:line="240" w:lineRule="auto"/>
        <w:ind w:left="720"/>
        <w:rPr>
          <w:rFonts w:eastAsia="Verdana,Times New Roman" w:cstheme="minorHAnsi"/>
          <w:sz w:val="24"/>
          <w:szCs w:val="24"/>
        </w:rPr>
      </w:pPr>
      <w:r w:rsidRPr="00CA6370">
        <w:rPr>
          <w:rFonts w:eastAsia="Verdana,Times New Roman" w:cstheme="minorHAnsi"/>
          <w:sz w:val="24"/>
          <w:szCs w:val="24"/>
        </w:rPr>
        <w:t>Typing</w:t>
      </w:r>
      <w:r w:rsidR="003346D2" w:rsidRPr="00CA6370">
        <w:rPr>
          <w:rFonts w:eastAsia="Verdana,Times New Roman" w:cstheme="minorHAnsi"/>
          <w:sz w:val="24"/>
          <w:szCs w:val="24"/>
        </w:rPr>
        <w:t xml:space="preserve"> </w:t>
      </w:r>
      <w:r w:rsidRPr="00CA6370">
        <w:rPr>
          <w:rFonts w:eastAsia="Verdana,Times New Roman" w:cstheme="minorHAnsi"/>
          <w:sz w:val="24"/>
          <w:szCs w:val="24"/>
        </w:rPr>
        <w:t>I</w:t>
      </w:r>
    </w:p>
    <w:p w14:paraId="2665DADD" w14:textId="0BB7409E" w:rsidR="007066F3" w:rsidRPr="00CA6370" w:rsidRDefault="00C938A8" w:rsidP="002F38F9">
      <w:pPr>
        <w:pStyle w:val="SectionHeading"/>
        <w:tabs>
          <w:tab w:val="left" w:pos="7560"/>
          <w:tab w:val="right" w:pos="9936"/>
        </w:tabs>
        <w:spacing w:after="0" w:line="240" w:lineRule="auto"/>
        <w:rPr>
          <w:rFonts w:eastAsia="Verdana,Times New Roman" w:cstheme="minorHAnsi"/>
          <w:b/>
          <w:sz w:val="24"/>
          <w:szCs w:val="24"/>
        </w:rPr>
      </w:pPr>
      <w:r w:rsidRPr="00CA6370">
        <w:rPr>
          <w:rFonts w:eastAsia="Verdana,Times New Roman" w:cstheme="minorHAnsi"/>
          <w:b/>
          <w:sz w:val="24"/>
          <w:szCs w:val="24"/>
        </w:rPr>
        <w:t xml:space="preserve">OTHER EDUCATIONAL WORK </w:t>
      </w:r>
      <w:r w:rsidR="00937F29" w:rsidRPr="00CA6370">
        <w:rPr>
          <w:rFonts w:eastAsia="Verdana,Times New Roman" w:cstheme="minorHAnsi"/>
          <w:b/>
          <w:sz w:val="24"/>
          <w:szCs w:val="24"/>
        </w:rPr>
        <w:t>EXPE</w:t>
      </w:r>
      <w:r w:rsidR="007066F3" w:rsidRPr="00CA6370">
        <w:rPr>
          <w:rFonts w:eastAsia="Verdana,Times New Roman" w:cstheme="minorHAnsi"/>
          <w:b/>
          <w:sz w:val="24"/>
          <w:szCs w:val="24"/>
        </w:rPr>
        <w:t>RIENCES</w:t>
      </w:r>
    </w:p>
    <w:p w14:paraId="71534C98" w14:textId="77777777" w:rsidR="007066F3" w:rsidRPr="00CA6370" w:rsidRDefault="007066F3"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Cengage Learning</w:t>
      </w:r>
    </w:p>
    <w:p w14:paraId="23AE49B9" w14:textId="02DB1D4E" w:rsidR="007066F3" w:rsidRPr="00CA6370" w:rsidRDefault="007066F3" w:rsidP="008A4405">
      <w:pPr>
        <w:pStyle w:val="JobTitle"/>
        <w:tabs>
          <w:tab w:val="right" w:pos="9270"/>
          <w:tab w:val="right" w:pos="9936"/>
        </w:tabs>
        <w:spacing w:line="240" w:lineRule="auto"/>
        <w:rPr>
          <w:rFonts w:eastAsia="Verdana,Times New Roman" w:cstheme="minorHAnsi"/>
          <w:sz w:val="24"/>
          <w:szCs w:val="24"/>
        </w:rPr>
      </w:pPr>
      <w:r w:rsidRPr="00CA6370">
        <w:rPr>
          <w:rFonts w:eastAsia="Verdana,Times New Roman" w:cstheme="minorHAnsi"/>
          <w:sz w:val="24"/>
          <w:szCs w:val="24"/>
        </w:rPr>
        <w:t>Textbook Reviewer</w:t>
      </w:r>
      <w:r w:rsidR="009F4B57" w:rsidRPr="00CA6370">
        <w:rPr>
          <w:rFonts w:eastAsia="Verdana,Times New Roman" w:cstheme="minorHAnsi"/>
          <w:sz w:val="24"/>
          <w:szCs w:val="24"/>
        </w:rPr>
        <w:t xml:space="preserve"> </w:t>
      </w:r>
      <w:r w:rsidR="002F0769" w:rsidRPr="00CA6370">
        <w:rPr>
          <w:rFonts w:eastAsia="Verdana,Times New Roman" w:cstheme="minorHAnsi"/>
          <w:sz w:val="24"/>
          <w:szCs w:val="24"/>
        </w:rPr>
        <w:t>–</w:t>
      </w:r>
      <w:r w:rsidR="009F4B57" w:rsidRPr="00CA6370">
        <w:rPr>
          <w:rFonts w:eastAsia="Verdana,Times New Roman" w:cstheme="minorHAnsi"/>
          <w:sz w:val="24"/>
          <w:szCs w:val="24"/>
        </w:rPr>
        <w:t xml:space="preserve"> </w:t>
      </w:r>
      <w:r w:rsidR="002F0769" w:rsidRPr="00CA6370">
        <w:rPr>
          <w:rFonts w:eastAsia="Verdana,Times New Roman" w:cstheme="minorHAnsi"/>
          <w:sz w:val="24"/>
          <w:szCs w:val="24"/>
        </w:rPr>
        <w:t xml:space="preserve">Morrison, C., Wells, D., &amp; </w:t>
      </w:r>
      <w:proofErr w:type="spellStart"/>
      <w:r w:rsidR="002F0769" w:rsidRPr="00CA6370">
        <w:rPr>
          <w:rFonts w:eastAsia="Verdana,Times New Roman" w:cstheme="minorHAnsi"/>
          <w:sz w:val="24"/>
          <w:szCs w:val="24"/>
        </w:rPr>
        <w:t>Ruffolo</w:t>
      </w:r>
      <w:proofErr w:type="spellEnd"/>
      <w:r w:rsidR="002F0769" w:rsidRPr="00CA6370">
        <w:rPr>
          <w:rFonts w:eastAsia="Verdana,Times New Roman" w:cstheme="minorHAnsi"/>
          <w:sz w:val="24"/>
          <w:szCs w:val="24"/>
        </w:rPr>
        <w:t xml:space="preserve">, L. (2015). </w:t>
      </w:r>
      <w:r w:rsidR="002F0769" w:rsidRPr="00CA6370">
        <w:rPr>
          <w:rFonts w:eastAsia="Verdana,Times New Roman" w:cstheme="minorHAnsi"/>
          <w:i/>
          <w:iCs/>
          <w:sz w:val="24"/>
          <w:szCs w:val="24"/>
        </w:rPr>
        <w:t>Computer Literacy:  A</w:t>
      </w:r>
      <w:r w:rsidR="002F0769" w:rsidRPr="00CA6370">
        <w:rPr>
          <w:rFonts w:eastAsia="Verdana,Times New Roman" w:cstheme="minorHAnsi"/>
          <w:i/>
          <w:sz w:val="24"/>
          <w:szCs w:val="24"/>
        </w:rPr>
        <w:t xml:space="preserve"> Comprehensive Guide to IC</w:t>
      </w:r>
      <w:r w:rsidR="00CB6B95" w:rsidRPr="00CA6370">
        <w:rPr>
          <w:rFonts w:eastAsia="Verdana,Times New Roman" w:cstheme="minorHAnsi"/>
          <w:b w:val="0"/>
          <w:sz w:val="2"/>
          <w:szCs w:val="2"/>
        </w:rPr>
        <w:t>P</w:t>
      </w:r>
      <w:r w:rsidR="002F0769" w:rsidRPr="00CA6370">
        <w:rPr>
          <w:rFonts w:eastAsia="Verdana,Times New Roman" w:cstheme="minorHAnsi"/>
          <w:i/>
          <w:sz w:val="24"/>
          <w:szCs w:val="24"/>
          <w:vertAlign w:val="superscript"/>
        </w:rPr>
        <w:t>3</w:t>
      </w:r>
      <w:r w:rsidR="00CB6B95" w:rsidRPr="00CA6370">
        <w:rPr>
          <w:rFonts w:eastAsia="Verdana,Times New Roman" w:cstheme="minorHAnsi"/>
          <w:b w:val="0"/>
          <w:sz w:val="2"/>
          <w:szCs w:val="2"/>
        </w:rPr>
        <w:t>P</w:t>
      </w:r>
      <w:r w:rsidR="002F0769" w:rsidRPr="00CA6370">
        <w:rPr>
          <w:rFonts w:eastAsia="Verdana,Times New Roman" w:cstheme="minorHAnsi"/>
          <w:sz w:val="24"/>
          <w:szCs w:val="24"/>
        </w:rPr>
        <w:t>. Stamford, Connecticut:</w:t>
      </w:r>
      <w:r w:rsidR="008D401D">
        <w:rPr>
          <w:rFonts w:eastAsia="Verdana,Times New Roman" w:cstheme="minorHAnsi"/>
          <w:sz w:val="24"/>
          <w:szCs w:val="24"/>
        </w:rPr>
        <w:t xml:space="preserve"> C</w:t>
      </w:r>
      <w:r w:rsidR="002F0769" w:rsidRPr="00CA6370">
        <w:rPr>
          <w:rFonts w:eastAsia="Verdana,Times New Roman" w:cstheme="minorHAnsi"/>
          <w:sz w:val="24"/>
          <w:szCs w:val="24"/>
        </w:rPr>
        <w:t>engage Learning</w:t>
      </w:r>
      <w:r w:rsidR="00D541BB"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275215282"/>
          <w:placeholder>
            <w:docPart w:val="2B456324590542EBBDDE6CBA5C395707"/>
          </w:placeholder>
          <w:date>
            <w:dateFormat w:val="MMMM yyyy"/>
            <w:lid w:val="en-US"/>
            <w:storeMappedDataAs w:val="dateTime"/>
            <w:calendar w:val="gregorian"/>
          </w:date>
        </w:sdtPr>
        <w:sdtEndPr/>
        <w:sdtContent>
          <w:r w:rsidRPr="00CA6370">
            <w:rPr>
              <w:rFonts w:cstheme="minorHAnsi"/>
              <w:sz w:val="24"/>
              <w:szCs w:val="24"/>
            </w:rPr>
            <w:t>2013</w:t>
          </w:r>
        </w:sdtContent>
      </w:sdt>
    </w:p>
    <w:p w14:paraId="704F0FCD" w14:textId="50C620FF" w:rsidR="007066F3" w:rsidRPr="00CA6370" w:rsidRDefault="0049558B" w:rsidP="002F38F9">
      <w:pPr>
        <w:pStyle w:val="SpaceAfte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Revie</w:t>
      </w:r>
      <w:r w:rsidR="003E0D2C" w:rsidRPr="00CA6370">
        <w:rPr>
          <w:rFonts w:eastAsia="Verdana,Times New Roman" w:cstheme="minorHAnsi"/>
          <w:sz w:val="24"/>
          <w:szCs w:val="24"/>
        </w:rPr>
        <w:t xml:space="preserve">wed </w:t>
      </w:r>
      <w:r w:rsidRPr="00CA6370">
        <w:rPr>
          <w:rFonts w:eastAsia="Verdana,Times New Roman" w:cstheme="minorHAnsi"/>
          <w:sz w:val="24"/>
          <w:szCs w:val="24"/>
        </w:rPr>
        <w:t>textbook</w:t>
      </w:r>
      <w:r w:rsidR="007066F3" w:rsidRPr="00CA6370">
        <w:rPr>
          <w:rFonts w:eastAsia="Verdana,Times New Roman" w:cstheme="minorHAnsi"/>
          <w:sz w:val="24"/>
          <w:szCs w:val="24"/>
        </w:rPr>
        <w:t xml:space="preserve"> for publication</w:t>
      </w:r>
    </w:p>
    <w:p w14:paraId="5BECA5D6" w14:textId="77777777" w:rsidR="00203FDA" w:rsidRPr="00CA6370" w:rsidRDefault="00203FDA" w:rsidP="002F38F9">
      <w:pPr>
        <w:pStyle w:val="SpaceAfter"/>
        <w:tabs>
          <w:tab w:val="right" w:pos="9936"/>
        </w:tabs>
        <w:spacing w:after="0" w:line="240" w:lineRule="auto"/>
        <w:rPr>
          <w:rFonts w:eastAsia="Verdana,Times New Roman" w:cstheme="minorHAnsi"/>
          <w:sz w:val="24"/>
          <w:szCs w:val="24"/>
        </w:rPr>
      </w:pPr>
    </w:p>
    <w:p w14:paraId="7D206F24" w14:textId="77777777" w:rsidR="007066F3" w:rsidRPr="00CA6370" w:rsidRDefault="007066F3"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Cengage Learning</w:t>
      </w:r>
    </w:p>
    <w:p w14:paraId="6054ABFE" w14:textId="2079BABC" w:rsidR="007066F3" w:rsidRPr="00CA6370" w:rsidRDefault="00535BE1" w:rsidP="00C87171">
      <w:pPr>
        <w:pStyle w:val="JobTitle"/>
        <w:tabs>
          <w:tab w:val="right" w:pos="9270"/>
          <w:tab w:val="right" w:pos="9936"/>
        </w:tabs>
        <w:spacing w:line="240" w:lineRule="auto"/>
        <w:rPr>
          <w:rFonts w:eastAsia="Verdana,Times New Roman" w:cstheme="minorHAnsi"/>
          <w:sz w:val="24"/>
          <w:szCs w:val="24"/>
        </w:rPr>
      </w:pPr>
      <w:r w:rsidRPr="00CA6370">
        <w:rPr>
          <w:rFonts w:eastAsia="Verdana,Times New Roman" w:cstheme="minorHAnsi"/>
          <w:color w:val="000000" w:themeColor="text1"/>
          <w:spacing w:val="10"/>
          <w:sz w:val="24"/>
          <w:szCs w:val="24"/>
        </w:rPr>
        <w:t xml:space="preserve">Textbook Reviewer – Hoggatt, J. P. &amp; Shank, J. A. (2010). </w:t>
      </w:r>
      <w:r w:rsidRPr="00CA6370">
        <w:rPr>
          <w:rFonts w:eastAsia="Verdana,Times New Roman" w:cstheme="minorHAnsi"/>
          <w:i/>
          <w:iCs/>
          <w:color w:val="000000" w:themeColor="text1"/>
          <w:spacing w:val="10"/>
          <w:sz w:val="24"/>
          <w:szCs w:val="24"/>
        </w:rPr>
        <w:t>Century 21 Computer</w:t>
      </w:r>
      <w:r w:rsidR="007066F3" w:rsidRPr="00CA6370">
        <w:rPr>
          <w:rFonts w:eastAsia="Verdana,Times New Roman" w:cstheme="minorHAnsi"/>
          <w:i/>
          <w:iCs/>
          <w:sz w:val="24"/>
          <w:szCs w:val="24"/>
        </w:rPr>
        <w:t xml:space="preserve"> </w:t>
      </w:r>
      <w:r w:rsidR="007066F3" w:rsidRPr="00CA6370">
        <w:rPr>
          <w:rFonts w:eastAsia="Verdana,Times New Roman" w:cstheme="minorHAnsi"/>
          <w:i/>
          <w:sz w:val="24"/>
          <w:szCs w:val="24"/>
        </w:rPr>
        <w:t xml:space="preserve">Applications and Keyboarding. </w:t>
      </w:r>
      <w:r w:rsidR="009F4B57" w:rsidRPr="00CA6370">
        <w:rPr>
          <w:rFonts w:eastAsia="Verdana,Times New Roman" w:cstheme="minorHAnsi"/>
          <w:sz w:val="24"/>
          <w:szCs w:val="24"/>
        </w:rPr>
        <w:t>Mason, Ohio: South-Western</w:t>
      </w:r>
      <w:r w:rsidR="00430614">
        <w:rPr>
          <w:rFonts w:eastAsia="Verdana,Times New Roman" w:cstheme="minorHAnsi"/>
          <w:sz w:val="24"/>
          <w:szCs w:val="24"/>
        </w:rPr>
        <w:t xml:space="preserve"> </w:t>
      </w:r>
      <w:r w:rsidR="009F4B57" w:rsidRPr="00CA6370">
        <w:rPr>
          <w:rFonts w:eastAsia="Verdana,Times New Roman" w:cstheme="minorHAnsi"/>
          <w:sz w:val="24"/>
          <w:szCs w:val="24"/>
        </w:rPr>
        <w:t>Cengage Learning</w:t>
      </w:r>
      <w:r w:rsidR="00C87171">
        <w:rPr>
          <w:rFonts w:eastAsia="Verdana,Times New Roman" w:cstheme="minorHAnsi"/>
          <w:sz w:val="24"/>
          <w:szCs w:val="24"/>
        </w:rPr>
        <w:tab/>
      </w:r>
      <w:sdt>
        <w:sdtPr>
          <w:rPr>
            <w:rFonts w:cstheme="minorHAnsi"/>
            <w:sz w:val="24"/>
            <w:szCs w:val="24"/>
          </w:rPr>
          <w:id w:val="630984985"/>
          <w:placeholder>
            <w:docPart w:val="86CE887BE18E491D826440A7FBF153CD"/>
          </w:placeholder>
          <w:date>
            <w:dateFormat w:val="MMMM yyyy"/>
            <w:lid w:val="en-US"/>
            <w:storeMappedDataAs w:val="dateTime"/>
            <w:calendar w:val="gregorian"/>
          </w:date>
        </w:sdtPr>
        <w:sdtEndPr/>
        <w:sdtContent>
          <w:r w:rsidR="007066F3" w:rsidRPr="00CA6370">
            <w:rPr>
              <w:rFonts w:cstheme="minorHAnsi"/>
              <w:sz w:val="24"/>
              <w:szCs w:val="24"/>
            </w:rPr>
            <w:t>2008</w:t>
          </w:r>
        </w:sdtContent>
      </w:sdt>
    </w:p>
    <w:p w14:paraId="31909E9E" w14:textId="6C1A0493" w:rsidR="00FB441A" w:rsidRPr="00CA6370" w:rsidRDefault="003E0D2C" w:rsidP="004D60B7">
      <w:pPr>
        <w:pStyle w:val="SpaceAfter"/>
        <w:tabs>
          <w:tab w:val="right" w:pos="9936"/>
        </w:tabs>
        <w:spacing w:after="1560" w:line="240" w:lineRule="auto"/>
        <w:rPr>
          <w:rFonts w:eastAsia="Verdana,Times New Roman" w:cstheme="minorHAnsi"/>
          <w:sz w:val="24"/>
          <w:szCs w:val="24"/>
        </w:rPr>
      </w:pPr>
      <w:r w:rsidRPr="00CA6370">
        <w:rPr>
          <w:rFonts w:eastAsia="Verdana,Times New Roman" w:cstheme="minorHAnsi"/>
          <w:sz w:val="24"/>
          <w:szCs w:val="24"/>
        </w:rPr>
        <w:t xml:space="preserve">Reviewed </w:t>
      </w:r>
      <w:r w:rsidR="00AC3C1B" w:rsidRPr="00CA6370">
        <w:rPr>
          <w:rFonts w:eastAsia="Verdana,Times New Roman" w:cstheme="minorHAnsi"/>
          <w:sz w:val="24"/>
          <w:szCs w:val="24"/>
        </w:rPr>
        <w:t>textbook</w:t>
      </w:r>
      <w:r w:rsidR="007066F3" w:rsidRPr="00CA6370">
        <w:rPr>
          <w:rFonts w:eastAsia="Verdana,Times New Roman" w:cstheme="minorHAnsi"/>
          <w:sz w:val="24"/>
          <w:szCs w:val="24"/>
        </w:rPr>
        <w:t xml:space="preserve"> for publication</w:t>
      </w:r>
    </w:p>
    <w:p w14:paraId="4188ABD4" w14:textId="798029AF" w:rsidR="00090ACF" w:rsidRPr="004D60B7" w:rsidRDefault="00090ACF" w:rsidP="00B75D7A">
      <w:pPr>
        <w:pStyle w:val="SectionHeading"/>
        <w:tabs>
          <w:tab w:val="left" w:pos="270"/>
          <w:tab w:val="left" w:pos="7560"/>
          <w:tab w:val="right" w:pos="9936"/>
        </w:tabs>
        <w:spacing w:before="0" w:after="0" w:line="240" w:lineRule="auto"/>
        <w:rPr>
          <w:rFonts w:eastAsia="Verdana,Times New Roman" w:cstheme="minorHAnsi"/>
          <w:b/>
          <w:sz w:val="28"/>
          <w:szCs w:val="28"/>
        </w:rPr>
      </w:pPr>
      <w:r w:rsidRPr="007E2135">
        <w:rPr>
          <w:rFonts w:eastAsia="Verdana,Times New Roman" w:cstheme="minorHAnsi"/>
          <w:b/>
          <w:sz w:val="28"/>
          <w:szCs w:val="28"/>
        </w:rPr>
        <w:lastRenderedPageBreak/>
        <w:t>Work Experience OUTSIDE OF EDUCATION</w:t>
      </w:r>
      <w:r w:rsidR="00081B02" w:rsidRPr="00CA6370">
        <w:rPr>
          <w:rFonts w:eastAsia="Verdana,Times New Roman" w:cstheme="minorHAnsi"/>
          <w:b/>
          <w:sz w:val="24"/>
          <w:szCs w:val="24"/>
        </w:rPr>
        <w:br/>
      </w:r>
      <w:r w:rsidR="00081B02" w:rsidRPr="00CA6370">
        <w:rPr>
          <w:rFonts w:eastAsia="Verdana,Times New Roman" w:cstheme="minorHAnsi"/>
          <w:b/>
          <w:caps w:val="0"/>
          <w:color w:val="auto"/>
          <w:spacing w:val="0"/>
          <w:sz w:val="24"/>
          <w:szCs w:val="24"/>
        </w:rPr>
        <w:t xml:space="preserve"> </w:t>
      </w:r>
      <w:r w:rsidR="00B75D7A">
        <w:rPr>
          <w:rFonts w:eastAsia="Verdana,Times New Roman" w:cstheme="minorHAnsi"/>
          <w:b/>
          <w:caps w:val="0"/>
          <w:color w:val="auto"/>
          <w:spacing w:val="0"/>
          <w:sz w:val="24"/>
          <w:szCs w:val="24"/>
        </w:rPr>
        <w:tab/>
      </w:r>
      <w:r w:rsidR="00081B02" w:rsidRPr="00CA6370">
        <w:rPr>
          <w:rFonts w:eastAsia="Verdana,Times New Roman" w:cstheme="minorHAnsi"/>
          <w:b/>
          <w:caps w:val="0"/>
          <w:color w:val="auto"/>
          <w:spacing w:val="0"/>
          <w:sz w:val="24"/>
          <w:szCs w:val="24"/>
        </w:rPr>
        <w:t>Le Marche</w:t>
      </w:r>
      <w:r w:rsidR="00B918B5" w:rsidRPr="00CA6370">
        <w:rPr>
          <w:rFonts w:eastAsia="Verdana,Times New Roman" w:cstheme="minorHAnsi"/>
          <w:b/>
          <w:caps w:val="0"/>
          <w:color w:val="auto"/>
          <w:spacing w:val="0"/>
          <w:sz w:val="24"/>
          <w:szCs w:val="24"/>
        </w:rPr>
        <w:t xml:space="preserve">’, </w:t>
      </w:r>
      <w:r w:rsidR="00081B02" w:rsidRPr="00CA6370">
        <w:rPr>
          <w:rFonts w:eastAsia="Verdana,Times New Roman" w:cstheme="minorHAnsi"/>
          <w:b/>
          <w:caps w:val="0"/>
          <w:color w:val="auto"/>
          <w:spacing w:val="0"/>
          <w:sz w:val="24"/>
          <w:szCs w:val="24"/>
        </w:rPr>
        <w:t>LLC</w:t>
      </w:r>
      <w:r w:rsidR="00B747F5">
        <w:rPr>
          <w:rFonts w:eastAsia="Verdana,Times New Roman" w:cstheme="minorHAnsi"/>
          <w:b/>
          <w:caps w:val="0"/>
          <w:color w:val="auto"/>
          <w:spacing w:val="0"/>
          <w:sz w:val="24"/>
          <w:szCs w:val="24"/>
        </w:rPr>
        <w:tab/>
      </w:r>
      <w:r w:rsidR="00B747F5">
        <w:rPr>
          <w:rFonts w:eastAsia="Verdana,Times New Roman" w:cstheme="minorHAnsi"/>
          <w:b/>
          <w:caps w:val="0"/>
          <w:color w:val="auto"/>
          <w:spacing w:val="0"/>
          <w:sz w:val="24"/>
          <w:szCs w:val="24"/>
        </w:rPr>
        <w:tab/>
        <w:t>2008 – 13</w:t>
      </w:r>
    </w:p>
    <w:p w14:paraId="5B3FCF2C" w14:textId="17BDED86" w:rsidR="00F85ED5" w:rsidRDefault="00090ACF" w:rsidP="00F85ED5">
      <w:pPr>
        <w:pStyle w:val="SpaceAfter"/>
        <w:tabs>
          <w:tab w:val="clear" w:pos="7560"/>
          <w:tab w:val="right" w:pos="9274"/>
          <w:tab w:val="right" w:pos="9936"/>
        </w:tabs>
        <w:spacing w:after="0" w:line="240" w:lineRule="auto"/>
        <w:rPr>
          <w:rFonts w:eastAsia="Verdana,Times New Roman" w:cstheme="minorHAnsi"/>
          <w:b/>
          <w:sz w:val="24"/>
          <w:szCs w:val="24"/>
        </w:rPr>
      </w:pPr>
      <w:r w:rsidRPr="00CA6370">
        <w:rPr>
          <w:rFonts w:eastAsia="Verdana,Times New Roman" w:cstheme="minorHAnsi"/>
          <w:b/>
          <w:sz w:val="24"/>
          <w:szCs w:val="24"/>
        </w:rPr>
        <w:t>Owner &amp; Manager</w:t>
      </w:r>
    </w:p>
    <w:p w14:paraId="3334C8A5" w14:textId="366A4567" w:rsidR="00090ACF" w:rsidRPr="00CA6370" w:rsidRDefault="00DD12C2" w:rsidP="00064A98">
      <w:pPr>
        <w:pStyle w:val="SpaceAfter"/>
        <w:tabs>
          <w:tab w:val="right" w:pos="9274"/>
          <w:tab w:val="right" w:pos="9936"/>
        </w:tabs>
        <w:spacing w:after="0" w:line="240" w:lineRule="auto"/>
        <w:ind w:right="0"/>
        <w:rPr>
          <w:rFonts w:eastAsia="Verdana,Times New Roman" w:cstheme="minorHAnsi"/>
          <w:sz w:val="24"/>
          <w:szCs w:val="24"/>
        </w:rPr>
      </w:pPr>
      <w:r>
        <w:rPr>
          <w:rFonts w:eastAsia="Verdana,Times New Roman" w:cstheme="minorHAnsi"/>
          <w:sz w:val="24"/>
          <w:szCs w:val="24"/>
        </w:rPr>
        <w:t>Boutique</w:t>
      </w:r>
      <w:r w:rsidR="00090ACF" w:rsidRPr="00CA6370">
        <w:rPr>
          <w:rFonts w:eastAsia="Verdana,Times New Roman" w:cstheme="minorHAnsi"/>
          <w:sz w:val="24"/>
          <w:szCs w:val="24"/>
        </w:rPr>
        <w:t xml:space="preserve"> specializing in TOMS shoes, apparel, accessories, and </w:t>
      </w:r>
      <w:r w:rsidR="00EC5D33">
        <w:rPr>
          <w:rFonts w:eastAsia="Verdana,Times New Roman" w:cstheme="minorHAnsi"/>
          <w:sz w:val="24"/>
          <w:szCs w:val="24"/>
        </w:rPr>
        <w:t>g</w:t>
      </w:r>
      <w:r w:rsidR="00090ACF" w:rsidRPr="00CA6370">
        <w:rPr>
          <w:rFonts w:eastAsia="Verdana,Times New Roman" w:cstheme="minorHAnsi"/>
          <w:sz w:val="24"/>
          <w:szCs w:val="24"/>
        </w:rPr>
        <w:t>ifts</w:t>
      </w:r>
    </w:p>
    <w:p w14:paraId="0B02399C" w14:textId="77777777" w:rsidR="00090ACF" w:rsidRPr="00CA6370" w:rsidRDefault="00090ACF" w:rsidP="002F38F9">
      <w:pPr>
        <w:pStyle w:val="SpaceAfter"/>
        <w:tabs>
          <w:tab w:val="right" w:pos="9936"/>
        </w:tabs>
        <w:spacing w:after="0" w:line="240" w:lineRule="auto"/>
        <w:rPr>
          <w:rFonts w:eastAsia="Verdana,Times New Roman" w:cstheme="minorHAnsi"/>
          <w:b/>
          <w:sz w:val="24"/>
          <w:szCs w:val="24"/>
        </w:rPr>
      </w:pPr>
    </w:p>
    <w:p w14:paraId="6F68DD13" w14:textId="32FEC424" w:rsidR="00090ACF" w:rsidRPr="00CA6370" w:rsidRDefault="00090ACF"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COLEMAN HEALTHCARE BILLING</w:t>
      </w:r>
      <w:r w:rsidR="00494899">
        <w:rPr>
          <w:rFonts w:eastAsia="Verdana,Times New Roman" w:cstheme="minorHAnsi"/>
          <w:b/>
          <w:sz w:val="24"/>
          <w:szCs w:val="24"/>
        </w:rPr>
        <w:tab/>
      </w:r>
      <w:r w:rsidR="00494899">
        <w:rPr>
          <w:rFonts w:eastAsia="Verdana,Times New Roman" w:cstheme="minorHAnsi"/>
          <w:b/>
          <w:sz w:val="24"/>
          <w:szCs w:val="24"/>
        </w:rPr>
        <w:tab/>
        <w:t>1997 – 2004</w:t>
      </w:r>
    </w:p>
    <w:p w14:paraId="24F62614" w14:textId="0887C028" w:rsidR="00090ACF" w:rsidRPr="00CA6370" w:rsidRDefault="00090ACF" w:rsidP="008A4405">
      <w:pPr>
        <w:pStyle w:val="Location"/>
        <w:tabs>
          <w:tab w:val="left" w:pos="7560"/>
          <w:tab w:val="right" w:pos="927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Owne</w:t>
      </w:r>
      <w:r w:rsidR="00494899">
        <w:rPr>
          <w:rFonts w:eastAsia="Verdana,Times New Roman" w:cstheme="minorHAnsi"/>
          <w:b/>
          <w:sz w:val="24"/>
          <w:szCs w:val="24"/>
        </w:rPr>
        <w:t>r</w:t>
      </w:r>
    </w:p>
    <w:p w14:paraId="121F90A1" w14:textId="4CBBD144" w:rsidR="00090ACF" w:rsidRPr="00CA6370" w:rsidRDefault="00090ACF" w:rsidP="002F38F9">
      <w:pPr>
        <w:pStyle w:val="SpaceAfte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Provided electronic billing services for medical and dental </w:t>
      </w:r>
      <w:r w:rsidR="00AD5A9E" w:rsidRPr="00CA6370">
        <w:rPr>
          <w:rFonts w:eastAsia="Verdana,Times New Roman" w:cstheme="minorHAnsi"/>
          <w:sz w:val="24"/>
          <w:szCs w:val="24"/>
        </w:rPr>
        <w:t>p</w:t>
      </w:r>
      <w:r w:rsidRPr="00CA6370">
        <w:rPr>
          <w:rFonts w:eastAsia="Verdana,Times New Roman" w:cstheme="minorHAnsi"/>
          <w:sz w:val="24"/>
          <w:szCs w:val="24"/>
        </w:rPr>
        <w:t>ractices</w:t>
      </w:r>
    </w:p>
    <w:p w14:paraId="5FFC2F47" w14:textId="77777777" w:rsidR="00090ACF" w:rsidRPr="00CA6370" w:rsidRDefault="00090ACF" w:rsidP="002F38F9">
      <w:pPr>
        <w:pStyle w:val="SpaceAfter"/>
        <w:tabs>
          <w:tab w:val="right" w:pos="9936"/>
        </w:tabs>
        <w:spacing w:after="0" w:line="240" w:lineRule="auto"/>
        <w:rPr>
          <w:rFonts w:eastAsia="Verdana,Times New Roman" w:cstheme="minorHAnsi"/>
          <w:sz w:val="24"/>
          <w:szCs w:val="24"/>
        </w:rPr>
      </w:pPr>
    </w:p>
    <w:p w14:paraId="68AE98DF" w14:textId="7206485B" w:rsidR="00090ACF" w:rsidRPr="00CA6370" w:rsidRDefault="00090ACF" w:rsidP="002F38F9">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FIRST BAPTIST CHURCH: MOSS BLUFF, Lake Charles, LA</w:t>
      </w:r>
      <w:r w:rsidR="00494899">
        <w:rPr>
          <w:rFonts w:eastAsia="Verdana,Times New Roman" w:cstheme="minorHAnsi"/>
          <w:b/>
          <w:sz w:val="24"/>
          <w:szCs w:val="24"/>
        </w:rPr>
        <w:tab/>
      </w:r>
      <w:r w:rsidR="00494899">
        <w:rPr>
          <w:rFonts w:eastAsia="Verdana,Times New Roman" w:cstheme="minorHAnsi"/>
          <w:b/>
          <w:sz w:val="24"/>
          <w:szCs w:val="24"/>
        </w:rPr>
        <w:tab/>
        <w:t>1989 – 93</w:t>
      </w:r>
    </w:p>
    <w:p w14:paraId="0D2B9A4D" w14:textId="7387F079" w:rsidR="00090ACF" w:rsidRPr="00CA6370" w:rsidRDefault="00090ACF" w:rsidP="008A4405">
      <w:pPr>
        <w:pStyle w:val="Location"/>
        <w:tabs>
          <w:tab w:val="left" w:pos="7560"/>
          <w:tab w:val="right" w:pos="927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Pastor’s Secretary</w:t>
      </w:r>
    </w:p>
    <w:p w14:paraId="5CCB360A" w14:textId="77777777" w:rsidR="00090ACF" w:rsidRPr="00CA6370" w:rsidRDefault="00090ACF" w:rsidP="008A4405">
      <w:pPr>
        <w:pStyle w:val="Location"/>
        <w:tabs>
          <w:tab w:val="left" w:pos="7560"/>
          <w:tab w:val="right" w:pos="9270"/>
          <w:tab w:val="right" w:pos="9936"/>
        </w:tabs>
        <w:spacing w:line="240" w:lineRule="auto"/>
        <w:rPr>
          <w:rFonts w:eastAsia="Verdana,Times New Roman" w:cstheme="minorHAnsi"/>
          <w:b/>
          <w:sz w:val="24"/>
          <w:szCs w:val="24"/>
        </w:rPr>
      </w:pPr>
    </w:p>
    <w:p w14:paraId="40CD8A4C" w14:textId="45FC09E7" w:rsidR="004A18B8" w:rsidRDefault="0056399E" w:rsidP="00AB3DDE">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MAGNOLIA ANIMAL CLINIC, Magnolia, MS</w:t>
      </w:r>
      <w:r w:rsidR="00494899">
        <w:rPr>
          <w:rFonts w:eastAsia="Verdana,Times New Roman" w:cstheme="minorHAnsi"/>
          <w:b/>
          <w:sz w:val="24"/>
          <w:szCs w:val="24"/>
        </w:rPr>
        <w:tab/>
      </w:r>
      <w:r w:rsidR="00494899">
        <w:rPr>
          <w:rFonts w:eastAsia="Verdana,Times New Roman" w:cstheme="minorHAnsi"/>
          <w:b/>
          <w:sz w:val="24"/>
          <w:szCs w:val="24"/>
        </w:rPr>
        <w:tab/>
        <w:t>1984 – 87</w:t>
      </w:r>
    </w:p>
    <w:p w14:paraId="316B5870" w14:textId="75B87781" w:rsidR="0056399E" w:rsidRPr="00CA6370" w:rsidRDefault="0056399E" w:rsidP="004A18B8">
      <w:pPr>
        <w:pStyle w:val="Location"/>
        <w:tabs>
          <w:tab w:val="left" w:pos="7560"/>
          <w:tab w:val="right" w:pos="927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Office Manager &amp; Bookkeeper</w:t>
      </w:r>
    </w:p>
    <w:p w14:paraId="089CF793" w14:textId="77777777" w:rsidR="0056399E" w:rsidRPr="00CA6370" w:rsidRDefault="0056399E" w:rsidP="008A4405">
      <w:pPr>
        <w:pStyle w:val="Location"/>
        <w:tabs>
          <w:tab w:val="left" w:pos="7560"/>
          <w:tab w:val="right" w:pos="9270"/>
          <w:tab w:val="right" w:pos="9936"/>
        </w:tabs>
        <w:spacing w:line="240" w:lineRule="auto"/>
        <w:rPr>
          <w:rFonts w:eastAsia="Verdana,Times New Roman" w:cstheme="minorHAnsi"/>
          <w:b/>
          <w:sz w:val="24"/>
          <w:szCs w:val="24"/>
        </w:rPr>
      </w:pPr>
    </w:p>
    <w:p w14:paraId="644CF6DE" w14:textId="69F943E9" w:rsidR="0056399E" w:rsidRPr="00CA6370" w:rsidRDefault="00090ACF" w:rsidP="00AB3DDE">
      <w:pPr>
        <w:pStyle w:val="Location"/>
        <w:tabs>
          <w:tab w:val="left" w:pos="7560"/>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COLLEGE OF ENGINEERING, LOUISIANA STATE UNIVERSITY, Baton Rouge, LA</w:t>
      </w:r>
      <w:r w:rsidR="00BA3DBE" w:rsidRPr="00CA6370">
        <w:rPr>
          <w:rFonts w:eastAsia="Verdana,Times New Roman" w:cstheme="minorHAnsi"/>
          <w:b/>
          <w:sz w:val="24"/>
          <w:szCs w:val="24"/>
        </w:rPr>
        <w:br/>
        <w:t>Secretary to the Dean</w:t>
      </w:r>
      <w:r w:rsidR="00D541BB" w:rsidRPr="00CA6370">
        <w:rPr>
          <w:rFonts w:eastAsia="Verdana,Times New Roman" w:cstheme="minorHAnsi"/>
          <w:b/>
          <w:sz w:val="24"/>
          <w:szCs w:val="24"/>
        </w:rPr>
        <w:tab/>
      </w:r>
      <w:r w:rsidRPr="00CA6370">
        <w:rPr>
          <w:rFonts w:eastAsia="Verdana,Times New Roman" w:cstheme="minorHAnsi"/>
          <w:b/>
          <w:sz w:val="24"/>
          <w:szCs w:val="24"/>
        </w:rPr>
        <w:tab/>
      </w:r>
      <w:r w:rsidR="00BA3DBE" w:rsidRPr="00CA6370">
        <w:rPr>
          <w:rFonts w:eastAsia="Verdana,Times New Roman" w:cstheme="minorHAnsi"/>
          <w:b/>
          <w:sz w:val="24"/>
          <w:szCs w:val="24"/>
        </w:rPr>
        <w:t xml:space="preserve">1983 </w:t>
      </w:r>
      <w:r w:rsidR="0056399E" w:rsidRPr="00CA6370">
        <w:rPr>
          <w:rFonts w:eastAsia="Verdana,Times New Roman" w:cstheme="minorHAnsi"/>
          <w:b/>
          <w:sz w:val="24"/>
          <w:szCs w:val="24"/>
        </w:rPr>
        <w:t>–</w:t>
      </w:r>
      <w:r w:rsidR="00BA3DBE" w:rsidRPr="00CA6370">
        <w:rPr>
          <w:rFonts w:eastAsia="Verdana,Times New Roman" w:cstheme="minorHAnsi"/>
          <w:b/>
          <w:sz w:val="24"/>
          <w:szCs w:val="24"/>
        </w:rPr>
        <w:t xml:space="preserve"> 84</w:t>
      </w:r>
    </w:p>
    <w:p w14:paraId="66689876" w14:textId="50BA7A6E" w:rsidR="00FB441A" w:rsidRPr="007E2135" w:rsidRDefault="00FB441A" w:rsidP="002F38F9">
      <w:pPr>
        <w:pStyle w:val="SectionHeading"/>
        <w:tabs>
          <w:tab w:val="right" w:pos="9936"/>
        </w:tabs>
        <w:spacing w:after="0" w:line="240" w:lineRule="auto"/>
        <w:rPr>
          <w:rFonts w:eastAsia="Verdana,Times New Roman" w:cstheme="minorHAnsi"/>
          <w:b/>
          <w:sz w:val="28"/>
          <w:szCs w:val="28"/>
        </w:rPr>
      </w:pPr>
      <w:r w:rsidRPr="007E2135">
        <w:rPr>
          <w:rFonts w:eastAsia="Verdana,Times New Roman" w:cstheme="minorHAnsi"/>
          <w:b/>
          <w:sz w:val="28"/>
          <w:szCs w:val="28"/>
        </w:rPr>
        <w:t>PUBLICATIONS</w:t>
      </w:r>
    </w:p>
    <w:p w14:paraId="30A1AFBC" w14:textId="419C3173" w:rsidR="008E0D4D" w:rsidRPr="00CA6370" w:rsidRDefault="008E0D4D" w:rsidP="002F38F9">
      <w:pPr>
        <w:tabs>
          <w:tab w:val="right" w:pos="9936"/>
        </w:tabs>
        <w:spacing w:line="240" w:lineRule="auto"/>
        <w:ind w:left="720" w:hanging="720"/>
        <w:rPr>
          <w:rFonts w:eastAsia="Verdana" w:cstheme="minorHAnsi"/>
          <w:sz w:val="24"/>
          <w:szCs w:val="24"/>
        </w:rPr>
      </w:pPr>
      <w:r w:rsidRPr="00CA6370">
        <w:rPr>
          <w:rFonts w:eastAsia="Verdana" w:cstheme="minorHAnsi"/>
          <w:sz w:val="24"/>
          <w:szCs w:val="24"/>
        </w:rPr>
        <w:t xml:space="preserve">Coleman, M., Skinner, L., </w:t>
      </w:r>
      <w:r w:rsidR="008C73B4" w:rsidRPr="00CA6370">
        <w:rPr>
          <w:rFonts w:eastAsia="Verdana" w:cstheme="minorHAnsi"/>
          <w:sz w:val="24"/>
          <w:szCs w:val="24"/>
        </w:rPr>
        <w:t xml:space="preserve">&amp; </w:t>
      </w:r>
      <w:r w:rsidRPr="00CA6370">
        <w:rPr>
          <w:rFonts w:eastAsia="Verdana" w:cstheme="minorHAnsi"/>
          <w:sz w:val="24"/>
          <w:szCs w:val="24"/>
        </w:rPr>
        <w:t>Wohleb, E.</w:t>
      </w:r>
      <w:r w:rsidR="00BC2EAE" w:rsidRPr="00CA6370">
        <w:rPr>
          <w:rFonts w:eastAsia="Verdana" w:cstheme="minorHAnsi"/>
          <w:caps/>
          <w:sz w:val="24"/>
          <w:szCs w:val="24"/>
        </w:rPr>
        <w:t xml:space="preserve"> (2020)</w:t>
      </w:r>
      <w:r w:rsidR="007908DE" w:rsidRPr="00CA6370">
        <w:rPr>
          <w:rFonts w:eastAsia="Verdana" w:cstheme="minorHAnsi"/>
          <w:caps/>
          <w:sz w:val="24"/>
          <w:szCs w:val="24"/>
        </w:rPr>
        <w:t xml:space="preserve">. </w:t>
      </w:r>
      <w:r w:rsidR="004D3EFD" w:rsidRPr="00CA6370">
        <w:rPr>
          <w:rFonts w:eastAsia="Verdana" w:cstheme="minorHAnsi"/>
          <w:sz w:val="24"/>
          <w:szCs w:val="24"/>
        </w:rPr>
        <w:t xml:space="preserve">Factors </w:t>
      </w:r>
      <w:r w:rsidR="007F7D83" w:rsidRPr="00CA6370">
        <w:rPr>
          <w:rFonts w:eastAsia="Verdana" w:cstheme="minorHAnsi"/>
          <w:sz w:val="24"/>
          <w:szCs w:val="24"/>
        </w:rPr>
        <w:t xml:space="preserve">considered </w:t>
      </w:r>
      <w:r w:rsidR="004D3EFD" w:rsidRPr="00CA6370">
        <w:rPr>
          <w:rFonts w:eastAsia="Verdana" w:cstheme="minorHAnsi"/>
          <w:sz w:val="24"/>
          <w:szCs w:val="24"/>
        </w:rPr>
        <w:t xml:space="preserve">by high school counselors when advising students regarding career and technical education. </w:t>
      </w:r>
      <w:r w:rsidR="004D3EFD" w:rsidRPr="00CA6370">
        <w:rPr>
          <w:rFonts w:eastAsia="Verdana" w:cstheme="minorHAnsi"/>
          <w:i/>
          <w:iCs/>
          <w:sz w:val="24"/>
          <w:szCs w:val="24"/>
        </w:rPr>
        <w:t xml:space="preserve">Journal for Business Teaching </w:t>
      </w:r>
      <w:r w:rsidR="00E06C46" w:rsidRPr="00CA6370">
        <w:rPr>
          <w:rFonts w:eastAsia="Verdana" w:cstheme="minorHAnsi"/>
          <w:i/>
          <w:iCs/>
          <w:sz w:val="24"/>
          <w:szCs w:val="24"/>
        </w:rPr>
        <w:t xml:space="preserve">and </w:t>
      </w:r>
      <w:r w:rsidR="00CA7305" w:rsidRPr="00CA6370">
        <w:rPr>
          <w:rFonts w:eastAsia="Verdana" w:cstheme="minorHAnsi"/>
          <w:i/>
          <w:iCs/>
          <w:sz w:val="24"/>
          <w:szCs w:val="24"/>
        </w:rPr>
        <w:t>Research</w:t>
      </w:r>
      <w:r w:rsidR="00C74FA3" w:rsidRPr="00CA6370">
        <w:rPr>
          <w:rFonts w:eastAsia="Verdana" w:cstheme="minorHAnsi"/>
          <w:i/>
          <w:iCs/>
          <w:sz w:val="24"/>
          <w:szCs w:val="24"/>
        </w:rPr>
        <w:t>, 60</w:t>
      </w:r>
      <w:r w:rsidR="005E20C4" w:rsidRPr="00CA6370">
        <w:rPr>
          <w:rFonts w:eastAsia="Verdana" w:cstheme="minorHAnsi"/>
          <w:sz w:val="24"/>
          <w:szCs w:val="24"/>
        </w:rPr>
        <w:t>(1), 12-24.</w:t>
      </w:r>
    </w:p>
    <w:p w14:paraId="7341A0B5" w14:textId="77777777" w:rsidR="008F3D4D" w:rsidRPr="00CA6370" w:rsidRDefault="008F3D4D" w:rsidP="002F38F9">
      <w:pPr>
        <w:pStyle w:val="SectionHeading"/>
        <w:tabs>
          <w:tab w:val="right" w:pos="9936"/>
        </w:tabs>
        <w:spacing w:before="0" w:after="0" w:line="240" w:lineRule="auto"/>
        <w:ind w:left="720" w:hanging="720"/>
        <w:rPr>
          <w:rFonts w:eastAsia="Verdana" w:cstheme="minorHAnsi"/>
          <w:caps w:val="0"/>
          <w:color w:val="auto"/>
          <w:spacing w:val="0"/>
          <w:sz w:val="24"/>
          <w:szCs w:val="24"/>
        </w:rPr>
      </w:pPr>
    </w:p>
    <w:p w14:paraId="6EFD2F87" w14:textId="685E28C5" w:rsidR="002526B2" w:rsidRPr="00CA6370" w:rsidRDefault="00D8186B" w:rsidP="002F38F9">
      <w:pPr>
        <w:pStyle w:val="SectionHeading"/>
        <w:tabs>
          <w:tab w:val="right" w:pos="9936"/>
        </w:tabs>
        <w:spacing w:before="0" w:after="0" w:line="240" w:lineRule="auto"/>
        <w:ind w:left="720" w:hanging="720"/>
        <w:rPr>
          <w:rFonts w:eastAsia="Verdana" w:cstheme="minorHAnsi"/>
          <w:caps w:val="0"/>
          <w:color w:val="auto"/>
          <w:spacing w:val="0"/>
          <w:sz w:val="24"/>
          <w:szCs w:val="24"/>
        </w:rPr>
      </w:pPr>
      <w:r w:rsidRPr="00CA6370">
        <w:rPr>
          <w:rFonts w:eastAsia="Verdana" w:cstheme="minorHAnsi"/>
          <w:caps w:val="0"/>
          <w:color w:val="auto"/>
          <w:spacing w:val="0"/>
          <w:sz w:val="24"/>
          <w:szCs w:val="24"/>
        </w:rPr>
        <w:t xml:space="preserve">Taylor, M. &amp; Coleman, M. (2020, February). Techniques for differentiating between – and for dealing with – stress and burnout. </w:t>
      </w:r>
      <w:r w:rsidRPr="00CA6370">
        <w:rPr>
          <w:rFonts w:eastAsia="Verdana" w:cstheme="minorHAnsi"/>
          <w:i/>
          <w:caps w:val="0"/>
          <w:color w:val="auto"/>
          <w:spacing w:val="0"/>
          <w:sz w:val="24"/>
          <w:szCs w:val="24"/>
        </w:rPr>
        <w:t>Business Education Forum, 74</w:t>
      </w:r>
      <w:r w:rsidRPr="00CA6370">
        <w:rPr>
          <w:rFonts w:eastAsia="Verdana" w:cstheme="minorHAnsi"/>
          <w:caps w:val="0"/>
          <w:color w:val="auto"/>
          <w:spacing w:val="0"/>
          <w:sz w:val="24"/>
          <w:szCs w:val="24"/>
        </w:rPr>
        <w:t>(3), 34-35.</w:t>
      </w:r>
    </w:p>
    <w:p w14:paraId="7F4F079F" w14:textId="77777777" w:rsidR="00274BA5" w:rsidRPr="00CA6370" w:rsidRDefault="00274BA5" w:rsidP="002F38F9">
      <w:pPr>
        <w:pStyle w:val="SectionHeading"/>
        <w:tabs>
          <w:tab w:val="right" w:pos="9936"/>
        </w:tabs>
        <w:spacing w:before="0" w:after="0" w:line="240" w:lineRule="auto"/>
        <w:ind w:left="720" w:hanging="720"/>
        <w:rPr>
          <w:rFonts w:eastAsia="Verdana" w:cstheme="minorHAnsi"/>
          <w:caps w:val="0"/>
          <w:color w:val="auto"/>
          <w:spacing w:val="0"/>
          <w:sz w:val="24"/>
          <w:szCs w:val="24"/>
        </w:rPr>
      </w:pPr>
    </w:p>
    <w:p w14:paraId="55ADDFBA" w14:textId="1C912947" w:rsidR="00FB441A" w:rsidRPr="00CA6370" w:rsidRDefault="00FB441A" w:rsidP="002F38F9">
      <w:pPr>
        <w:pStyle w:val="SectionHeading"/>
        <w:tabs>
          <w:tab w:val="right" w:pos="9936"/>
        </w:tabs>
        <w:spacing w:before="0" w:after="0" w:line="240" w:lineRule="auto"/>
        <w:ind w:left="720" w:hanging="720"/>
        <w:rPr>
          <w:rFonts w:eastAsia="Verdana" w:cstheme="minorHAnsi"/>
          <w:caps w:val="0"/>
          <w:color w:val="auto"/>
          <w:spacing w:val="0"/>
          <w:sz w:val="24"/>
          <w:szCs w:val="24"/>
        </w:rPr>
      </w:pPr>
      <w:r w:rsidRPr="00CA6370">
        <w:rPr>
          <w:rFonts w:eastAsia="Verdana" w:cstheme="minorHAnsi"/>
          <w:caps w:val="0"/>
          <w:color w:val="auto"/>
          <w:spacing w:val="0"/>
          <w:sz w:val="24"/>
          <w:szCs w:val="24"/>
        </w:rPr>
        <w:t xml:space="preserve">PCBEE, Hutchinson, G. B., Skinner, L. B., Polkinghorne, F., Coleman, M. N. Crews, T. B., . . .  Moore, B. (2017). </w:t>
      </w:r>
      <w:r w:rsidRPr="00CA6370">
        <w:rPr>
          <w:rFonts w:eastAsia="Verdana" w:cstheme="minorHAnsi"/>
          <w:i/>
          <w:caps w:val="0"/>
          <w:color w:val="auto"/>
          <w:spacing w:val="0"/>
          <w:sz w:val="24"/>
          <w:szCs w:val="24"/>
        </w:rPr>
        <w:t>Statement #100:</w:t>
      </w:r>
      <w:r w:rsidRPr="00CA6370">
        <w:rPr>
          <w:rFonts w:eastAsia="Verdana" w:cstheme="minorHAnsi"/>
          <w:caps w:val="0"/>
          <w:color w:val="auto"/>
          <w:spacing w:val="0"/>
          <w:sz w:val="24"/>
          <w:szCs w:val="24"/>
        </w:rPr>
        <w:t xml:space="preserve"> </w:t>
      </w:r>
      <w:r w:rsidRPr="00CA6370">
        <w:rPr>
          <w:rFonts w:eastAsia="Verdana" w:cstheme="minorHAnsi"/>
          <w:i/>
          <w:caps w:val="0"/>
          <w:color w:val="auto"/>
          <w:spacing w:val="0"/>
          <w:sz w:val="24"/>
          <w:szCs w:val="24"/>
        </w:rPr>
        <w:t>This we believe about the future of professional collaboration in business education for excellence</w:t>
      </w:r>
      <w:r w:rsidRPr="00CA6370">
        <w:rPr>
          <w:rFonts w:eastAsia="Verdana" w:cstheme="minorHAnsi"/>
          <w:caps w:val="0"/>
          <w:color w:val="auto"/>
          <w:spacing w:val="0"/>
          <w:sz w:val="24"/>
          <w:szCs w:val="24"/>
        </w:rPr>
        <w:t>. Chicago: Policies Commission for Business and Economic Education.</w:t>
      </w:r>
      <w:r w:rsidRPr="00CA6370">
        <w:rPr>
          <w:rFonts w:eastAsia="Verdana" w:cstheme="minorHAnsi"/>
          <w:caps w:val="0"/>
          <w:color w:val="auto"/>
          <w:spacing w:val="0"/>
          <w:sz w:val="24"/>
          <w:szCs w:val="24"/>
        </w:rPr>
        <w:br/>
      </w:r>
    </w:p>
    <w:p w14:paraId="0A6CBBE3" w14:textId="77777777" w:rsidR="00FB441A" w:rsidRPr="00CA6370" w:rsidRDefault="00FB441A" w:rsidP="002F38F9">
      <w:pPr>
        <w:tabs>
          <w:tab w:val="right" w:pos="9936"/>
        </w:tabs>
        <w:spacing w:line="240" w:lineRule="auto"/>
        <w:ind w:left="720" w:hanging="720"/>
        <w:rPr>
          <w:rFonts w:eastAsia="Verdana" w:cstheme="minorHAnsi"/>
          <w:sz w:val="24"/>
          <w:szCs w:val="24"/>
        </w:rPr>
      </w:pPr>
      <w:r w:rsidRPr="00CA6370">
        <w:rPr>
          <w:rFonts w:eastAsia="Verdana" w:cstheme="minorHAnsi"/>
          <w:sz w:val="24"/>
          <w:szCs w:val="24"/>
        </w:rPr>
        <w:t xml:space="preserve">PCBEE, Hutchinson, G. B., Skinner, L. B., Polkinghorne, F., Coleman, M. N. Crews, T. B., . . .  Moore, B. (2016). </w:t>
      </w:r>
      <w:r w:rsidRPr="00CA6370">
        <w:rPr>
          <w:rFonts w:eastAsia="Verdana" w:cstheme="minorHAnsi"/>
          <w:i/>
          <w:sz w:val="24"/>
          <w:szCs w:val="24"/>
        </w:rPr>
        <w:t xml:space="preserve">Statement #99: This we believe about the role of business education in STEM. </w:t>
      </w:r>
      <w:r w:rsidRPr="00CA6370">
        <w:rPr>
          <w:rFonts w:eastAsia="Verdana" w:cstheme="minorHAnsi"/>
          <w:sz w:val="24"/>
          <w:szCs w:val="24"/>
        </w:rPr>
        <w:t>Las Vegas:  Policies Commission for Business and Economic Education.</w:t>
      </w:r>
    </w:p>
    <w:p w14:paraId="0870BABA" w14:textId="77777777" w:rsidR="00FB441A" w:rsidRPr="00CA6370" w:rsidRDefault="00FB441A" w:rsidP="002F38F9">
      <w:pPr>
        <w:pStyle w:val="SectionHeading"/>
        <w:tabs>
          <w:tab w:val="right" w:pos="9936"/>
        </w:tabs>
        <w:spacing w:before="0" w:after="0" w:line="240" w:lineRule="auto"/>
        <w:ind w:left="720" w:hanging="720"/>
        <w:rPr>
          <w:rFonts w:eastAsia="Verdana" w:cstheme="minorHAnsi"/>
          <w:caps w:val="0"/>
          <w:color w:val="auto"/>
          <w:spacing w:val="0"/>
          <w:sz w:val="24"/>
          <w:szCs w:val="24"/>
        </w:rPr>
      </w:pPr>
      <w:r w:rsidRPr="00CA6370">
        <w:rPr>
          <w:rFonts w:eastAsia="Verdana" w:cstheme="minorHAnsi"/>
          <w:caps w:val="0"/>
          <w:color w:val="auto"/>
          <w:spacing w:val="0"/>
          <w:sz w:val="24"/>
          <w:szCs w:val="24"/>
        </w:rPr>
        <w:fldChar w:fldCharType="begin"/>
      </w:r>
      <w:r w:rsidRPr="00CA6370">
        <w:rPr>
          <w:rFonts w:eastAsia="Verdana" w:cstheme="minorHAnsi"/>
          <w:caps w:val="0"/>
          <w:color w:val="auto"/>
          <w:spacing w:val="0"/>
          <w:sz w:val="24"/>
          <w:szCs w:val="24"/>
        </w:rPr>
        <w:instrText xml:space="preserve"> BIBLIOGRAPHY  \l 1033 </w:instrText>
      </w:r>
      <w:r w:rsidRPr="00CA6370">
        <w:rPr>
          <w:rFonts w:eastAsia="Verdana" w:cstheme="minorHAnsi"/>
          <w:caps w:val="0"/>
          <w:color w:val="auto"/>
          <w:spacing w:val="0"/>
          <w:sz w:val="24"/>
          <w:szCs w:val="24"/>
        </w:rPr>
        <w:fldChar w:fldCharType="separate"/>
      </w:r>
    </w:p>
    <w:p w14:paraId="04766EAA" w14:textId="774F8C79" w:rsidR="000360BA" w:rsidRDefault="00FB441A" w:rsidP="00720E37">
      <w:pPr>
        <w:pStyle w:val="SectionHeading"/>
        <w:tabs>
          <w:tab w:val="right" w:pos="9936"/>
        </w:tabs>
        <w:spacing w:before="0" w:after="0" w:line="240" w:lineRule="auto"/>
        <w:ind w:left="720" w:hanging="720"/>
        <w:rPr>
          <w:rFonts w:eastAsia="Verdana" w:cstheme="minorHAnsi"/>
          <w:caps w:val="0"/>
          <w:color w:val="auto"/>
          <w:spacing w:val="0"/>
          <w:sz w:val="24"/>
          <w:szCs w:val="24"/>
        </w:rPr>
      </w:pPr>
      <w:r w:rsidRPr="00CA6370">
        <w:rPr>
          <w:rFonts w:eastAsia="Verdana" w:cstheme="minorHAnsi"/>
          <w:caps w:val="0"/>
          <w:color w:val="auto"/>
          <w:spacing w:val="0"/>
          <w:sz w:val="24"/>
          <w:szCs w:val="24"/>
        </w:rPr>
        <w:t xml:space="preserve">PCBEE, Hutchinson, G. B., Skinner, L. B., Polkinghorne, F., Coleman, M. N., Crews, T. B., . . . Moore, B. (2016). </w:t>
      </w:r>
      <w:r w:rsidRPr="00CA6370">
        <w:rPr>
          <w:rFonts w:eastAsia="Verdana" w:cstheme="minorHAnsi"/>
          <w:i/>
          <w:caps w:val="0"/>
          <w:color w:val="auto"/>
          <w:spacing w:val="0"/>
          <w:sz w:val="24"/>
          <w:szCs w:val="24"/>
        </w:rPr>
        <w:t>Statement #98: This we believe about the role of business education in college and career readiness. Las Vegas: Policies Commission for Business and Economic Education.</w:t>
      </w:r>
      <w:r w:rsidRPr="00CA6370">
        <w:rPr>
          <w:rFonts w:eastAsia="Verdana" w:cstheme="minorHAnsi"/>
          <w:caps w:val="0"/>
          <w:color w:val="auto"/>
          <w:spacing w:val="0"/>
          <w:sz w:val="24"/>
          <w:szCs w:val="24"/>
        </w:rPr>
        <w:fldChar w:fldCharType="end"/>
      </w:r>
    </w:p>
    <w:p w14:paraId="41CCF698" w14:textId="77777777" w:rsidR="00720E37" w:rsidRPr="00720E37" w:rsidRDefault="00720E37" w:rsidP="00720E37">
      <w:pPr>
        <w:pStyle w:val="SectionHeading"/>
        <w:tabs>
          <w:tab w:val="right" w:pos="9936"/>
        </w:tabs>
        <w:spacing w:before="0" w:after="840" w:line="240" w:lineRule="auto"/>
        <w:ind w:left="720" w:hanging="720"/>
        <w:rPr>
          <w:rFonts w:eastAsia="Verdana" w:cstheme="minorHAnsi"/>
          <w:caps w:val="0"/>
          <w:color w:val="auto"/>
          <w:spacing w:val="0"/>
          <w:sz w:val="24"/>
          <w:szCs w:val="24"/>
        </w:rPr>
      </w:pPr>
    </w:p>
    <w:p w14:paraId="4F2D5F32" w14:textId="42AD111D" w:rsidR="00211A9C" w:rsidRPr="007E2135" w:rsidRDefault="00211A9C" w:rsidP="002F38F9">
      <w:pPr>
        <w:tabs>
          <w:tab w:val="left" w:pos="360"/>
          <w:tab w:val="right" w:pos="9936"/>
        </w:tabs>
        <w:spacing w:line="240" w:lineRule="auto"/>
        <w:rPr>
          <w:rFonts w:eastAsia="Verdana,Times New Roman" w:cstheme="minorHAnsi"/>
          <w:sz w:val="28"/>
          <w:szCs w:val="28"/>
          <w:highlight w:val="yellow"/>
        </w:rPr>
      </w:pPr>
      <w:r w:rsidRPr="007E2135">
        <w:rPr>
          <w:rFonts w:eastAsia="Verdana,Times New Roman" w:cstheme="minorHAnsi"/>
          <w:b/>
          <w:sz w:val="28"/>
          <w:szCs w:val="28"/>
        </w:rPr>
        <w:lastRenderedPageBreak/>
        <w:t>AWARDS</w:t>
      </w:r>
    </w:p>
    <w:p w14:paraId="6EB3DD98" w14:textId="016F4181" w:rsidR="00E4307D" w:rsidRDefault="00E4307D"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Pr>
          <w:rFonts w:eastAsia="Verdana,Times New Roman" w:cstheme="minorHAnsi"/>
          <w:b/>
          <w:sz w:val="24"/>
          <w:szCs w:val="24"/>
        </w:rPr>
        <w:t>Southern Business Education Association (SBEA)</w:t>
      </w:r>
    </w:p>
    <w:p w14:paraId="2430ABC9" w14:textId="1FC882B2" w:rsidR="00E4307D" w:rsidRDefault="00E4307D"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Pr>
          <w:rFonts w:eastAsia="Verdana,Times New Roman" w:cstheme="minorHAnsi"/>
          <w:b/>
          <w:sz w:val="24"/>
          <w:szCs w:val="24"/>
        </w:rPr>
        <w:t>Distinguished Service to Business Education by a Supervisor</w:t>
      </w:r>
      <w:r>
        <w:rPr>
          <w:rFonts w:eastAsia="Verdana,Times New Roman" w:cstheme="minorHAnsi"/>
          <w:b/>
          <w:sz w:val="24"/>
          <w:szCs w:val="24"/>
        </w:rPr>
        <w:tab/>
      </w:r>
      <w:r>
        <w:rPr>
          <w:rFonts w:eastAsia="Verdana,Times New Roman" w:cstheme="minorHAnsi"/>
          <w:b/>
          <w:sz w:val="24"/>
          <w:szCs w:val="24"/>
        </w:rPr>
        <w:tab/>
        <w:t>2021</w:t>
      </w:r>
    </w:p>
    <w:p w14:paraId="5AFFDF55" w14:textId="77777777" w:rsidR="00E4307D" w:rsidRDefault="00E4307D"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1AA9D516" w14:textId="0548F587" w:rsidR="00211A9C"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Nominated for The University Council for Workforce and Human Resource Education (UCWHRE) Outstanding Dissertation Award</w:t>
      </w:r>
      <w:r w:rsidR="00D541BB" w:rsidRPr="00CA6370">
        <w:rPr>
          <w:rFonts w:eastAsia="Verdana,Times New Roman" w:cstheme="minorHAnsi"/>
          <w:b/>
          <w:sz w:val="24"/>
          <w:szCs w:val="24"/>
        </w:rPr>
        <w:tab/>
      </w:r>
      <w:r w:rsidRPr="00CA6370">
        <w:rPr>
          <w:rFonts w:eastAsia="Verdana,Times New Roman" w:cstheme="minorHAnsi"/>
          <w:b/>
          <w:sz w:val="24"/>
          <w:szCs w:val="24"/>
        </w:rPr>
        <w:tab/>
        <w:t>2020</w:t>
      </w:r>
    </w:p>
    <w:p w14:paraId="63C33FB4" w14:textId="77777777" w:rsidR="00C5007C" w:rsidRPr="00CA6370" w:rsidRDefault="00C5007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0EE5904D" w14:textId="27ED54CC"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Association for Business and Teaching Research (ABTR)</w:t>
      </w:r>
      <w:r w:rsidR="00D541BB" w:rsidRPr="00CA6370">
        <w:rPr>
          <w:rFonts w:eastAsia="Verdana,Times New Roman" w:cstheme="minorHAnsi"/>
          <w:b/>
          <w:sz w:val="24"/>
          <w:szCs w:val="24"/>
        </w:rPr>
        <w:tab/>
      </w:r>
      <w:r w:rsidRPr="00CA6370">
        <w:rPr>
          <w:rFonts w:eastAsia="Verdana,Times New Roman" w:cstheme="minorHAnsi"/>
          <w:b/>
          <w:sz w:val="24"/>
          <w:szCs w:val="24"/>
        </w:rPr>
        <w:tab/>
        <w:t>2020</w:t>
      </w:r>
    </w:p>
    <w:p w14:paraId="291B19BC" w14:textId="451CA92F" w:rsidR="00211A9C" w:rsidRPr="008E6155" w:rsidRDefault="00211A9C" w:rsidP="008E615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Doctoral Dissertation Award</w:t>
      </w:r>
    </w:p>
    <w:p w14:paraId="0FB6FA87" w14:textId="77777777"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25A5781D" w14:textId="3A862AC1" w:rsidR="00F6051A"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SOWELA Technical Community College Foundation</w:t>
      </w:r>
      <w:r w:rsidR="008E6155">
        <w:rPr>
          <w:rFonts w:eastAsia="Verdana,Times New Roman" w:cstheme="minorHAnsi"/>
          <w:b/>
          <w:sz w:val="24"/>
          <w:szCs w:val="24"/>
        </w:rPr>
        <w:tab/>
      </w:r>
      <w:r w:rsidR="008E6155">
        <w:rPr>
          <w:rFonts w:eastAsia="Verdana,Times New Roman" w:cstheme="minorHAnsi"/>
          <w:b/>
          <w:sz w:val="24"/>
          <w:szCs w:val="24"/>
        </w:rPr>
        <w:tab/>
        <w:t>2019</w:t>
      </w:r>
    </w:p>
    <w:p w14:paraId="13DF5995" w14:textId="30DE42F1" w:rsidR="00211A9C" w:rsidRPr="00CA6370" w:rsidRDefault="00211A9C" w:rsidP="000C7874">
      <w:pPr>
        <w:pStyle w:val="Location"/>
        <w:tabs>
          <w:tab w:val="left" w:pos="900"/>
          <w:tab w:val="left" w:pos="7560"/>
          <w:tab w:val="right" w:pos="9274"/>
          <w:tab w:val="right" w:pos="9936"/>
        </w:tabs>
        <w:spacing w:after="240" w:line="240" w:lineRule="auto"/>
        <w:rPr>
          <w:rFonts w:eastAsia="Verdana,Times New Roman" w:cstheme="minorHAnsi"/>
          <w:b/>
          <w:sz w:val="24"/>
          <w:szCs w:val="24"/>
        </w:rPr>
      </w:pPr>
      <w:r w:rsidRPr="00CA6370">
        <w:rPr>
          <w:rFonts w:eastAsia="Verdana,Times New Roman" w:cstheme="minorHAnsi"/>
          <w:b/>
          <w:sz w:val="24"/>
          <w:szCs w:val="24"/>
        </w:rPr>
        <w:t>Excellence in Instruction Award</w:t>
      </w:r>
    </w:p>
    <w:p w14:paraId="7A7C53D6" w14:textId="2C6101A4"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Southern Business Education Association (SBEA)</w:t>
      </w:r>
      <w:r w:rsidR="008E6155">
        <w:rPr>
          <w:rFonts w:eastAsia="Verdana,Times New Roman" w:cstheme="minorHAnsi"/>
          <w:b/>
          <w:sz w:val="24"/>
          <w:szCs w:val="24"/>
        </w:rPr>
        <w:tab/>
      </w:r>
      <w:r w:rsidR="008E6155">
        <w:rPr>
          <w:rFonts w:eastAsia="Verdana,Times New Roman" w:cstheme="minorHAnsi"/>
          <w:b/>
          <w:sz w:val="24"/>
          <w:szCs w:val="24"/>
        </w:rPr>
        <w:tab/>
        <w:t>2019</w:t>
      </w:r>
    </w:p>
    <w:p w14:paraId="0EA9271D" w14:textId="736FE21E"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Postsecondary Teacher of the Year</w:t>
      </w:r>
    </w:p>
    <w:p w14:paraId="0A4E4C72" w14:textId="77777777"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Daytona Beach, FL</w:t>
      </w:r>
    </w:p>
    <w:p w14:paraId="78D75AC5" w14:textId="77777777"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13E4E8A1" w14:textId="6812D5FB" w:rsidR="00211A9C" w:rsidRPr="00CA6370" w:rsidRDefault="00211A9C"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Louisiana Master Teacher Seminar</w:t>
      </w:r>
      <w:r w:rsidR="00D541BB" w:rsidRPr="00CA6370">
        <w:rPr>
          <w:rFonts w:eastAsia="Verdana,Times New Roman" w:cstheme="minorHAnsi"/>
          <w:b/>
          <w:sz w:val="24"/>
          <w:szCs w:val="24"/>
        </w:rPr>
        <w:tab/>
      </w:r>
      <w:r w:rsidRPr="00CA6370">
        <w:rPr>
          <w:rFonts w:eastAsia="Verdana,Times New Roman" w:cstheme="minorHAnsi"/>
          <w:b/>
          <w:sz w:val="24"/>
          <w:szCs w:val="24"/>
        </w:rPr>
        <w:tab/>
        <w:t>2019</w:t>
      </w:r>
    </w:p>
    <w:p w14:paraId="4FBD1FC9" w14:textId="77777777" w:rsidR="00211A9C" w:rsidRPr="00CA6370" w:rsidRDefault="00211A9C" w:rsidP="008A4405">
      <w:pPr>
        <w:pStyle w:val="Location"/>
        <w:tabs>
          <w:tab w:val="left" w:pos="7560"/>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Many, LA</w:t>
      </w:r>
    </w:p>
    <w:p w14:paraId="25793DCF" w14:textId="77777777" w:rsidR="00211A9C" w:rsidRPr="00CA6370" w:rsidRDefault="00211A9C" w:rsidP="008A4405">
      <w:pPr>
        <w:pStyle w:val="Location"/>
        <w:tabs>
          <w:tab w:val="left" w:pos="7560"/>
          <w:tab w:val="right" w:pos="9274"/>
          <w:tab w:val="right" w:pos="9936"/>
        </w:tabs>
        <w:spacing w:line="240" w:lineRule="auto"/>
        <w:rPr>
          <w:rFonts w:eastAsia="Verdana,Times New Roman" w:cstheme="minorHAnsi"/>
          <w:sz w:val="24"/>
          <w:szCs w:val="24"/>
        </w:rPr>
      </w:pPr>
    </w:p>
    <w:p w14:paraId="3744F53B" w14:textId="3E3DA157"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Community Grant for Implementing Microsoft Office Specialist Exams for School of Business and Applied Technology Students at SOWELA Technical Community College</w:t>
      </w:r>
      <w:r w:rsidR="00D541BB" w:rsidRPr="00CA6370">
        <w:rPr>
          <w:rFonts w:eastAsia="Verdana,Times New Roman" w:cstheme="minorHAnsi"/>
          <w:b/>
          <w:sz w:val="24"/>
          <w:szCs w:val="24"/>
        </w:rPr>
        <w:tab/>
      </w:r>
      <w:r w:rsidRPr="00CA6370">
        <w:rPr>
          <w:rFonts w:eastAsia="Verdana,Times New Roman" w:cstheme="minorHAnsi"/>
          <w:b/>
          <w:sz w:val="24"/>
          <w:szCs w:val="24"/>
        </w:rPr>
        <w:t>2019</w:t>
      </w:r>
    </w:p>
    <w:p w14:paraId="6B80B9C3" w14:textId="77777777" w:rsidR="00211A9C" w:rsidRPr="00CA6370" w:rsidRDefault="00211A9C"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3539910D" w14:textId="792A9F55" w:rsidR="00211A9C" w:rsidRPr="00CA6370" w:rsidRDefault="00211A9C"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Association for Career and Technical Education Research (ACTER)</w:t>
      </w:r>
      <w:r w:rsidR="00D6311C" w:rsidRPr="00CA6370">
        <w:rPr>
          <w:rFonts w:eastAsia="Verdana,Times New Roman" w:cstheme="minorHAnsi"/>
          <w:b/>
          <w:sz w:val="24"/>
          <w:szCs w:val="24"/>
        </w:rPr>
        <w:t xml:space="preserve"> </w:t>
      </w:r>
      <w:r w:rsidRPr="00CA6370">
        <w:rPr>
          <w:rFonts w:eastAsia="Verdana,Times New Roman" w:cstheme="minorHAnsi"/>
          <w:b/>
          <w:sz w:val="24"/>
          <w:szCs w:val="24"/>
        </w:rPr>
        <w:t>Outstanding Research Poster Award</w:t>
      </w:r>
      <w:r w:rsidR="00D541BB" w:rsidRPr="00CA6370">
        <w:rPr>
          <w:rFonts w:eastAsia="Verdana,Times New Roman" w:cstheme="minorHAnsi"/>
          <w:b/>
          <w:sz w:val="24"/>
          <w:szCs w:val="24"/>
        </w:rPr>
        <w:tab/>
      </w:r>
      <w:r w:rsidRPr="00CA6370">
        <w:rPr>
          <w:rFonts w:eastAsia="Verdana,Times New Roman" w:cstheme="minorHAnsi"/>
          <w:b/>
          <w:sz w:val="24"/>
          <w:szCs w:val="24"/>
        </w:rPr>
        <w:tab/>
        <w:t>2018</w:t>
      </w:r>
    </w:p>
    <w:p w14:paraId="7C7E7AFB" w14:textId="77777777" w:rsidR="00211A9C" w:rsidRPr="00CA6370" w:rsidRDefault="00211A9C" w:rsidP="008A4405">
      <w:pPr>
        <w:pStyle w:val="Location"/>
        <w:tabs>
          <w:tab w:val="left" w:pos="7560"/>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San Antonio, TX</w:t>
      </w:r>
    </w:p>
    <w:p w14:paraId="479D5286" w14:textId="77777777" w:rsidR="00211A9C" w:rsidRPr="00CA6370" w:rsidRDefault="00211A9C" w:rsidP="008A4405">
      <w:pPr>
        <w:pStyle w:val="JobTitle"/>
        <w:tabs>
          <w:tab w:val="right" w:pos="9274"/>
          <w:tab w:val="right" w:pos="9936"/>
        </w:tabs>
        <w:spacing w:line="240" w:lineRule="auto"/>
        <w:rPr>
          <w:rFonts w:eastAsia="Verdana,Times New Roman" w:cstheme="minorHAnsi"/>
          <w:b w:val="0"/>
          <w:sz w:val="24"/>
          <w:szCs w:val="24"/>
        </w:rPr>
      </w:pPr>
    </w:p>
    <w:p w14:paraId="29CF12C0" w14:textId="1841371D" w:rsidR="00E4307D" w:rsidRDefault="00E4307D" w:rsidP="008A4405">
      <w:pPr>
        <w:pStyle w:val="Location"/>
        <w:tabs>
          <w:tab w:val="left" w:pos="7560"/>
          <w:tab w:val="right" w:pos="9274"/>
          <w:tab w:val="right" w:pos="9936"/>
        </w:tabs>
        <w:spacing w:line="240" w:lineRule="auto"/>
        <w:rPr>
          <w:rFonts w:eastAsia="Verdana,Times New Roman" w:cstheme="minorHAnsi"/>
          <w:b/>
          <w:sz w:val="24"/>
          <w:szCs w:val="24"/>
        </w:rPr>
      </w:pPr>
      <w:r>
        <w:rPr>
          <w:rFonts w:eastAsia="Verdana,Times New Roman" w:cstheme="minorHAnsi"/>
          <w:b/>
          <w:sz w:val="24"/>
          <w:szCs w:val="24"/>
        </w:rPr>
        <w:t>Louisiana Association of Business Educators</w:t>
      </w:r>
    </w:p>
    <w:p w14:paraId="7973A9C1" w14:textId="352C30B4" w:rsidR="00211A9C" w:rsidRPr="00CA6370" w:rsidRDefault="00E4307D" w:rsidP="008A4405">
      <w:pPr>
        <w:pStyle w:val="Location"/>
        <w:tabs>
          <w:tab w:val="left" w:pos="7560"/>
          <w:tab w:val="right" w:pos="9274"/>
          <w:tab w:val="right" w:pos="9936"/>
        </w:tabs>
        <w:spacing w:line="240" w:lineRule="auto"/>
        <w:rPr>
          <w:rFonts w:eastAsia="Verdana,Times New Roman" w:cstheme="minorHAnsi"/>
          <w:b/>
          <w:sz w:val="24"/>
          <w:szCs w:val="24"/>
        </w:rPr>
      </w:pPr>
      <w:r>
        <w:rPr>
          <w:rFonts w:eastAsia="Verdana,Times New Roman" w:cstheme="minorHAnsi"/>
          <w:b/>
          <w:sz w:val="24"/>
          <w:szCs w:val="24"/>
        </w:rPr>
        <w:t xml:space="preserve">Secondary </w:t>
      </w:r>
      <w:r w:rsidR="00211A9C" w:rsidRPr="00CA6370">
        <w:rPr>
          <w:rFonts w:eastAsia="Verdana,Times New Roman" w:cstheme="minorHAnsi"/>
          <w:b/>
          <w:sz w:val="24"/>
          <w:szCs w:val="24"/>
        </w:rPr>
        <w:t>Teacher of the Year</w:t>
      </w:r>
      <w:r w:rsidR="00D541BB" w:rsidRPr="00CA6370">
        <w:rPr>
          <w:rFonts w:eastAsia="Verdana,Times New Roman" w:cstheme="minorHAnsi"/>
          <w:b/>
          <w:sz w:val="24"/>
          <w:szCs w:val="24"/>
        </w:rPr>
        <w:tab/>
      </w:r>
      <w:r w:rsidR="00211A9C" w:rsidRPr="00CA6370">
        <w:rPr>
          <w:rFonts w:cstheme="minorHAnsi"/>
          <w:b/>
          <w:sz w:val="24"/>
          <w:szCs w:val="24"/>
        </w:rPr>
        <w:tab/>
      </w:r>
      <w:sdt>
        <w:sdtPr>
          <w:rPr>
            <w:rFonts w:cstheme="minorHAnsi"/>
            <w:b/>
            <w:sz w:val="24"/>
            <w:szCs w:val="24"/>
          </w:rPr>
          <w:id w:val="676625195"/>
          <w:placeholder>
            <w:docPart w:val="859E0D295C96415D88030BD60C25ED57"/>
          </w:placeholder>
          <w:date>
            <w:dateFormat w:val="MMMM yyyy"/>
            <w:lid w:val="en-US"/>
            <w:storeMappedDataAs w:val="dateTime"/>
            <w:calendar w:val="gregorian"/>
          </w:date>
        </w:sdtPr>
        <w:sdtEndPr/>
        <w:sdtContent>
          <w:r w:rsidR="00211A9C" w:rsidRPr="00CA6370">
            <w:rPr>
              <w:rFonts w:cstheme="minorHAnsi"/>
              <w:b/>
              <w:sz w:val="24"/>
              <w:szCs w:val="24"/>
            </w:rPr>
            <w:t>2016</w:t>
          </w:r>
        </w:sdtContent>
      </w:sdt>
    </w:p>
    <w:p w14:paraId="65445177" w14:textId="77777777" w:rsidR="00211A9C" w:rsidRPr="00CA6370" w:rsidRDefault="00211A9C" w:rsidP="008A4405">
      <w:pPr>
        <w:pStyle w:val="Location"/>
        <w:tabs>
          <w:tab w:val="right" w:pos="9274"/>
          <w:tab w:val="right" w:pos="9936"/>
        </w:tabs>
        <w:spacing w:line="240" w:lineRule="auto"/>
        <w:rPr>
          <w:rFonts w:cstheme="minorHAnsi"/>
          <w:b/>
          <w:sz w:val="24"/>
          <w:szCs w:val="24"/>
        </w:rPr>
      </w:pPr>
    </w:p>
    <w:p w14:paraId="08F621EB" w14:textId="77777777" w:rsidR="00211A9C" w:rsidRPr="00CA6370" w:rsidRDefault="00211A9C"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National Business Education Association</w:t>
      </w:r>
    </w:p>
    <w:p w14:paraId="657FE61F" w14:textId="7916E395" w:rsidR="00211A9C" w:rsidRPr="00CA6370" w:rsidRDefault="00211A9C" w:rsidP="008A4405">
      <w:pPr>
        <w:pStyle w:val="JobTitle"/>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Professional Development Scholarship Recipient</w:t>
      </w:r>
      <w:r w:rsidR="00D541BB"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1034308060"/>
          <w:placeholder>
            <w:docPart w:val="C8B71208C807498A9964B30229965FB6"/>
          </w:placeholder>
          <w:date>
            <w:dateFormat w:val="MMMM yyyy"/>
            <w:lid w:val="en-US"/>
            <w:storeMappedDataAs w:val="dateTime"/>
            <w:calendar w:val="gregorian"/>
          </w:date>
        </w:sdtPr>
        <w:sdtEndPr/>
        <w:sdtContent>
          <w:r w:rsidRPr="00CA6370">
            <w:rPr>
              <w:rFonts w:cstheme="minorHAnsi"/>
              <w:sz w:val="24"/>
              <w:szCs w:val="24"/>
            </w:rPr>
            <w:t>2015</w:t>
          </w:r>
        </w:sdtContent>
      </w:sdt>
    </w:p>
    <w:p w14:paraId="76AC247A" w14:textId="77777777" w:rsidR="00211A9C" w:rsidRPr="007E2135" w:rsidRDefault="00211A9C" w:rsidP="008A4405">
      <w:pPr>
        <w:pStyle w:val="JobTitle"/>
        <w:tabs>
          <w:tab w:val="right" w:pos="9274"/>
          <w:tab w:val="right" w:pos="9936"/>
        </w:tabs>
        <w:spacing w:line="240" w:lineRule="auto"/>
        <w:rPr>
          <w:rFonts w:cstheme="minorHAnsi"/>
          <w:sz w:val="28"/>
          <w:szCs w:val="28"/>
        </w:rPr>
      </w:pPr>
    </w:p>
    <w:p w14:paraId="03C46213" w14:textId="4186829D" w:rsidR="00BD116B" w:rsidRPr="007E2135" w:rsidRDefault="00BD116B" w:rsidP="008A4405">
      <w:pPr>
        <w:pStyle w:val="SectionHeading"/>
        <w:tabs>
          <w:tab w:val="right" w:pos="9274"/>
          <w:tab w:val="right" w:pos="9936"/>
        </w:tabs>
        <w:spacing w:before="0" w:after="0" w:line="240" w:lineRule="auto"/>
        <w:ind w:left="720" w:hanging="720"/>
        <w:rPr>
          <w:rFonts w:eastAsia="Verdana,Times New Roman" w:cstheme="minorHAnsi"/>
          <w:b/>
          <w:sz w:val="28"/>
          <w:szCs w:val="28"/>
        </w:rPr>
      </w:pPr>
      <w:r w:rsidRPr="007E2135">
        <w:rPr>
          <w:rFonts w:eastAsia="Verdana,Times New Roman" w:cstheme="minorHAnsi"/>
          <w:b/>
          <w:sz w:val="28"/>
          <w:szCs w:val="28"/>
        </w:rPr>
        <w:t>GRANTS</w:t>
      </w:r>
    </w:p>
    <w:p w14:paraId="64A25D72" w14:textId="4C006485" w:rsidR="00990DDB" w:rsidRPr="00CA6370" w:rsidRDefault="00990DDB"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Student Activity Fee Recipie</w:t>
      </w:r>
      <w:r w:rsidR="00C93FBB" w:rsidRPr="00CA6370">
        <w:rPr>
          <w:rFonts w:eastAsia="Verdana,Times New Roman" w:cstheme="minorHAnsi"/>
          <w:b/>
          <w:sz w:val="24"/>
          <w:szCs w:val="24"/>
        </w:rPr>
        <w:t>nt</w:t>
      </w:r>
      <w:r w:rsidR="00280344" w:rsidRPr="00CA6370">
        <w:rPr>
          <w:rFonts w:eastAsia="Verdana,Times New Roman" w:cstheme="minorHAnsi"/>
          <w:b/>
          <w:sz w:val="24"/>
          <w:szCs w:val="24"/>
        </w:rPr>
        <w:tab/>
      </w:r>
      <w:r w:rsidR="00280344" w:rsidRPr="00CA6370">
        <w:rPr>
          <w:rFonts w:eastAsia="Verdana,Times New Roman" w:cstheme="minorHAnsi"/>
          <w:b/>
          <w:sz w:val="24"/>
          <w:szCs w:val="24"/>
        </w:rPr>
        <w:tab/>
        <w:t>2021</w:t>
      </w:r>
    </w:p>
    <w:p w14:paraId="6BC81C81" w14:textId="77777777" w:rsidR="00C41965" w:rsidRPr="00CA6370" w:rsidRDefault="00280344" w:rsidP="008A4405">
      <w:pPr>
        <w:pStyle w:val="Location"/>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School of Business and Applied Technology</w:t>
      </w:r>
    </w:p>
    <w:p w14:paraId="7983F754" w14:textId="3FBA5E80" w:rsidR="00FE49FD" w:rsidRPr="00CA6370" w:rsidRDefault="00FE49FD" w:rsidP="008A4405">
      <w:pPr>
        <w:pStyle w:val="Location"/>
        <w:numPr>
          <w:ilvl w:val="0"/>
          <w:numId w:val="26"/>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Microsoft Office Specialist License &amp; Exams - $8,320</w:t>
      </w:r>
    </w:p>
    <w:p w14:paraId="16C6FBB2" w14:textId="0BF35C7A" w:rsidR="007F309B" w:rsidRPr="00CA6370" w:rsidRDefault="00D370B6" w:rsidP="008A4405">
      <w:pPr>
        <w:pStyle w:val="Location"/>
        <w:numPr>
          <w:ilvl w:val="0"/>
          <w:numId w:val="25"/>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Phi Beta Lambda</w:t>
      </w:r>
      <w:r w:rsidR="00622153" w:rsidRPr="00CA6370">
        <w:rPr>
          <w:rFonts w:eastAsia="Verdana,Times New Roman" w:cstheme="minorHAnsi"/>
          <w:bCs/>
          <w:sz w:val="24"/>
          <w:szCs w:val="24"/>
        </w:rPr>
        <w:t xml:space="preserve"> - $15,000</w:t>
      </w:r>
    </w:p>
    <w:p w14:paraId="3E7D1C7D" w14:textId="3D8B4AF9" w:rsidR="00622153" w:rsidRPr="00CA6370" w:rsidRDefault="00310A2D" w:rsidP="008A4405">
      <w:pPr>
        <w:pStyle w:val="Location"/>
        <w:numPr>
          <w:ilvl w:val="0"/>
          <w:numId w:val="25"/>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 xml:space="preserve">Culinary </w:t>
      </w:r>
      <w:r w:rsidR="00D95B63" w:rsidRPr="00CA6370">
        <w:rPr>
          <w:rFonts w:eastAsia="Verdana,Times New Roman" w:cstheme="minorHAnsi"/>
          <w:bCs/>
          <w:sz w:val="24"/>
          <w:szCs w:val="24"/>
        </w:rPr>
        <w:t>International Odyssey Program - $</w:t>
      </w:r>
      <w:r w:rsidR="00402A5A" w:rsidRPr="00CA6370">
        <w:rPr>
          <w:rFonts w:eastAsia="Verdana,Times New Roman" w:cstheme="minorHAnsi"/>
          <w:bCs/>
          <w:sz w:val="24"/>
          <w:szCs w:val="24"/>
        </w:rPr>
        <w:t>4</w:t>
      </w:r>
      <w:r w:rsidR="00D95B63" w:rsidRPr="00CA6370">
        <w:rPr>
          <w:rFonts w:eastAsia="Verdana,Times New Roman" w:cstheme="minorHAnsi"/>
          <w:bCs/>
          <w:sz w:val="24"/>
          <w:szCs w:val="24"/>
        </w:rPr>
        <w:t>0,000</w:t>
      </w:r>
    </w:p>
    <w:p w14:paraId="30ECA9BA" w14:textId="77777777" w:rsidR="00990DDB" w:rsidRPr="00CA6370" w:rsidRDefault="00990DDB"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p>
    <w:p w14:paraId="3059F1E2" w14:textId="7E25BB98" w:rsidR="00BD116B" w:rsidRPr="00CA6370" w:rsidRDefault="00BD116B" w:rsidP="008A4405">
      <w:pPr>
        <w:pStyle w:val="Location"/>
        <w:tabs>
          <w:tab w:val="left" w:pos="900"/>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HC Drew Grant Recipient</w:t>
      </w:r>
      <w:r w:rsidR="00D541BB" w:rsidRPr="00CA6370">
        <w:rPr>
          <w:rFonts w:eastAsia="Verdana,Times New Roman" w:cstheme="minorHAnsi"/>
          <w:b/>
          <w:sz w:val="24"/>
          <w:szCs w:val="24"/>
        </w:rPr>
        <w:tab/>
      </w:r>
      <w:r w:rsidRPr="00CA6370">
        <w:rPr>
          <w:rFonts w:eastAsia="Verdana,Times New Roman" w:cstheme="minorHAnsi"/>
          <w:b/>
          <w:sz w:val="24"/>
          <w:szCs w:val="24"/>
        </w:rPr>
        <w:tab/>
        <w:t>2021</w:t>
      </w:r>
    </w:p>
    <w:p w14:paraId="05A14432" w14:textId="77777777" w:rsidR="00BD116B" w:rsidRPr="00CA6370" w:rsidRDefault="00BD116B" w:rsidP="008A4405">
      <w:pPr>
        <w:pStyle w:val="Location"/>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School of Business and Applied Technology</w:t>
      </w:r>
    </w:p>
    <w:p w14:paraId="16C1E485" w14:textId="77777777" w:rsidR="00BD116B" w:rsidRPr="00CA6370" w:rsidRDefault="00BD116B" w:rsidP="008A4405">
      <w:pPr>
        <w:pStyle w:val="Location"/>
        <w:numPr>
          <w:ilvl w:val="0"/>
          <w:numId w:val="18"/>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Culinary Arts - $80,400</w:t>
      </w:r>
    </w:p>
    <w:p w14:paraId="27687831" w14:textId="0E047DB0" w:rsidR="00BD116B" w:rsidRPr="00CA6370" w:rsidRDefault="00BD116B" w:rsidP="008A4405">
      <w:pPr>
        <w:pStyle w:val="Location"/>
        <w:numPr>
          <w:ilvl w:val="0"/>
          <w:numId w:val="18"/>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lastRenderedPageBreak/>
        <w:t xml:space="preserve">Digital Arts </w:t>
      </w:r>
      <w:r w:rsidR="00B554D0" w:rsidRPr="00CA6370">
        <w:rPr>
          <w:rFonts w:eastAsia="Verdana,Times New Roman" w:cstheme="minorHAnsi"/>
          <w:bCs/>
          <w:sz w:val="24"/>
          <w:szCs w:val="24"/>
        </w:rPr>
        <w:t xml:space="preserve">and Communication </w:t>
      </w:r>
      <w:r w:rsidRPr="00CA6370">
        <w:rPr>
          <w:rFonts w:eastAsia="Verdana,Times New Roman" w:cstheme="minorHAnsi"/>
          <w:bCs/>
          <w:sz w:val="24"/>
          <w:szCs w:val="24"/>
        </w:rPr>
        <w:t>- $10,358.75</w:t>
      </w:r>
    </w:p>
    <w:p w14:paraId="6DD7BA47" w14:textId="77777777" w:rsidR="00BD116B" w:rsidRPr="00CA6370" w:rsidRDefault="00BD116B" w:rsidP="008A4405">
      <w:pPr>
        <w:pStyle w:val="Location"/>
        <w:numPr>
          <w:ilvl w:val="0"/>
          <w:numId w:val="18"/>
        </w:numPr>
        <w:tabs>
          <w:tab w:val="left" w:pos="900"/>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Drafting and Design Technology - $3,600</w:t>
      </w:r>
    </w:p>
    <w:p w14:paraId="1E9959FB" w14:textId="77777777" w:rsidR="00DB66D7" w:rsidRPr="00CA6370" w:rsidRDefault="00DB66D7" w:rsidP="008A4405">
      <w:pPr>
        <w:pStyle w:val="Location"/>
        <w:tabs>
          <w:tab w:val="left" w:pos="7560"/>
          <w:tab w:val="right" w:pos="9274"/>
          <w:tab w:val="right" w:pos="9936"/>
        </w:tabs>
        <w:spacing w:line="240" w:lineRule="auto"/>
        <w:rPr>
          <w:rFonts w:eastAsia="Verdana,Times New Roman" w:cstheme="minorHAnsi"/>
          <w:b/>
          <w:sz w:val="24"/>
          <w:szCs w:val="24"/>
        </w:rPr>
      </w:pPr>
    </w:p>
    <w:p w14:paraId="35C9C187" w14:textId="557E8203" w:rsidR="00E71DD0" w:rsidRPr="00CA6370" w:rsidRDefault="00E71DD0"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Rapid Response Grant</w:t>
      </w:r>
      <w:r w:rsidR="00B554D0" w:rsidRPr="00CA6370">
        <w:rPr>
          <w:rFonts w:eastAsia="Verdana,Times New Roman" w:cstheme="minorHAnsi"/>
          <w:b/>
          <w:sz w:val="24"/>
          <w:szCs w:val="24"/>
        </w:rPr>
        <w:t xml:space="preserve"> Recipient</w:t>
      </w:r>
      <w:r w:rsidR="00D541BB" w:rsidRPr="00CA6370">
        <w:rPr>
          <w:rFonts w:eastAsia="Verdana,Times New Roman" w:cstheme="minorHAnsi"/>
          <w:b/>
          <w:sz w:val="24"/>
          <w:szCs w:val="24"/>
        </w:rPr>
        <w:tab/>
      </w:r>
      <w:r w:rsidRPr="00CA6370">
        <w:rPr>
          <w:rFonts w:eastAsia="Verdana,Times New Roman" w:cstheme="minorHAnsi"/>
          <w:b/>
          <w:sz w:val="24"/>
          <w:szCs w:val="24"/>
        </w:rPr>
        <w:tab/>
        <w:t>2021</w:t>
      </w:r>
    </w:p>
    <w:p w14:paraId="05172C85" w14:textId="40371D7D" w:rsidR="00E71DD0" w:rsidRPr="00CA6370" w:rsidRDefault="00E71DD0" w:rsidP="008A4405">
      <w:pPr>
        <w:pStyle w:val="Location"/>
        <w:tabs>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School of Business and Applied Technology</w:t>
      </w:r>
    </w:p>
    <w:p w14:paraId="1D731137" w14:textId="249FB27A" w:rsidR="00517C9F" w:rsidRPr="00CA6370" w:rsidRDefault="00EE2A91" w:rsidP="008A4405">
      <w:pPr>
        <w:pStyle w:val="Location"/>
        <w:numPr>
          <w:ilvl w:val="0"/>
          <w:numId w:val="24"/>
        </w:numPr>
        <w:tabs>
          <w:tab w:val="left" w:pos="7560"/>
          <w:tab w:val="right" w:pos="9274"/>
          <w:tab w:val="right" w:pos="9936"/>
        </w:tabs>
        <w:spacing w:line="240" w:lineRule="auto"/>
        <w:ind w:left="990"/>
        <w:rPr>
          <w:rFonts w:eastAsia="Verdana,Times New Roman" w:cstheme="minorHAnsi"/>
          <w:bCs/>
          <w:sz w:val="24"/>
          <w:szCs w:val="24"/>
        </w:rPr>
      </w:pPr>
      <w:r w:rsidRPr="00CA6370">
        <w:rPr>
          <w:rFonts w:eastAsia="Verdana,Times New Roman" w:cstheme="minorHAnsi"/>
          <w:bCs/>
          <w:sz w:val="24"/>
          <w:szCs w:val="24"/>
        </w:rPr>
        <w:t>Accounting Technology - $</w:t>
      </w:r>
      <w:r w:rsidR="001D0002" w:rsidRPr="00CA6370">
        <w:rPr>
          <w:rFonts w:eastAsia="Verdana,Times New Roman" w:cstheme="minorHAnsi"/>
          <w:bCs/>
          <w:sz w:val="24"/>
          <w:szCs w:val="24"/>
        </w:rPr>
        <w:t>3,090</w:t>
      </w:r>
    </w:p>
    <w:p w14:paraId="1D8EC591" w14:textId="0C40CCB9" w:rsidR="001D0002" w:rsidRPr="00CA6370" w:rsidRDefault="001D0002" w:rsidP="008A4405">
      <w:pPr>
        <w:pStyle w:val="Location"/>
        <w:numPr>
          <w:ilvl w:val="0"/>
          <w:numId w:val="24"/>
        </w:numPr>
        <w:tabs>
          <w:tab w:val="left" w:pos="7560"/>
          <w:tab w:val="right" w:pos="9274"/>
          <w:tab w:val="right" w:pos="9936"/>
        </w:tabs>
        <w:spacing w:line="240" w:lineRule="auto"/>
        <w:ind w:left="990"/>
        <w:rPr>
          <w:rFonts w:eastAsia="Verdana,Times New Roman" w:cstheme="minorHAnsi"/>
          <w:bCs/>
          <w:sz w:val="24"/>
          <w:szCs w:val="24"/>
        </w:rPr>
      </w:pPr>
      <w:r w:rsidRPr="00CA6370">
        <w:rPr>
          <w:rFonts w:eastAsia="Verdana,Times New Roman" w:cstheme="minorHAnsi"/>
          <w:bCs/>
          <w:sz w:val="24"/>
          <w:szCs w:val="24"/>
        </w:rPr>
        <w:t>Digital Arts and Communication - $5,928</w:t>
      </w:r>
    </w:p>
    <w:p w14:paraId="2CFA7D38" w14:textId="4D2B24A5" w:rsidR="001D0002" w:rsidRPr="00CA6370" w:rsidRDefault="00967A6A" w:rsidP="008A4405">
      <w:pPr>
        <w:pStyle w:val="Location"/>
        <w:numPr>
          <w:ilvl w:val="0"/>
          <w:numId w:val="24"/>
        </w:numPr>
        <w:tabs>
          <w:tab w:val="left" w:pos="7560"/>
          <w:tab w:val="right" w:pos="9274"/>
          <w:tab w:val="right" w:pos="9936"/>
        </w:tabs>
        <w:spacing w:line="240" w:lineRule="auto"/>
        <w:ind w:left="990"/>
        <w:rPr>
          <w:rFonts w:eastAsia="Verdana,Times New Roman" w:cstheme="minorHAnsi"/>
          <w:bCs/>
          <w:sz w:val="24"/>
          <w:szCs w:val="24"/>
        </w:rPr>
      </w:pPr>
      <w:r w:rsidRPr="00CA6370">
        <w:rPr>
          <w:rFonts w:eastAsia="Verdana,Times New Roman" w:cstheme="minorHAnsi"/>
          <w:bCs/>
          <w:sz w:val="24"/>
          <w:szCs w:val="24"/>
        </w:rPr>
        <w:t>Drafting and Design Technology - $3,750</w:t>
      </w:r>
    </w:p>
    <w:p w14:paraId="06E76974" w14:textId="77777777" w:rsidR="00E71DD0" w:rsidRPr="00CA6370" w:rsidRDefault="00E71DD0" w:rsidP="008A4405">
      <w:pPr>
        <w:pStyle w:val="Location"/>
        <w:tabs>
          <w:tab w:val="left" w:pos="7560"/>
          <w:tab w:val="right" w:pos="9274"/>
          <w:tab w:val="right" w:pos="9936"/>
        </w:tabs>
        <w:spacing w:line="240" w:lineRule="auto"/>
        <w:rPr>
          <w:rFonts w:eastAsia="Verdana,Times New Roman" w:cstheme="minorHAnsi"/>
          <w:b/>
          <w:sz w:val="24"/>
          <w:szCs w:val="24"/>
        </w:rPr>
      </w:pPr>
    </w:p>
    <w:p w14:paraId="063DCDCA" w14:textId="2D34005C" w:rsidR="0085417B" w:rsidRPr="00CA6370" w:rsidRDefault="00E67470"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Student Activity Fee Award</w:t>
      </w:r>
      <w:r w:rsidR="00D541BB" w:rsidRPr="00CA6370">
        <w:rPr>
          <w:rFonts w:eastAsia="Verdana,Times New Roman" w:cstheme="minorHAnsi"/>
          <w:b/>
          <w:sz w:val="24"/>
          <w:szCs w:val="24"/>
        </w:rPr>
        <w:tab/>
      </w:r>
      <w:r w:rsidRPr="00CA6370">
        <w:rPr>
          <w:rFonts w:eastAsia="Verdana,Times New Roman" w:cstheme="minorHAnsi"/>
          <w:b/>
          <w:sz w:val="24"/>
          <w:szCs w:val="24"/>
        </w:rPr>
        <w:tab/>
        <w:t>2019</w:t>
      </w:r>
    </w:p>
    <w:p w14:paraId="2B3A0E10" w14:textId="3C9E8863" w:rsidR="00E67470" w:rsidRPr="00CA6370" w:rsidRDefault="00FF50D4" w:rsidP="008A4405">
      <w:pPr>
        <w:pStyle w:val="Location"/>
        <w:tabs>
          <w:tab w:val="left" w:pos="7560"/>
          <w:tab w:val="right" w:pos="9274"/>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Microsoft Office Specialist License &amp; Exams - $8,320</w:t>
      </w:r>
    </w:p>
    <w:p w14:paraId="7E0D44BF" w14:textId="77777777" w:rsidR="0085417B" w:rsidRPr="00CA6370" w:rsidRDefault="0085417B" w:rsidP="008A4405">
      <w:pPr>
        <w:pStyle w:val="Location"/>
        <w:tabs>
          <w:tab w:val="left" w:pos="7560"/>
          <w:tab w:val="right" w:pos="9274"/>
          <w:tab w:val="right" w:pos="9936"/>
        </w:tabs>
        <w:spacing w:line="240" w:lineRule="auto"/>
        <w:rPr>
          <w:rFonts w:eastAsia="Verdana,Times New Roman" w:cstheme="minorHAnsi"/>
          <w:b/>
          <w:sz w:val="24"/>
          <w:szCs w:val="24"/>
        </w:rPr>
      </w:pPr>
    </w:p>
    <w:p w14:paraId="2970A0DC" w14:textId="63B6FCCE"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Calcasieu Parish School System, Lake Charles, LA</w:t>
      </w:r>
    </w:p>
    <w:p w14:paraId="60D7D0B7" w14:textId="20831B71"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Drew Grant Recipient</w:t>
      </w:r>
      <w:r w:rsidR="00D541BB" w:rsidRPr="00CA6370">
        <w:rPr>
          <w:rFonts w:eastAsia="Verdana,Times New Roman" w:cstheme="minorHAnsi"/>
          <w:b/>
          <w:sz w:val="24"/>
          <w:szCs w:val="24"/>
        </w:rPr>
        <w:tab/>
      </w:r>
      <w:r w:rsidRPr="00CA6370">
        <w:rPr>
          <w:rFonts w:cstheme="minorHAnsi"/>
          <w:b/>
          <w:sz w:val="24"/>
          <w:szCs w:val="24"/>
        </w:rPr>
        <w:tab/>
      </w:r>
      <w:r w:rsidRPr="00CA6370">
        <w:rPr>
          <w:rFonts w:eastAsia="Verdana,Times New Roman" w:cstheme="minorHAnsi"/>
          <w:b/>
          <w:sz w:val="24"/>
          <w:szCs w:val="24"/>
        </w:rPr>
        <w:t>2017</w:t>
      </w:r>
    </w:p>
    <w:p w14:paraId="526EF08B" w14:textId="77777777"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sz w:val="24"/>
          <w:szCs w:val="24"/>
        </w:rPr>
        <w:t>“Virtual Accounting &amp; Digital Creativity” - $6,066.86</w:t>
      </w:r>
    </w:p>
    <w:p w14:paraId="050EEC33" w14:textId="77777777"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p>
    <w:p w14:paraId="288822FE" w14:textId="60C090B2"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E-Z Mart Education Grant Recipient</w:t>
      </w:r>
      <w:r w:rsidR="00D541BB" w:rsidRPr="00CA6370">
        <w:rPr>
          <w:rFonts w:eastAsia="Verdana,Times New Roman" w:cstheme="minorHAnsi"/>
          <w:b/>
          <w:sz w:val="24"/>
          <w:szCs w:val="24"/>
        </w:rPr>
        <w:tab/>
      </w:r>
      <w:r w:rsidRPr="00CA6370">
        <w:rPr>
          <w:rFonts w:cstheme="minorHAnsi"/>
          <w:b/>
          <w:sz w:val="24"/>
          <w:szCs w:val="24"/>
        </w:rPr>
        <w:tab/>
      </w:r>
      <w:r w:rsidRPr="00CA6370">
        <w:rPr>
          <w:rFonts w:eastAsia="Verdana,Times New Roman" w:cstheme="minorHAnsi"/>
          <w:b/>
          <w:sz w:val="24"/>
          <w:szCs w:val="24"/>
        </w:rPr>
        <w:t>2016</w:t>
      </w:r>
      <w:r w:rsidRPr="00CA6370">
        <w:rPr>
          <w:rFonts w:cstheme="minorHAnsi"/>
          <w:b/>
          <w:sz w:val="24"/>
          <w:szCs w:val="24"/>
        </w:rPr>
        <w:br/>
      </w:r>
      <w:r w:rsidRPr="00CA6370">
        <w:rPr>
          <w:rFonts w:eastAsia="Verdana,Times New Roman" w:cstheme="minorHAnsi"/>
          <w:sz w:val="24"/>
          <w:szCs w:val="24"/>
        </w:rPr>
        <w:t>“Help All the Students to See” - $778.37</w:t>
      </w:r>
    </w:p>
    <w:p w14:paraId="09B3222C" w14:textId="77777777" w:rsidR="00BD116B" w:rsidRPr="00CA6370" w:rsidRDefault="00BD116B" w:rsidP="008A4405">
      <w:pPr>
        <w:pStyle w:val="Location"/>
        <w:tabs>
          <w:tab w:val="left" w:pos="7560"/>
          <w:tab w:val="right" w:pos="9274"/>
          <w:tab w:val="right" w:pos="9936"/>
        </w:tabs>
        <w:spacing w:line="240" w:lineRule="auto"/>
        <w:rPr>
          <w:rFonts w:eastAsia="Verdana,Times New Roman" w:cstheme="minorHAnsi"/>
          <w:b/>
          <w:sz w:val="24"/>
          <w:szCs w:val="24"/>
        </w:rPr>
      </w:pPr>
    </w:p>
    <w:p w14:paraId="3832B8CB" w14:textId="77777777" w:rsidR="00BD116B" w:rsidRPr="00CA6370" w:rsidRDefault="00BD116B"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Goldman Sachs Philanthropy Fund, The Discover Brighter Futures Fund</w:t>
      </w:r>
    </w:p>
    <w:p w14:paraId="0CE8102D" w14:textId="03D772BD" w:rsidR="00BD116B" w:rsidRPr="00CA6370" w:rsidRDefault="00BD116B" w:rsidP="008A4405">
      <w:pPr>
        <w:pStyle w:val="Location"/>
        <w:tabs>
          <w:tab w:val="left" w:pos="7560"/>
          <w:tab w:val="right" w:pos="9274"/>
          <w:tab w:val="right" w:pos="9936"/>
        </w:tabs>
        <w:spacing w:line="240" w:lineRule="auto"/>
        <w:rPr>
          <w:rFonts w:cstheme="minorHAnsi"/>
          <w:b/>
          <w:sz w:val="24"/>
          <w:szCs w:val="24"/>
        </w:rPr>
      </w:pPr>
      <w:r w:rsidRPr="00CA6370">
        <w:rPr>
          <w:rFonts w:eastAsia="Verdana,Times New Roman" w:cstheme="minorHAnsi"/>
          <w:b/>
          <w:sz w:val="24"/>
          <w:szCs w:val="24"/>
        </w:rPr>
        <w:t>Discover Pathway to Financial Success Grant</w:t>
      </w:r>
      <w:r w:rsidRPr="00CA6370">
        <w:rPr>
          <w:rFonts w:eastAsia="Verdana,Times New Roman" w:cstheme="minorHAnsi"/>
          <w:b/>
          <w:bCs/>
          <w:sz w:val="24"/>
          <w:szCs w:val="24"/>
        </w:rPr>
        <w:t xml:space="preserve"> </w:t>
      </w:r>
      <w:r w:rsidR="00D85DC3" w:rsidRPr="00CA6370">
        <w:rPr>
          <w:rFonts w:cstheme="minorHAnsi"/>
          <w:b/>
          <w:sz w:val="24"/>
          <w:szCs w:val="24"/>
        </w:rPr>
        <w:t>Recipient</w:t>
      </w:r>
      <w:r w:rsidR="00D85DC3" w:rsidRPr="00CA6370">
        <w:rPr>
          <w:rFonts w:cstheme="minorHAnsi"/>
          <w:b/>
          <w:sz w:val="24"/>
          <w:szCs w:val="24"/>
        </w:rPr>
        <w:tab/>
      </w:r>
      <w:r w:rsidR="00D85DC3" w:rsidRPr="00CA6370">
        <w:rPr>
          <w:rFonts w:cstheme="minorHAnsi"/>
          <w:b/>
          <w:sz w:val="24"/>
          <w:szCs w:val="24"/>
        </w:rPr>
        <w:tab/>
        <w:t>2016</w:t>
      </w:r>
    </w:p>
    <w:p w14:paraId="3DC14C50" w14:textId="77777777" w:rsidR="00BD116B" w:rsidRPr="00CA6370" w:rsidRDefault="00BD116B" w:rsidP="008A4405">
      <w:pPr>
        <w:pStyle w:val="Location"/>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$5,909.97</w:t>
      </w:r>
    </w:p>
    <w:p w14:paraId="3B997B38" w14:textId="77777777" w:rsidR="00BD116B" w:rsidRPr="00CA6370" w:rsidRDefault="00BD116B" w:rsidP="008A4405">
      <w:pPr>
        <w:pStyle w:val="Location"/>
        <w:tabs>
          <w:tab w:val="right" w:pos="9274"/>
          <w:tab w:val="right" w:pos="9936"/>
        </w:tabs>
        <w:spacing w:line="240" w:lineRule="auto"/>
        <w:rPr>
          <w:rFonts w:eastAsia="Verdana,Times New Roman" w:cstheme="minorHAnsi"/>
          <w:sz w:val="24"/>
          <w:szCs w:val="24"/>
        </w:rPr>
      </w:pPr>
    </w:p>
    <w:p w14:paraId="0A18EB3D" w14:textId="77777777" w:rsidR="00BD116B" w:rsidRPr="00CA6370" w:rsidRDefault="00BD116B"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Calcasieu Parish School System, Lake Charles LA</w:t>
      </w:r>
    </w:p>
    <w:p w14:paraId="7905391B" w14:textId="7B595DA0" w:rsidR="00BD116B" w:rsidRPr="00CA6370" w:rsidRDefault="00BD116B" w:rsidP="008A4405">
      <w:pPr>
        <w:pStyle w:val="JobTitle"/>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Drew Grant Recipient</w:t>
      </w:r>
      <w:r w:rsidR="00D85DC3"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1769810967"/>
          <w:placeholder>
            <w:docPart w:val="FEAC146D0F1F4F13BD973F558AB17538"/>
          </w:placeholder>
          <w:date>
            <w:dateFormat w:val="MMMM yyyy"/>
            <w:lid w:val="en-US"/>
            <w:storeMappedDataAs w:val="dateTime"/>
            <w:calendar w:val="gregorian"/>
          </w:date>
        </w:sdtPr>
        <w:sdtEndPr/>
        <w:sdtContent>
          <w:r w:rsidRPr="00CA6370">
            <w:rPr>
              <w:rFonts w:cstheme="minorHAnsi"/>
              <w:sz w:val="24"/>
              <w:szCs w:val="24"/>
            </w:rPr>
            <w:t>2016</w:t>
          </w:r>
        </w:sdtContent>
      </w:sdt>
    </w:p>
    <w:p w14:paraId="586CB89E" w14:textId="77777777" w:rsidR="00BD116B" w:rsidRPr="00CA6370" w:rsidRDefault="00BD116B" w:rsidP="008A4405">
      <w:pPr>
        <w:pStyle w:val="JobTitle"/>
        <w:tabs>
          <w:tab w:val="right" w:pos="9274"/>
          <w:tab w:val="right" w:pos="9936"/>
        </w:tabs>
        <w:spacing w:line="240" w:lineRule="auto"/>
        <w:rPr>
          <w:rFonts w:eastAsia="Verdana,Times New Roman" w:cstheme="minorHAnsi"/>
          <w:b w:val="0"/>
          <w:sz w:val="24"/>
          <w:szCs w:val="24"/>
        </w:rPr>
      </w:pPr>
      <w:r w:rsidRPr="00CA6370">
        <w:rPr>
          <w:rFonts w:eastAsia="Verdana,Times New Roman" w:cstheme="minorHAnsi"/>
          <w:b w:val="0"/>
          <w:sz w:val="24"/>
          <w:szCs w:val="24"/>
        </w:rPr>
        <w:t>"Certifying Creative Cloud Designers and Number Crunchers</w:t>
      </w:r>
      <w:r w:rsidRPr="00CA6370">
        <w:rPr>
          <w:rFonts w:eastAsia="Verdana,Times New Roman" w:cstheme="minorHAnsi"/>
          <w:b w:val="0"/>
          <w:sz w:val="24"/>
          <w:szCs w:val="24"/>
        </w:rPr>
        <w:br/>
        <w:t>for the Workforce" - $3,478.65</w:t>
      </w:r>
    </w:p>
    <w:p w14:paraId="52153C08" w14:textId="77777777" w:rsidR="00BD116B" w:rsidRPr="00CA6370" w:rsidRDefault="00BD116B" w:rsidP="008A4405">
      <w:pPr>
        <w:pStyle w:val="SectionHeading"/>
        <w:tabs>
          <w:tab w:val="right" w:pos="9274"/>
          <w:tab w:val="right" w:pos="9936"/>
        </w:tabs>
        <w:spacing w:before="0" w:after="0" w:line="240" w:lineRule="auto"/>
        <w:ind w:left="720" w:hanging="720"/>
        <w:rPr>
          <w:rFonts w:eastAsia="Verdana,Times New Roman" w:cstheme="minorHAnsi"/>
          <w:b/>
          <w:sz w:val="24"/>
          <w:szCs w:val="24"/>
        </w:rPr>
      </w:pPr>
    </w:p>
    <w:p w14:paraId="1027F372" w14:textId="77777777" w:rsidR="00F6051A" w:rsidRPr="00CA6370" w:rsidRDefault="00F6051A"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Calcasieu Parish School System, Lake Charles LA</w:t>
      </w:r>
    </w:p>
    <w:p w14:paraId="67B308FF" w14:textId="2E69C055" w:rsidR="00F6051A" w:rsidRPr="00CA6370" w:rsidRDefault="00F6051A" w:rsidP="008A4405">
      <w:pPr>
        <w:pStyle w:val="JobTitle"/>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Drew Grant Recipient</w:t>
      </w:r>
      <w:r w:rsidR="00D85DC3"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275215288"/>
          <w:placeholder>
            <w:docPart w:val="5B74C733DEDD4DC29AE224745356EA80"/>
          </w:placeholder>
          <w:date>
            <w:dateFormat w:val="MMMM yyyy"/>
            <w:lid w:val="en-US"/>
            <w:storeMappedDataAs w:val="dateTime"/>
            <w:calendar w:val="gregorian"/>
          </w:date>
        </w:sdtPr>
        <w:sdtEndPr/>
        <w:sdtContent>
          <w:r w:rsidRPr="00CA6370">
            <w:rPr>
              <w:rFonts w:cstheme="minorHAnsi"/>
              <w:sz w:val="24"/>
              <w:szCs w:val="24"/>
            </w:rPr>
            <w:t>2010</w:t>
          </w:r>
        </w:sdtContent>
      </w:sdt>
    </w:p>
    <w:p w14:paraId="5A6CFB66" w14:textId="77777777" w:rsidR="00F6051A" w:rsidRPr="00CA6370" w:rsidRDefault="00F6051A" w:rsidP="008A4405">
      <w:pPr>
        <w:pStyle w:val="SpaceAfter"/>
        <w:tabs>
          <w:tab w:val="right" w:pos="9274"/>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“PhotoShopping in DeskTopping” - $1,119.95</w:t>
      </w:r>
    </w:p>
    <w:p w14:paraId="21F54CF3" w14:textId="77777777" w:rsidR="00F6051A" w:rsidRPr="00CA6370" w:rsidRDefault="00F6051A" w:rsidP="008A4405">
      <w:pPr>
        <w:pStyle w:val="Location"/>
        <w:tabs>
          <w:tab w:val="right" w:pos="9274"/>
          <w:tab w:val="right" w:pos="9936"/>
        </w:tabs>
        <w:spacing w:line="240" w:lineRule="auto"/>
        <w:rPr>
          <w:rFonts w:eastAsia="Verdana,Times New Roman" w:cstheme="minorHAnsi"/>
          <w:b/>
          <w:sz w:val="24"/>
          <w:szCs w:val="24"/>
        </w:rPr>
      </w:pPr>
    </w:p>
    <w:p w14:paraId="5A95D866" w14:textId="77777777" w:rsidR="00F6051A" w:rsidRPr="00CA6370" w:rsidRDefault="00F6051A"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Calcasieu Parish School System, Lake Charles LA</w:t>
      </w:r>
    </w:p>
    <w:p w14:paraId="419B9DE4" w14:textId="2A044470" w:rsidR="00F6051A" w:rsidRPr="00CA6370" w:rsidRDefault="00F6051A" w:rsidP="008A4405">
      <w:pPr>
        <w:pStyle w:val="JobTitle"/>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Drew Grant Recipient</w:t>
      </w:r>
      <w:r w:rsidR="00D85DC3"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275215299"/>
          <w:placeholder>
            <w:docPart w:val="578786DFC185437DA71308B5C516FFA0"/>
          </w:placeholder>
          <w:date>
            <w:dateFormat w:val="YYYY"/>
            <w:lid w:val="en-US"/>
            <w:storeMappedDataAs w:val="dateTime"/>
            <w:calendar w:val="gregorian"/>
          </w:date>
        </w:sdtPr>
        <w:sdtEndPr/>
        <w:sdtContent>
          <w:r w:rsidRPr="00CA6370">
            <w:rPr>
              <w:rFonts w:cstheme="minorHAnsi"/>
              <w:sz w:val="24"/>
              <w:szCs w:val="24"/>
            </w:rPr>
            <w:t>2009</w:t>
          </w:r>
        </w:sdtContent>
      </w:sdt>
    </w:p>
    <w:p w14:paraId="0A050FB2" w14:textId="77777777" w:rsidR="00F6051A" w:rsidRPr="00CA6370" w:rsidRDefault="00F6051A" w:rsidP="008A4405">
      <w:pPr>
        <w:pStyle w:val="SpaceAfter"/>
        <w:tabs>
          <w:tab w:val="right" w:pos="9274"/>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“Certified Students Make Qualified Employees” - $1,286.75</w:t>
      </w:r>
    </w:p>
    <w:p w14:paraId="7F37C74C" w14:textId="77777777" w:rsidR="00F6051A" w:rsidRPr="00CA6370" w:rsidRDefault="00F6051A" w:rsidP="008A4405">
      <w:pPr>
        <w:pStyle w:val="SpaceAfter"/>
        <w:tabs>
          <w:tab w:val="right" w:pos="9274"/>
          <w:tab w:val="right" w:pos="9936"/>
        </w:tabs>
        <w:spacing w:after="0" w:line="240" w:lineRule="auto"/>
        <w:rPr>
          <w:rFonts w:eastAsia="Verdana,Times New Roman" w:cstheme="minorHAnsi"/>
          <w:sz w:val="24"/>
          <w:szCs w:val="24"/>
        </w:rPr>
      </w:pPr>
    </w:p>
    <w:p w14:paraId="19E5B230" w14:textId="77777777" w:rsidR="00F6051A" w:rsidRPr="00CA6370" w:rsidRDefault="00F6051A" w:rsidP="008A4405">
      <w:pPr>
        <w:pStyle w:val="Location"/>
        <w:tabs>
          <w:tab w:val="right" w:pos="9274"/>
          <w:tab w:val="right" w:pos="9936"/>
        </w:tabs>
        <w:spacing w:line="240" w:lineRule="auto"/>
        <w:rPr>
          <w:rFonts w:eastAsia="Verdana,Times New Roman" w:cstheme="minorHAnsi"/>
          <w:b/>
          <w:sz w:val="24"/>
          <w:szCs w:val="24"/>
        </w:rPr>
      </w:pPr>
      <w:r w:rsidRPr="00CA6370">
        <w:rPr>
          <w:rFonts w:eastAsia="Verdana,Times New Roman" w:cstheme="minorHAnsi"/>
          <w:b/>
          <w:sz w:val="24"/>
          <w:szCs w:val="24"/>
        </w:rPr>
        <w:t>Calcasieu Parish School System, Lake Charles LA</w:t>
      </w:r>
    </w:p>
    <w:p w14:paraId="1BF18D6B" w14:textId="00C24213" w:rsidR="00F6051A" w:rsidRPr="00CA6370" w:rsidRDefault="00F6051A" w:rsidP="008A4405">
      <w:pPr>
        <w:pStyle w:val="JobTitle"/>
        <w:tabs>
          <w:tab w:val="right" w:pos="9274"/>
          <w:tab w:val="right" w:pos="9936"/>
        </w:tabs>
        <w:spacing w:line="240" w:lineRule="auto"/>
        <w:rPr>
          <w:rFonts w:eastAsia="Verdana,Times New Roman" w:cstheme="minorHAnsi"/>
          <w:sz w:val="24"/>
          <w:szCs w:val="24"/>
        </w:rPr>
      </w:pPr>
      <w:r w:rsidRPr="00CA6370">
        <w:rPr>
          <w:rFonts w:eastAsia="Verdana,Times New Roman" w:cstheme="minorHAnsi"/>
          <w:sz w:val="24"/>
          <w:szCs w:val="24"/>
        </w:rPr>
        <w:t>Drew Grant Recipient</w:t>
      </w:r>
      <w:r w:rsidR="00D85DC3" w:rsidRPr="00CA6370">
        <w:rPr>
          <w:rFonts w:eastAsia="Verdana,Times New Roman" w:cstheme="minorHAnsi"/>
          <w:sz w:val="24"/>
          <w:szCs w:val="24"/>
        </w:rPr>
        <w:tab/>
      </w:r>
      <w:r w:rsidRPr="00CA6370">
        <w:rPr>
          <w:rFonts w:cstheme="minorHAnsi"/>
          <w:sz w:val="24"/>
          <w:szCs w:val="24"/>
        </w:rPr>
        <w:tab/>
      </w:r>
      <w:sdt>
        <w:sdtPr>
          <w:rPr>
            <w:rFonts w:cstheme="minorHAnsi"/>
            <w:sz w:val="24"/>
            <w:szCs w:val="24"/>
          </w:rPr>
          <w:id w:val="275215307"/>
          <w:placeholder>
            <w:docPart w:val="E0CA9B772B2D4C1EB6F312F1F26C51D1"/>
          </w:placeholder>
          <w:date>
            <w:dateFormat w:val="YYYY"/>
            <w:lid w:val="en-US"/>
            <w:storeMappedDataAs w:val="dateTime"/>
            <w:calendar w:val="gregorian"/>
          </w:date>
        </w:sdtPr>
        <w:sdtEndPr/>
        <w:sdtContent>
          <w:r w:rsidRPr="00CA6370">
            <w:rPr>
              <w:rFonts w:cstheme="minorHAnsi"/>
              <w:sz w:val="24"/>
              <w:szCs w:val="24"/>
            </w:rPr>
            <w:t>2008</w:t>
          </w:r>
        </w:sdtContent>
      </w:sdt>
    </w:p>
    <w:p w14:paraId="1CCAFB45" w14:textId="77777777" w:rsidR="00F6051A" w:rsidRPr="00CA6370" w:rsidRDefault="00F6051A" w:rsidP="002F38F9">
      <w:pPr>
        <w:pStyle w:val="SpaceAfte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“Extraordinary Demonstrations in Business Education” - $3,122.60</w:t>
      </w:r>
    </w:p>
    <w:p w14:paraId="32163ECA" w14:textId="77777777" w:rsidR="00F6051A" w:rsidRPr="00CA6370" w:rsidRDefault="00F6051A" w:rsidP="002F38F9">
      <w:pPr>
        <w:pStyle w:val="SectionHeading"/>
        <w:tabs>
          <w:tab w:val="right" w:pos="9936"/>
        </w:tabs>
        <w:spacing w:before="0" w:after="0" w:line="240" w:lineRule="auto"/>
        <w:ind w:left="720" w:hanging="720"/>
        <w:rPr>
          <w:rFonts w:eastAsia="Verdana,Times New Roman" w:cstheme="minorHAnsi"/>
          <w:b/>
          <w:sz w:val="24"/>
          <w:szCs w:val="24"/>
        </w:rPr>
      </w:pPr>
    </w:p>
    <w:p w14:paraId="2BDC5D4E" w14:textId="7DDACD94" w:rsidR="00B64EDE" w:rsidRPr="007E2135" w:rsidRDefault="00B64EDE" w:rsidP="002F38F9">
      <w:pPr>
        <w:pStyle w:val="SectionHeading"/>
        <w:tabs>
          <w:tab w:val="right" w:pos="9936"/>
        </w:tabs>
        <w:spacing w:before="0" w:after="0" w:line="240" w:lineRule="auto"/>
        <w:ind w:left="720" w:hanging="720"/>
        <w:rPr>
          <w:rFonts w:eastAsia="Verdana,Times New Roman" w:cstheme="minorHAnsi"/>
          <w:b/>
          <w:sz w:val="28"/>
          <w:szCs w:val="28"/>
        </w:rPr>
      </w:pPr>
      <w:r w:rsidRPr="007E2135">
        <w:rPr>
          <w:rFonts w:eastAsia="Verdana,Times New Roman" w:cstheme="minorHAnsi"/>
          <w:b/>
          <w:sz w:val="28"/>
          <w:szCs w:val="28"/>
        </w:rPr>
        <w:t>CERTIFICATIONS</w:t>
      </w:r>
    </w:p>
    <w:p w14:paraId="46EF337D" w14:textId="4E3E4CE7" w:rsidR="00EE2DD5" w:rsidRPr="00CA6370" w:rsidRDefault="00EE2DD5"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Southwest Airlines Professional Communication</w:t>
      </w:r>
    </w:p>
    <w:p w14:paraId="331CCF28" w14:textId="208184A7" w:rsidR="00B0172E" w:rsidRPr="00CA6370" w:rsidRDefault="00B0172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lastRenderedPageBreak/>
        <w:t>AH</w:t>
      </w:r>
      <w:r w:rsidR="00623424" w:rsidRPr="00CA6370">
        <w:rPr>
          <w:rFonts w:eastAsia="Verdana,Times New Roman" w:cstheme="minorHAnsi"/>
          <w:sz w:val="24"/>
          <w:szCs w:val="24"/>
        </w:rPr>
        <w:t>LE</w:t>
      </w:r>
      <w:r w:rsidRPr="00CA6370">
        <w:rPr>
          <w:rFonts w:eastAsia="Verdana,Times New Roman" w:cstheme="minorHAnsi"/>
          <w:sz w:val="24"/>
          <w:szCs w:val="24"/>
        </w:rPr>
        <w:t>I Guest Service Gold</w:t>
      </w:r>
    </w:p>
    <w:p w14:paraId="5CED08F9" w14:textId="20AD1C47" w:rsidR="00F043F9" w:rsidRPr="00CA6370" w:rsidRDefault="002420F7" w:rsidP="002F38F9">
      <w:pPr>
        <w:pStyle w:val="ListParagraph"/>
        <w:numPr>
          <w:ilvl w:val="0"/>
          <w:numId w:val="5"/>
        </w:numPr>
        <w:tabs>
          <w:tab w:val="right" w:pos="9936"/>
        </w:tabs>
        <w:spacing w:after="0" w:line="240" w:lineRule="auto"/>
        <w:rPr>
          <w:rFonts w:eastAsia="Verdana,Times New Roman" w:cstheme="minorHAnsi"/>
          <w:sz w:val="24"/>
          <w:szCs w:val="24"/>
        </w:rPr>
      </w:pPr>
      <w:proofErr w:type="gramStart"/>
      <w:r w:rsidRPr="00CA6370">
        <w:rPr>
          <w:rFonts w:eastAsia="Verdana,Times New Roman" w:cstheme="minorHAnsi"/>
          <w:sz w:val="24"/>
          <w:szCs w:val="24"/>
        </w:rPr>
        <w:t>W!SE</w:t>
      </w:r>
      <w:proofErr w:type="gramEnd"/>
      <w:r w:rsidRPr="00CA6370">
        <w:rPr>
          <w:rFonts w:eastAsia="Verdana,Times New Roman" w:cstheme="minorHAnsi"/>
          <w:sz w:val="24"/>
          <w:szCs w:val="24"/>
        </w:rPr>
        <w:t xml:space="preserve"> </w:t>
      </w:r>
      <w:r w:rsidR="00F043F9" w:rsidRPr="00CA6370">
        <w:rPr>
          <w:rFonts w:eastAsia="Verdana,Times New Roman" w:cstheme="minorHAnsi"/>
          <w:sz w:val="24"/>
          <w:szCs w:val="24"/>
        </w:rPr>
        <w:t>Certifi</w:t>
      </w:r>
      <w:r w:rsidR="00F1630E" w:rsidRPr="00CA6370">
        <w:rPr>
          <w:rFonts w:eastAsia="Verdana,Times New Roman" w:cstheme="minorHAnsi"/>
          <w:sz w:val="24"/>
          <w:szCs w:val="24"/>
        </w:rPr>
        <w:t>cation in Personal</w:t>
      </w:r>
      <w:r w:rsidR="00F043F9" w:rsidRPr="00CA6370">
        <w:rPr>
          <w:rFonts w:eastAsia="Verdana,Times New Roman" w:cstheme="minorHAnsi"/>
          <w:sz w:val="24"/>
          <w:szCs w:val="24"/>
        </w:rPr>
        <w:t xml:space="preserve"> Financ</w:t>
      </w:r>
      <w:r w:rsidR="00F1630E" w:rsidRPr="00CA6370">
        <w:rPr>
          <w:rFonts w:eastAsia="Verdana,Times New Roman" w:cstheme="minorHAnsi"/>
          <w:sz w:val="24"/>
          <w:szCs w:val="24"/>
        </w:rPr>
        <w:t>e</w:t>
      </w:r>
    </w:p>
    <w:p w14:paraId="2240BEAE" w14:textId="41B5B92B" w:rsidR="00F043F9" w:rsidRDefault="00721A75"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Quality Matters – Applying the QM Rubric</w:t>
      </w:r>
    </w:p>
    <w:p w14:paraId="2C0F4374" w14:textId="77EEC1F2" w:rsidR="00307844" w:rsidRPr="00CA6370" w:rsidRDefault="00307844" w:rsidP="002F38F9">
      <w:pPr>
        <w:pStyle w:val="ListParagraph"/>
        <w:numPr>
          <w:ilvl w:val="0"/>
          <w:numId w:val="5"/>
        </w:numPr>
        <w:tabs>
          <w:tab w:val="right" w:pos="9936"/>
        </w:tabs>
        <w:spacing w:after="0" w:line="240" w:lineRule="auto"/>
        <w:rPr>
          <w:rFonts w:eastAsia="Verdana,Times New Roman" w:cstheme="minorHAnsi"/>
          <w:sz w:val="24"/>
          <w:szCs w:val="24"/>
        </w:rPr>
      </w:pPr>
      <w:r>
        <w:rPr>
          <w:rFonts w:eastAsia="Verdana,Times New Roman" w:cstheme="minorHAnsi"/>
          <w:sz w:val="24"/>
          <w:szCs w:val="24"/>
        </w:rPr>
        <w:t>Quality Matters – Improving Your Online Course</w:t>
      </w:r>
    </w:p>
    <w:p w14:paraId="2F1CE834" w14:textId="08ED8C41" w:rsidR="00A7203C" w:rsidRPr="00CA6370" w:rsidRDefault="00A7203C"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Microsoft Office Specialist</w:t>
      </w:r>
      <w:r w:rsidR="00F53008" w:rsidRPr="00CA6370">
        <w:rPr>
          <w:rFonts w:eastAsia="Verdana,Times New Roman" w:cstheme="minorHAnsi"/>
          <w:sz w:val="24"/>
          <w:szCs w:val="24"/>
        </w:rPr>
        <w:t xml:space="preserve"> Expert</w:t>
      </w:r>
      <w:r w:rsidR="002E619B" w:rsidRPr="00CA6370">
        <w:rPr>
          <w:rFonts w:eastAsia="Verdana,Times New Roman" w:cstheme="minorHAnsi"/>
          <w:sz w:val="24"/>
          <w:szCs w:val="24"/>
        </w:rPr>
        <w:t xml:space="preserve"> </w:t>
      </w:r>
      <w:r w:rsidR="00542326" w:rsidRPr="00CA6370">
        <w:rPr>
          <w:rFonts w:eastAsia="Verdana,Times New Roman" w:cstheme="minorHAnsi"/>
          <w:sz w:val="24"/>
          <w:szCs w:val="24"/>
        </w:rPr>
        <w:t xml:space="preserve">– Excel </w:t>
      </w:r>
      <w:r w:rsidR="001C3CDE" w:rsidRPr="00CA6370">
        <w:rPr>
          <w:rFonts w:eastAsia="Verdana,Times New Roman" w:cstheme="minorHAnsi"/>
          <w:sz w:val="24"/>
          <w:szCs w:val="24"/>
        </w:rPr>
        <w:t>2019/Office 365</w:t>
      </w:r>
    </w:p>
    <w:p w14:paraId="4E70489D" w14:textId="6483CB58" w:rsidR="0001476D" w:rsidRPr="00CA6370" w:rsidRDefault="0001476D"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Microsoft Office Specialist – Excel 2016</w:t>
      </w:r>
    </w:p>
    <w:p w14:paraId="7F716A5C" w14:textId="3BED4C5A" w:rsidR="00F14572" w:rsidRPr="00CA6370" w:rsidRDefault="00F14572"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Microsoft Office Specialist – Word 2016</w:t>
      </w:r>
    </w:p>
    <w:p w14:paraId="185BF739" w14:textId="23333B29" w:rsidR="00B64EDE" w:rsidRPr="00CA6370" w:rsidRDefault="00B64ED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Microsoft Office Specialist Expert – Word 2013</w:t>
      </w:r>
    </w:p>
    <w:p w14:paraId="1B28156F" w14:textId="6512E9F4" w:rsidR="00B64EDE" w:rsidRPr="00CA6370" w:rsidRDefault="00B64ED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Microsoft Office Specialist – Excel &amp; Word 2010</w:t>
      </w:r>
      <w:r w:rsidR="00423488" w:rsidRPr="00CA6370">
        <w:rPr>
          <w:rFonts w:eastAsia="Verdana,Times New Roman" w:cstheme="minorHAnsi"/>
          <w:sz w:val="24"/>
          <w:szCs w:val="24"/>
        </w:rPr>
        <w:t xml:space="preserve"> and</w:t>
      </w:r>
      <w:r w:rsidRPr="00CA6370">
        <w:rPr>
          <w:rFonts w:eastAsia="Verdana,Times New Roman" w:cstheme="minorHAnsi"/>
          <w:sz w:val="24"/>
          <w:szCs w:val="24"/>
        </w:rPr>
        <w:t xml:space="preserve"> 2003</w:t>
      </w:r>
    </w:p>
    <w:p w14:paraId="6BCB00FD" w14:textId="0F1FD416" w:rsidR="00B64EDE" w:rsidRPr="00CA6370" w:rsidRDefault="00B64ED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Intuit QuickBooks Certified User – QuickBooks Pro 20</w:t>
      </w:r>
      <w:r w:rsidR="00EA726D" w:rsidRPr="00CA6370">
        <w:rPr>
          <w:rFonts w:eastAsia="Verdana,Times New Roman" w:cstheme="minorHAnsi"/>
          <w:sz w:val="24"/>
          <w:szCs w:val="24"/>
        </w:rPr>
        <w:t>11</w:t>
      </w:r>
    </w:p>
    <w:p w14:paraId="65F1D68E" w14:textId="0D90034E" w:rsidR="00B64EDE" w:rsidRPr="00CA6370" w:rsidRDefault="00B64ED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Adobe Certified Associate - Visual C</w:t>
      </w:r>
      <w:r w:rsidR="00DE5EEC" w:rsidRPr="00CA6370">
        <w:rPr>
          <w:rFonts w:eastAsia="Verdana,Times New Roman" w:cstheme="minorHAnsi"/>
          <w:sz w:val="24"/>
          <w:szCs w:val="24"/>
        </w:rPr>
        <w:t>ommunication Using Photoshop</w:t>
      </w:r>
    </w:p>
    <w:p w14:paraId="09C0EE1D" w14:textId="6C0CE009" w:rsidR="00B64EDE" w:rsidRPr="00CA6370" w:rsidRDefault="00B64ED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Certified Internet Webmaster Professional, Instructor, and Associate</w:t>
      </w:r>
    </w:p>
    <w:p w14:paraId="44FBB20E" w14:textId="16FD42F0" w:rsidR="0091250F" w:rsidRPr="00CA6370" w:rsidRDefault="0091250F"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Online Course Design</w:t>
      </w:r>
    </w:p>
    <w:p w14:paraId="0CFDAC02" w14:textId="78D73A93" w:rsidR="00E45071" w:rsidRPr="00CA6370" w:rsidRDefault="00E45071"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Business Education and Computer Literacy – Louisiana Level 3 - No. 555632</w:t>
      </w:r>
    </w:p>
    <w:p w14:paraId="66E3A4A7" w14:textId="7CA4D327" w:rsidR="003141FE" w:rsidRPr="007E2135" w:rsidRDefault="00821FF4" w:rsidP="002F38F9">
      <w:pPr>
        <w:pStyle w:val="SectionHeading"/>
        <w:tabs>
          <w:tab w:val="left" w:pos="360"/>
          <w:tab w:val="right" w:pos="9936"/>
        </w:tabs>
        <w:spacing w:after="0" w:line="240" w:lineRule="auto"/>
        <w:rPr>
          <w:rFonts w:eastAsia="Verdana,Times New Roman" w:cstheme="minorHAnsi"/>
          <w:b/>
          <w:sz w:val="28"/>
          <w:szCs w:val="28"/>
        </w:rPr>
      </w:pPr>
      <w:r w:rsidRPr="007E2135">
        <w:rPr>
          <w:rFonts w:eastAsia="Verdana,Times New Roman" w:cstheme="minorHAnsi"/>
          <w:b/>
          <w:sz w:val="28"/>
          <w:szCs w:val="28"/>
        </w:rPr>
        <w:t>PRESENTATIONS</w:t>
      </w:r>
    </w:p>
    <w:p w14:paraId="26FC7EB8" w14:textId="6DF355B5" w:rsidR="00EE3E52" w:rsidRPr="00876C2B" w:rsidRDefault="00EE3E52"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r>
        <w:rPr>
          <w:rFonts w:eastAsia="Verdana,Times New Roman" w:cstheme="minorHAnsi"/>
          <w:b/>
          <w:caps w:val="0"/>
          <w:sz w:val="24"/>
          <w:szCs w:val="24"/>
        </w:rPr>
        <w:t>“</w:t>
      </w:r>
      <w:r w:rsidR="00876C2B">
        <w:rPr>
          <w:rFonts w:eastAsia="Verdana,Times New Roman" w:cstheme="minorHAnsi"/>
          <w:b/>
          <w:caps w:val="0"/>
          <w:sz w:val="24"/>
          <w:szCs w:val="24"/>
        </w:rPr>
        <w:t xml:space="preserve">Standard 4 Program Learning Outcomes and Student Learning Assessment Best Practices,” </w:t>
      </w:r>
      <w:r w:rsidR="00876C2B">
        <w:rPr>
          <w:rFonts w:eastAsia="Verdana,Times New Roman" w:cstheme="minorHAnsi"/>
          <w:bCs/>
          <w:caps w:val="0"/>
          <w:sz w:val="24"/>
          <w:szCs w:val="24"/>
        </w:rPr>
        <w:t>Accreditation Council for Business Schools and Programs (ACBSP), Washington, D.C., June 2022</w:t>
      </w:r>
    </w:p>
    <w:p w14:paraId="7D3AB6BD" w14:textId="77777777" w:rsidR="00EE3E52" w:rsidRDefault="00EE3E52"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37091320" w14:textId="3F961F47" w:rsidR="00FC6543" w:rsidRDefault="00FC6543"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r>
        <w:rPr>
          <w:rFonts w:eastAsia="Verdana,Times New Roman" w:cstheme="minorHAnsi"/>
          <w:b/>
          <w:caps w:val="0"/>
          <w:sz w:val="24"/>
          <w:szCs w:val="24"/>
        </w:rPr>
        <w:t xml:space="preserve">“Zooming with Loom,” </w:t>
      </w:r>
      <w:r>
        <w:rPr>
          <w:rFonts w:eastAsia="Verdana,Times New Roman" w:cstheme="minorHAnsi"/>
          <w:bCs/>
          <w:caps w:val="0"/>
          <w:sz w:val="24"/>
          <w:szCs w:val="24"/>
        </w:rPr>
        <w:t>National Business Education Association</w:t>
      </w:r>
      <w:r w:rsidR="00670528">
        <w:rPr>
          <w:rFonts w:eastAsia="Verdana,Times New Roman" w:cstheme="minorHAnsi"/>
          <w:bCs/>
          <w:caps w:val="0"/>
          <w:sz w:val="24"/>
          <w:szCs w:val="24"/>
        </w:rPr>
        <w:t>, Chicago, IL, April 2022</w:t>
      </w:r>
    </w:p>
    <w:p w14:paraId="1C32E0A3" w14:textId="77777777" w:rsidR="00670528" w:rsidRPr="00FC6543" w:rsidRDefault="00670528"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p>
    <w:p w14:paraId="0D420CFF" w14:textId="5A457E3F" w:rsidR="006962D9" w:rsidRPr="00CA6370" w:rsidRDefault="006962D9"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r w:rsidRPr="00CA6370">
        <w:rPr>
          <w:rFonts w:eastAsia="Verdana,Times New Roman" w:cstheme="minorHAnsi"/>
          <w:b/>
          <w:caps w:val="0"/>
          <w:sz w:val="24"/>
          <w:szCs w:val="24"/>
        </w:rPr>
        <w:t xml:space="preserve">“Gettin’ Ready for Real,” </w:t>
      </w:r>
      <w:r w:rsidR="00825490" w:rsidRPr="00CA6370">
        <w:rPr>
          <w:rFonts w:eastAsia="Verdana,Times New Roman" w:cstheme="minorHAnsi"/>
          <w:bCs/>
          <w:caps w:val="0"/>
          <w:sz w:val="24"/>
          <w:szCs w:val="24"/>
        </w:rPr>
        <w:t>Business Education Research</w:t>
      </w:r>
      <w:r w:rsidR="00257625" w:rsidRPr="00CA6370">
        <w:rPr>
          <w:rFonts w:eastAsia="Verdana,Times New Roman" w:cstheme="minorHAnsi"/>
          <w:bCs/>
          <w:caps w:val="0"/>
          <w:sz w:val="24"/>
          <w:szCs w:val="24"/>
        </w:rPr>
        <w:t xml:space="preserve"> </w:t>
      </w:r>
      <w:r w:rsidR="00825490" w:rsidRPr="00CA6370">
        <w:rPr>
          <w:rFonts w:eastAsia="Verdana,Times New Roman" w:cstheme="minorHAnsi"/>
          <w:bCs/>
          <w:caps w:val="0"/>
          <w:sz w:val="24"/>
          <w:szCs w:val="24"/>
        </w:rPr>
        <w:t>Conference</w:t>
      </w:r>
      <w:r w:rsidR="00257625" w:rsidRPr="00CA6370">
        <w:rPr>
          <w:rFonts w:eastAsia="Verdana,Times New Roman" w:cstheme="minorHAnsi"/>
          <w:bCs/>
          <w:caps w:val="0"/>
          <w:sz w:val="24"/>
          <w:szCs w:val="24"/>
        </w:rPr>
        <w:t xml:space="preserve">, </w:t>
      </w:r>
      <w:r w:rsidR="005C4AF8" w:rsidRPr="00CA6370">
        <w:rPr>
          <w:rFonts w:eastAsia="Verdana,Times New Roman" w:cstheme="minorHAnsi"/>
          <w:bCs/>
          <w:caps w:val="0"/>
          <w:sz w:val="24"/>
          <w:szCs w:val="24"/>
        </w:rPr>
        <w:t xml:space="preserve">National Business Education Association, (virtual), </w:t>
      </w:r>
      <w:r w:rsidR="00257625" w:rsidRPr="00CA6370">
        <w:rPr>
          <w:rFonts w:eastAsia="Verdana,Times New Roman" w:cstheme="minorHAnsi"/>
          <w:bCs/>
          <w:caps w:val="0"/>
          <w:sz w:val="24"/>
          <w:szCs w:val="24"/>
        </w:rPr>
        <w:t>March 2021</w:t>
      </w:r>
    </w:p>
    <w:p w14:paraId="2B2616A8" w14:textId="77777777" w:rsidR="006962D9" w:rsidRPr="00CA6370" w:rsidRDefault="006962D9"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5B64A620" w14:textId="39F94703" w:rsidR="00EC18BB" w:rsidRPr="00CA6370" w:rsidRDefault="00D003DA"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r w:rsidRPr="00CA6370">
        <w:rPr>
          <w:rFonts w:eastAsia="Verdana,Times New Roman" w:cstheme="minorHAnsi"/>
          <w:b/>
          <w:caps w:val="0"/>
          <w:sz w:val="24"/>
          <w:szCs w:val="24"/>
        </w:rPr>
        <w:t xml:space="preserve">“Generation to Generation,” </w:t>
      </w:r>
      <w:r w:rsidR="00C752B9" w:rsidRPr="00CA6370">
        <w:rPr>
          <w:rFonts w:eastAsia="Verdana,Times New Roman" w:cstheme="minorHAnsi"/>
          <w:bCs/>
          <w:caps w:val="0"/>
          <w:sz w:val="24"/>
          <w:szCs w:val="24"/>
        </w:rPr>
        <w:t>panel discussion, National Business Education Association Virtual Conference, April 2020</w:t>
      </w:r>
    </w:p>
    <w:p w14:paraId="5B3842CD" w14:textId="77777777" w:rsidR="00D003DA" w:rsidRPr="00CA6370" w:rsidRDefault="00D003DA"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2F22EA15" w14:textId="48D0FBEF" w:rsidR="00B37295" w:rsidRPr="00CA6370" w:rsidRDefault="00181D24"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“High School Counselors’ Perceptions of Career and Technical Education</w:t>
      </w:r>
      <w:r w:rsidR="0064734F" w:rsidRPr="00CA6370">
        <w:rPr>
          <w:rFonts w:eastAsia="Verdana,Times New Roman" w:cstheme="minorHAnsi"/>
          <w:b/>
          <w:caps w:val="0"/>
          <w:sz w:val="24"/>
          <w:szCs w:val="24"/>
        </w:rPr>
        <w:t>,</w:t>
      </w:r>
      <w:r w:rsidRPr="00CA6370">
        <w:rPr>
          <w:rFonts w:eastAsia="Verdana,Times New Roman" w:cstheme="minorHAnsi"/>
          <w:b/>
          <w:caps w:val="0"/>
          <w:sz w:val="24"/>
          <w:szCs w:val="24"/>
        </w:rPr>
        <w:t xml:space="preserve">” </w:t>
      </w:r>
      <w:r w:rsidR="007544D8" w:rsidRPr="00CA6370">
        <w:rPr>
          <w:rFonts w:eastAsia="Verdana,Times New Roman" w:cstheme="minorHAnsi"/>
          <w:caps w:val="0"/>
          <w:sz w:val="24"/>
          <w:szCs w:val="24"/>
        </w:rPr>
        <w:t>d</w:t>
      </w:r>
      <w:r w:rsidRPr="00CA6370">
        <w:rPr>
          <w:rFonts w:eastAsia="Verdana,Times New Roman" w:cstheme="minorHAnsi"/>
          <w:caps w:val="0"/>
          <w:sz w:val="24"/>
          <w:szCs w:val="24"/>
        </w:rPr>
        <w:t xml:space="preserve">octoral </w:t>
      </w:r>
      <w:r w:rsidR="007544D8" w:rsidRPr="00CA6370">
        <w:rPr>
          <w:rFonts w:eastAsia="Verdana,Times New Roman" w:cstheme="minorHAnsi"/>
          <w:caps w:val="0"/>
          <w:sz w:val="24"/>
          <w:szCs w:val="24"/>
        </w:rPr>
        <w:t>d</w:t>
      </w:r>
      <w:r w:rsidRPr="00CA6370">
        <w:rPr>
          <w:rFonts w:eastAsia="Verdana,Times New Roman" w:cstheme="minorHAnsi"/>
          <w:caps w:val="0"/>
          <w:sz w:val="24"/>
          <w:szCs w:val="24"/>
        </w:rPr>
        <w:t>issertation presentation,</w:t>
      </w:r>
      <w:r w:rsidR="007D790E" w:rsidRPr="00CA6370">
        <w:rPr>
          <w:rFonts w:eastAsia="Verdana,Times New Roman" w:cstheme="minorHAnsi"/>
          <w:caps w:val="0"/>
          <w:sz w:val="24"/>
          <w:szCs w:val="24"/>
        </w:rPr>
        <w:t xml:space="preserve"> </w:t>
      </w:r>
      <w:r w:rsidR="0029312D" w:rsidRPr="00CA6370">
        <w:rPr>
          <w:rFonts w:eastAsia="Verdana,Times New Roman" w:cstheme="minorHAnsi"/>
          <w:caps w:val="0"/>
          <w:sz w:val="24"/>
          <w:szCs w:val="24"/>
        </w:rPr>
        <w:t xml:space="preserve">Business Education Research </w:t>
      </w:r>
      <w:r w:rsidR="00C752B9" w:rsidRPr="00CA6370">
        <w:rPr>
          <w:rFonts w:eastAsia="Verdana,Times New Roman" w:cstheme="minorHAnsi"/>
          <w:caps w:val="0"/>
          <w:sz w:val="24"/>
          <w:szCs w:val="24"/>
        </w:rPr>
        <w:t xml:space="preserve">Virtual </w:t>
      </w:r>
      <w:proofErr w:type="gramStart"/>
      <w:r w:rsidR="0029312D" w:rsidRPr="00CA6370">
        <w:rPr>
          <w:rFonts w:eastAsia="Verdana,Times New Roman" w:cstheme="minorHAnsi"/>
          <w:caps w:val="0"/>
          <w:sz w:val="24"/>
          <w:szCs w:val="24"/>
        </w:rPr>
        <w:t xml:space="preserve">Conference, </w:t>
      </w:r>
      <w:r w:rsidR="00EC18BB" w:rsidRPr="00CA6370">
        <w:rPr>
          <w:rFonts w:eastAsia="Verdana,Times New Roman" w:cstheme="minorHAnsi"/>
          <w:caps w:val="0"/>
          <w:sz w:val="24"/>
          <w:szCs w:val="24"/>
        </w:rPr>
        <w:t xml:space="preserve"> April</w:t>
      </w:r>
      <w:proofErr w:type="gramEnd"/>
      <w:r w:rsidR="00EC18BB" w:rsidRPr="00CA6370">
        <w:rPr>
          <w:rFonts w:eastAsia="Verdana,Times New Roman" w:cstheme="minorHAnsi"/>
          <w:caps w:val="0"/>
          <w:sz w:val="24"/>
          <w:szCs w:val="24"/>
        </w:rPr>
        <w:t xml:space="preserve"> 2020</w:t>
      </w:r>
    </w:p>
    <w:p w14:paraId="68155A40" w14:textId="1634380F" w:rsidR="00A20721" w:rsidRPr="00CA6370" w:rsidRDefault="00A20721"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p>
    <w:p w14:paraId="6C2CF468" w14:textId="77777777" w:rsidR="00A20721" w:rsidRPr="00CA6370" w:rsidRDefault="00A20721" w:rsidP="002F38F9">
      <w:pPr>
        <w:pStyle w:val="SectionHeading"/>
        <w:tabs>
          <w:tab w:val="left" w:pos="360"/>
          <w:tab w:val="right" w:pos="9936"/>
        </w:tabs>
        <w:spacing w:before="0" w:after="0" w:line="240" w:lineRule="auto"/>
        <w:ind w:left="274"/>
        <w:rPr>
          <w:rFonts w:eastAsia="Verdana,Times New Roman" w:cstheme="minorHAnsi"/>
          <w:bCs/>
          <w:caps w:val="0"/>
          <w:sz w:val="24"/>
          <w:szCs w:val="24"/>
        </w:rPr>
      </w:pPr>
      <w:r w:rsidRPr="00CA6370">
        <w:rPr>
          <w:rFonts w:eastAsia="Verdana,Times New Roman" w:cstheme="minorHAnsi"/>
          <w:b/>
          <w:caps w:val="0"/>
          <w:sz w:val="24"/>
          <w:szCs w:val="24"/>
        </w:rPr>
        <w:t xml:space="preserve">“Personal Finance Games and Activities,” </w:t>
      </w:r>
      <w:r w:rsidRPr="00CA6370">
        <w:rPr>
          <w:rFonts w:eastAsia="Verdana,Times New Roman" w:cstheme="minorHAnsi"/>
          <w:bCs/>
          <w:caps w:val="0"/>
          <w:sz w:val="24"/>
          <w:szCs w:val="24"/>
        </w:rPr>
        <w:t>National Business Education Association Conference, Boston, MA, April 2020 (was accepted to present)</w:t>
      </w:r>
    </w:p>
    <w:p w14:paraId="2CAF8464" w14:textId="77777777" w:rsidR="00B37295" w:rsidRPr="00CA6370" w:rsidRDefault="00B37295"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12F27883" w14:textId="697AF255" w:rsidR="0056399E" w:rsidRDefault="0056399E"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 xml:space="preserve">“Classroom Management in the Community College Classroom,” </w:t>
      </w:r>
      <w:r w:rsidRPr="00CA6370">
        <w:rPr>
          <w:rFonts w:eastAsia="Verdana,Times New Roman" w:cstheme="minorHAnsi"/>
          <w:caps w:val="0"/>
          <w:sz w:val="24"/>
          <w:szCs w:val="24"/>
        </w:rPr>
        <w:t>Instructor Workshop, SOWELA Technical Community College, Lake Charles, LA, January 2020</w:t>
      </w:r>
    </w:p>
    <w:p w14:paraId="1D62199B" w14:textId="77777777" w:rsidR="00132C62" w:rsidRPr="00CA6370" w:rsidRDefault="00132C62"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p>
    <w:p w14:paraId="6DC280AB" w14:textId="314F2214" w:rsidR="007A0691" w:rsidRPr="00CA6370" w:rsidRDefault="00FA6977"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w:t>
      </w:r>
      <w:r w:rsidR="002D3120" w:rsidRPr="00CA6370">
        <w:rPr>
          <w:rFonts w:eastAsia="Verdana,Times New Roman" w:cstheme="minorHAnsi"/>
          <w:b/>
          <w:caps w:val="0"/>
          <w:sz w:val="24"/>
          <w:szCs w:val="24"/>
        </w:rPr>
        <w:t xml:space="preserve">Let’s Get </w:t>
      </w:r>
      <w:r w:rsidR="00AC15DD" w:rsidRPr="00CA6370">
        <w:rPr>
          <w:rFonts w:eastAsia="Verdana,Times New Roman" w:cstheme="minorHAnsi"/>
          <w:b/>
          <w:caps w:val="0"/>
          <w:sz w:val="24"/>
          <w:szCs w:val="24"/>
        </w:rPr>
        <w:t xml:space="preserve">Social </w:t>
      </w:r>
      <w:r w:rsidR="002D3120" w:rsidRPr="00CA6370">
        <w:rPr>
          <w:rFonts w:eastAsia="Verdana,Times New Roman" w:cstheme="minorHAnsi"/>
          <w:b/>
          <w:caps w:val="0"/>
          <w:sz w:val="24"/>
          <w:szCs w:val="24"/>
        </w:rPr>
        <w:t>in the Business Education Classroom</w:t>
      </w:r>
      <w:r w:rsidR="0056399E" w:rsidRPr="00CA6370">
        <w:rPr>
          <w:rFonts w:eastAsia="Verdana,Times New Roman" w:cstheme="minorHAnsi"/>
          <w:b/>
          <w:caps w:val="0"/>
          <w:sz w:val="24"/>
          <w:szCs w:val="24"/>
        </w:rPr>
        <w:t>,</w:t>
      </w:r>
      <w:r w:rsidR="00AC15DD" w:rsidRPr="00CA6370">
        <w:rPr>
          <w:rFonts w:eastAsia="Verdana,Times New Roman" w:cstheme="minorHAnsi"/>
          <w:b/>
          <w:caps w:val="0"/>
          <w:sz w:val="24"/>
          <w:szCs w:val="24"/>
        </w:rPr>
        <w:t>”</w:t>
      </w:r>
      <w:r w:rsidR="00721A75" w:rsidRPr="00CA6370">
        <w:rPr>
          <w:rFonts w:eastAsia="Verdana,Times New Roman" w:cstheme="minorHAnsi"/>
          <w:b/>
          <w:caps w:val="0"/>
          <w:sz w:val="24"/>
          <w:szCs w:val="24"/>
        </w:rPr>
        <w:t xml:space="preserve"> </w:t>
      </w:r>
      <w:r w:rsidR="00457D7E" w:rsidRPr="00CA6370">
        <w:rPr>
          <w:rFonts w:eastAsia="Verdana,Times New Roman" w:cstheme="minorHAnsi"/>
          <w:caps w:val="0"/>
          <w:sz w:val="24"/>
          <w:szCs w:val="24"/>
        </w:rPr>
        <w:t xml:space="preserve">co-presenter </w:t>
      </w:r>
      <w:r w:rsidR="00AC15DD" w:rsidRPr="00CA6370">
        <w:rPr>
          <w:rFonts w:eastAsia="Verdana,Times New Roman" w:cstheme="minorHAnsi"/>
          <w:caps w:val="0"/>
          <w:sz w:val="24"/>
          <w:szCs w:val="24"/>
        </w:rPr>
        <w:t>with Dr. Michelle Taylor, National Business Education Association Conference, Chicago, IL, April 2019</w:t>
      </w:r>
    </w:p>
    <w:p w14:paraId="43DB1CA0" w14:textId="77777777" w:rsidR="00044F3F" w:rsidRPr="00CA6370" w:rsidRDefault="00044F3F"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p>
    <w:p w14:paraId="5CB10EA3" w14:textId="6492168C" w:rsidR="00D01486" w:rsidRPr="00CA6370" w:rsidRDefault="007A0691"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bookmarkStart w:id="1" w:name="OLE_LINK1"/>
      <w:r w:rsidRPr="00CA6370">
        <w:rPr>
          <w:rFonts w:eastAsia="Verdana,Times New Roman" w:cstheme="minorHAnsi"/>
          <w:b/>
          <w:caps w:val="0"/>
          <w:sz w:val="24"/>
          <w:szCs w:val="24"/>
        </w:rPr>
        <w:lastRenderedPageBreak/>
        <w:t>“Addressing Teacher Burnout</w:t>
      </w:r>
      <w:r w:rsidR="0056399E" w:rsidRPr="00CA6370">
        <w:rPr>
          <w:rFonts w:eastAsia="Verdana,Times New Roman" w:cstheme="minorHAnsi"/>
          <w:b/>
          <w:caps w:val="0"/>
          <w:sz w:val="24"/>
          <w:szCs w:val="24"/>
        </w:rPr>
        <w:t>,</w:t>
      </w:r>
      <w:r w:rsidRPr="00CA6370">
        <w:rPr>
          <w:rFonts w:eastAsia="Verdana,Times New Roman" w:cstheme="minorHAnsi"/>
          <w:b/>
          <w:caps w:val="0"/>
          <w:sz w:val="24"/>
          <w:szCs w:val="24"/>
        </w:rPr>
        <w:t xml:space="preserve">” </w:t>
      </w:r>
      <w:r w:rsidR="00457D7E" w:rsidRPr="00CA6370">
        <w:rPr>
          <w:rFonts w:eastAsia="Verdana,Times New Roman" w:cstheme="minorHAnsi"/>
          <w:caps w:val="0"/>
          <w:sz w:val="24"/>
          <w:szCs w:val="24"/>
        </w:rPr>
        <w:t xml:space="preserve">co-presenter </w:t>
      </w:r>
      <w:r w:rsidRPr="00CA6370">
        <w:rPr>
          <w:rFonts w:eastAsia="Verdana,Times New Roman" w:cstheme="minorHAnsi"/>
          <w:caps w:val="0"/>
          <w:sz w:val="24"/>
          <w:szCs w:val="24"/>
        </w:rPr>
        <w:t>with Dr. Michelle Taylor, National Business Education Association Conference, Chicago, IL, April 2019</w:t>
      </w:r>
    </w:p>
    <w:p w14:paraId="5377F47D" w14:textId="2028C341" w:rsidR="00A157BE" w:rsidRPr="00CA6370" w:rsidRDefault="00A157BE"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p>
    <w:p w14:paraId="5A3AE29E" w14:textId="2E35E259" w:rsidR="00A157BE" w:rsidRPr="00CA6370" w:rsidRDefault="00A157BE"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 xml:space="preserve">“See You on the Grid,” </w:t>
      </w:r>
      <w:r w:rsidRPr="00CA6370">
        <w:rPr>
          <w:rFonts w:eastAsia="Verdana,Times New Roman" w:cstheme="minorHAnsi"/>
          <w:bCs/>
          <w:caps w:val="0"/>
          <w:sz w:val="24"/>
          <w:szCs w:val="24"/>
        </w:rPr>
        <w:t xml:space="preserve">National Business Education Association Conference, Chicago, IL, April </w:t>
      </w:r>
      <w:r w:rsidRPr="00CA6370">
        <w:rPr>
          <w:rFonts w:eastAsia="Verdana,Times New Roman" w:cstheme="minorHAnsi"/>
          <w:caps w:val="0"/>
          <w:sz w:val="24"/>
          <w:szCs w:val="24"/>
        </w:rPr>
        <w:t>2019</w:t>
      </w:r>
    </w:p>
    <w:bookmarkEnd w:id="1"/>
    <w:p w14:paraId="724C7EEF" w14:textId="77777777" w:rsidR="00D01486" w:rsidRPr="00CA6370" w:rsidRDefault="00D01486"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19B22A79" w14:textId="0F8B691F" w:rsidR="00E54E69" w:rsidRPr="00CA6370" w:rsidRDefault="00E54E69"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 xml:space="preserve">“See You on the Grid,” </w:t>
      </w:r>
      <w:r w:rsidRPr="00CA6370">
        <w:rPr>
          <w:rFonts w:eastAsia="Verdana,Times New Roman" w:cstheme="minorHAnsi"/>
          <w:caps w:val="0"/>
          <w:sz w:val="24"/>
          <w:szCs w:val="24"/>
        </w:rPr>
        <w:t xml:space="preserve">Louisiana Association of Business Educators Conference, </w:t>
      </w:r>
      <w:r w:rsidR="00D01486" w:rsidRPr="00CA6370">
        <w:rPr>
          <w:rFonts w:eastAsia="Verdana,Times New Roman" w:cstheme="minorHAnsi"/>
          <w:caps w:val="0"/>
          <w:sz w:val="24"/>
          <w:szCs w:val="24"/>
        </w:rPr>
        <w:t>Lafayette</w:t>
      </w:r>
      <w:r w:rsidRPr="00CA6370">
        <w:rPr>
          <w:rFonts w:eastAsia="Verdana,Times New Roman" w:cstheme="minorHAnsi"/>
          <w:caps w:val="0"/>
          <w:sz w:val="24"/>
          <w:szCs w:val="24"/>
        </w:rPr>
        <w:t>,</w:t>
      </w:r>
      <w:r w:rsidR="00D01486" w:rsidRPr="00CA6370">
        <w:rPr>
          <w:rFonts w:eastAsia="Verdana,Times New Roman" w:cstheme="minorHAnsi"/>
          <w:caps w:val="0"/>
          <w:sz w:val="24"/>
          <w:szCs w:val="24"/>
        </w:rPr>
        <w:t xml:space="preserve"> LA,</w:t>
      </w:r>
      <w:r w:rsidRPr="00CA6370">
        <w:rPr>
          <w:rFonts w:eastAsia="Verdana,Times New Roman" w:cstheme="minorHAnsi"/>
          <w:caps w:val="0"/>
          <w:sz w:val="24"/>
          <w:szCs w:val="24"/>
        </w:rPr>
        <w:t xml:space="preserve"> </w:t>
      </w:r>
      <w:r w:rsidR="00D01486" w:rsidRPr="00CA6370">
        <w:rPr>
          <w:rFonts w:eastAsia="Verdana,Times New Roman" w:cstheme="minorHAnsi"/>
          <w:caps w:val="0"/>
          <w:sz w:val="24"/>
          <w:szCs w:val="24"/>
        </w:rPr>
        <w:t>March 2019</w:t>
      </w:r>
    </w:p>
    <w:p w14:paraId="6120FB25" w14:textId="77777777" w:rsidR="00E54E69" w:rsidRPr="00CA6370" w:rsidRDefault="00E54E69"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5F44D5C7" w14:textId="6F40855B" w:rsidR="003B4A58" w:rsidRPr="00CA6370" w:rsidRDefault="003B4A58"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bookmarkStart w:id="2" w:name="_Hlk9614672"/>
      <w:r w:rsidRPr="00CA6370">
        <w:rPr>
          <w:rFonts w:eastAsia="Verdana,Times New Roman" w:cstheme="minorHAnsi"/>
          <w:b/>
          <w:caps w:val="0"/>
          <w:sz w:val="24"/>
          <w:szCs w:val="24"/>
        </w:rPr>
        <w:t>“</w:t>
      </w:r>
      <w:bookmarkStart w:id="3" w:name="_Hlk35528890"/>
      <w:r w:rsidRPr="00CA6370">
        <w:rPr>
          <w:rFonts w:eastAsia="Verdana,Times New Roman" w:cstheme="minorHAnsi"/>
          <w:b/>
          <w:caps w:val="0"/>
          <w:sz w:val="24"/>
          <w:szCs w:val="24"/>
        </w:rPr>
        <w:t xml:space="preserve">High School Counselors’ Perceptions of Career and Technical Education” </w:t>
      </w:r>
      <w:r w:rsidRPr="00CA6370">
        <w:rPr>
          <w:rFonts w:eastAsia="Verdana,Times New Roman" w:cstheme="minorHAnsi"/>
          <w:caps w:val="0"/>
          <w:sz w:val="24"/>
          <w:szCs w:val="24"/>
        </w:rPr>
        <w:t xml:space="preserve">poster presentation, Association for Career and Technical Education Research Conference, San Antonio, TX, </w:t>
      </w:r>
      <w:r w:rsidR="00FA6977" w:rsidRPr="00CA6370">
        <w:rPr>
          <w:rFonts w:eastAsia="Verdana,Times New Roman" w:cstheme="minorHAnsi"/>
          <w:caps w:val="0"/>
          <w:sz w:val="24"/>
          <w:szCs w:val="24"/>
        </w:rPr>
        <w:t>November 2018</w:t>
      </w:r>
      <w:bookmarkEnd w:id="3"/>
    </w:p>
    <w:p w14:paraId="5B4C41A8" w14:textId="77777777" w:rsidR="003B4A58" w:rsidRPr="00CA6370" w:rsidRDefault="003B4A58"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0375E467" w14:textId="6ECA2076" w:rsidR="00F043F9" w:rsidRPr="00CA6370" w:rsidRDefault="00F043F9"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caps w:val="0"/>
          <w:sz w:val="24"/>
          <w:szCs w:val="24"/>
        </w:rPr>
        <w:t xml:space="preserve">“See You on the Grid,” </w:t>
      </w:r>
      <w:r w:rsidRPr="00CA6370">
        <w:rPr>
          <w:rFonts w:eastAsia="Verdana,Times New Roman" w:cstheme="minorHAnsi"/>
          <w:caps w:val="0"/>
          <w:sz w:val="24"/>
          <w:szCs w:val="24"/>
        </w:rPr>
        <w:t>Southern Business Education Association Conference, Mobile, AL, October 2018</w:t>
      </w:r>
    </w:p>
    <w:bookmarkEnd w:id="2"/>
    <w:p w14:paraId="35DC8011" w14:textId="77777777" w:rsidR="00F043F9" w:rsidRPr="00CA6370" w:rsidRDefault="00F043F9" w:rsidP="002F38F9">
      <w:pPr>
        <w:pStyle w:val="SectionHeading"/>
        <w:tabs>
          <w:tab w:val="left" w:pos="360"/>
          <w:tab w:val="right" w:pos="9936"/>
        </w:tabs>
        <w:spacing w:before="0" w:after="0" w:line="240" w:lineRule="auto"/>
        <w:ind w:left="274"/>
        <w:rPr>
          <w:rFonts w:eastAsia="Verdana,Times New Roman" w:cstheme="minorHAnsi"/>
          <w:b/>
          <w:caps w:val="0"/>
          <w:sz w:val="24"/>
          <w:szCs w:val="24"/>
        </w:rPr>
      </w:pPr>
    </w:p>
    <w:p w14:paraId="34009FCC" w14:textId="0D0C8F27" w:rsidR="00DA19D7" w:rsidRPr="00CA6370" w:rsidRDefault="00FB16A8" w:rsidP="002F38F9">
      <w:pPr>
        <w:pStyle w:val="SectionHeading"/>
        <w:tabs>
          <w:tab w:val="left" w:pos="360"/>
          <w:tab w:val="right" w:pos="9936"/>
        </w:tabs>
        <w:spacing w:before="0" w:after="0" w:line="240" w:lineRule="auto"/>
        <w:ind w:left="274"/>
        <w:rPr>
          <w:rFonts w:eastAsia="Verdana,Times New Roman" w:cstheme="minorHAnsi"/>
          <w:sz w:val="24"/>
          <w:szCs w:val="24"/>
        </w:rPr>
      </w:pPr>
      <w:r w:rsidRPr="00CA6370">
        <w:rPr>
          <w:rFonts w:eastAsia="Verdana,Times New Roman" w:cstheme="minorHAnsi"/>
          <w:b/>
          <w:caps w:val="0"/>
          <w:sz w:val="24"/>
          <w:szCs w:val="24"/>
        </w:rPr>
        <w:t xml:space="preserve">“Desktop Publishing on Steroids,” </w:t>
      </w:r>
      <w:r w:rsidRPr="00CA6370">
        <w:rPr>
          <w:rFonts w:eastAsia="Verdana,Times New Roman" w:cstheme="minorHAnsi"/>
          <w:caps w:val="0"/>
          <w:sz w:val="24"/>
          <w:szCs w:val="24"/>
        </w:rPr>
        <w:t>National Business Education Association</w:t>
      </w:r>
      <w:r w:rsidR="00256792" w:rsidRPr="00CA6370">
        <w:rPr>
          <w:rFonts w:eastAsia="Verdana,Times New Roman" w:cstheme="minorHAnsi"/>
          <w:caps w:val="0"/>
          <w:sz w:val="24"/>
          <w:szCs w:val="24"/>
        </w:rPr>
        <w:t xml:space="preserve"> Conference, Baltimore, MD, March 2018</w:t>
      </w:r>
    </w:p>
    <w:p w14:paraId="540FB099" w14:textId="77777777" w:rsidR="00DA19D7" w:rsidRPr="00CA6370" w:rsidRDefault="00DA19D7" w:rsidP="002F38F9">
      <w:pPr>
        <w:pStyle w:val="SectionHeading"/>
        <w:tabs>
          <w:tab w:val="left" w:pos="360"/>
          <w:tab w:val="right" w:pos="9936"/>
        </w:tabs>
        <w:spacing w:before="0" w:after="0" w:line="240" w:lineRule="auto"/>
        <w:ind w:left="274"/>
        <w:rPr>
          <w:rFonts w:eastAsia="Verdana,Times New Roman" w:cstheme="minorHAnsi"/>
          <w:b/>
          <w:sz w:val="24"/>
          <w:szCs w:val="24"/>
        </w:rPr>
      </w:pPr>
    </w:p>
    <w:p w14:paraId="319326E4" w14:textId="16FF1D31" w:rsidR="00C01F3C" w:rsidRPr="00CA6370" w:rsidRDefault="00C01F3C"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r w:rsidRPr="00CA6370">
        <w:rPr>
          <w:rFonts w:eastAsia="Verdana,Times New Roman" w:cstheme="minorHAnsi"/>
          <w:b/>
          <w:sz w:val="24"/>
          <w:szCs w:val="24"/>
        </w:rPr>
        <w:t>“</w:t>
      </w:r>
      <w:r w:rsidRPr="00CA6370">
        <w:rPr>
          <w:rFonts w:eastAsia="Verdana,Times New Roman" w:cstheme="minorHAnsi"/>
          <w:b/>
          <w:caps w:val="0"/>
          <w:sz w:val="24"/>
          <w:szCs w:val="24"/>
        </w:rPr>
        <w:t xml:space="preserve">Come Inside the Adobe Hut,” </w:t>
      </w:r>
      <w:r w:rsidRPr="00CA6370">
        <w:rPr>
          <w:rFonts w:eastAsia="Verdana,Times New Roman" w:cstheme="minorHAnsi"/>
          <w:caps w:val="0"/>
          <w:sz w:val="24"/>
          <w:szCs w:val="24"/>
        </w:rPr>
        <w:t>Southern Business Education Association</w:t>
      </w:r>
      <w:r w:rsidR="00A92C66" w:rsidRPr="00CA6370">
        <w:rPr>
          <w:rFonts w:eastAsia="Verdana,Times New Roman" w:cstheme="minorHAnsi"/>
          <w:caps w:val="0"/>
          <w:sz w:val="24"/>
          <w:szCs w:val="24"/>
        </w:rPr>
        <w:t xml:space="preserve"> </w:t>
      </w:r>
      <w:r w:rsidRPr="00CA6370">
        <w:rPr>
          <w:rFonts w:eastAsia="Verdana,Times New Roman" w:cstheme="minorHAnsi"/>
          <w:caps w:val="0"/>
          <w:sz w:val="24"/>
          <w:szCs w:val="24"/>
        </w:rPr>
        <w:t>Conference,</w:t>
      </w:r>
      <w:r w:rsidR="00E6684D" w:rsidRPr="00CA6370">
        <w:rPr>
          <w:rFonts w:eastAsia="Verdana,Times New Roman" w:cstheme="minorHAnsi"/>
          <w:caps w:val="0"/>
          <w:sz w:val="24"/>
          <w:szCs w:val="24"/>
        </w:rPr>
        <w:t xml:space="preserve"> </w:t>
      </w:r>
      <w:r w:rsidRPr="00CA6370">
        <w:rPr>
          <w:rFonts w:eastAsia="Verdana,Times New Roman" w:cstheme="minorHAnsi"/>
          <w:caps w:val="0"/>
          <w:sz w:val="24"/>
          <w:szCs w:val="24"/>
        </w:rPr>
        <w:t>Savannah, GA, October 2017</w:t>
      </w:r>
    </w:p>
    <w:p w14:paraId="3CBAF497" w14:textId="77777777" w:rsidR="00A92C66" w:rsidRPr="00CA6370" w:rsidRDefault="00A92C66" w:rsidP="002F38F9">
      <w:pPr>
        <w:pStyle w:val="SectionHeading"/>
        <w:tabs>
          <w:tab w:val="left" w:pos="360"/>
          <w:tab w:val="right" w:pos="9936"/>
        </w:tabs>
        <w:spacing w:before="0" w:after="0" w:line="240" w:lineRule="auto"/>
        <w:ind w:left="274"/>
        <w:rPr>
          <w:rFonts w:eastAsia="Verdana,Times New Roman" w:cstheme="minorHAnsi"/>
          <w:caps w:val="0"/>
          <w:sz w:val="24"/>
          <w:szCs w:val="24"/>
        </w:rPr>
      </w:pPr>
    </w:p>
    <w:p w14:paraId="2DE54774" w14:textId="56B32D4B" w:rsidR="00821FF4" w:rsidRPr="00CA6370" w:rsidRDefault="00821FF4" w:rsidP="002F38F9">
      <w:pPr>
        <w:tabs>
          <w:tab w:val="right" w:pos="9936"/>
        </w:tabs>
        <w:spacing w:line="240" w:lineRule="auto"/>
        <w:ind w:left="270"/>
        <w:rPr>
          <w:rFonts w:eastAsia="Verdana,Times New Roman" w:cstheme="minorHAnsi"/>
          <w:sz w:val="24"/>
          <w:szCs w:val="24"/>
        </w:rPr>
      </w:pPr>
      <w:r w:rsidRPr="00CA6370">
        <w:rPr>
          <w:rFonts w:eastAsia="Verdana,Times New Roman" w:cstheme="minorHAnsi"/>
          <w:b/>
          <w:sz w:val="24"/>
          <w:szCs w:val="24"/>
        </w:rPr>
        <w:t xml:space="preserve">“Number Crunchin’ with QuickBooks,” </w:t>
      </w:r>
      <w:r w:rsidRPr="00CA6370">
        <w:rPr>
          <w:rFonts w:eastAsia="Verdana,Times New Roman" w:cstheme="minorHAnsi"/>
          <w:sz w:val="24"/>
          <w:szCs w:val="24"/>
        </w:rPr>
        <w:t>Southern Business Education Association Conference, Myrtl</w:t>
      </w:r>
      <w:r w:rsidR="00C01F3C" w:rsidRPr="00CA6370">
        <w:rPr>
          <w:rFonts w:eastAsia="Verdana,Times New Roman" w:cstheme="minorHAnsi"/>
          <w:sz w:val="24"/>
          <w:szCs w:val="24"/>
        </w:rPr>
        <w:t>e Beach, SC, October 201</w:t>
      </w:r>
      <w:r w:rsidRPr="00CA6370">
        <w:rPr>
          <w:rFonts w:eastAsia="Verdana,Times New Roman" w:cstheme="minorHAnsi"/>
          <w:sz w:val="24"/>
          <w:szCs w:val="24"/>
        </w:rPr>
        <w:t>6</w:t>
      </w:r>
    </w:p>
    <w:p w14:paraId="1A89D421" w14:textId="77777777" w:rsidR="006728C4" w:rsidRPr="00CA6370" w:rsidRDefault="006728C4" w:rsidP="002F38F9">
      <w:pPr>
        <w:tabs>
          <w:tab w:val="right" w:pos="9936"/>
        </w:tabs>
        <w:spacing w:line="240" w:lineRule="auto"/>
        <w:ind w:left="270"/>
        <w:rPr>
          <w:rFonts w:eastAsia="Verdana,Times New Roman" w:cstheme="minorHAnsi"/>
          <w:sz w:val="24"/>
          <w:szCs w:val="24"/>
        </w:rPr>
      </w:pPr>
    </w:p>
    <w:p w14:paraId="5A8EFF13" w14:textId="331A6AF3" w:rsidR="00821FF4" w:rsidRPr="00CA6370" w:rsidRDefault="00821FF4" w:rsidP="002F38F9">
      <w:pPr>
        <w:tabs>
          <w:tab w:val="right" w:pos="9936"/>
        </w:tabs>
        <w:spacing w:line="240" w:lineRule="auto"/>
        <w:ind w:left="270"/>
        <w:rPr>
          <w:rFonts w:eastAsia="Verdana,Times New Roman" w:cstheme="minorHAnsi"/>
          <w:sz w:val="24"/>
          <w:szCs w:val="24"/>
        </w:rPr>
      </w:pPr>
      <w:r w:rsidRPr="00CA6370">
        <w:rPr>
          <w:rFonts w:eastAsia="Verdana,Times New Roman" w:cstheme="minorHAnsi"/>
          <w:b/>
          <w:sz w:val="24"/>
          <w:szCs w:val="24"/>
        </w:rPr>
        <w:t xml:space="preserve">“Cool Technology Tools for the Classroom,” </w:t>
      </w:r>
      <w:r w:rsidRPr="00CA6370">
        <w:rPr>
          <w:rFonts w:eastAsia="Verdana,Times New Roman" w:cstheme="minorHAnsi"/>
          <w:sz w:val="24"/>
          <w:szCs w:val="24"/>
        </w:rPr>
        <w:t>Southern Business Education Association Conference, Myrtle Beach, SC, October 2016</w:t>
      </w:r>
    </w:p>
    <w:p w14:paraId="65C2F720" w14:textId="2A210399" w:rsidR="00821FF4" w:rsidRPr="00CA6370" w:rsidRDefault="00821FF4" w:rsidP="002F38F9">
      <w:pPr>
        <w:tabs>
          <w:tab w:val="right" w:pos="9936"/>
        </w:tabs>
        <w:spacing w:line="240" w:lineRule="auto"/>
        <w:ind w:left="270"/>
        <w:rPr>
          <w:rFonts w:cstheme="minorHAnsi"/>
          <w:sz w:val="24"/>
          <w:szCs w:val="24"/>
        </w:rPr>
      </w:pPr>
    </w:p>
    <w:p w14:paraId="4F93C46C" w14:textId="0245DEFA" w:rsidR="00821FF4" w:rsidRPr="00CA6370" w:rsidRDefault="00821FF4" w:rsidP="002F38F9">
      <w:pPr>
        <w:tabs>
          <w:tab w:val="right" w:pos="9936"/>
        </w:tabs>
        <w:spacing w:line="240" w:lineRule="auto"/>
        <w:ind w:left="270"/>
        <w:rPr>
          <w:rFonts w:eastAsia="Verdana,Times New Roman" w:cstheme="minorHAnsi"/>
          <w:sz w:val="24"/>
          <w:szCs w:val="24"/>
        </w:rPr>
      </w:pPr>
      <w:r w:rsidRPr="00CA6370">
        <w:rPr>
          <w:rFonts w:eastAsia="Verdana,Times New Roman" w:cstheme="minorHAnsi"/>
          <w:b/>
          <w:sz w:val="24"/>
          <w:szCs w:val="24"/>
        </w:rPr>
        <w:t xml:space="preserve">“Desktoppin’ (&amp; More) with Adobe,” </w:t>
      </w:r>
      <w:r w:rsidRPr="00CA6370">
        <w:rPr>
          <w:rFonts w:eastAsia="Verdana,Times New Roman" w:cstheme="minorHAnsi"/>
          <w:sz w:val="24"/>
          <w:szCs w:val="24"/>
        </w:rPr>
        <w:t>Southern Business Education Association Conference, Myrtle Beach, SC, October 2016</w:t>
      </w:r>
    </w:p>
    <w:p w14:paraId="29B6292A" w14:textId="77777777" w:rsidR="00821FF4" w:rsidRPr="00CA6370" w:rsidRDefault="00821FF4" w:rsidP="002F38F9">
      <w:pPr>
        <w:tabs>
          <w:tab w:val="right" w:pos="9936"/>
        </w:tabs>
        <w:spacing w:line="240" w:lineRule="auto"/>
        <w:ind w:left="270"/>
        <w:rPr>
          <w:rFonts w:cstheme="minorHAnsi"/>
          <w:b/>
          <w:sz w:val="24"/>
          <w:szCs w:val="24"/>
        </w:rPr>
      </w:pPr>
    </w:p>
    <w:p w14:paraId="73F19C3C" w14:textId="7C2E1163" w:rsidR="00821FF4" w:rsidRPr="00CA6370" w:rsidRDefault="00821FF4" w:rsidP="002F38F9">
      <w:pPr>
        <w:tabs>
          <w:tab w:val="right" w:pos="9936"/>
        </w:tabs>
        <w:spacing w:line="240" w:lineRule="auto"/>
        <w:ind w:left="270"/>
        <w:rPr>
          <w:rFonts w:eastAsia="Verdana,Times New Roman" w:cstheme="minorHAnsi"/>
          <w:sz w:val="24"/>
          <w:szCs w:val="24"/>
        </w:rPr>
      </w:pPr>
      <w:r w:rsidRPr="00CA6370">
        <w:rPr>
          <w:rFonts w:eastAsia="Verdana,Times New Roman" w:cstheme="minorHAnsi"/>
          <w:b/>
          <w:sz w:val="24"/>
          <w:szCs w:val="24"/>
        </w:rPr>
        <w:t>“Cool Technology Tools for the Classroom,”</w:t>
      </w:r>
      <w:r w:rsidRPr="00CA6370">
        <w:rPr>
          <w:rFonts w:eastAsia="Verdana,Times New Roman" w:cstheme="minorHAnsi"/>
          <w:sz w:val="24"/>
          <w:szCs w:val="24"/>
        </w:rPr>
        <w:t xml:space="preserve"> Louisiana Association of Business Educators State Conference, Lake Charles, LA, March 2016</w:t>
      </w:r>
    </w:p>
    <w:p w14:paraId="18A0871E" w14:textId="6C9802E4" w:rsidR="00E8310F" w:rsidRPr="007E2135" w:rsidRDefault="0053738F" w:rsidP="002F38F9">
      <w:pPr>
        <w:pStyle w:val="SectionHeading"/>
        <w:tabs>
          <w:tab w:val="right" w:pos="9936"/>
        </w:tabs>
        <w:spacing w:after="0" w:line="240" w:lineRule="auto"/>
        <w:rPr>
          <w:rFonts w:eastAsia="Verdana,Times New Roman" w:cstheme="minorHAnsi"/>
          <w:b/>
          <w:sz w:val="28"/>
          <w:szCs w:val="28"/>
        </w:rPr>
      </w:pPr>
      <w:r w:rsidRPr="007E2135">
        <w:rPr>
          <w:rFonts w:eastAsia="Verdana,Times New Roman" w:cstheme="minorHAnsi"/>
          <w:b/>
          <w:sz w:val="28"/>
          <w:szCs w:val="28"/>
        </w:rPr>
        <w:t>PROFESSIONAL ASSOCIATIONS</w:t>
      </w:r>
      <w:r w:rsidR="005A6022" w:rsidRPr="007E2135">
        <w:rPr>
          <w:rFonts w:eastAsia="Verdana,Times New Roman" w:cstheme="minorHAnsi"/>
          <w:b/>
          <w:sz w:val="28"/>
          <w:szCs w:val="28"/>
        </w:rPr>
        <w:t xml:space="preserve"> &amp; POSITIONS HELD</w:t>
      </w:r>
    </w:p>
    <w:p w14:paraId="439B610C" w14:textId="77777777" w:rsidR="00F938DE" w:rsidRPr="00CA6370" w:rsidRDefault="00F938DE" w:rsidP="00F938DE">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Accreditation Council for Business Schools and Programs (ACBSP)</w:t>
      </w:r>
    </w:p>
    <w:p w14:paraId="3AE6EFA3" w14:textId="77777777" w:rsidR="00F938DE" w:rsidRDefault="00F938DE" w:rsidP="00F938DE">
      <w:pPr>
        <w:pStyle w:val="ListParagraph"/>
        <w:numPr>
          <w:ilvl w:val="1"/>
          <w:numId w:val="5"/>
        </w:numPr>
        <w:tabs>
          <w:tab w:val="right" w:pos="9936"/>
        </w:tabs>
        <w:spacing w:after="0" w:line="240" w:lineRule="auto"/>
        <w:rPr>
          <w:rFonts w:eastAsia="Verdana,Times New Roman" w:cstheme="minorHAnsi"/>
          <w:sz w:val="24"/>
          <w:szCs w:val="24"/>
        </w:rPr>
      </w:pPr>
      <w:r>
        <w:rPr>
          <w:rFonts w:eastAsia="Verdana,Times New Roman" w:cstheme="minorHAnsi"/>
          <w:sz w:val="24"/>
          <w:szCs w:val="24"/>
        </w:rPr>
        <w:t>Region 6 Chair-Elect, 2022-23</w:t>
      </w:r>
    </w:p>
    <w:p w14:paraId="488417BB" w14:textId="77777777" w:rsidR="00F938DE" w:rsidRPr="00CA6370" w:rsidRDefault="00F938DE" w:rsidP="00F938DE">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Region 6 Secretary, 2021-22</w:t>
      </w:r>
    </w:p>
    <w:p w14:paraId="0E8F40C5" w14:textId="77777777" w:rsidR="00F938DE" w:rsidRPr="00CA6370" w:rsidRDefault="00F938DE" w:rsidP="00F938DE">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Champion for SOWELA School of Business and Applied Technology business programs accreditation 2020-21</w:t>
      </w:r>
    </w:p>
    <w:p w14:paraId="5ED49E81" w14:textId="03DF3A0F" w:rsidR="00522D68" w:rsidRPr="00CA6370" w:rsidRDefault="00522D68"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Southern Business Education Association (SBEA)</w:t>
      </w:r>
    </w:p>
    <w:p w14:paraId="64FB2B4D" w14:textId="6B90E424" w:rsidR="00C1116B" w:rsidRDefault="00C1116B" w:rsidP="002F38F9">
      <w:pPr>
        <w:pStyle w:val="ListParagraph"/>
        <w:numPr>
          <w:ilvl w:val="1"/>
          <w:numId w:val="5"/>
        </w:numPr>
        <w:tabs>
          <w:tab w:val="right" w:pos="9936"/>
        </w:tabs>
        <w:spacing w:after="0" w:line="240" w:lineRule="auto"/>
        <w:rPr>
          <w:rFonts w:eastAsia="Verdana,Times New Roman" w:cstheme="minorHAnsi"/>
          <w:sz w:val="24"/>
          <w:szCs w:val="24"/>
        </w:rPr>
      </w:pPr>
      <w:r>
        <w:rPr>
          <w:rFonts w:eastAsia="Verdana,Times New Roman" w:cstheme="minorHAnsi"/>
          <w:sz w:val="24"/>
          <w:szCs w:val="24"/>
        </w:rPr>
        <w:t>Immediate Past President, 2022</w:t>
      </w:r>
    </w:p>
    <w:p w14:paraId="07B1A726" w14:textId="188FF01C" w:rsidR="00D3583A" w:rsidRPr="00CA6370" w:rsidRDefault="001F0D99"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President</w:t>
      </w:r>
      <w:r w:rsidR="00D36C87" w:rsidRPr="00CA6370">
        <w:rPr>
          <w:rFonts w:eastAsia="Verdana,Times New Roman" w:cstheme="minorHAnsi"/>
          <w:sz w:val="24"/>
          <w:szCs w:val="24"/>
        </w:rPr>
        <w:t>, 2020</w:t>
      </w:r>
      <w:r w:rsidR="002731F0" w:rsidRPr="00CA6370">
        <w:rPr>
          <w:rFonts w:eastAsia="Verdana,Times New Roman" w:cstheme="minorHAnsi"/>
          <w:sz w:val="24"/>
          <w:szCs w:val="24"/>
        </w:rPr>
        <w:t>-2</w:t>
      </w:r>
      <w:r w:rsidR="00FD5AB1" w:rsidRPr="00CA6370">
        <w:rPr>
          <w:rFonts w:eastAsia="Verdana,Times New Roman" w:cstheme="minorHAnsi"/>
          <w:sz w:val="24"/>
          <w:szCs w:val="24"/>
        </w:rPr>
        <w:t>2</w:t>
      </w:r>
    </w:p>
    <w:p w14:paraId="667C07DC" w14:textId="7FD8F74E" w:rsidR="00D36C87" w:rsidRPr="00CA6370" w:rsidRDefault="00D36C87"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President</w:t>
      </w:r>
      <w:r w:rsidR="00DC49C1" w:rsidRPr="00CA6370">
        <w:rPr>
          <w:rFonts w:eastAsia="Verdana,Times New Roman" w:cstheme="minorHAnsi"/>
          <w:sz w:val="24"/>
          <w:szCs w:val="24"/>
        </w:rPr>
        <w:t>-</w:t>
      </w:r>
      <w:r w:rsidRPr="00CA6370">
        <w:rPr>
          <w:rFonts w:eastAsia="Verdana,Times New Roman" w:cstheme="minorHAnsi"/>
          <w:sz w:val="24"/>
          <w:szCs w:val="24"/>
        </w:rPr>
        <w:t>Elect, 2019</w:t>
      </w:r>
    </w:p>
    <w:p w14:paraId="1A1AD5FB" w14:textId="73755DA9" w:rsidR="00D36C87" w:rsidRPr="00CA6370" w:rsidRDefault="00C9153D"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lastRenderedPageBreak/>
        <w:t>Secretary, 2018</w:t>
      </w:r>
    </w:p>
    <w:p w14:paraId="78970C8F" w14:textId="644CBD34" w:rsidR="000E2F12" w:rsidRPr="00CA6370" w:rsidRDefault="000E2F12"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Louisiana Membership Director, 2016-19</w:t>
      </w:r>
    </w:p>
    <w:p w14:paraId="5F6B3491" w14:textId="514AEBA2" w:rsidR="003D1E9A" w:rsidRPr="00CA6370" w:rsidRDefault="003D1E9A"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Legislative Committee, 2016-19</w:t>
      </w:r>
    </w:p>
    <w:p w14:paraId="3C8EBBF0" w14:textId="6764AF0C" w:rsidR="00671F03" w:rsidRPr="00CA6370" w:rsidRDefault="00671F03"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National Business Education Association (NBEA)</w:t>
      </w:r>
    </w:p>
    <w:p w14:paraId="6E7976BA" w14:textId="63B2486B" w:rsidR="00A82B7C" w:rsidRDefault="00C249A7" w:rsidP="002F38F9">
      <w:pPr>
        <w:pStyle w:val="ListParagraph"/>
        <w:numPr>
          <w:ilvl w:val="1"/>
          <w:numId w:val="5"/>
        </w:numPr>
        <w:tabs>
          <w:tab w:val="right" w:pos="9936"/>
        </w:tabs>
        <w:spacing w:after="0" w:line="240" w:lineRule="auto"/>
        <w:rPr>
          <w:rFonts w:eastAsia="Verdana,Times New Roman" w:cstheme="minorHAnsi"/>
          <w:sz w:val="24"/>
          <w:szCs w:val="24"/>
        </w:rPr>
      </w:pPr>
      <w:r>
        <w:rPr>
          <w:rFonts w:eastAsia="Verdana,Times New Roman" w:cstheme="minorHAnsi"/>
          <w:sz w:val="24"/>
          <w:szCs w:val="24"/>
        </w:rPr>
        <w:t xml:space="preserve">Chapter </w:t>
      </w:r>
      <w:r w:rsidR="00531CC7">
        <w:rPr>
          <w:rFonts w:eastAsia="Verdana,Times New Roman" w:cstheme="minorHAnsi"/>
          <w:sz w:val="24"/>
          <w:szCs w:val="24"/>
        </w:rPr>
        <w:t>Reviewer</w:t>
      </w:r>
      <w:r>
        <w:rPr>
          <w:rFonts w:eastAsia="Verdana,Times New Roman" w:cstheme="minorHAnsi"/>
          <w:sz w:val="24"/>
          <w:szCs w:val="24"/>
        </w:rPr>
        <w:t xml:space="preserve"> for “Effective Methods for Teaching Business Related Topics During and Post Crisis”, June 2022</w:t>
      </w:r>
    </w:p>
    <w:p w14:paraId="4B27C754" w14:textId="62F51026" w:rsidR="00E4307D" w:rsidRDefault="00E4307D" w:rsidP="002F38F9">
      <w:pPr>
        <w:pStyle w:val="ListParagraph"/>
        <w:numPr>
          <w:ilvl w:val="1"/>
          <w:numId w:val="5"/>
        </w:numPr>
        <w:tabs>
          <w:tab w:val="right" w:pos="9936"/>
        </w:tabs>
        <w:spacing w:after="0" w:line="240" w:lineRule="auto"/>
        <w:rPr>
          <w:rFonts w:eastAsia="Verdana,Times New Roman" w:cstheme="minorHAnsi"/>
          <w:sz w:val="24"/>
          <w:szCs w:val="24"/>
        </w:rPr>
      </w:pPr>
      <w:r>
        <w:rPr>
          <w:rFonts w:eastAsia="Verdana,Times New Roman" w:cstheme="minorHAnsi"/>
          <w:sz w:val="24"/>
          <w:szCs w:val="24"/>
        </w:rPr>
        <w:t>Curriculum Standards Committee, 2021-22</w:t>
      </w:r>
    </w:p>
    <w:p w14:paraId="713610F5" w14:textId="6A4A9AF6" w:rsidR="00C375A3" w:rsidRPr="00CA6370" w:rsidRDefault="00C375A3"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Moderator, </w:t>
      </w:r>
      <w:r w:rsidR="002C2744" w:rsidRPr="00CA6370">
        <w:rPr>
          <w:rFonts w:eastAsia="Verdana,Times New Roman" w:cstheme="minorHAnsi"/>
          <w:sz w:val="24"/>
          <w:szCs w:val="24"/>
        </w:rPr>
        <w:t>Roundtable, Annual Convention</w:t>
      </w:r>
      <w:r w:rsidR="00491155" w:rsidRPr="00CA6370">
        <w:rPr>
          <w:rFonts w:eastAsia="Verdana,Times New Roman" w:cstheme="minorHAnsi"/>
          <w:sz w:val="24"/>
          <w:szCs w:val="24"/>
        </w:rPr>
        <w:t xml:space="preserve"> 2021</w:t>
      </w:r>
    </w:p>
    <w:p w14:paraId="127BF84F" w14:textId="77777777" w:rsidR="00E4307D" w:rsidRPr="00CA6370" w:rsidRDefault="00E4307D" w:rsidP="00E4307D">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Awards Administrative Committee Chair, 2020-21</w:t>
      </w:r>
    </w:p>
    <w:p w14:paraId="69C7FACC" w14:textId="1201D089" w:rsidR="003E54DB" w:rsidRPr="00CA6370" w:rsidRDefault="00B953E6"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Awards Administrative Committee</w:t>
      </w:r>
      <w:r w:rsidR="001E6C29" w:rsidRPr="00CA6370">
        <w:rPr>
          <w:rFonts w:eastAsia="Verdana,Times New Roman" w:cstheme="minorHAnsi"/>
          <w:sz w:val="24"/>
          <w:szCs w:val="24"/>
        </w:rPr>
        <w:t xml:space="preserve">, </w:t>
      </w:r>
      <w:r w:rsidR="003E54DB" w:rsidRPr="00CA6370">
        <w:rPr>
          <w:rFonts w:eastAsia="Verdana,Times New Roman" w:cstheme="minorHAnsi"/>
          <w:sz w:val="24"/>
          <w:szCs w:val="24"/>
        </w:rPr>
        <w:t>2019-2</w:t>
      </w:r>
      <w:r w:rsidR="004320B9" w:rsidRPr="00CA6370">
        <w:rPr>
          <w:rFonts w:eastAsia="Verdana,Times New Roman" w:cstheme="minorHAnsi"/>
          <w:sz w:val="24"/>
          <w:szCs w:val="24"/>
        </w:rPr>
        <w:t>1</w:t>
      </w:r>
    </w:p>
    <w:p w14:paraId="5779EE1B" w14:textId="74551B1D" w:rsidR="008C73B4" w:rsidRPr="00CA6370" w:rsidRDefault="008C73B4"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Convention Committee, 2020-21</w:t>
      </w:r>
    </w:p>
    <w:p w14:paraId="13347D1D" w14:textId="01D06916" w:rsidR="001E6C29" w:rsidRPr="00CA6370" w:rsidRDefault="001E6C29"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Louisiana Association of Business Educators</w:t>
      </w:r>
      <w:r w:rsidR="00ED3455" w:rsidRPr="00CA6370">
        <w:rPr>
          <w:rFonts w:eastAsia="Verdana,Times New Roman" w:cstheme="minorHAnsi"/>
          <w:sz w:val="24"/>
          <w:szCs w:val="24"/>
        </w:rPr>
        <w:t xml:space="preserve"> (LABE)</w:t>
      </w:r>
    </w:p>
    <w:p w14:paraId="2CB98AFA" w14:textId="0D779DD1" w:rsidR="00D50B75" w:rsidRPr="00CA6370" w:rsidRDefault="00D50B75"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Past President, 2018-19</w:t>
      </w:r>
    </w:p>
    <w:p w14:paraId="4D703E9C" w14:textId="41CE91BB" w:rsidR="00B575A2" w:rsidRPr="00CA6370" w:rsidRDefault="00B575A2"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President</w:t>
      </w:r>
      <w:r w:rsidR="004740AF" w:rsidRPr="00CA6370">
        <w:rPr>
          <w:rFonts w:eastAsia="Verdana,Times New Roman" w:cstheme="minorHAnsi"/>
          <w:sz w:val="24"/>
          <w:szCs w:val="24"/>
        </w:rPr>
        <w:t>, 2017-18</w:t>
      </w:r>
    </w:p>
    <w:p w14:paraId="65525A58" w14:textId="2577CE22" w:rsidR="00D50B75" w:rsidRPr="00CA6370" w:rsidRDefault="00D50B75"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Vice President &amp; Conference Chair, 2016-17</w:t>
      </w:r>
    </w:p>
    <w:p w14:paraId="72F52CE1" w14:textId="63583E67" w:rsidR="004740AF" w:rsidRPr="00CA6370" w:rsidRDefault="00D50B75"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Reporter/Historian/Webmaster</w:t>
      </w:r>
      <w:r w:rsidR="00EF0558" w:rsidRPr="00CA6370">
        <w:rPr>
          <w:rFonts w:eastAsia="Verdana,Times New Roman" w:cstheme="minorHAnsi"/>
          <w:sz w:val="24"/>
          <w:szCs w:val="24"/>
        </w:rPr>
        <w:t xml:space="preserve">, </w:t>
      </w:r>
      <w:r w:rsidRPr="00CA6370">
        <w:rPr>
          <w:rFonts w:eastAsia="Verdana,Times New Roman" w:cstheme="minorHAnsi"/>
          <w:sz w:val="24"/>
          <w:szCs w:val="24"/>
        </w:rPr>
        <w:t>2015-17</w:t>
      </w:r>
    </w:p>
    <w:p w14:paraId="56C704BC" w14:textId="27A63D25" w:rsidR="00D066D9" w:rsidRPr="00CA6370" w:rsidRDefault="00D066D9" w:rsidP="002F38F9">
      <w:pPr>
        <w:pStyle w:val="ListParagraph"/>
        <w:numPr>
          <w:ilvl w:val="1"/>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Representative to NBEA/SBEA</w:t>
      </w:r>
      <w:r w:rsidR="00EF0558" w:rsidRPr="00CA6370">
        <w:rPr>
          <w:rFonts w:eastAsia="Verdana,Times New Roman" w:cstheme="minorHAnsi"/>
          <w:sz w:val="24"/>
          <w:szCs w:val="24"/>
        </w:rPr>
        <w:t xml:space="preserve">, </w:t>
      </w:r>
      <w:r w:rsidR="00D8186B" w:rsidRPr="00CA6370">
        <w:rPr>
          <w:rFonts w:eastAsia="Verdana,Times New Roman" w:cstheme="minorHAnsi"/>
          <w:sz w:val="24"/>
          <w:szCs w:val="24"/>
        </w:rPr>
        <w:t>2016-20</w:t>
      </w:r>
    </w:p>
    <w:p w14:paraId="1562E64B" w14:textId="77777777" w:rsidR="008522E6" w:rsidRPr="00CA6370" w:rsidRDefault="008522E6" w:rsidP="002F38F9">
      <w:pPr>
        <w:pStyle w:val="ListParagraph"/>
        <w:numPr>
          <w:ilvl w:val="0"/>
          <w:numId w:val="5"/>
        </w:numPr>
        <w:tabs>
          <w:tab w:val="right" w:pos="9936"/>
        </w:tabs>
        <w:spacing w:after="0" w:line="240" w:lineRule="auto"/>
        <w:rPr>
          <w:rFonts w:eastAsia="Verdana,Times New Roman" w:cstheme="minorHAnsi"/>
          <w:sz w:val="24"/>
          <w:szCs w:val="24"/>
        </w:rPr>
      </w:pPr>
      <w:bookmarkStart w:id="4" w:name="OLE_LINK2"/>
      <w:r w:rsidRPr="00CA6370">
        <w:rPr>
          <w:rFonts w:eastAsia="Verdana,Times New Roman" w:cstheme="minorHAnsi"/>
          <w:sz w:val="24"/>
          <w:szCs w:val="24"/>
        </w:rPr>
        <w:t>Policies Commission on Business and Economic Education (PCBEE) – ACTE-Business Education Division Representative, 2015-2018</w:t>
      </w:r>
    </w:p>
    <w:p w14:paraId="1DEDE58B" w14:textId="77777777" w:rsidR="0034762A" w:rsidRPr="00CA6370" w:rsidRDefault="0034762A" w:rsidP="0034762A">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National Association of Colleges and Employers (NACE)</w:t>
      </w:r>
    </w:p>
    <w:p w14:paraId="62B75B99" w14:textId="78A638B4" w:rsidR="005E03F2" w:rsidRPr="00CA6370" w:rsidRDefault="005E03F2"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w:t>
      </w:r>
      <w:r w:rsidR="0034762A">
        <w:rPr>
          <w:rFonts w:eastAsia="Verdana,Times New Roman" w:cstheme="minorHAnsi"/>
          <w:sz w:val="24"/>
          <w:szCs w:val="24"/>
        </w:rPr>
        <w:t xml:space="preserve">ouisiana </w:t>
      </w:r>
      <w:r w:rsidRPr="00CA6370">
        <w:rPr>
          <w:rFonts w:eastAsia="Verdana,Times New Roman" w:cstheme="minorHAnsi"/>
          <w:sz w:val="24"/>
          <w:szCs w:val="24"/>
        </w:rPr>
        <w:t>C</w:t>
      </w:r>
      <w:r w:rsidR="0034762A">
        <w:rPr>
          <w:rFonts w:eastAsia="Verdana,Times New Roman" w:cstheme="minorHAnsi"/>
          <w:sz w:val="24"/>
          <w:szCs w:val="24"/>
        </w:rPr>
        <w:t xml:space="preserve">ommunity and </w:t>
      </w:r>
      <w:r w:rsidRPr="00CA6370">
        <w:rPr>
          <w:rFonts w:eastAsia="Verdana,Times New Roman" w:cstheme="minorHAnsi"/>
          <w:sz w:val="24"/>
          <w:szCs w:val="24"/>
        </w:rPr>
        <w:t>T</w:t>
      </w:r>
      <w:r w:rsidR="0034762A">
        <w:rPr>
          <w:rFonts w:eastAsia="Verdana,Times New Roman" w:cstheme="minorHAnsi"/>
          <w:sz w:val="24"/>
          <w:szCs w:val="24"/>
        </w:rPr>
        <w:t xml:space="preserve">echnical </w:t>
      </w:r>
      <w:r w:rsidRPr="00CA6370">
        <w:rPr>
          <w:rFonts w:eastAsia="Verdana,Times New Roman" w:cstheme="minorHAnsi"/>
          <w:sz w:val="24"/>
          <w:szCs w:val="24"/>
        </w:rPr>
        <w:t>C</w:t>
      </w:r>
      <w:r w:rsidR="0034762A">
        <w:rPr>
          <w:rFonts w:eastAsia="Verdana,Times New Roman" w:cstheme="minorHAnsi"/>
          <w:sz w:val="24"/>
          <w:szCs w:val="24"/>
        </w:rPr>
        <w:t xml:space="preserve">ollege </w:t>
      </w:r>
      <w:r w:rsidRPr="00CA6370">
        <w:rPr>
          <w:rFonts w:eastAsia="Verdana,Times New Roman" w:cstheme="minorHAnsi"/>
          <w:sz w:val="24"/>
          <w:szCs w:val="24"/>
        </w:rPr>
        <w:t>S</w:t>
      </w:r>
      <w:r w:rsidR="0034762A">
        <w:rPr>
          <w:rFonts w:eastAsia="Verdana,Times New Roman" w:cstheme="minorHAnsi"/>
          <w:sz w:val="24"/>
          <w:szCs w:val="24"/>
        </w:rPr>
        <w:t>ystem</w:t>
      </w:r>
      <w:r w:rsidRPr="00CA6370">
        <w:rPr>
          <w:rFonts w:eastAsia="Verdana,Times New Roman" w:cstheme="minorHAnsi"/>
          <w:sz w:val="24"/>
          <w:szCs w:val="24"/>
        </w:rPr>
        <w:t xml:space="preserve"> Cloud Computing Peer Group</w:t>
      </w:r>
    </w:p>
    <w:p w14:paraId="4E9CECBA" w14:textId="6739B00F" w:rsidR="002E3B5F" w:rsidRPr="00CA6370" w:rsidRDefault="002E3B5F"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Louisiana Phi Beta Lambda Board of Directors</w:t>
      </w:r>
    </w:p>
    <w:p w14:paraId="7611670F" w14:textId="40EEB2F1" w:rsidR="00AC4EEB" w:rsidRPr="00CA6370" w:rsidRDefault="00D57E51"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Council for </w:t>
      </w:r>
      <w:r w:rsidR="00AC4EEB" w:rsidRPr="00CA6370">
        <w:rPr>
          <w:rFonts w:eastAsia="Verdana,Times New Roman" w:cstheme="minorHAnsi"/>
          <w:sz w:val="24"/>
          <w:szCs w:val="24"/>
        </w:rPr>
        <w:t>International Business Education (</w:t>
      </w:r>
      <w:r w:rsidRPr="00CA6370">
        <w:rPr>
          <w:rFonts w:eastAsia="Verdana,Times New Roman" w:cstheme="minorHAnsi"/>
          <w:sz w:val="24"/>
          <w:szCs w:val="24"/>
        </w:rPr>
        <w:t>CI</w:t>
      </w:r>
      <w:r w:rsidR="00AC4EEB" w:rsidRPr="00CA6370">
        <w:rPr>
          <w:rFonts w:eastAsia="Verdana,Times New Roman" w:cstheme="minorHAnsi"/>
          <w:sz w:val="24"/>
          <w:szCs w:val="24"/>
        </w:rPr>
        <w:t>BE)</w:t>
      </w:r>
    </w:p>
    <w:bookmarkEnd w:id="4"/>
    <w:p w14:paraId="5FCC8E0B" w14:textId="32DC2C16" w:rsidR="00302B6E" w:rsidRPr="00CA6370" w:rsidRDefault="00302B6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Association for </w:t>
      </w:r>
      <w:r w:rsidR="007A7D8E" w:rsidRPr="00CA6370">
        <w:rPr>
          <w:rFonts w:eastAsia="Verdana,Times New Roman" w:cstheme="minorHAnsi"/>
          <w:sz w:val="24"/>
          <w:szCs w:val="24"/>
        </w:rPr>
        <w:t xml:space="preserve">Business and Teaching </w:t>
      </w:r>
      <w:r w:rsidRPr="00CA6370">
        <w:rPr>
          <w:rFonts w:eastAsia="Verdana,Times New Roman" w:cstheme="minorHAnsi"/>
          <w:sz w:val="24"/>
          <w:szCs w:val="24"/>
        </w:rPr>
        <w:t>Research</w:t>
      </w:r>
      <w:r w:rsidR="007A7D8E" w:rsidRPr="00CA6370">
        <w:rPr>
          <w:rFonts w:eastAsia="Verdana,Times New Roman" w:cstheme="minorHAnsi"/>
          <w:sz w:val="24"/>
          <w:szCs w:val="24"/>
        </w:rPr>
        <w:t xml:space="preserve"> </w:t>
      </w:r>
      <w:r w:rsidRPr="00CA6370">
        <w:rPr>
          <w:rFonts w:eastAsia="Verdana,Times New Roman" w:cstheme="minorHAnsi"/>
          <w:sz w:val="24"/>
          <w:szCs w:val="24"/>
        </w:rPr>
        <w:t>(A</w:t>
      </w:r>
      <w:r w:rsidR="007A7D8E" w:rsidRPr="00CA6370">
        <w:rPr>
          <w:rFonts w:eastAsia="Verdana,Times New Roman" w:cstheme="minorHAnsi"/>
          <w:sz w:val="24"/>
          <w:szCs w:val="24"/>
        </w:rPr>
        <w:t>BTR</w:t>
      </w:r>
      <w:r w:rsidRPr="00CA6370">
        <w:rPr>
          <w:rFonts w:eastAsia="Verdana,Times New Roman" w:cstheme="minorHAnsi"/>
          <w:sz w:val="24"/>
          <w:szCs w:val="24"/>
        </w:rPr>
        <w:t>)</w:t>
      </w:r>
    </w:p>
    <w:p w14:paraId="52B18CC4" w14:textId="5D6CAD6E" w:rsidR="007C322A" w:rsidRPr="00CA6370" w:rsidRDefault="007C322A"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Association for Career and Technical Education Research (ACTER)</w:t>
      </w:r>
    </w:p>
    <w:p w14:paraId="3102B870" w14:textId="5B331455" w:rsidR="00E23007" w:rsidRPr="00CA6370" w:rsidRDefault="00302B6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Association for Career and Technical Education (ACTE)</w:t>
      </w:r>
    </w:p>
    <w:p w14:paraId="4582F3E5" w14:textId="0E21329C" w:rsidR="008C73B4" w:rsidRPr="00CA6370" w:rsidRDefault="008C73B4"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Teachers of Accounting at Two-Year Colleges (TACTYC)</w:t>
      </w:r>
    </w:p>
    <w:p w14:paraId="323BB8DC" w14:textId="4FB09CFA" w:rsidR="00FF4D23" w:rsidRPr="00CA6370" w:rsidRDefault="00FF4D23"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Louisiana Association for Career and Technical Education (LACTE)</w:t>
      </w:r>
    </w:p>
    <w:p w14:paraId="7E150C74" w14:textId="0DBC841E" w:rsidR="001508D7" w:rsidRPr="00CA6370" w:rsidRDefault="001508D7"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Association for Business Communication</w:t>
      </w:r>
      <w:r w:rsidR="002D3120" w:rsidRPr="00CA6370">
        <w:rPr>
          <w:rFonts w:eastAsia="Verdana,Times New Roman" w:cstheme="minorHAnsi"/>
          <w:sz w:val="24"/>
          <w:szCs w:val="24"/>
        </w:rPr>
        <w:t xml:space="preserve"> (ABC)</w:t>
      </w:r>
    </w:p>
    <w:p w14:paraId="14253CDB" w14:textId="5C2E7374" w:rsidR="00D8186B" w:rsidRPr="00CA6370" w:rsidRDefault="004B4F30"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Association for </w:t>
      </w:r>
      <w:r w:rsidR="00A70216" w:rsidRPr="00CA6370">
        <w:rPr>
          <w:rFonts w:eastAsia="Verdana,Times New Roman" w:cstheme="minorHAnsi"/>
          <w:sz w:val="24"/>
          <w:szCs w:val="24"/>
        </w:rPr>
        <w:t>Business Information Systems (ABIS)</w:t>
      </w:r>
    </w:p>
    <w:p w14:paraId="7A327A51" w14:textId="5D2AE59D" w:rsidR="00E83A08" w:rsidRPr="00CA6370" w:rsidRDefault="00E83A08"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 xml:space="preserve">Omicron </w:t>
      </w:r>
      <w:r w:rsidR="00ED591C" w:rsidRPr="00CA6370">
        <w:rPr>
          <w:rFonts w:eastAsia="Verdana,Times New Roman" w:cstheme="minorHAnsi"/>
          <w:sz w:val="24"/>
          <w:szCs w:val="24"/>
        </w:rPr>
        <w:t>Tau Theta</w:t>
      </w:r>
      <w:r w:rsidR="00ED20D1" w:rsidRPr="00CA6370">
        <w:rPr>
          <w:rFonts w:eastAsia="Verdana,Times New Roman" w:cstheme="minorHAnsi"/>
          <w:sz w:val="24"/>
          <w:szCs w:val="24"/>
        </w:rPr>
        <w:t xml:space="preserve"> (OTT)</w:t>
      </w:r>
    </w:p>
    <w:p w14:paraId="13F8C741" w14:textId="01822E2F" w:rsidR="00DA55F0" w:rsidRPr="00CA6370" w:rsidRDefault="00DA55F0"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Kappa Delta Pi, Alpha Phi chapter, Auburn University</w:t>
      </w:r>
    </w:p>
    <w:p w14:paraId="67340E16" w14:textId="18632C28" w:rsidR="00E16D7E" w:rsidRPr="00CA6370" w:rsidRDefault="00236904"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The Gamma Beta Phi Society, Auburn University</w:t>
      </w:r>
    </w:p>
    <w:p w14:paraId="4D30D49C" w14:textId="546E4666" w:rsidR="002D2EBD" w:rsidRPr="00CA6370" w:rsidRDefault="00B25994"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Auburn Alumni Association</w:t>
      </w:r>
    </w:p>
    <w:p w14:paraId="258F880E" w14:textId="465FFD66" w:rsidR="0056399E" w:rsidRPr="00CA6370" w:rsidRDefault="0056399E" w:rsidP="002F38F9">
      <w:pPr>
        <w:pStyle w:val="ListParagraph"/>
        <w:numPr>
          <w:ilvl w:val="0"/>
          <w:numId w:val="5"/>
        </w:numPr>
        <w:tabs>
          <w:tab w:val="right" w:pos="9936"/>
        </w:tabs>
        <w:spacing w:after="0" w:line="240" w:lineRule="auto"/>
        <w:rPr>
          <w:rFonts w:eastAsia="Verdana,Times New Roman" w:cstheme="minorHAnsi"/>
          <w:sz w:val="24"/>
          <w:szCs w:val="24"/>
        </w:rPr>
      </w:pPr>
      <w:r w:rsidRPr="00CA6370">
        <w:rPr>
          <w:rFonts w:eastAsia="Verdana,Times New Roman" w:cstheme="minorHAnsi"/>
          <w:sz w:val="24"/>
          <w:szCs w:val="24"/>
        </w:rPr>
        <w:t>School Board Member, First Baptist Ch</w:t>
      </w:r>
      <w:r w:rsidR="00302783">
        <w:rPr>
          <w:rFonts w:eastAsia="Verdana,Times New Roman" w:cstheme="minorHAnsi"/>
          <w:sz w:val="24"/>
          <w:szCs w:val="24"/>
        </w:rPr>
        <w:t>ristian</w:t>
      </w:r>
      <w:r w:rsidRPr="00CA6370">
        <w:rPr>
          <w:rFonts w:eastAsia="Verdana,Times New Roman" w:cstheme="minorHAnsi"/>
          <w:sz w:val="24"/>
          <w:szCs w:val="24"/>
        </w:rPr>
        <w:t xml:space="preserve"> Academy, Moss Bluff, LA, 2018 </w:t>
      </w:r>
      <w:r w:rsidR="00030283">
        <w:rPr>
          <w:rFonts w:eastAsia="Verdana,Times New Roman" w:cstheme="minorHAnsi"/>
          <w:sz w:val="24"/>
          <w:szCs w:val="24"/>
        </w:rPr>
        <w:t>–</w:t>
      </w:r>
      <w:r w:rsidRPr="00CA6370">
        <w:rPr>
          <w:rFonts w:eastAsia="Verdana,Times New Roman" w:cstheme="minorHAnsi"/>
          <w:sz w:val="24"/>
          <w:szCs w:val="24"/>
        </w:rPr>
        <w:t xml:space="preserve"> </w:t>
      </w:r>
      <w:r w:rsidR="00030283">
        <w:rPr>
          <w:rFonts w:eastAsia="Verdana,Times New Roman" w:cstheme="minorHAnsi"/>
          <w:sz w:val="24"/>
          <w:szCs w:val="24"/>
        </w:rPr>
        <w:t xml:space="preserve">21 </w:t>
      </w:r>
    </w:p>
    <w:p w14:paraId="3B00E8D3" w14:textId="77777777" w:rsidR="005B0AE6" w:rsidRPr="007E2135" w:rsidRDefault="005B0AE6" w:rsidP="002F38F9">
      <w:pPr>
        <w:tabs>
          <w:tab w:val="right" w:pos="9936"/>
        </w:tabs>
        <w:spacing w:line="240" w:lineRule="auto"/>
        <w:rPr>
          <w:rFonts w:eastAsia="Verdana,Times New Roman" w:cstheme="minorHAnsi"/>
          <w:b/>
          <w:sz w:val="28"/>
          <w:szCs w:val="28"/>
        </w:rPr>
      </w:pPr>
    </w:p>
    <w:p w14:paraId="0683B822" w14:textId="2CF0BB19" w:rsidR="00933399" w:rsidRPr="007E2135" w:rsidRDefault="00552BE5" w:rsidP="002F38F9">
      <w:pPr>
        <w:tabs>
          <w:tab w:val="right" w:pos="9936"/>
        </w:tabs>
        <w:spacing w:line="240" w:lineRule="auto"/>
        <w:rPr>
          <w:rFonts w:eastAsia="Verdana,Times New Roman" w:cstheme="minorHAnsi"/>
          <w:b/>
          <w:sz w:val="28"/>
          <w:szCs w:val="28"/>
        </w:rPr>
      </w:pPr>
      <w:r w:rsidRPr="007E2135">
        <w:rPr>
          <w:rFonts w:eastAsia="Verdana,Times New Roman" w:cstheme="minorHAnsi"/>
          <w:b/>
          <w:sz w:val="28"/>
          <w:szCs w:val="28"/>
        </w:rPr>
        <w:t>CAMPUS SERVICE</w:t>
      </w:r>
    </w:p>
    <w:p w14:paraId="31BC34DB" w14:textId="248A9CDE" w:rsidR="00C1116B" w:rsidRDefault="00C1116B" w:rsidP="002F38F9">
      <w:pPr>
        <w:pStyle w:val="ListParagraph"/>
        <w:numPr>
          <w:ilvl w:val="0"/>
          <w:numId w:val="16"/>
        </w:numPr>
        <w:tabs>
          <w:tab w:val="right" w:pos="9936"/>
        </w:tabs>
        <w:spacing w:line="240" w:lineRule="auto"/>
        <w:rPr>
          <w:rFonts w:eastAsia="Verdana,Times New Roman" w:cstheme="minorHAnsi"/>
          <w:sz w:val="24"/>
          <w:szCs w:val="24"/>
        </w:rPr>
      </w:pPr>
      <w:r>
        <w:rPr>
          <w:rFonts w:eastAsia="Verdana,Times New Roman" w:cstheme="minorHAnsi"/>
          <w:sz w:val="24"/>
          <w:szCs w:val="24"/>
        </w:rPr>
        <w:t>SACSCOC Work Group</w:t>
      </w:r>
    </w:p>
    <w:p w14:paraId="0BB5980A" w14:textId="308D2474" w:rsidR="001E39D2" w:rsidRPr="00CA6370" w:rsidRDefault="001E39D2"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Champion, ACBSP Accreditation Committee</w:t>
      </w:r>
    </w:p>
    <w:p w14:paraId="3152D5A6" w14:textId="5B31DEE0" w:rsidR="00D30FC6" w:rsidRDefault="00D30FC6" w:rsidP="002F38F9">
      <w:pPr>
        <w:pStyle w:val="ListParagraph"/>
        <w:numPr>
          <w:ilvl w:val="0"/>
          <w:numId w:val="16"/>
        </w:numPr>
        <w:tabs>
          <w:tab w:val="right" w:pos="9936"/>
        </w:tabs>
        <w:spacing w:line="240" w:lineRule="auto"/>
        <w:rPr>
          <w:rFonts w:eastAsia="Verdana,Times New Roman" w:cstheme="minorHAnsi"/>
          <w:sz w:val="24"/>
          <w:szCs w:val="24"/>
        </w:rPr>
      </w:pPr>
      <w:r>
        <w:rPr>
          <w:rFonts w:eastAsia="Verdana,Times New Roman" w:cstheme="minorHAnsi"/>
          <w:sz w:val="24"/>
          <w:szCs w:val="24"/>
        </w:rPr>
        <w:t xml:space="preserve">Faculty </w:t>
      </w:r>
      <w:r w:rsidR="00D00EB5">
        <w:rPr>
          <w:rFonts w:eastAsia="Verdana,Times New Roman" w:cstheme="minorHAnsi"/>
          <w:sz w:val="24"/>
          <w:szCs w:val="24"/>
        </w:rPr>
        <w:t>Compensation Committee</w:t>
      </w:r>
    </w:p>
    <w:p w14:paraId="36D24745" w14:textId="4A3FBBE2" w:rsidR="004E22D1" w:rsidRPr="00CA6370" w:rsidRDefault="004E22D1"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Strate</w:t>
      </w:r>
      <w:r w:rsidR="00150697" w:rsidRPr="00CA6370">
        <w:rPr>
          <w:rFonts w:eastAsia="Verdana,Times New Roman" w:cstheme="minorHAnsi"/>
          <w:sz w:val="24"/>
          <w:szCs w:val="24"/>
        </w:rPr>
        <w:t>gic Enrollment Management Committee</w:t>
      </w:r>
    </w:p>
    <w:p w14:paraId="2E195523" w14:textId="445920F6" w:rsidR="001C13D1" w:rsidRDefault="001C13D1" w:rsidP="002F38F9">
      <w:pPr>
        <w:pStyle w:val="ListParagraph"/>
        <w:numPr>
          <w:ilvl w:val="0"/>
          <w:numId w:val="16"/>
        </w:numPr>
        <w:tabs>
          <w:tab w:val="right" w:pos="9936"/>
        </w:tabs>
        <w:spacing w:line="240" w:lineRule="auto"/>
        <w:rPr>
          <w:rFonts w:eastAsia="Verdana,Times New Roman" w:cstheme="minorHAnsi"/>
          <w:sz w:val="24"/>
          <w:szCs w:val="24"/>
        </w:rPr>
      </w:pPr>
      <w:r>
        <w:rPr>
          <w:rFonts w:eastAsia="Verdana,Times New Roman" w:cstheme="minorHAnsi"/>
          <w:sz w:val="24"/>
          <w:szCs w:val="24"/>
        </w:rPr>
        <w:t>Enrollment Management and Studen</w:t>
      </w:r>
      <w:r w:rsidR="00D44614">
        <w:rPr>
          <w:rFonts w:eastAsia="Verdana,Times New Roman" w:cstheme="minorHAnsi"/>
          <w:sz w:val="24"/>
          <w:szCs w:val="24"/>
        </w:rPr>
        <w:t>t Affairs Advisory Committee</w:t>
      </w:r>
    </w:p>
    <w:p w14:paraId="623D1C58" w14:textId="6E076E24" w:rsidR="00BF0C87" w:rsidRPr="00CA6370" w:rsidRDefault="00BF0C87"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lastRenderedPageBreak/>
        <w:t>Academic Calendar Committee</w:t>
      </w:r>
    </w:p>
    <w:p w14:paraId="2CA60CC2" w14:textId="5862D2C8" w:rsidR="00E5770D" w:rsidRPr="00CA6370" w:rsidRDefault="00E5770D"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Endowed Professorship Selection Committee</w:t>
      </w:r>
    </w:p>
    <w:p w14:paraId="5C0540C3" w14:textId="7A28A815" w:rsidR="001F1FCB" w:rsidRPr="00CA6370" w:rsidRDefault="0094641D"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Executive Director of Information Technology Selection Committee</w:t>
      </w:r>
    </w:p>
    <w:p w14:paraId="6C09928E" w14:textId="50C1023D" w:rsidR="008A7705" w:rsidRPr="00CA6370" w:rsidRDefault="008A7705"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Executive Director of Facilities Management Selection Committee</w:t>
      </w:r>
    </w:p>
    <w:p w14:paraId="39865944" w14:textId="3BC3E45D" w:rsidR="0018579F" w:rsidRPr="00CA6370" w:rsidRDefault="0018579F" w:rsidP="002F38F9">
      <w:pPr>
        <w:pStyle w:val="ListParagraph"/>
        <w:numPr>
          <w:ilvl w:val="0"/>
          <w:numId w:val="16"/>
        </w:numPr>
        <w:tabs>
          <w:tab w:val="right" w:pos="9936"/>
        </w:tabs>
        <w:spacing w:line="240" w:lineRule="auto"/>
        <w:rPr>
          <w:rFonts w:eastAsia="Verdana,Times New Roman" w:cstheme="minorHAnsi"/>
          <w:bCs/>
          <w:sz w:val="24"/>
          <w:szCs w:val="24"/>
        </w:rPr>
      </w:pPr>
      <w:r w:rsidRPr="00CA6370">
        <w:rPr>
          <w:rFonts w:eastAsia="Verdana,Times New Roman" w:cstheme="minorHAnsi"/>
          <w:bCs/>
          <w:sz w:val="24"/>
          <w:szCs w:val="24"/>
        </w:rPr>
        <w:t>Tuition and Fee Appeals Committee</w:t>
      </w:r>
    </w:p>
    <w:p w14:paraId="4F9CCB0D" w14:textId="6CD81ABB" w:rsidR="00E63005" w:rsidRPr="00CA6370" w:rsidRDefault="00E63005" w:rsidP="002F38F9">
      <w:pPr>
        <w:pStyle w:val="ListParagraph"/>
        <w:numPr>
          <w:ilvl w:val="0"/>
          <w:numId w:val="16"/>
        </w:numPr>
        <w:tabs>
          <w:tab w:val="right" w:pos="9936"/>
        </w:tabs>
        <w:spacing w:line="240" w:lineRule="auto"/>
        <w:rPr>
          <w:rFonts w:eastAsia="Verdana,Times New Roman" w:cstheme="minorHAnsi"/>
          <w:b/>
          <w:sz w:val="24"/>
          <w:szCs w:val="24"/>
        </w:rPr>
      </w:pPr>
      <w:r w:rsidRPr="00CA6370">
        <w:rPr>
          <w:rFonts w:eastAsia="Verdana,Times New Roman" w:cstheme="minorHAnsi"/>
          <w:sz w:val="24"/>
          <w:szCs w:val="24"/>
        </w:rPr>
        <w:t>Academic Advisory Council</w:t>
      </w:r>
    </w:p>
    <w:p w14:paraId="5C897828" w14:textId="2DF9A91C" w:rsidR="00552BE5" w:rsidRPr="00CA6370" w:rsidRDefault="00BD7762" w:rsidP="002F38F9">
      <w:pPr>
        <w:pStyle w:val="ListParagraph"/>
        <w:numPr>
          <w:ilvl w:val="0"/>
          <w:numId w:val="16"/>
        </w:numPr>
        <w:tabs>
          <w:tab w:val="right" w:pos="9936"/>
        </w:tabs>
        <w:spacing w:line="240" w:lineRule="auto"/>
        <w:rPr>
          <w:rFonts w:eastAsia="Verdana,Times New Roman" w:cstheme="minorHAnsi"/>
          <w:b/>
          <w:sz w:val="24"/>
          <w:szCs w:val="24"/>
        </w:rPr>
      </w:pPr>
      <w:r w:rsidRPr="00CA6370">
        <w:rPr>
          <w:rFonts w:eastAsia="Verdana,Times New Roman" w:cstheme="minorHAnsi"/>
          <w:sz w:val="24"/>
          <w:szCs w:val="24"/>
        </w:rPr>
        <w:t>Advis</w:t>
      </w:r>
      <w:r w:rsidR="00E404AD" w:rsidRPr="00CA6370">
        <w:rPr>
          <w:rFonts w:eastAsia="Verdana,Times New Roman" w:cstheme="minorHAnsi"/>
          <w:sz w:val="24"/>
          <w:szCs w:val="24"/>
        </w:rPr>
        <w:t>o</w:t>
      </w:r>
      <w:r w:rsidRPr="00CA6370">
        <w:rPr>
          <w:rFonts w:eastAsia="Verdana,Times New Roman" w:cstheme="minorHAnsi"/>
          <w:sz w:val="24"/>
          <w:szCs w:val="24"/>
        </w:rPr>
        <w:t xml:space="preserve">r – </w:t>
      </w:r>
      <w:r w:rsidR="00552BE5" w:rsidRPr="00CA6370">
        <w:rPr>
          <w:rFonts w:eastAsia="Verdana,Times New Roman" w:cstheme="minorHAnsi"/>
          <w:sz w:val="24"/>
          <w:szCs w:val="24"/>
        </w:rPr>
        <w:t>Phi</w:t>
      </w:r>
      <w:r w:rsidRPr="00CA6370">
        <w:rPr>
          <w:rFonts w:eastAsia="Verdana,Times New Roman" w:cstheme="minorHAnsi"/>
          <w:sz w:val="24"/>
          <w:szCs w:val="24"/>
        </w:rPr>
        <w:t xml:space="preserve"> </w:t>
      </w:r>
      <w:r w:rsidR="00552BE5" w:rsidRPr="00CA6370">
        <w:rPr>
          <w:rFonts w:eastAsia="Verdana,Times New Roman" w:cstheme="minorHAnsi"/>
          <w:sz w:val="24"/>
          <w:szCs w:val="24"/>
        </w:rPr>
        <w:t>Beta Lambda (PBL)</w:t>
      </w:r>
    </w:p>
    <w:p w14:paraId="01BBC354" w14:textId="01722253" w:rsidR="00552BE5" w:rsidRPr="00CA6370" w:rsidRDefault="007E18D0"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Library </w:t>
      </w:r>
      <w:r w:rsidR="00CD77C8" w:rsidRPr="00CA6370">
        <w:rPr>
          <w:rFonts w:eastAsia="Verdana,Times New Roman" w:cstheme="minorHAnsi"/>
          <w:sz w:val="24"/>
          <w:szCs w:val="24"/>
        </w:rPr>
        <w:t xml:space="preserve">Advisory </w:t>
      </w:r>
      <w:r w:rsidRPr="00CA6370">
        <w:rPr>
          <w:rFonts w:eastAsia="Verdana,Times New Roman" w:cstheme="minorHAnsi"/>
          <w:sz w:val="24"/>
          <w:szCs w:val="24"/>
        </w:rPr>
        <w:t>Committee</w:t>
      </w:r>
    </w:p>
    <w:p w14:paraId="4B1F299B" w14:textId="7BFBDF92" w:rsidR="00E63005" w:rsidRPr="00CA6370" w:rsidRDefault="00E63005"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Instructor Workshop Planning Committee</w:t>
      </w:r>
    </w:p>
    <w:p w14:paraId="3F77EBB4" w14:textId="2F09FAE5" w:rsidR="00B27371" w:rsidRPr="00CA6370" w:rsidRDefault="00EA2F4A"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Rank and Promotion </w:t>
      </w:r>
      <w:r w:rsidR="00823C28" w:rsidRPr="00CA6370">
        <w:rPr>
          <w:rFonts w:eastAsia="Verdana,Times New Roman" w:cstheme="minorHAnsi"/>
          <w:sz w:val="24"/>
          <w:szCs w:val="24"/>
        </w:rPr>
        <w:t>Ceremony Committee</w:t>
      </w:r>
    </w:p>
    <w:p w14:paraId="2CEB019A" w14:textId="5A7ADF9F" w:rsidR="00141E23" w:rsidRPr="00CA6370" w:rsidRDefault="00E404AD"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 xml:space="preserve">Chair, </w:t>
      </w:r>
      <w:r w:rsidR="00141E23" w:rsidRPr="00CA6370">
        <w:rPr>
          <w:rFonts w:eastAsia="Verdana,Times New Roman" w:cstheme="minorHAnsi"/>
          <w:sz w:val="24"/>
          <w:szCs w:val="24"/>
        </w:rPr>
        <w:t xml:space="preserve">School of Business and Applied Technology </w:t>
      </w:r>
      <w:r w:rsidR="00DB70EC" w:rsidRPr="00CA6370">
        <w:rPr>
          <w:rFonts w:eastAsia="Verdana,Times New Roman" w:cstheme="minorHAnsi"/>
          <w:sz w:val="24"/>
          <w:szCs w:val="24"/>
        </w:rPr>
        <w:t>Instructor Selection Committee</w:t>
      </w:r>
    </w:p>
    <w:p w14:paraId="36E1C402" w14:textId="6EF6CB32" w:rsidR="0083648B" w:rsidRPr="00CA6370" w:rsidRDefault="0083648B" w:rsidP="002F38F9">
      <w:pPr>
        <w:pStyle w:val="ListParagraph"/>
        <w:numPr>
          <w:ilvl w:val="0"/>
          <w:numId w:val="16"/>
        </w:numPr>
        <w:tabs>
          <w:tab w:val="right" w:pos="9936"/>
        </w:tabs>
        <w:spacing w:line="240" w:lineRule="auto"/>
        <w:rPr>
          <w:rFonts w:eastAsia="Verdana,Times New Roman" w:cstheme="minorHAnsi"/>
          <w:sz w:val="24"/>
          <w:szCs w:val="24"/>
        </w:rPr>
      </w:pPr>
      <w:r w:rsidRPr="00CA6370">
        <w:rPr>
          <w:rFonts w:eastAsia="Verdana,Times New Roman" w:cstheme="minorHAnsi"/>
          <w:sz w:val="24"/>
          <w:szCs w:val="24"/>
        </w:rPr>
        <w:t>Research Student Symposium 2021 Faculty Judge, Auburn University</w:t>
      </w:r>
    </w:p>
    <w:p w14:paraId="034CF409" w14:textId="1722DAC8" w:rsidR="00831619" w:rsidRPr="007E2135" w:rsidRDefault="00831619" w:rsidP="002F38F9">
      <w:pPr>
        <w:pStyle w:val="SectionHeading"/>
        <w:tabs>
          <w:tab w:val="right" w:pos="9936"/>
        </w:tabs>
        <w:spacing w:after="0" w:line="240" w:lineRule="auto"/>
        <w:rPr>
          <w:rFonts w:cstheme="minorHAnsi"/>
          <w:b/>
          <w:sz w:val="28"/>
          <w:szCs w:val="28"/>
        </w:rPr>
      </w:pPr>
      <w:r w:rsidRPr="007E2135">
        <w:rPr>
          <w:rFonts w:cstheme="minorHAnsi"/>
          <w:b/>
          <w:sz w:val="28"/>
          <w:szCs w:val="28"/>
        </w:rPr>
        <w:t>Learning management systems</w:t>
      </w:r>
    </w:p>
    <w:p w14:paraId="3A3AB82A" w14:textId="77777777" w:rsidR="00831619" w:rsidRPr="00CA6370" w:rsidRDefault="00831619" w:rsidP="002F38F9">
      <w:pPr>
        <w:pStyle w:val="ListParagraph"/>
        <w:numPr>
          <w:ilvl w:val="0"/>
          <w:numId w:val="5"/>
        </w:numPr>
        <w:tabs>
          <w:tab w:val="right" w:pos="9936"/>
        </w:tabs>
        <w:spacing w:after="0" w:line="240" w:lineRule="auto"/>
        <w:rPr>
          <w:rFonts w:cstheme="minorHAnsi"/>
          <w:b/>
          <w:sz w:val="24"/>
          <w:szCs w:val="24"/>
        </w:rPr>
      </w:pPr>
      <w:r w:rsidRPr="00CA6370">
        <w:rPr>
          <w:rFonts w:cstheme="minorHAnsi"/>
          <w:sz w:val="24"/>
          <w:szCs w:val="24"/>
        </w:rPr>
        <w:t>Proficient in</w:t>
      </w:r>
    </w:p>
    <w:p w14:paraId="79B7F441" w14:textId="77777777" w:rsidR="00831619" w:rsidRPr="00CA6370" w:rsidRDefault="00831619" w:rsidP="002F38F9">
      <w:pPr>
        <w:pStyle w:val="ListParagraph"/>
        <w:numPr>
          <w:ilvl w:val="1"/>
          <w:numId w:val="5"/>
        </w:numPr>
        <w:tabs>
          <w:tab w:val="right" w:pos="9936"/>
        </w:tabs>
        <w:spacing w:after="0" w:line="240" w:lineRule="auto"/>
        <w:rPr>
          <w:rFonts w:cstheme="minorHAnsi"/>
          <w:b/>
          <w:sz w:val="24"/>
          <w:szCs w:val="24"/>
        </w:rPr>
      </w:pPr>
      <w:r w:rsidRPr="00CA6370">
        <w:rPr>
          <w:rFonts w:cstheme="minorHAnsi"/>
          <w:sz w:val="24"/>
          <w:szCs w:val="24"/>
        </w:rPr>
        <w:t>Canvas</w:t>
      </w:r>
    </w:p>
    <w:p w14:paraId="21226005" w14:textId="77777777" w:rsidR="00831619" w:rsidRPr="00CA6370" w:rsidRDefault="00831619" w:rsidP="002F38F9">
      <w:pPr>
        <w:pStyle w:val="ListParagraph"/>
        <w:numPr>
          <w:ilvl w:val="1"/>
          <w:numId w:val="5"/>
        </w:numPr>
        <w:tabs>
          <w:tab w:val="right" w:pos="9936"/>
        </w:tabs>
        <w:spacing w:after="0" w:line="240" w:lineRule="auto"/>
        <w:rPr>
          <w:rFonts w:cstheme="minorHAnsi"/>
          <w:b/>
          <w:sz w:val="24"/>
          <w:szCs w:val="24"/>
        </w:rPr>
      </w:pPr>
      <w:r w:rsidRPr="00CA6370">
        <w:rPr>
          <w:rFonts w:cstheme="minorHAnsi"/>
          <w:sz w:val="24"/>
          <w:szCs w:val="24"/>
        </w:rPr>
        <w:t>Moodle</w:t>
      </w:r>
    </w:p>
    <w:p w14:paraId="720EBDF2" w14:textId="0DBA62A3" w:rsidR="00E82ECB" w:rsidRPr="00CA6370" w:rsidRDefault="00831619" w:rsidP="002F38F9">
      <w:pPr>
        <w:pStyle w:val="ListParagraph"/>
        <w:numPr>
          <w:ilvl w:val="1"/>
          <w:numId w:val="5"/>
        </w:numPr>
        <w:tabs>
          <w:tab w:val="right" w:pos="9936"/>
        </w:tabs>
        <w:spacing w:after="0" w:line="240" w:lineRule="auto"/>
        <w:rPr>
          <w:rFonts w:cstheme="minorHAnsi"/>
          <w:b/>
          <w:sz w:val="24"/>
          <w:szCs w:val="24"/>
        </w:rPr>
      </w:pPr>
      <w:r w:rsidRPr="00CA6370">
        <w:rPr>
          <w:rFonts w:cstheme="minorHAnsi"/>
          <w:sz w:val="24"/>
          <w:szCs w:val="24"/>
        </w:rPr>
        <w:t>Blackboard</w:t>
      </w:r>
    </w:p>
    <w:sectPr w:rsidR="00E82ECB" w:rsidRPr="00CA6370" w:rsidSect="004D332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D7A1" w14:textId="77777777" w:rsidR="00191385" w:rsidRDefault="00191385">
      <w:pPr>
        <w:spacing w:line="240" w:lineRule="auto"/>
      </w:pPr>
      <w:r>
        <w:separator/>
      </w:r>
    </w:p>
  </w:endnote>
  <w:endnote w:type="continuationSeparator" w:id="0">
    <w:p w14:paraId="0AB6489A" w14:textId="77777777" w:rsidR="00191385" w:rsidRDefault="00191385">
      <w:pPr>
        <w:spacing w:line="240" w:lineRule="auto"/>
      </w:pPr>
      <w:r>
        <w:continuationSeparator/>
      </w:r>
    </w:p>
  </w:endnote>
  <w:endnote w:type="continuationNotice" w:id="1">
    <w:p w14:paraId="7D905583" w14:textId="77777777" w:rsidR="00191385" w:rsidRDefault="00191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Times New Roman">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75C0" w14:textId="77777777" w:rsidR="00191385" w:rsidRDefault="00191385">
      <w:pPr>
        <w:spacing w:line="240" w:lineRule="auto"/>
      </w:pPr>
      <w:r>
        <w:separator/>
      </w:r>
    </w:p>
  </w:footnote>
  <w:footnote w:type="continuationSeparator" w:id="0">
    <w:p w14:paraId="681EC9E0" w14:textId="77777777" w:rsidR="00191385" w:rsidRDefault="00191385">
      <w:pPr>
        <w:spacing w:line="240" w:lineRule="auto"/>
      </w:pPr>
      <w:r>
        <w:continuationSeparator/>
      </w:r>
    </w:p>
  </w:footnote>
  <w:footnote w:type="continuationNotice" w:id="1">
    <w:p w14:paraId="55F67F81" w14:textId="77777777" w:rsidR="00191385" w:rsidRDefault="001913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4FF2" w14:textId="3FFBFE7A" w:rsidR="00A7162C" w:rsidRPr="00CA6370" w:rsidRDefault="000C6D07" w:rsidP="007E3649">
    <w:pPr>
      <w:pStyle w:val="YourName"/>
      <w:tabs>
        <w:tab w:val="clear" w:pos="8640"/>
        <w:tab w:val="right" w:pos="9274"/>
      </w:tabs>
      <w:rPr>
        <w:rFonts w:asciiTheme="minorHAnsi" w:eastAsia="Verdana" w:hAnsiTheme="minorHAnsi" w:cstheme="minorHAnsi"/>
        <w:b w:val="0"/>
        <w:sz w:val="24"/>
      </w:rPr>
    </w:pPr>
    <w:sdt>
      <w:sdtPr>
        <w:rPr>
          <w:rFonts w:asciiTheme="minorHAnsi" w:hAnsiTheme="minorHAnsi" w:cstheme="minorHAnsi"/>
          <w:b w:val="0"/>
          <w:sz w:val="24"/>
        </w:rPr>
        <w:alias w:val="Author"/>
        <w:id w:val="25244219"/>
        <w:dataBinding w:prefixMappings="xmlns:ns0='http://purl.org/dc/elements/1.1/' xmlns:ns1='http://schemas.openxmlformats.org/package/2006/metadata/core-properties' " w:xpath="/ns1:coreProperties[1]/ns0:creator[1]" w:storeItemID="{6C3C8BC8-F283-45AE-878A-BAB7291924A1}"/>
        <w:text/>
      </w:sdtPr>
      <w:sdtEndPr/>
      <w:sdtContent>
        <w:r w:rsidR="00C91BBC" w:rsidRPr="00CA6370">
          <w:rPr>
            <w:rFonts w:asciiTheme="minorHAnsi" w:hAnsiTheme="minorHAnsi" w:cstheme="minorHAnsi"/>
            <w:b w:val="0"/>
            <w:sz w:val="24"/>
          </w:rPr>
          <w:t>Margaret marie N. Coleman</w:t>
        </w:r>
      </w:sdtContent>
    </w:sdt>
    <w:r w:rsidR="00A7162C" w:rsidRPr="00CA6370">
      <w:rPr>
        <w:rFonts w:asciiTheme="minorHAnsi" w:hAnsiTheme="minorHAnsi" w:cstheme="minorHAnsi"/>
        <w:b w:val="0"/>
        <w:sz w:val="24"/>
      </w:rPr>
      <w:tab/>
    </w:r>
    <w:r w:rsidR="00A7162C" w:rsidRPr="00CA6370">
      <w:rPr>
        <w:rFonts w:asciiTheme="minorHAnsi" w:eastAsia="Verdana" w:hAnsiTheme="minorHAnsi" w:cstheme="minorHAnsi"/>
        <w:b w:val="0"/>
        <w:sz w:val="24"/>
      </w:rPr>
      <w:t xml:space="preserve">Page </w:t>
    </w:r>
    <w:r w:rsidR="00A7162C" w:rsidRPr="00CA6370">
      <w:rPr>
        <w:rFonts w:asciiTheme="minorHAnsi" w:eastAsia="Verdana" w:hAnsiTheme="minorHAnsi" w:cstheme="minorHAnsi"/>
        <w:b w:val="0"/>
        <w:sz w:val="24"/>
      </w:rPr>
      <w:fldChar w:fldCharType="begin"/>
    </w:r>
    <w:r w:rsidR="00A7162C" w:rsidRPr="00CA6370">
      <w:rPr>
        <w:rFonts w:asciiTheme="minorHAnsi" w:hAnsiTheme="minorHAnsi" w:cstheme="minorHAnsi"/>
        <w:b w:val="0"/>
        <w:sz w:val="24"/>
      </w:rPr>
      <w:instrText xml:space="preserve"> PAGE   \* MERGEFORMAT </w:instrText>
    </w:r>
    <w:r w:rsidR="00A7162C" w:rsidRPr="00CA6370">
      <w:rPr>
        <w:rFonts w:asciiTheme="minorHAnsi" w:hAnsiTheme="minorHAnsi" w:cstheme="minorHAnsi"/>
        <w:b w:val="0"/>
        <w:sz w:val="24"/>
      </w:rPr>
      <w:fldChar w:fldCharType="separate"/>
    </w:r>
    <w:r w:rsidR="008C73B4" w:rsidRPr="00CA6370">
      <w:rPr>
        <w:rFonts w:asciiTheme="minorHAnsi" w:hAnsiTheme="minorHAnsi" w:cstheme="minorHAnsi"/>
        <w:b w:val="0"/>
        <w:noProof/>
        <w:sz w:val="24"/>
      </w:rPr>
      <w:t>3</w:t>
    </w:r>
    <w:r w:rsidR="00A7162C" w:rsidRPr="00CA6370">
      <w:rPr>
        <w:rFonts w:asciiTheme="minorHAnsi" w:eastAsia="Verdana" w:hAnsiTheme="minorHAnsi" w:cstheme="minorHAnsi"/>
        <w:b w:val="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8E5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F0BF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BC77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B2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C238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A8D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3CD4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5446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CAB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2AEB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3E3757"/>
    <w:multiLevelType w:val="hybridMultilevel"/>
    <w:tmpl w:val="957A0B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0D36B53"/>
    <w:multiLevelType w:val="hybridMultilevel"/>
    <w:tmpl w:val="1DD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82354"/>
    <w:multiLevelType w:val="hybridMultilevel"/>
    <w:tmpl w:val="2CC2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43242"/>
    <w:multiLevelType w:val="hybridMultilevel"/>
    <w:tmpl w:val="036478E4"/>
    <w:lvl w:ilvl="0" w:tplc="A32C3A5A">
      <w:numFmt w:val="bullet"/>
      <w:lvlText w:val="-"/>
      <w:lvlJc w:val="left"/>
      <w:pPr>
        <w:ind w:left="648" w:hanging="360"/>
      </w:pPr>
      <w:rPr>
        <w:rFonts w:ascii="Palatino Linotype" w:eastAsia="Verdana,Times New Roman" w:hAnsi="Palatino Linotype" w:cs="Verdana,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DF11951"/>
    <w:multiLevelType w:val="hybridMultilevel"/>
    <w:tmpl w:val="CE66B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93BD2"/>
    <w:multiLevelType w:val="hybridMultilevel"/>
    <w:tmpl w:val="96DE5E6E"/>
    <w:lvl w:ilvl="0" w:tplc="04090001">
      <w:start w:val="1"/>
      <w:numFmt w:val="bullet"/>
      <w:lvlText w:val=""/>
      <w:lvlJc w:val="left"/>
      <w:pPr>
        <w:ind w:left="720" w:hanging="360"/>
      </w:pPr>
      <w:rPr>
        <w:rFonts w:ascii="Symbol" w:hAnsi="Symbol" w:hint="default"/>
      </w:rPr>
    </w:lvl>
    <w:lvl w:ilvl="1" w:tplc="14C4E634">
      <w:numFmt w:val="bullet"/>
      <w:lvlText w:val="·"/>
      <w:lvlJc w:val="left"/>
      <w:pPr>
        <w:ind w:left="1560" w:hanging="480"/>
      </w:pPr>
      <w:rPr>
        <w:rFonts w:ascii="Palatino Linotype" w:eastAsia="Verdana,Times New Roman" w:hAnsi="Palatino Linotype" w:cs="Verdana,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32A68"/>
    <w:multiLevelType w:val="hybridMultilevel"/>
    <w:tmpl w:val="3A0E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E5E3B"/>
    <w:multiLevelType w:val="hybridMultilevel"/>
    <w:tmpl w:val="A1D4CB9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4FF3593F"/>
    <w:multiLevelType w:val="hybridMultilevel"/>
    <w:tmpl w:val="0ED2EE2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FF5296D"/>
    <w:multiLevelType w:val="hybridMultilevel"/>
    <w:tmpl w:val="D7A8F1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4A34164"/>
    <w:multiLevelType w:val="hybridMultilevel"/>
    <w:tmpl w:val="C93EF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F4150"/>
    <w:multiLevelType w:val="hybridMultilevel"/>
    <w:tmpl w:val="F7BC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7506F"/>
    <w:multiLevelType w:val="hybridMultilevel"/>
    <w:tmpl w:val="13E0C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23C4E"/>
    <w:multiLevelType w:val="hybridMultilevel"/>
    <w:tmpl w:val="5810B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B15F9C"/>
    <w:multiLevelType w:val="hybridMultilevel"/>
    <w:tmpl w:val="552034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F900A9"/>
    <w:multiLevelType w:val="hybridMultilevel"/>
    <w:tmpl w:val="14183C8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301548335">
    <w:abstractNumId w:val="9"/>
  </w:num>
  <w:num w:numId="2" w16cid:durableId="793060362">
    <w:abstractNumId w:val="8"/>
  </w:num>
  <w:num w:numId="3" w16cid:durableId="818041184">
    <w:abstractNumId w:val="7"/>
  </w:num>
  <w:num w:numId="4" w16cid:durableId="595015862">
    <w:abstractNumId w:val="3"/>
  </w:num>
  <w:num w:numId="5" w16cid:durableId="404760893">
    <w:abstractNumId w:val="21"/>
  </w:num>
  <w:num w:numId="6" w16cid:durableId="735083325">
    <w:abstractNumId w:val="16"/>
  </w:num>
  <w:num w:numId="7" w16cid:durableId="961113403">
    <w:abstractNumId w:val="14"/>
  </w:num>
  <w:num w:numId="8" w16cid:durableId="166596940">
    <w:abstractNumId w:val="20"/>
  </w:num>
  <w:num w:numId="9" w16cid:durableId="1168910785">
    <w:abstractNumId w:val="13"/>
  </w:num>
  <w:num w:numId="10" w16cid:durableId="1632248399">
    <w:abstractNumId w:val="6"/>
  </w:num>
  <w:num w:numId="11" w16cid:durableId="2030984223">
    <w:abstractNumId w:val="5"/>
  </w:num>
  <w:num w:numId="12" w16cid:durableId="1297636541">
    <w:abstractNumId w:val="4"/>
  </w:num>
  <w:num w:numId="13" w16cid:durableId="1715807244">
    <w:abstractNumId w:val="2"/>
  </w:num>
  <w:num w:numId="14" w16cid:durableId="688412802">
    <w:abstractNumId w:val="1"/>
  </w:num>
  <w:num w:numId="15" w16cid:durableId="813837853">
    <w:abstractNumId w:val="0"/>
  </w:num>
  <w:num w:numId="16" w16cid:durableId="1130586034">
    <w:abstractNumId w:val="11"/>
  </w:num>
  <w:num w:numId="17" w16cid:durableId="2045323246">
    <w:abstractNumId w:val="15"/>
  </w:num>
  <w:num w:numId="18" w16cid:durableId="880242735">
    <w:abstractNumId w:val="19"/>
  </w:num>
  <w:num w:numId="19" w16cid:durableId="127820961">
    <w:abstractNumId w:val="18"/>
  </w:num>
  <w:num w:numId="20" w16cid:durableId="264656611">
    <w:abstractNumId w:val="23"/>
  </w:num>
  <w:num w:numId="21" w16cid:durableId="1364473751">
    <w:abstractNumId w:val="10"/>
  </w:num>
  <w:num w:numId="22" w16cid:durableId="795366257">
    <w:abstractNumId w:val="12"/>
  </w:num>
  <w:num w:numId="23" w16cid:durableId="1066488389">
    <w:abstractNumId w:val="17"/>
  </w:num>
  <w:num w:numId="24" w16cid:durableId="430510556">
    <w:abstractNumId w:val="22"/>
  </w:num>
  <w:num w:numId="25" w16cid:durableId="1175921379">
    <w:abstractNumId w:val="24"/>
  </w:num>
  <w:num w:numId="26" w16cid:durableId="11160239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sjQ1M7QwMzUxNzJX0lEKTi0uzszPAykwNKwFAJf4i+YtAAAA"/>
  </w:docVars>
  <w:rsids>
    <w:rsidRoot w:val="00CA03DA"/>
    <w:rsid w:val="000032FE"/>
    <w:rsid w:val="0000360D"/>
    <w:rsid w:val="00006341"/>
    <w:rsid w:val="0001476D"/>
    <w:rsid w:val="000157D2"/>
    <w:rsid w:val="00021188"/>
    <w:rsid w:val="00025435"/>
    <w:rsid w:val="00025D2E"/>
    <w:rsid w:val="00030283"/>
    <w:rsid w:val="00030813"/>
    <w:rsid w:val="00031CA3"/>
    <w:rsid w:val="00031CD1"/>
    <w:rsid w:val="00031F68"/>
    <w:rsid w:val="00032201"/>
    <w:rsid w:val="000334AB"/>
    <w:rsid w:val="000334B4"/>
    <w:rsid w:val="000360BA"/>
    <w:rsid w:val="0003733E"/>
    <w:rsid w:val="0004391D"/>
    <w:rsid w:val="00044F3F"/>
    <w:rsid w:val="00052F76"/>
    <w:rsid w:val="00054DD7"/>
    <w:rsid w:val="000573C5"/>
    <w:rsid w:val="00063A0A"/>
    <w:rsid w:val="00064318"/>
    <w:rsid w:val="00064A98"/>
    <w:rsid w:val="000745F1"/>
    <w:rsid w:val="00075F57"/>
    <w:rsid w:val="0007693A"/>
    <w:rsid w:val="00077024"/>
    <w:rsid w:val="0008118D"/>
    <w:rsid w:val="00081B02"/>
    <w:rsid w:val="00081EC5"/>
    <w:rsid w:val="000844E7"/>
    <w:rsid w:val="000862FE"/>
    <w:rsid w:val="00090ACF"/>
    <w:rsid w:val="00092851"/>
    <w:rsid w:val="000A1E2A"/>
    <w:rsid w:val="000A45B6"/>
    <w:rsid w:val="000A5767"/>
    <w:rsid w:val="000A798C"/>
    <w:rsid w:val="000C2815"/>
    <w:rsid w:val="000C6D07"/>
    <w:rsid w:val="000C7874"/>
    <w:rsid w:val="000D4DA7"/>
    <w:rsid w:val="000E1ACB"/>
    <w:rsid w:val="000E2E52"/>
    <w:rsid w:val="000E2F12"/>
    <w:rsid w:val="000F1B86"/>
    <w:rsid w:val="000F254A"/>
    <w:rsid w:val="000F5151"/>
    <w:rsid w:val="000F7E4C"/>
    <w:rsid w:val="00100F38"/>
    <w:rsid w:val="00103340"/>
    <w:rsid w:val="00104BEE"/>
    <w:rsid w:val="00105E8C"/>
    <w:rsid w:val="00107089"/>
    <w:rsid w:val="0010734E"/>
    <w:rsid w:val="00110C7D"/>
    <w:rsid w:val="00110FE6"/>
    <w:rsid w:val="00111663"/>
    <w:rsid w:val="00111CAB"/>
    <w:rsid w:val="00112056"/>
    <w:rsid w:val="001131B7"/>
    <w:rsid w:val="00120C82"/>
    <w:rsid w:val="00120DAF"/>
    <w:rsid w:val="00122025"/>
    <w:rsid w:val="001248B6"/>
    <w:rsid w:val="00132C62"/>
    <w:rsid w:val="00133B56"/>
    <w:rsid w:val="001370D2"/>
    <w:rsid w:val="00141E23"/>
    <w:rsid w:val="001454E0"/>
    <w:rsid w:val="00150697"/>
    <w:rsid w:val="001508D7"/>
    <w:rsid w:val="0015284A"/>
    <w:rsid w:val="00152AA5"/>
    <w:rsid w:val="0015598E"/>
    <w:rsid w:val="001618B6"/>
    <w:rsid w:val="001641A3"/>
    <w:rsid w:val="0016447B"/>
    <w:rsid w:val="00167DBC"/>
    <w:rsid w:val="00172E41"/>
    <w:rsid w:val="00173632"/>
    <w:rsid w:val="00181D24"/>
    <w:rsid w:val="0018207E"/>
    <w:rsid w:val="0018579F"/>
    <w:rsid w:val="00191385"/>
    <w:rsid w:val="001924F9"/>
    <w:rsid w:val="001930FE"/>
    <w:rsid w:val="00196744"/>
    <w:rsid w:val="00197492"/>
    <w:rsid w:val="0019784A"/>
    <w:rsid w:val="001A456B"/>
    <w:rsid w:val="001B431E"/>
    <w:rsid w:val="001C0EFE"/>
    <w:rsid w:val="001C13D1"/>
    <w:rsid w:val="001C3CDE"/>
    <w:rsid w:val="001D0002"/>
    <w:rsid w:val="001D13B7"/>
    <w:rsid w:val="001D2598"/>
    <w:rsid w:val="001D25FF"/>
    <w:rsid w:val="001D2823"/>
    <w:rsid w:val="001D3CFE"/>
    <w:rsid w:val="001D753D"/>
    <w:rsid w:val="001D7F8E"/>
    <w:rsid w:val="001E0CF2"/>
    <w:rsid w:val="001E2C7D"/>
    <w:rsid w:val="001E39D2"/>
    <w:rsid w:val="001E6316"/>
    <w:rsid w:val="001E695A"/>
    <w:rsid w:val="001E6C29"/>
    <w:rsid w:val="001F0D99"/>
    <w:rsid w:val="001F1FCB"/>
    <w:rsid w:val="001F4FB6"/>
    <w:rsid w:val="00203FDA"/>
    <w:rsid w:val="00206E9A"/>
    <w:rsid w:val="00211A9C"/>
    <w:rsid w:val="00212C56"/>
    <w:rsid w:val="00225548"/>
    <w:rsid w:val="00226B1D"/>
    <w:rsid w:val="0023065C"/>
    <w:rsid w:val="00235B14"/>
    <w:rsid w:val="00236904"/>
    <w:rsid w:val="00240CB5"/>
    <w:rsid w:val="002420F7"/>
    <w:rsid w:val="00245349"/>
    <w:rsid w:val="00246C96"/>
    <w:rsid w:val="002526B2"/>
    <w:rsid w:val="00253EE6"/>
    <w:rsid w:val="00256792"/>
    <w:rsid w:val="00257625"/>
    <w:rsid w:val="00261F23"/>
    <w:rsid w:val="00264EC7"/>
    <w:rsid w:val="0026547C"/>
    <w:rsid w:val="00266F47"/>
    <w:rsid w:val="00267023"/>
    <w:rsid w:val="002731F0"/>
    <w:rsid w:val="00274BA5"/>
    <w:rsid w:val="00275C02"/>
    <w:rsid w:val="0027772F"/>
    <w:rsid w:val="00280344"/>
    <w:rsid w:val="00284827"/>
    <w:rsid w:val="002866B4"/>
    <w:rsid w:val="0029312D"/>
    <w:rsid w:val="00293929"/>
    <w:rsid w:val="002A553E"/>
    <w:rsid w:val="002B036A"/>
    <w:rsid w:val="002B1226"/>
    <w:rsid w:val="002C07DF"/>
    <w:rsid w:val="002C2744"/>
    <w:rsid w:val="002D2EBD"/>
    <w:rsid w:val="002D2F3A"/>
    <w:rsid w:val="002D3120"/>
    <w:rsid w:val="002D4572"/>
    <w:rsid w:val="002D74E0"/>
    <w:rsid w:val="002E0E27"/>
    <w:rsid w:val="002E3B5F"/>
    <w:rsid w:val="002E619B"/>
    <w:rsid w:val="002E69C5"/>
    <w:rsid w:val="002F0769"/>
    <w:rsid w:val="002F38F9"/>
    <w:rsid w:val="002F6852"/>
    <w:rsid w:val="002F6E28"/>
    <w:rsid w:val="003023D7"/>
    <w:rsid w:val="00302783"/>
    <w:rsid w:val="00302B6E"/>
    <w:rsid w:val="003048FA"/>
    <w:rsid w:val="0030501C"/>
    <w:rsid w:val="00307844"/>
    <w:rsid w:val="00310002"/>
    <w:rsid w:val="00310A2D"/>
    <w:rsid w:val="00312E29"/>
    <w:rsid w:val="00313A57"/>
    <w:rsid w:val="003141FE"/>
    <w:rsid w:val="0031575D"/>
    <w:rsid w:val="00315B2E"/>
    <w:rsid w:val="00316DD5"/>
    <w:rsid w:val="0032145C"/>
    <w:rsid w:val="00322CE5"/>
    <w:rsid w:val="00322EA8"/>
    <w:rsid w:val="003321FA"/>
    <w:rsid w:val="00333593"/>
    <w:rsid w:val="003346AC"/>
    <w:rsid w:val="003346D2"/>
    <w:rsid w:val="00335FB4"/>
    <w:rsid w:val="0033760E"/>
    <w:rsid w:val="00340E69"/>
    <w:rsid w:val="00342616"/>
    <w:rsid w:val="00343775"/>
    <w:rsid w:val="00346336"/>
    <w:rsid w:val="00346759"/>
    <w:rsid w:val="00346A3F"/>
    <w:rsid w:val="0034762A"/>
    <w:rsid w:val="0035015F"/>
    <w:rsid w:val="00355E75"/>
    <w:rsid w:val="00357A69"/>
    <w:rsid w:val="003608C7"/>
    <w:rsid w:val="0036176D"/>
    <w:rsid w:val="00363F0C"/>
    <w:rsid w:val="00370120"/>
    <w:rsid w:val="00373243"/>
    <w:rsid w:val="00374891"/>
    <w:rsid w:val="00376F65"/>
    <w:rsid w:val="00381414"/>
    <w:rsid w:val="003824D7"/>
    <w:rsid w:val="00385CC5"/>
    <w:rsid w:val="003875ED"/>
    <w:rsid w:val="003924B8"/>
    <w:rsid w:val="00393FA3"/>
    <w:rsid w:val="003A10EF"/>
    <w:rsid w:val="003A1B5B"/>
    <w:rsid w:val="003A7523"/>
    <w:rsid w:val="003B4A58"/>
    <w:rsid w:val="003C0CB4"/>
    <w:rsid w:val="003C5B42"/>
    <w:rsid w:val="003C66CE"/>
    <w:rsid w:val="003C7C9D"/>
    <w:rsid w:val="003D1E9A"/>
    <w:rsid w:val="003D6D13"/>
    <w:rsid w:val="003E0D2C"/>
    <w:rsid w:val="003E54DB"/>
    <w:rsid w:val="003F0BE6"/>
    <w:rsid w:val="003F4205"/>
    <w:rsid w:val="003F42E4"/>
    <w:rsid w:val="00400811"/>
    <w:rsid w:val="00402A5A"/>
    <w:rsid w:val="00404810"/>
    <w:rsid w:val="00405AEA"/>
    <w:rsid w:val="00412575"/>
    <w:rsid w:val="00415129"/>
    <w:rsid w:val="004221CC"/>
    <w:rsid w:val="0042262A"/>
    <w:rsid w:val="00423488"/>
    <w:rsid w:val="00423BCD"/>
    <w:rsid w:val="00430614"/>
    <w:rsid w:val="004320B9"/>
    <w:rsid w:val="00446E4E"/>
    <w:rsid w:val="0044727E"/>
    <w:rsid w:val="00453F1C"/>
    <w:rsid w:val="00457D7E"/>
    <w:rsid w:val="00460885"/>
    <w:rsid w:val="00460E48"/>
    <w:rsid w:val="00463F43"/>
    <w:rsid w:val="0046454F"/>
    <w:rsid w:val="00470603"/>
    <w:rsid w:val="00472795"/>
    <w:rsid w:val="00472BF1"/>
    <w:rsid w:val="004740AF"/>
    <w:rsid w:val="004758D3"/>
    <w:rsid w:val="00477137"/>
    <w:rsid w:val="00483B82"/>
    <w:rsid w:val="0048413A"/>
    <w:rsid w:val="004876F1"/>
    <w:rsid w:val="00491155"/>
    <w:rsid w:val="00494560"/>
    <w:rsid w:val="00494899"/>
    <w:rsid w:val="0049558B"/>
    <w:rsid w:val="00496623"/>
    <w:rsid w:val="0049691C"/>
    <w:rsid w:val="00497A1A"/>
    <w:rsid w:val="004A02CF"/>
    <w:rsid w:val="004A18B8"/>
    <w:rsid w:val="004A65CF"/>
    <w:rsid w:val="004A779F"/>
    <w:rsid w:val="004B02FF"/>
    <w:rsid w:val="004B4F30"/>
    <w:rsid w:val="004B5D04"/>
    <w:rsid w:val="004B6413"/>
    <w:rsid w:val="004B77B1"/>
    <w:rsid w:val="004C11FF"/>
    <w:rsid w:val="004C3A79"/>
    <w:rsid w:val="004C5546"/>
    <w:rsid w:val="004C6D46"/>
    <w:rsid w:val="004C7BDC"/>
    <w:rsid w:val="004C7EE0"/>
    <w:rsid w:val="004D3321"/>
    <w:rsid w:val="004D3EFD"/>
    <w:rsid w:val="004D4B26"/>
    <w:rsid w:val="004D4B2A"/>
    <w:rsid w:val="004D60B7"/>
    <w:rsid w:val="004D6659"/>
    <w:rsid w:val="004D6FF3"/>
    <w:rsid w:val="004E22D1"/>
    <w:rsid w:val="004E7111"/>
    <w:rsid w:val="004F1387"/>
    <w:rsid w:val="004F5FD4"/>
    <w:rsid w:val="00504CA4"/>
    <w:rsid w:val="00517C9F"/>
    <w:rsid w:val="00522D68"/>
    <w:rsid w:val="005244E2"/>
    <w:rsid w:val="00525DDE"/>
    <w:rsid w:val="005312AF"/>
    <w:rsid w:val="00531789"/>
    <w:rsid w:val="00531CC7"/>
    <w:rsid w:val="005341ED"/>
    <w:rsid w:val="00535BE1"/>
    <w:rsid w:val="00536083"/>
    <w:rsid w:val="0053738F"/>
    <w:rsid w:val="00542326"/>
    <w:rsid w:val="0054543E"/>
    <w:rsid w:val="00545FD7"/>
    <w:rsid w:val="00547592"/>
    <w:rsid w:val="00552BE5"/>
    <w:rsid w:val="00553CB6"/>
    <w:rsid w:val="005572B6"/>
    <w:rsid w:val="00563425"/>
    <w:rsid w:val="0056399E"/>
    <w:rsid w:val="0056444A"/>
    <w:rsid w:val="005674E4"/>
    <w:rsid w:val="00570E7C"/>
    <w:rsid w:val="00571FA9"/>
    <w:rsid w:val="0057442A"/>
    <w:rsid w:val="005748E4"/>
    <w:rsid w:val="00574ACA"/>
    <w:rsid w:val="00574B32"/>
    <w:rsid w:val="0057781F"/>
    <w:rsid w:val="00580653"/>
    <w:rsid w:val="00580C46"/>
    <w:rsid w:val="00581FF6"/>
    <w:rsid w:val="00586870"/>
    <w:rsid w:val="00590B9A"/>
    <w:rsid w:val="00593C6B"/>
    <w:rsid w:val="0059465B"/>
    <w:rsid w:val="00595FD1"/>
    <w:rsid w:val="00597FC7"/>
    <w:rsid w:val="005A13AF"/>
    <w:rsid w:val="005A6022"/>
    <w:rsid w:val="005A60F1"/>
    <w:rsid w:val="005B0081"/>
    <w:rsid w:val="005B03DB"/>
    <w:rsid w:val="005B0AE6"/>
    <w:rsid w:val="005B7F08"/>
    <w:rsid w:val="005C2E63"/>
    <w:rsid w:val="005C4AF8"/>
    <w:rsid w:val="005C7A0A"/>
    <w:rsid w:val="005D42D1"/>
    <w:rsid w:val="005D6814"/>
    <w:rsid w:val="005D7789"/>
    <w:rsid w:val="005E03F2"/>
    <w:rsid w:val="005E20C4"/>
    <w:rsid w:val="005E271D"/>
    <w:rsid w:val="005E7B19"/>
    <w:rsid w:val="005F21C5"/>
    <w:rsid w:val="005F7A0A"/>
    <w:rsid w:val="0060236F"/>
    <w:rsid w:val="00604EC2"/>
    <w:rsid w:val="00606810"/>
    <w:rsid w:val="00611FA7"/>
    <w:rsid w:val="00615C73"/>
    <w:rsid w:val="006169FF"/>
    <w:rsid w:val="00622153"/>
    <w:rsid w:val="00623424"/>
    <w:rsid w:val="006257FA"/>
    <w:rsid w:val="006270F3"/>
    <w:rsid w:val="006277BB"/>
    <w:rsid w:val="00630885"/>
    <w:rsid w:val="00636590"/>
    <w:rsid w:val="00636D62"/>
    <w:rsid w:val="00644C00"/>
    <w:rsid w:val="00645B7E"/>
    <w:rsid w:val="00646E52"/>
    <w:rsid w:val="00646FCC"/>
    <w:rsid w:val="0064734F"/>
    <w:rsid w:val="006478C1"/>
    <w:rsid w:val="00652192"/>
    <w:rsid w:val="0065270D"/>
    <w:rsid w:val="00654D5F"/>
    <w:rsid w:val="0065538E"/>
    <w:rsid w:val="00662DE4"/>
    <w:rsid w:val="00663770"/>
    <w:rsid w:val="00663F0A"/>
    <w:rsid w:val="006703F2"/>
    <w:rsid w:val="00670528"/>
    <w:rsid w:val="00671F03"/>
    <w:rsid w:val="006728C4"/>
    <w:rsid w:val="00673DDD"/>
    <w:rsid w:val="00675B55"/>
    <w:rsid w:val="00676895"/>
    <w:rsid w:val="00677268"/>
    <w:rsid w:val="00680F48"/>
    <w:rsid w:val="00682B92"/>
    <w:rsid w:val="00683B74"/>
    <w:rsid w:val="00691D9B"/>
    <w:rsid w:val="006928E7"/>
    <w:rsid w:val="0069505C"/>
    <w:rsid w:val="006962D9"/>
    <w:rsid w:val="006B28C7"/>
    <w:rsid w:val="006B7951"/>
    <w:rsid w:val="006C087E"/>
    <w:rsid w:val="006C6314"/>
    <w:rsid w:val="006D2EB1"/>
    <w:rsid w:val="006E0299"/>
    <w:rsid w:val="006E170A"/>
    <w:rsid w:val="006E40FA"/>
    <w:rsid w:val="006E6145"/>
    <w:rsid w:val="006F0AD3"/>
    <w:rsid w:val="006F0E22"/>
    <w:rsid w:val="006F519C"/>
    <w:rsid w:val="00703F03"/>
    <w:rsid w:val="00706004"/>
    <w:rsid w:val="00706383"/>
    <w:rsid w:val="007066F3"/>
    <w:rsid w:val="00706F3B"/>
    <w:rsid w:val="00712C00"/>
    <w:rsid w:val="00720E37"/>
    <w:rsid w:val="00721A75"/>
    <w:rsid w:val="00721EC0"/>
    <w:rsid w:val="00722076"/>
    <w:rsid w:val="00723941"/>
    <w:rsid w:val="00730FAE"/>
    <w:rsid w:val="00735CCE"/>
    <w:rsid w:val="00740358"/>
    <w:rsid w:val="00741242"/>
    <w:rsid w:val="00741AB6"/>
    <w:rsid w:val="00742227"/>
    <w:rsid w:val="007514A2"/>
    <w:rsid w:val="007544D8"/>
    <w:rsid w:val="007549F4"/>
    <w:rsid w:val="00755120"/>
    <w:rsid w:val="00756BF0"/>
    <w:rsid w:val="00757295"/>
    <w:rsid w:val="00764777"/>
    <w:rsid w:val="00764C34"/>
    <w:rsid w:val="00766A34"/>
    <w:rsid w:val="00767AB4"/>
    <w:rsid w:val="00770F20"/>
    <w:rsid w:val="00771640"/>
    <w:rsid w:val="00773E40"/>
    <w:rsid w:val="00774130"/>
    <w:rsid w:val="007750BD"/>
    <w:rsid w:val="00777209"/>
    <w:rsid w:val="00780F20"/>
    <w:rsid w:val="007838E7"/>
    <w:rsid w:val="00784EE7"/>
    <w:rsid w:val="00785C3F"/>
    <w:rsid w:val="007908DE"/>
    <w:rsid w:val="00796ACE"/>
    <w:rsid w:val="007A0691"/>
    <w:rsid w:val="007A1FF8"/>
    <w:rsid w:val="007A28ED"/>
    <w:rsid w:val="007A7D8E"/>
    <w:rsid w:val="007B223B"/>
    <w:rsid w:val="007B6BEC"/>
    <w:rsid w:val="007C160F"/>
    <w:rsid w:val="007C322A"/>
    <w:rsid w:val="007C4137"/>
    <w:rsid w:val="007C41E4"/>
    <w:rsid w:val="007C535D"/>
    <w:rsid w:val="007C5736"/>
    <w:rsid w:val="007C7D46"/>
    <w:rsid w:val="007D0E43"/>
    <w:rsid w:val="007D790E"/>
    <w:rsid w:val="007D7FDC"/>
    <w:rsid w:val="007E18D0"/>
    <w:rsid w:val="007E18D3"/>
    <w:rsid w:val="007E2135"/>
    <w:rsid w:val="007E3649"/>
    <w:rsid w:val="007E4FFD"/>
    <w:rsid w:val="007F17D8"/>
    <w:rsid w:val="007F1BD1"/>
    <w:rsid w:val="007F309B"/>
    <w:rsid w:val="007F4E5E"/>
    <w:rsid w:val="007F538F"/>
    <w:rsid w:val="007F7A9E"/>
    <w:rsid w:val="007F7D83"/>
    <w:rsid w:val="00803304"/>
    <w:rsid w:val="00805AE9"/>
    <w:rsid w:val="00807BEA"/>
    <w:rsid w:val="00811170"/>
    <w:rsid w:val="00811E83"/>
    <w:rsid w:val="00813CB8"/>
    <w:rsid w:val="00813E6C"/>
    <w:rsid w:val="008178F2"/>
    <w:rsid w:val="00821FF4"/>
    <w:rsid w:val="00822AD1"/>
    <w:rsid w:val="00823C28"/>
    <w:rsid w:val="0082403A"/>
    <w:rsid w:val="00825490"/>
    <w:rsid w:val="00831619"/>
    <w:rsid w:val="0083648B"/>
    <w:rsid w:val="0084039C"/>
    <w:rsid w:val="0084076C"/>
    <w:rsid w:val="00845273"/>
    <w:rsid w:val="008454B5"/>
    <w:rsid w:val="008522E6"/>
    <w:rsid w:val="00852A30"/>
    <w:rsid w:val="0085417B"/>
    <w:rsid w:val="008541D8"/>
    <w:rsid w:val="00862D21"/>
    <w:rsid w:val="00863BE2"/>
    <w:rsid w:val="00864BBF"/>
    <w:rsid w:val="0086698B"/>
    <w:rsid w:val="00867F5A"/>
    <w:rsid w:val="00873AEC"/>
    <w:rsid w:val="008742C2"/>
    <w:rsid w:val="00875846"/>
    <w:rsid w:val="00875A13"/>
    <w:rsid w:val="00875F5F"/>
    <w:rsid w:val="00876C2B"/>
    <w:rsid w:val="00886613"/>
    <w:rsid w:val="0088680F"/>
    <w:rsid w:val="00892952"/>
    <w:rsid w:val="00895F24"/>
    <w:rsid w:val="008A2691"/>
    <w:rsid w:val="008A3062"/>
    <w:rsid w:val="008A4405"/>
    <w:rsid w:val="008A6619"/>
    <w:rsid w:val="008A7705"/>
    <w:rsid w:val="008A7783"/>
    <w:rsid w:val="008B0E56"/>
    <w:rsid w:val="008B25D1"/>
    <w:rsid w:val="008B5BE9"/>
    <w:rsid w:val="008B7625"/>
    <w:rsid w:val="008C345E"/>
    <w:rsid w:val="008C5CAD"/>
    <w:rsid w:val="008C73B4"/>
    <w:rsid w:val="008D0F7F"/>
    <w:rsid w:val="008D1538"/>
    <w:rsid w:val="008D401D"/>
    <w:rsid w:val="008E01F8"/>
    <w:rsid w:val="008E0D4D"/>
    <w:rsid w:val="008E5E4B"/>
    <w:rsid w:val="008E6155"/>
    <w:rsid w:val="008F2402"/>
    <w:rsid w:val="008F3D4D"/>
    <w:rsid w:val="008F6B14"/>
    <w:rsid w:val="00905DCC"/>
    <w:rsid w:val="0091250F"/>
    <w:rsid w:val="009160CF"/>
    <w:rsid w:val="009166BE"/>
    <w:rsid w:val="0091714F"/>
    <w:rsid w:val="0092507C"/>
    <w:rsid w:val="00931954"/>
    <w:rsid w:val="00933399"/>
    <w:rsid w:val="00937F29"/>
    <w:rsid w:val="00945BE8"/>
    <w:rsid w:val="0094641D"/>
    <w:rsid w:val="00947348"/>
    <w:rsid w:val="00953BF8"/>
    <w:rsid w:val="00954987"/>
    <w:rsid w:val="00967A6A"/>
    <w:rsid w:val="00970C06"/>
    <w:rsid w:val="00974928"/>
    <w:rsid w:val="00981A01"/>
    <w:rsid w:val="00982DD0"/>
    <w:rsid w:val="00983B7F"/>
    <w:rsid w:val="00984AA3"/>
    <w:rsid w:val="009850A1"/>
    <w:rsid w:val="00987C2A"/>
    <w:rsid w:val="00990D27"/>
    <w:rsid w:val="00990DDB"/>
    <w:rsid w:val="0099105C"/>
    <w:rsid w:val="009975DE"/>
    <w:rsid w:val="009A0031"/>
    <w:rsid w:val="009A014F"/>
    <w:rsid w:val="009A2360"/>
    <w:rsid w:val="009A2DC1"/>
    <w:rsid w:val="009A4359"/>
    <w:rsid w:val="009A6E9E"/>
    <w:rsid w:val="009B0058"/>
    <w:rsid w:val="009B12F0"/>
    <w:rsid w:val="009B7E3C"/>
    <w:rsid w:val="009C3244"/>
    <w:rsid w:val="009C564B"/>
    <w:rsid w:val="009C63D2"/>
    <w:rsid w:val="009D06E8"/>
    <w:rsid w:val="009D0B2E"/>
    <w:rsid w:val="009D26A6"/>
    <w:rsid w:val="009D486C"/>
    <w:rsid w:val="009D5406"/>
    <w:rsid w:val="009D56BA"/>
    <w:rsid w:val="009D742C"/>
    <w:rsid w:val="009E3709"/>
    <w:rsid w:val="009E50CE"/>
    <w:rsid w:val="009E5E12"/>
    <w:rsid w:val="009F2296"/>
    <w:rsid w:val="009F4751"/>
    <w:rsid w:val="009F4B57"/>
    <w:rsid w:val="009F67C6"/>
    <w:rsid w:val="00A0102B"/>
    <w:rsid w:val="00A14968"/>
    <w:rsid w:val="00A157BE"/>
    <w:rsid w:val="00A17FB3"/>
    <w:rsid w:val="00A20721"/>
    <w:rsid w:val="00A2337F"/>
    <w:rsid w:val="00A24873"/>
    <w:rsid w:val="00A2734E"/>
    <w:rsid w:val="00A2785F"/>
    <w:rsid w:val="00A30FD4"/>
    <w:rsid w:val="00A35BE9"/>
    <w:rsid w:val="00A47F45"/>
    <w:rsid w:val="00A50173"/>
    <w:rsid w:val="00A60036"/>
    <w:rsid w:val="00A6013A"/>
    <w:rsid w:val="00A6329B"/>
    <w:rsid w:val="00A6743F"/>
    <w:rsid w:val="00A70216"/>
    <w:rsid w:val="00A70B9C"/>
    <w:rsid w:val="00A7162C"/>
    <w:rsid w:val="00A7203C"/>
    <w:rsid w:val="00A74AA1"/>
    <w:rsid w:val="00A82B7C"/>
    <w:rsid w:val="00A85ECD"/>
    <w:rsid w:val="00A9080D"/>
    <w:rsid w:val="00A91E41"/>
    <w:rsid w:val="00A92C66"/>
    <w:rsid w:val="00A943E9"/>
    <w:rsid w:val="00AA446F"/>
    <w:rsid w:val="00AA60DB"/>
    <w:rsid w:val="00AB3DDE"/>
    <w:rsid w:val="00AB47CA"/>
    <w:rsid w:val="00AB4CFC"/>
    <w:rsid w:val="00AC15DD"/>
    <w:rsid w:val="00AC3200"/>
    <w:rsid w:val="00AC3C1B"/>
    <w:rsid w:val="00AC4A1B"/>
    <w:rsid w:val="00AC4EEB"/>
    <w:rsid w:val="00AC6A76"/>
    <w:rsid w:val="00AD1500"/>
    <w:rsid w:val="00AD1D8B"/>
    <w:rsid w:val="00AD246C"/>
    <w:rsid w:val="00AD508B"/>
    <w:rsid w:val="00AD5A9E"/>
    <w:rsid w:val="00AE5104"/>
    <w:rsid w:val="00AE6DCA"/>
    <w:rsid w:val="00AF0C84"/>
    <w:rsid w:val="00AF5BD0"/>
    <w:rsid w:val="00B00226"/>
    <w:rsid w:val="00B0172E"/>
    <w:rsid w:val="00B0322B"/>
    <w:rsid w:val="00B0409A"/>
    <w:rsid w:val="00B04525"/>
    <w:rsid w:val="00B13142"/>
    <w:rsid w:val="00B143CA"/>
    <w:rsid w:val="00B15B66"/>
    <w:rsid w:val="00B25994"/>
    <w:rsid w:val="00B27371"/>
    <w:rsid w:val="00B33F28"/>
    <w:rsid w:val="00B37295"/>
    <w:rsid w:val="00B3749D"/>
    <w:rsid w:val="00B37F5D"/>
    <w:rsid w:val="00B41D0F"/>
    <w:rsid w:val="00B44EDB"/>
    <w:rsid w:val="00B50428"/>
    <w:rsid w:val="00B554D0"/>
    <w:rsid w:val="00B575A2"/>
    <w:rsid w:val="00B5784F"/>
    <w:rsid w:val="00B61544"/>
    <w:rsid w:val="00B648D6"/>
    <w:rsid w:val="00B64EDE"/>
    <w:rsid w:val="00B65B8B"/>
    <w:rsid w:val="00B66670"/>
    <w:rsid w:val="00B747F5"/>
    <w:rsid w:val="00B75D7A"/>
    <w:rsid w:val="00B765F6"/>
    <w:rsid w:val="00B82562"/>
    <w:rsid w:val="00B83A03"/>
    <w:rsid w:val="00B918B5"/>
    <w:rsid w:val="00B941F4"/>
    <w:rsid w:val="00B953E6"/>
    <w:rsid w:val="00B97675"/>
    <w:rsid w:val="00BA26B3"/>
    <w:rsid w:val="00BA306A"/>
    <w:rsid w:val="00BA3DBE"/>
    <w:rsid w:val="00BA478F"/>
    <w:rsid w:val="00BB76B9"/>
    <w:rsid w:val="00BB78DD"/>
    <w:rsid w:val="00BC24C5"/>
    <w:rsid w:val="00BC2C2A"/>
    <w:rsid w:val="00BC2EAE"/>
    <w:rsid w:val="00BC35E7"/>
    <w:rsid w:val="00BC3A1A"/>
    <w:rsid w:val="00BC4C1A"/>
    <w:rsid w:val="00BC4C8A"/>
    <w:rsid w:val="00BC64A1"/>
    <w:rsid w:val="00BD116B"/>
    <w:rsid w:val="00BD32C9"/>
    <w:rsid w:val="00BD37DE"/>
    <w:rsid w:val="00BD38C0"/>
    <w:rsid w:val="00BD5E20"/>
    <w:rsid w:val="00BD5E9E"/>
    <w:rsid w:val="00BD7762"/>
    <w:rsid w:val="00BE0C2C"/>
    <w:rsid w:val="00BE0CE4"/>
    <w:rsid w:val="00BE5B58"/>
    <w:rsid w:val="00BE7B13"/>
    <w:rsid w:val="00BF0C87"/>
    <w:rsid w:val="00BF394D"/>
    <w:rsid w:val="00BF7FEE"/>
    <w:rsid w:val="00C01C29"/>
    <w:rsid w:val="00C01F3C"/>
    <w:rsid w:val="00C05274"/>
    <w:rsid w:val="00C06C02"/>
    <w:rsid w:val="00C07EEA"/>
    <w:rsid w:val="00C10E60"/>
    <w:rsid w:val="00C1116B"/>
    <w:rsid w:val="00C2181D"/>
    <w:rsid w:val="00C22E21"/>
    <w:rsid w:val="00C249A7"/>
    <w:rsid w:val="00C2747A"/>
    <w:rsid w:val="00C3142E"/>
    <w:rsid w:val="00C340D2"/>
    <w:rsid w:val="00C375A3"/>
    <w:rsid w:val="00C41965"/>
    <w:rsid w:val="00C430C6"/>
    <w:rsid w:val="00C5007C"/>
    <w:rsid w:val="00C510D7"/>
    <w:rsid w:val="00C52C4D"/>
    <w:rsid w:val="00C54B5A"/>
    <w:rsid w:val="00C553B9"/>
    <w:rsid w:val="00C62180"/>
    <w:rsid w:val="00C6602E"/>
    <w:rsid w:val="00C71D7A"/>
    <w:rsid w:val="00C72635"/>
    <w:rsid w:val="00C726C8"/>
    <w:rsid w:val="00C727B0"/>
    <w:rsid w:val="00C74FA3"/>
    <w:rsid w:val="00C752B9"/>
    <w:rsid w:val="00C75420"/>
    <w:rsid w:val="00C75521"/>
    <w:rsid w:val="00C76B74"/>
    <w:rsid w:val="00C7792A"/>
    <w:rsid w:val="00C809DF"/>
    <w:rsid w:val="00C81D04"/>
    <w:rsid w:val="00C81FB2"/>
    <w:rsid w:val="00C87171"/>
    <w:rsid w:val="00C9153D"/>
    <w:rsid w:val="00C91BBC"/>
    <w:rsid w:val="00C938A8"/>
    <w:rsid w:val="00C93FBB"/>
    <w:rsid w:val="00C945EB"/>
    <w:rsid w:val="00CA03DA"/>
    <w:rsid w:val="00CA387D"/>
    <w:rsid w:val="00CA4BAD"/>
    <w:rsid w:val="00CA6309"/>
    <w:rsid w:val="00CA6370"/>
    <w:rsid w:val="00CA6C66"/>
    <w:rsid w:val="00CA7305"/>
    <w:rsid w:val="00CB5C44"/>
    <w:rsid w:val="00CB6B95"/>
    <w:rsid w:val="00CC026E"/>
    <w:rsid w:val="00CC0AD6"/>
    <w:rsid w:val="00CC1919"/>
    <w:rsid w:val="00CC4640"/>
    <w:rsid w:val="00CC5717"/>
    <w:rsid w:val="00CD0B90"/>
    <w:rsid w:val="00CD40F6"/>
    <w:rsid w:val="00CD608B"/>
    <w:rsid w:val="00CD77C8"/>
    <w:rsid w:val="00CE67AD"/>
    <w:rsid w:val="00CE6FBA"/>
    <w:rsid w:val="00CF6EDB"/>
    <w:rsid w:val="00D003DA"/>
    <w:rsid w:val="00D00EB5"/>
    <w:rsid w:val="00D01486"/>
    <w:rsid w:val="00D017BD"/>
    <w:rsid w:val="00D03186"/>
    <w:rsid w:val="00D066D9"/>
    <w:rsid w:val="00D12FA6"/>
    <w:rsid w:val="00D1338C"/>
    <w:rsid w:val="00D13523"/>
    <w:rsid w:val="00D135FC"/>
    <w:rsid w:val="00D13EF1"/>
    <w:rsid w:val="00D17041"/>
    <w:rsid w:val="00D17E52"/>
    <w:rsid w:val="00D23BE5"/>
    <w:rsid w:val="00D30FC6"/>
    <w:rsid w:val="00D340CD"/>
    <w:rsid w:val="00D34FBB"/>
    <w:rsid w:val="00D3583A"/>
    <w:rsid w:val="00D35F67"/>
    <w:rsid w:val="00D36C87"/>
    <w:rsid w:val="00D370B6"/>
    <w:rsid w:val="00D370DF"/>
    <w:rsid w:val="00D44614"/>
    <w:rsid w:val="00D50A8D"/>
    <w:rsid w:val="00D50B75"/>
    <w:rsid w:val="00D51A0F"/>
    <w:rsid w:val="00D53E9B"/>
    <w:rsid w:val="00D541BB"/>
    <w:rsid w:val="00D561D3"/>
    <w:rsid w:val="00D56A36"/>
    <w:rsid w:val="00D57E51"/>
    <w:rsid w:val="00D601AE"/>
    <w:rsid w:val="00D6311C"/>
    <w:rsid w:val="00D63437"/>
    <w:rsid w:val="00D740A6"/>
    <w:rsid w:val="00D74BD8"/>
    <w:rsid w:val="00D76211"/>
    <w:rsid w:val="00D8008F"/>
    <w:rsid w:val="00D816D7"/>
    <w:rsid w:val="00D8186B"/>
    <w:rsid w:val="00D84570"/>
    <w:rsid w:val="00D85DC3"/>
    <w:rsid w:val="00D8703F"/>
    <w:rsid w:val="00D9117A"/>
    <w:rsid w:val="00D95B63"/>
    <w:rsid w:val="00D970FF"/>
    <w:rsid w:val="00DA19D7"/>
    <w:rsid w:val="00DA3592"/>
    <w:rsid w:val="00DA52B0"/>
    <w:rsid w:val="00DA55F0"/>
    <w:rsid w:val="00DA5F28"/>
    <w:rsid w:val="00DB103D"/>
    <w:rsid w:val="00DB3486"/>
    <w:rsid w:val="00DB38C8"/>
    <w:rsid w:val="00DB4637"/>
    <w:rsid w:val="00DB5F52"/>
    <w:rsid w:val="00DB66D7"/>
    <w:rsid w:val="00DB70EC"/>
    <w:rsid w:val="00DC0173"/>
    <w:rsid w:val="00DC3098"/>
    <w:rsid w:val="00DC49C1"/>
    <w:rsid w:val="00DD12C2"/>
    <w:rsid w:val="00DD4144"/>
    <w:rsid w:val="00DD46D9"/>
    <w:rsid w:val="00DE03CE"/>
    <w:rsid w:val="00DE1B5B"/>
    <w:rsid w:val="00DE271E"/>
    <w:rsid w:val="00DE3FD0"/>
    <w:rsid w:val="00DE44A8"/>
    <w:rsid w:val="00DE5EEC"/>
    <w:rsid w:val="00DE7805"/>
    <w:rsid w:val="00DE7915"/>
    <w:rsid w:val="00DF482D"/>
    <w:rsid w:val="00DF4F11"/>
    <w:rsid w:val="00E0284C"/>
    <w:rsid w:val="00E035BC"/>
    <w:rsid w:val="00E0440B"/>
    <w:rsid w:val="00E05AF7"/>
    <w:rsid w:val="00E06C46"/>
    <w:rsid w:val="00E071D3"/>
    <w:rsid w:val="00E10EB9"/>
    <w:rsid w:val="00E11456"/>
    <w:rsid w:val="00E13833"/>
    <w:rsid w:val="00E16D7E"/>
    <w:rsid w:val="00E20C3F"/>
    <w:rsid w:val="00E22BC6"/>
    <w:rsid w:val="00E23007"/>
    <w:rsid w:val="00E35472"/>
    <w:rsid w:val="00E35DA6"/>
    <w:rsid w:val="00E36672"/>
    <w:rsid w:val="00E370EC"/>
    <w:rsid w:val="00E404AD"/>
    <w:rsid w:val="00E4307D"/>
    <w:rsid w:val="00E45071"/>
    <w:rsid w:val="00E52E17"/>
    <w:rsid w:val="00E52E40"/>
    <w:rsid w:val="00E531F7"/>
    <w:rsid w:val="00E54E69"/>
    <w:rsid w:val="00E56FD0"/>
    <w:rsid w:val="00E57487"/>
    <w:rsid w:val="00E5770D"/>
    <w:rsid w:val="00E63005"/>
    <w:rsid w:val="00E6684D"/>
    <w:rsid w:val="00E67470"/>
    <w:rsid w:val="00E709E4"/>
    <w:rsid w:val="00E71DD0"/>
    <w:rsid w:val="00E80B8D"/>
    <w:rsid w:val="00E82ECB"/>
    <w:rsid w:val="00E8310F"/>
    <w:rsid w:val="00E83A08"/>
    <w:rsid w:val="00E869C4"/>
    <w:rsid w:val="00E87E28"/>
    <w:rsid w:val="00E90C3C"/>
    <w:rsid w:val="00E92085"/>
    <w:rsid w:val="00E92788"/>
    <w:rsid w:val="00E94679"/>
    <w:rsid w:val="00E950B3"/>
    <w:rsid w:val="00E95741"/>
    <w:rsid w:val="00E967EE"/>
    <w:rsid w:val="00E96E49"/>
    <w:rsid w:val="00EA2F4A"/>
    <w:rsid w:val="00EA726D"/>
    <w:rsid w:val="00EA7F1F"/>
    <w:rsid w:val="00EB0A81"/>
    <w:rsid w:val="00EB0C8A"/>
    <w:rsid w:val="00EB4795"/>
    <w:rsid w:val="00EB655F"/>
    <w:rsid w:val="00EC18BB"/>
    <w:rsid w:val="00EC5D33"/>
    <w:rsid w:val="00EC62FE"/>
    <w:rsid w:val="00EC7113"/>
    <w:rsid w:val="00EC75DF"/>
    <w:rsid w:val="00ED1BF2"/>
    <w:rsid w:val="00ED20D1"/>
    <w:rsid w:val="00ED3455"/>
    <w:rsid w:val="00ED430F"/>
    <w:rsid w:val="00ED591C"/>
    <w:rsid w:val="00ED7198"/>
    <w:rsid w:val="00EE1B98"/>
    <w:rsid w:val="00EE2A91"/>
    <w:rsid w:val="00EE2DD5"/>
    <w:rsid w:val="00EE3C94"/>
    <w:rsid w:val="00EE3E52"/>
    <w:rsid w:val="00EF0558"/>
    <w:rsid w:val="00EF3568"/>
    <w:rsid w:val="00F027B0"/>
    <w:rsid w:val="00F0360D"/>
    <w:rsid w:val="00F04021"/>
    <w:rsid w:val="00F043F9"/>
    <w:rsid w:val="00F10951"/>
    <w:rsid w:val="00F10FF7"/>
    <w:rsid w:val="00F11711"/>
    <w:rsid w:val="00F14572"/>
    <w:rsid w:val="00F1630E"/>
    <w:rsid w:val="00F176E9"/>
    <w:rsid w:val="00F31F43"/>
    <w:rsid w:val="00F3506D"/>
    <w:rsid w:val="00F35202"/>
    <w:rsid w:val="00F37D4F"/>
    <w:rsid w:val="00F4115C"/>
    <w:rsid w:val="00F44658"/>
    <w:rsid w:val="00F50FD9"/>
    <w:rsid w:val="00F5143B"/>
    <w:rsid w:val="00F51ABE"/>
    <w:rsid w:val="00F53008"/>
    <w:rsid w:val="00F53DE9"/>
    <w:rsid w:val="00F5770F"/>
    <w:rsid w:val="00F6051A"/>
    <w:rsid w:val="00F628AB"/>
    <w:rsid w:val="00F646F4"/>
    <w:rsid w:val="00F7097F"/>
    <w:rsid w:val="00F71FCA"/>
    <w:rsid w:val="00F72953"/>
    <w:rsid w:val="00F7298F"/>
    <w:rsid w:val="00F73C80"/>
    <w:rsid w:val="00F76E2C"/>
    <w:rsid w:val="00F77D15"/>
    <w:rsid w:val="00F83063"/>
    <w:rsid w:val="00F84239"/>
    <w:rsid w:val="00F85ED5"/>
    <w:rsid w:val="00F86451"/>
    <w:rsid w:val="00F90871"/>
    <w:rsid w:val="00F938DE"/>
    <w:rsid w:val="00F97715"/>
    <w:rsid w:val="00FA2600"/>
    <w:rsid w:val="00FA2A13"/>
    <w:rsid w:val="00FA30D4"/>
    <w:rsid w:val="00FA6977"/>
    <w:rsid w:val="00FB1625"/>
    <w:rsid w:val="00FB16A8"/>
    <w:rsid w:val="00FB389E"/>
    <w:rsid w:val="00FB3EDC"/>
    <w:rsid w:val="00FB441A"/>
    <w:rsid w:val="00FB63A7"/>
    <w:rsid w:val="00FB72AD"/>
    <w:rsid w:val="00FC358B"/>
    <w:rsid w:val="00FC4C05"/>
    <w:rsid w:val="00FC5602"/>
    <w:rsid w:val="00FC6543"/>
    <w:rsid w:val="00FD1769"/>
    <w:rsid w:val="00FD277F"/>
    <w:rsid w:val="00FD455D"/>
    <w:rsid w:val="00FD5AB1"/>
    <w:rsid w:val="00FD6BF4"/>
    <w:rsid w:val="00FE43AB"/>
    <w:rsid w:val="00FE49FD"/>
    <w:rsid w:val="00FF0540"/>
    <w:rsid w:val="00FF3289"/>
    <w:rsid w:val="00FF3D7C"/>
    <w:rsid w:val="00FF4D23"/>
    <w:rsid w:val="00FF4F99"/>
    <w:rsid w:val="00FF50D4"/>
    <w:rsid w:val="00FF62D8"/>
    <w:rsid w:val="00FF7F2E"/>
    <w:rsid w:val="4D20AAED"/>
    <w:rsid w:val="71DAD946"/>
    <w:rsid w:val="781EE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106EDD3"/>
  <w15:docId w15:val="{FF527A98-5722-4CE5-88DD-F93F17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paragraph" w:styleId="Heading4">
    <w:name w:val="heading 4"/>
    <w:basedOn w:val="Normal"/>
    <w:next w:val="Normal"/>
    <w:link w:val="Heading4Char"/>
    <w:uiPriority w:val="1"/>
    <w:semiHidden/>
    <w:unhideWhenUsed/>
    <w:qFormat/>
    <w:rsid w:val="00CB6B9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CB6B9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CB6B9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CB6B9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CB6B9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CB6B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16"/>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rsid w:val="00DA55F0"/>
    <w:pPr>
      <w:spacing w:after="160" w:line="276" w:lineRule="auto"/>
      <w:ind w:left="720"/>
      <w:contextualSpacing/>
    </w:pPr>
    <w:rPr>
      <w:rFonts w:eastAsiaTheme="minorEastAsia"/>
      <w:sz w:val="21"/>
      <w:szCs w:val="21"/>
    </w:rPr>
  </w:style>
  <w:style w:type="character" w:styleId="Emphasis">
    <w:name w:val="Emphasis"/>
    <w:basedOn w:val="DefaultParagraphFont"/>
    <w:uiPriority w:val="20"/>
    <w:qFormat/>
    <w:rsid w:val="00302B6E"/>
    <w:rPr>
      <w:i/>
      <w:iCs/>
    </w:rPr>
  </w:style>
  <w:style w:type="paragraph" w:styleId="Bibliography">
    <w:name w:val="Bibliography"/>
    <w:basedOn w:val="Normal"/>
    <w:next w:val="Normal"/>
    <w:uiPriority w:val="37"/>
    <w:unhideWhenUsed/>
    <w:rsid w:val="00BC4C1A"/>
  </w:style>
  <w:style w:type="character" w:styleId="Hyperlink">
    <w:name w:val="Hyperlink"/>
    <w:basedOn w:val="DefaultParagraphFont"/>
    <w:uiPriority w:val="99"/>
    <w:unhideWhenUsed/>
    <w:rsid w:val="0004391D"/>
    <w:rPr>
      <w:color w:val="0000FF" w:themeColor="hyperlink"/>
      <w:u w:val="single"/>
    </w:rPr>
  </w:style>
  <w:style w:type="character" w:customStyle="1" w:styleId="Mention1">
    <w:name w:val="Mention1"/>
    <w:basedOn w:val="DefaultParagraphFont"/>
    <w:uiPriority w:val="99"/>
    <w:semiHidden/>
    <w:unhideWhenUsed/>
    <w:rsid w:val="0004391D"/>
    <w:rPr>
      <w:color w:val="2B579A"/>
      <w:shd w:val="clear" w:color="auto" w:fill="E6E6E6"/>
    </w:rPr>
  </w:style>
  <w:style w:type="character" w:customStyle="1" w:styleId="UnresolvedMention1">
    <w:name w:val="Unresolved Mention1"/>
    <w:basedOn w:val="DefaultParagraphFont"/>
    <w:uiPriority w:val="99"/>
    <w:semiHidden/>
    <w:unhideWhenUsed/>
    <w:rsid w:val="00604EC2"/>
    <w:rPr>
      <w:color w:val="808080"/>
      <w:shd w:val="clear" w:color="auto" w:fill="E6E6E6"/>
    </w:rPr>
  </w:style>
  <w:style w:type="paragraph" w:styleId="BlockText">
    <w:name w:val="Block Text"/>
    <w:basedOn w:val="Normal"/>
    <w:uiPriority w:val="3"/>
    <w:qFormat/>
    <w:rsid w:val="00CB6B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CB6B95"/>
    <w:pPr>
      <w:spacing w:after="120"/>
    </w:pPr>
  </w:style>
  <w:style w:type="character" w:customStyle="1" w:styleId="BodyTextChar">
    <w:name w:val="Body Text Char"/>
    <w:basedOn w:val="DefaultParagraphFont"/>
    <w:link w:val="BodyText"/>
    <w:uiPriority w:val="99"/>
    <w:semiHidden/>
    <w:rsid w:val="00CB6B95"/>
    <w:rPr>
      <w:sz w:val="16"/>
    </w:rPr>
  </w:style>
  <w:style w:type="paragraph" w:styleId="BodyText2">
    <w:name w:val="Body Text 2"/>
    <w:basedOn w:val="Normal"/>
    <w:link w:val="BodyText2Char"/>
    <w:uiPriority w:val="99"/>
    <w:semiHidden/>
    <w:unhideWhenUsed/>
    <w:rsid w:val="00CB6B95"/>
    <w:pPr>
      <w:spacing w:after="120" w:line="480" w:lineRule="auto"/>
    </w:pPr>
  </w:style>
  <w:style w:type="character" w:customStyle="1" w:styleId="BodyText2Char">
    <w:name w:val="Body Text 2 Char"/>
    <w:basedOn w:val="DefaultParagraphFont"/>
    <w:link w:val="BodyText2"/>
    <w:uiPriority w:val="99"/>
    <w:semiHidden/>
    <w:rsid w:val="00CB6B95"/>
    <w:rPr>
      <w:sz w:val="16"/>
    </w:rPr>
  </w:style>
  <w:style w:type="paragraph" w:styleId="BodyText3">
    <w:name w:val="Body Text 3"/>
    <w:basedOn w:val="Normal"/>
    <w:link w:val="BodyText3Char"/>
    <w:uiPriority w:val="99"/>
    <w:semiHidden/>
    <w:unhideWhenUsed/>
    <w:rsid w:val="00CB6B95"/>
    <w:pPr>
      <w:spacing w:after="120"/>
    </w:pPr>
    <w:rPr>
      <w:szCs w:val="16"/>
    </w:rPr>
  </w:style>
  <w:style w:type="character" w:customStyle="1" w:styleId="BodyText3Char">
    <w:name w:val="Body Text 3 Char"/>
    <w:basedOn w:val="DefaultParagraphFont"/>
    <w:link w:val="BodyText3"/>
    <w:uiPriority w:val="99"/>
    <w:semiHidden/>
    <w:rsid w:val="00CB6B95"/>
    <w:rPr>
      <w:sz w:val="16"/>
      <w:szCs w:val="16"/>
    </w:rPr>
  </w:style>
  <w:style w:type="paragraph" w:styleId="BodyTextFirstIndent">
    <w:name w:val="Body Text First Indent"/>
    <w:basedOn w:val="BodyText"/>
    <w:link w:val="BodyTextFirstIndentChar"/>
    <w:uiPriority w:val="99"/>
    <w:semiHidden/>
    <w:unhideWhenUsed/>
    <w:rsid w:val="00CB6B95"/>
    <w:pPr>
      <w:spacing w:after="0"/>
      <w:ind w:firstLine="360"/>
    </w:pPr>
  </w:style>
  <w:style w:type="character" w:customStyle="1" w:styleId="BodyTextFirstIndentChar">
    <w:name w:val="Body Text First Indent Char"/>
    <w:basedOn w:val="BodyTextChar"/>
    <w:link w:val="BodyTextFirstIndent"/>
    <w:uiPriority w:val="99"/>
    <w:semiHidden/>
    <w:rsid w:val="00CB6B95"/>
    <w:rPr>
      <w:sz w:val="16"/>
    </w:rPr>
  </w:style>
  <w:style w:type="paragraph" w:styleId="BodyTextIndent">
    <w:name w:val="Body Text Indent"/>
    <w:basedOn w:val="Normal"/>
    <w:link w:val="BodyTextIndentChar"/>
    <w:uiPriority w:val="99"/>
    <w:semiHidden/>
    <w:unhideWhenUsed/>
    <w:rsid w:val="00CB6B95"/>
    <w:pPr>
      <w:spacing w:after="120"/>
      <w:ind w:left="360"/>
    </w:pPr>
  </w:style>
  <w:style w:type="character" w:customStyle="1" w:styleId="BodyTextIndentChar">
    <w:name w:val="Body Text Indent Char"/>
    <w:basedOn w:val="DefaultParagraphFont"/>
    <w:link w:val="BodyTextIndent"/>
    <w:uiPriority w:val="99"/>
    <w:semiHidden/>
    <w:rsid w:val="00CB6B95"/>
    <w:rPr>
      <w:sz w:val="16"/>
    </w:rPr>
  </w:style>
  <w:style w:type="paragraph" w:styleId="BodyTextFirstIndent2">
    <w:name w:val="Body Text First Indent 2"/>
    <w:basedOn w:val="BodyTextIndent"/>
    <w:link w:val="BodyTextFirstIndent2Char"/>
    <w:uiPriority w:val="99"/>
    <w:semiHidden/>
    <w:unhideWhenUsed/>
    <w:rsid w:val="00CB6B95"/>
    <w:pPr>
      <w:spacing w:after="0"/>
      <w:ind w:firstLine="360"/>
    </w:pPr>
  </w:style>
  <w:style w:type="character" w:customStyle="1" w:styleId="BodyTextFirstIndent2Char">
    <w:name w:val="Body Text First Indent 2 Char"/>
    <w:basedOn w:val="BodyTextIndentChar"/>
    <w:link w:val="BodyTextFirstIndent2"/>
    <w:uiPriority w:val="99"/>
    <w:semiHidden/>
    <w:rsid w:val="00CB6B95"/>
    <w:rPr>
      <w:sz w:val="16"/>
    </w:rPr>
  </w:style>
  <w:style w:type="paragraph" w:styleId="BodyTextIndent2">
    <w:name w:val="Body Text Indent 2"/>
    <w:basedOn w:val="Normal"/>
    <w:link w:val="BodyTextIndent2Char"/>
    <w:uiPriority w:val="99"/>
    <w:semiHidden/>
    <w:unhideWhenUsed/>
    <w:rsid w:val="00CB6B95"/>
    <w:pPr>
      <w:spacing w:after="120" w:line="480" w:lineRule="auto"/>
      <w:ind w:left="360"/>
    </w:pPr>
  </w:style>
  <w:style w:type="character" w:customStyle="1" w:styleId="BodyTextIndent2Char">
    <w:name w:val="Body Text Indent 2 Char"/>
    <w:basedOn w:val="DefaultParagraphFont"/>
    <w:link w:val="BodyTextIndent2"/>
    <w:uiPriority w:val="99"/>
    <w:semiHidden/>
    <w:rsid w:val="00CB6B95"/>
    <w:rPr>
      <w:sz w:val="16"/>
    </w:rPr>
  </w:style>
  <w:style w:type="paragraph" w:styleId="BodyTextIndent3">
    <w:name w:val="Body Text Indent 3"/>
    <w:basedOn w:val="Normal"/>
    <w:link w:val="BodyTextIndent3Char"/>
    <w:uiPriority w:val="99"/>
    <w:semiHidden/>
    <w:unhideWhenUsed/>
    <w:rsid w:val="00CB6B95"/>
    <w:pPr>
      <w:spacing w:after="120"/>
      <w:ind w:left="360"/>
    </w:pPr>
    <w:rPr>
      <w:szCs w:val="16"/>
    </w:rPr>
  </w:style>
  <w:style w:type="character" w:customStyle="1" w:styleId="BodyTextIndent3Char">
    <w:name w:val="Body Text Indent 3 Char"/>
    <w:basedOn w:val="DefaultParagraphFont"/>
    <w:link w:val="BodyTextIndent3"/>
    <w:uiPriority w:val="99"/>
    <w:semiHidden/>
    <w:rsid w:val="00CB6B95"/>
    <w:rPr>
      <w:sz w:val="16"/>
      <w:szCs w:val="16"/>
    </w:rPr>
  </w:style>
  <w:style w:type="paragraph" w:styleId="Caption">
    <w:name w:val="caption"/>
    <w:basedOn w:val="Normal"/>
    <w:next w:val="Normal"/>
    <w:uiPriority w:val="99"/>
    <w:semiHidden/>
    <w:unhideWhenUsed/>
    <w:rsid w:val="00CB6B9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B6B95"/>
    <w:pPr>
      <w:spacing w:line="240" w:lineRule="auto"/>
      <w:ind w:left="4320"/>
    </w:pPr>
  </w:style>
  <w:style w:type="character" w:customStyle="1" w:styleId="ClosingChar">
    <w:name w:val="Closing Char"/>
    <w:basedOn w:val="DefaultParagraphFont"/>
    <w:link w:val="Closing"/>
    <w:uiPriority w:val="99"/>
    <w:semiHidden/>
    <w:rsid w:val="00CB6B95"/>
    <w:rPr>
      <w:sz w:val="16"/>
    </w:rPr>
  </w:style>
  <w:style w:type="paragraph" w:styleId="CommentText">
    <w:name w:val="annotation text"/>
    <w:basedOn w:val="Normal"/>
    <w:link w:val="CommentTextChar"/>
    <w:uiPriority w:val="99"/>
    <w:semiHidden/>
    <w:unhideWhenUsed/>
    <w:rsid w:val="00CB6B95"/>
    <w:pPr>
      <w:spacing w:line="240" w:lineRule="auto"/>
    </w:pPr>
    <w:rPr>
      <w:sz w:val="20"/>
      <w:szCs w:val="20"/>
    </w:rPr>
  </w:style>
  <w:style w:type="character" w:customStyle="1" w:styleId="CommentTextChar">
    <w:name w:val="Comment Text Char"/>
    <w:basedOn w:val="DefaultParagraphFont"/>
    <w:link w:val="CommentText"/>
    <w:uiPriority w:val="99"/>
    <w:semiHidden/>
    <w:rsid w:val="00CB6B95"/>
    <w:rPr>
      <w:sz w:val="20"/>
      <w:szCs w:val="20"/>
    </w:rPr>
  </w:style>
  <w:style w:type="paragraph" w:styleId="CommentSubject">
    <w:name w:val="annotation subject"/>
    <w:basedOn w:val="CommentText"/>
    <w:next w:val="CommentText"/>
    <w:link w:val="CommentSubjectChar"/>
    <w:uiPriority w:val="99"/>
    <w:semiHidden/>
    <w:unhideWhenUsed/>
    <w:rsid w:val="00CB6B95"/>
    <w:rPr>
      <w:b/>
      <w:bCs/>
    </w:rPr>
  </w:style>
  <w:style w:type="character" w:customStyle="1" w:styleId="CommentSubjectChar">
    <w:name w:val="Comment Subject Char"/>
    <w:basedOn w:val="CommentTextChar"/>
    <w:link w:val="CommentSubject"/>
    <w:uiPriority w:val="99"/>
    <w:semiHidden/>
    <w:rsid w:val="00CB6B95"/>
    <w:rPr>
      <w:b/>
      <w:bCs/>
      <w:sz w:val="20"/>
      <w:szCs w:val="20"/>
    </w:rPr>
  </w:style>
  <w:style w:type="paragraph" w:styleId="Date">
    <w:name w:val="Date"/>
    <w:basedOn w:val="Normal"/>
    <w:next w:val="Normal"/>
    <w:link w:val="DateChar"/>
    <w:uiPriority w:val="99"/>
    <w:semiHidden/>
    <w:unhideWhenUsed/>
    <w:rsid w:val="00CB6B95"/>
  </w:style>
  <w:style w:type="character" w:customStyle="1" w:styleId="DateChar">
    <w:name w:val="Date Char"/>
    <w:basedOn w:val="DefaultParagraphFont"/>
    <w:link w:val="Date"/>
    <w:uiPriority w:val="99"/>
    <w:semiHidden/>
    <w:rsid w:val="00CB6B95"/>
    <w:rPr>
      <w:sz w:val="16"/>
    </w:rPr>
  </w:style>
  <w:style w:type="paragraph" w:styleId="DocumentMap">
    <w:name w:val="Document Map"/>
    <w:basedOn w:val="Normal"/>
    <w:link w:val="DocumentMapChar"/>
    <w:uiPriority w:val="99"/>
    <w:semiHidden/>
    <w:unhideWhenUsed/>
    <w:rsid w:val="00CB6B95"/>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B6B95"/>
    <w:rPr>
      <w:rFonts w:ascii="Segoe UI" w:hAnsi="Segoe UI" w:cs="Segoe UI"/>
      <w:sz w:val="16"/>
      <w:szCs w:val="16"/>
    </w:rPr>
  </w:style>
  <w:style w:type="paragraph" w:styleId="E-mailSignature">
    <w:name w:val="E-mail Signature"/>
    <w:basedOn w:val="Normal"/>
    <w:link w:val="E-mailSignatureChar"/>
    <w:uiPriority w:val="99"/>
    <w:semiHidden/>
    <w:unhideWhenUsed/>
    <w:rsid w:val="00CB6B95"/>
    <w:pPr>
      <w:spacing w:line="240" w:lineRule="auto"/>
    </w:pPr>
  </w:style>
  <w:style w:type="character" w:customStyle="1" w:styleId="E-mailSignatureChar">
    <w:name w:val="E-mail Signature Char"/>
    <w:basedOn w:val="DefaultParagraphFont"/>
    <w:link w:val="E-mailSignature"/>
    <w:uiPriority w:val="99"/>
    <w:semiHidden/>
    <w:rsid w:val="00CB6B95"/>
    <w:rPr>
      <w:sz w:val="16"/>
    </w:rPr>
  </w:style>
  <w:style w:type="paragraph" w:styleId="EndnoteText">
    <w:name w:val="endnote text"/>
    <w:basedOn w:val="Normal"/>
    <w:link w:val="EndnoteTextChar"/>
    <w:uiPriority w:val="99"/>
    <w:semiHidden/>
    <w:unhideWhenUsed/>
    <w:rsid w:val="00CB6B95"/>
    <w:pPr>
      <w:spacing w:line="240" w:lineRule="auto"/>
    </w:pPr>
    <w:rPr>
      <w:sz w:val="20"/>
      <w:szCs w:val="20"/>
    </w:rPr>
  </w:style>
  <w:style w:type="character" w:customStyle="1" w:styleId="EndnoteTextChar">
    <w:name w:val="Endnote Text Char"/>
    <w:basedOn w:val="DefaultParagraphFont"/>
    <w:link w:val="EndnoteText"/>
    <w:uiPriority w:val="99"/>
    <w:semiHidden/>
    <w:rsid w:val="00CB6B95"/>
    <w:rPr>
      <w:sz w:val="20"/>
      <w:szCs w:val="20"/>
    </w:rPr>
  </w:style>
  <w:style w:type="paragraph" w:styleId="EnvelopeAddress">
    <w:name w:val="envelope address"/>
    <w:basedOn w:val="Normal"/>
    <w:uiPriority w:val="99"/>
    <w:semiHidden/>
    <w:unhideWhenUsed/>
    <w:rsid w:val="00CB6B9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6B95"/>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B6B95"/>
    <w:pPr>
      <w:spacing w:line="240" w:lineRule="auto"/>
    </w:pPr>
    <w:rPr>
      <w:sz w:val="20"/>
      <w:szCs w:val="20"/>
    </w:rPr>
  </w:style>
  <w:style w:type="character" w:customStyle="1" w:styleId="FootnoteTextChar">
    <w:name w:val="Footnote Text Char"/>
    <w:basedOn w:val="DefaultParagraphFont"/>
    <w:link w:val="FootnoteText"/>
    <w:uiPriority w:val="99"/>
    <w:semiHidden/>
    <w:rsid w:val="00CB6B95"/>
    <w:rPr>
      <w:sz w:val="20"/>
      <w:szCs w:val="20"/>
    </w:rPr>
  </w:style>
  <w:style w:type="character" w:customStyle="1" w:styleId="Heading4Char">
    <w:name w:val="Heading 4 Char"/>
    <w:basedOn w:val="DefaultParagraphFont"/>
    <w:link w:val="Heading4"/>
    <w:uiPriority w:val="1"/>
    <w:semiHidden/>
    <w:rsid w:val="00CB6B95"/>
    <w:rPr>
      <w:rFonts w:asciiTheme="majorHAnsi" w:eastAsiaTheme="majorEastAsia" w:hAnsiTheme="majorHAnsi" w:cstheme="majorBidi"/>
      <w:i/>
      <w:iCs/>
      <w:color w:val="365F91" w:themeColor="accent1" w:themeShade="BF"/>
      <w:sz w:val="16"/>
    </w:rPr>
  </w:style>
  <w:style w:type="character" w:customStyle="1" w:styleId="Heading5Char">
    <w:name w:val="Heading 5 Char"/>
    <w:basedOn w:val="DefaultParagraphFont"/>
    <w:link w:val="Heading5"/>
    <w:uiPriority w:val="1"/>
    <w:semiHidden/>
    <w:rsid w:val="00CB6B95"/>
    <w:rPr>
      <w:rFonts w:asciiTheme="majorHAnsi" w:eastAsiaTheme="majorEastAsia" w:hAnsiTheme="majorHAnsi" w:cstheme="majorBidi"/>
      <w:color w:val="365F91" w:themeColor="accent1" w:themeShade="BF"/>
      <w:sz w:val="16"/>
    </w:rPr>
  </w:style>
  <w:style w:type="character" w:customStyle="1" w:styleId="Heading6Char">
    <w:name w:val="Heading 6 Char"/>
    <w:basedOn w:val="DefaultParagraphFont"/>
    <w:link w:val="Heading6"/>
    <w:uiPriority w:val="1"/>
    <w:semiHidden/>
    <w:rsid w:val="00CB6B95"/>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1"/>
    <w:semiHidden/>
    <w:rsid w:val="00CB6B95"/>
    <w:rPr>
      <w:rFonts w:asciiTheme="majorHAnsi" w:eastAsiaTheme="majorEastAsia" w:hAnsiTheme="majorHAnsi" w:cstheme="majorBidi"/>
      <w:i/>
      <w:iCs/>
      <w:color w:val="243F60" w:themeColor="accent1" w:themeShade="7F"/>
      <w:sz w:val="16"/>
    </w:rPr>
  </w:style>
  <w:style w:type="character" w:customStyle="1" w:styleId="Heading8Char">
    <w:name w:val="Heading 8 Char"/>
    <w:basedOn w:val="DefaultParagraphFont"/>
    <w:link w:val="Heading8"/>
    <w:uiPriority w:val="1"/>
    <w:semiHidden/>
    <w:rsid w:val="00CB6B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CB6B9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B6B95"/>
    <w:pPr>
      <w:spacing w:line="240" w:lineRule="auto"/>
    </w:pPr>
    <w:rPr>
      <w:i/>
      <w:iCs/>
    </w:rPr>
  </w:style>
  <w:style w:type="character" w:customStyle="1" w:styleId="HTMLAddressChar">
    <w:name w:val="HTML Address Char"/>
    <w:basedOn w:val="DefaultParagraphFont"/>
    <w:link w:val="HTMLAddress"/>
    <w:uiPriority w:val="99"/>
    <w:semiHidden/>
    <w:rsid w:val="00CB6B95"/>
    <w:rPr>
      <w:i/>
      <w:iCs/>
      <w:sz w:val="16"/>
    </w:rPr>
  </w:style>
  <w:style w:type="paragraph" w:styleId="HTMLPreformatted">
    <w:name w:val="HTML Preformatted"/>
    <w:basedOn w:val="Normal"/>
    <w:link w:val="HTMLPreformattedChar"/>
    <w:uiPriority w:val="99"/>
    <w:semiHidden/>
    <w:unhideWhenUsed/>
    <w:rsid w:val="00CB6B9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6B95"/>
    <w:rPr>
      <w:rFonts w:ascii="Consolas" w:hAnsi="Consolas"/>
      <w:sz w:val="20"/>
      <w:szCs w:val="20"/>
    </w:rPr>
  </w:style>
  <w:style w:type="paragraph" w:styleId="Index1">
    <w:name w:val="index 1"/>
    <w:basedOn w:val="Normal"/>
    <w:next w:val="Normal"/>
    <w:autoRedefine/>
    <w:uiPriority w:val="99"/>
    <w:semiHidden/>
    <w:unhideWhenUsed/>
    <w:rsid w:val="00CB6B95"/>
    <w:pPr>
      <w:spacing w:line="240" w:lineRule="auto"/>
      <w:ind w:left="160" w:hanging="160"/>
    </w:pPr>
  </w:style>
  <w:style w:type="paragraph" w:styleId="Index2">
    <w:name w:val="index 2"/>
    <w:basedOn w:val="Normal"/>
    <w:next w:val="Normal"/>
    <w:autoRedefine/>
    <w:uiPriority w:val="99"/>
    <w:semiHidden/>
    <w:unhideWhenUsed/>
    <w:rsid w:val="00CB6B95"/>
    <w:pPr>
      <w:spacing w:line="240" w:lineRule="auto"/>
      <w:ind w:left="320" w:hanging="160"/>
    </w:pPr>
  </w:style>
  <w:style w:type="paragraph" w:styleId="Index3">
    <w:name w:val="index 3"/>
    <w:basedOn w:val="Normal"/>
    <w:next w:val="Normal"/>
    <w:autoRedefine/>
    <w:uiPriority w:val="99"/>
    <w:semiHidden/>
    <w:unhideWhenUsed/>
    <w:rsid w:val="00CB6B95"/>
    <w:pPr>
      <w:spacing w:line="240" w:lineRule="auto"/>
      <w:ind w:left="480" w:hanging="160"/>
    </w:pPr>
  </w:style>
  <w:style w:type="paragraph" w:styleId="Index4">
    <w:name w:val="index 4"/>
    <w:basedOn w:val="Normal"/>
    <w:next w:val="Normal"/>
    <w:autoRedefine/>
    <w:uiPriority w:val="99"/>
    <w:semiHidden/>
    <w:unhideWhenUsed/>
    <w:rsid w:val="00CB6B95"/>
    <w:pPr>
      <w:spacing w:line="240" w:lineRule="auto"/>
      <w:ind w:left="640" w:hanging="160"/>
    </w:pPr>
  </w:style>
  <w:style w:type="paragraph" w:styleId="Index5">
    <w:name w:val="index 5"/>
    <w:basedOn w:val="Normal"/>
    <w:next w:val="Normal"/>
    <w:autoRedefine/>
    <w:uiPriority w:val="99"/>
    <w:semiHidden/>
    <w:unhideWhenUsed/>
    <w:rsid w:val="00CB6B95"/>
    <w:pPr>
      <w:spacing w:line="240" w:lineRule="auto"/>
      <w:ind w:left="800" w:hanging="160"/>
    </w:pPr>
  </w:style>
  <w:style w:type="paragraph" w:styleId="Index6">
    <w:name w:val="index 6"/>
    <w:basedOn w:val="Normal"/>
    <w:next w:val="Normal"/>
    <w:autoRedefine/>
    <w:uiPriority w:val="99"/>
    <w:semiHidden/>
    <w:unhideWhenUsed/>
    <w:rsid w:val="00CB6B95"/>
    <w:pPr>
      <w:spacing w:line="240" w:lineRule="auto"/>
      <w:ind w:left="960" w:hanging="160"/>
    </w:pPr>
  </w:style>
  <w:style w:type="paragraph" w:styleId="Index7">
    <w:name w:val="index 7"/>
    <w:basedOn w:val="Normal"/>
    <w:next w:val="Normal"/>
    <w:autoRedefine/>
    <w:uiPriority w:val="99"/>
    <w:semiHidden/>
    <w:unhideWhenUsed/>
    <w:rsid w:val="00CB6B95"/>
    <w:pPr>
      <w:spacing w:line="240" w:lineRule="auto"/>
      <w:ind w:left="1120" w:hanging="160"/>
    </w:pPr>
  </w:style>
  <w:style w:type="paragraph" w:styleId="Index8">
    <w:name w:val="index 8"/>
    <w:basedOn w:val="Normal"/>
    <w:next w:val="Normal"/>
    <w:autoRedefine/>
    <w:uiPriority w:val="99"/>
    <w:semiHidden/>
    <w:unhideWhenUsed/>
    <w:rsid w:val="00CB6B95"/>
    <w:pPr>
      <w:spacing w:line="240" w:lineRule="auto"/>
      <w:ind w:left="1280" w:hanging="160"/>
    </w:pPr>
  </w:style>
  <w:style w:type="paragraph" w:styleId="Index9">
    <w:name w:val="index 9"/>
    <w:basedOn w:val="Normal"/>
    <w:next w:val="Normal"/>
    <w:autoRedefine/>
    <w:uiPriority w:val="99"/>
    <w:semiHidden/>
    <w:unhideWhenUsed/>
    <w:rsid w:val="00CB6B95"/>
    <w:pPr>
      <w:spacing w:line="240" w:lineRule="auto"/>
      <w:ind w:left="1440" w:hanging="160"/>
    </w:pPr>
  </w:style>
  <w:style w:type="paragraph" w:styleId="IndexHeading">
    <w:name w:val="index heading"/>
    <w:basedOn w:val="Normal"/>
    <w:next w:val="Index1"/>
    <w:uiPriority w:val="99"/>
    <w:semiHidden/>
    <w:unhideWhenUsed/>
    <w:rsid w:val="00CB6B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6B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6B95"/>
    <w:rPr>
      <w:i/>
      <w:iCs/>
      <w:color w:val="4F81BD" w:themeColor="accent1"/>
      <w:sz w:val="16"/>
    </w:rPr>
  </w:style>
  <w:style w:type="paragraph" w:styleId="List">
    <w:name w:val="List"/>
    <w:basedOn w:val="Normal"/>
    <w:uiPriority w:val="99"/>
    <w:semiHidden/>
    <w:unhideWhenUsed/>
    <w:rsid w:val="00CB6B95"/>
    <w:pPr>
      <w:ind w:left="360" w:hanging="360"/>
      <w:contextualSpacing/>
    </w:pPr>
  </w:style>
  <w:style w:type="paragraph" w:styleId="List2">
    <w:name w:val="List 2"/>
    <w:basedOn w:val="Normal"/>
    <w:uiPriority w:val="99"/>
    <w:semiHidden/>
    <w:unhideWhenUsed/>
    <w:rsid w:val="00CB6B95"/>
    <w:pPr>
      <w:ind w:left="720" w:hanging="360"/>
      <w:contextualSpacing/>
    </w:pPr>
  </w:style>
  <w:style w:type="paragraph" w:styleId="List3">
    <w:name w:val="List 3"/>
    <w:basedOn w:val="Normal"/>
    <w:uiPriority w:val="99"/>
    <w:semiHidden/>
    <w:unhideWhenUsed/>
    <w:rsid w:val="00CB6B95"/>
    <w:pPr>
      <w:ind w:left="1080" w:hanging="360"/>
      <w:contextualSpacing/>
    </w:pPr>
  </w:style>
  <w:style w:type="paragraph" w:styleId="List4">
    <w:name w:val="List 4"/>
    <w:basedOn w:val="Normal"/>
    <w:uiPriority w:val="99"/>
    <w:semiHidden/>
    <w:unhideWhenUsed/>
    <w:rsid w:val="00CB6B95"/>
    <w:pPr>
      <w:ind w:left="1440" w:hanging="360"/>
      <w:contextualSpacing/>
    </w:pPr>
  </w:style>
  <w:style w:type="paragraph" w:styleId="List5">
    <w:name w:val="List 5"/>
    <w:basedOn w:val="Normal"/>
    <w:uiPriority w:val="99"/>
    <w:semiHidden/>
    <w:unhideWhenUsed/>
    <w:rsid w:val="00CB6B95"/>
    <w:pPr>
      <w:ind w:left="1800" w:hanging="360"/>
      <w:contextualSpacing/>
    </w:pPr>
  </w:style>
  <w:style w:type="paragraph" w:styleId="ListBullet">
    <w:name w:val="List Bullet"/>
    <w:basedOn w:val="Normal"/>
    <w:uiPriority w:val="9"/>
    <w:qFormat/>
    <w:rsid w:val="00CB6B95"/>
    <w:pPr>
      <w:numPr>
        <w:numId w:val="1"/>
      </w:numPr>
      <w:contextualSpacing/>
    </w:pPr>
  </w:style>
  <w:style w:type="paragraph" w:styleId="ListBullet2">
    <w:name w:val="List Bullet 2"/>
    <w:basedOn w:val="Normal"/>
    <w:uiPriority w:val="10"/>
    <w:qFormat/>
    <w:rsid w:val="00CB6B95"/>
    <w:pPr>
      <w:numPr>
        <w:numId w:val="3"/>
      </w:numPr>
      <w:contextualSpacing/>
    </w:pPr>
  </w:style>
  <w:style w:type="paragraph" w:styleId="ListBullet3">
    <w:name w:val="List Bullet 3"/>
    <w:basedOn w:val="Normal"/>
    <w:uiPriority w:val="99"/>
    <w:semiHidden/>
    <w:unhideWhenUsed/>
    <w:rsid w:val="00CB6B95"/>
    <w:pPr>
      <w:numPr>
        <w:numId w:val="10"/>
      </w:numPr>
      <w:contextualSpacing/>
    </w:pPr>
  </w:style>
  <w:style w:type="paragraph" w:styleId="ListBullet4">
    <w:name w:val="List Bullet 4"/>
    <w:basedOn w:val="Normal"/>
    <w:uiPriority w:val="99"/>
    <w:semiHidden/>
    <w:unhideWhenUsed/>
    <w:rsid w:val="00CB6B95"/>
    <w:pPr>
      <w:numPr>
        <w:numId w:val="11"/>
      </w:numPr>
      <w:contextualSpacing/>
    </w:pPr>
  </w:style>
  <w:style w:type="paragraph" w:styleId="ListBullet5">
    <w:name w:val="List Bullet 5"/>
    <w:basedOn w:val="Normal"/>
    <w:uiPriority w:val="99"/>
    <w:semiHidden/>
    <w:unhideWhenUsed/>
    <w:rsid w:val="00CB6B95"/>
    <w:pPr>
      <w:numPr>
        <w:numId w:val="12"/>
      </w:numPr>
      <w:contextualSpacing/>
    </w:pPr>
  </w:style>
  <w:style w:type="paragraph" w:styleId="ListContinue">
    <w:name w:val="List Continue"/>
    <w:basedOn w:val="Normal"/>
    <w:uiPriority w:val="9"/>
    <w:qFormat/>
    <w:rsid w:val="00CB6B95"/>
    <w:pPr>
      <w:spacing w:after="120"/>
      <w:ind w:left="360"/>
      <w:contextualSpacing/>
    </w:pPr>
  </w:style>
  <w:style w:type="paragraph" w:styleId="ListContinue2">
    <w:name w:val="List Continue 2"/>
    <w:basedOn w:val="Normal"/>
    <w:uiPriority w:val="10"/>
    <w:qFormat/>
    <w:rsid w:val="00CB6B95"/>
    <w:pPr>
      <w:spacing w:after="120"/>
      <w:ind w:left="720"/>
      <w:contextualSpacing/>
    </w:pPr>
  </w:style>
  <w:style w:type="paragraph" w:styleId="ListContinue3">
    <w:name w:val="List Continue 3"/>
    <w:basedOn w:val="Normal"/>
    <w:uiPriority w:val="99"/>
    <w:semiHidden/>
    <w:unhideWhenUsed/>
    <w:rsid w:val="00CB6B95"/>
    <w:pPr>
      <w:spacing w:after="120"/>
      <w:ind w:left="1080"/>
      <w:contextualSpacing/>
    </w:pPr>
  </w:style>
  <w:style w:type="paragraph" w:styleId="ListContinue4">
    <w:name w:val="List Continue 4"/>
    <w:basedOn w:val="Normal"/>
    <w:uiPriority w:val="99"/>
    <w:semiHidden/>
    <w:unhideWhenUsed/>
    <w:rsid w:val="00CB6B95"/>
    <w:pPr>
      <w:spacing w:after="120"/>
      <w:ind w:left="1440"/>
      <w:contextualSpacing/>
    </w:pPr>
  </w:style>
  <w:style w:type="paragraph" w:styleId="ListContinue5">
    <w:name w:val="List Continue 5"/>
    <w:basedOn w:val="Normal"/>
    <w:uiPriority w:val="99"/>
    <w:semiHidden/>
    <w:unhideWhenUsed/>
    <w:rsid w:val="00CB6B95"/>
    <w:pPr>
      <w:spacing w:after="120"/>
      <w:ind w:left="1800"/>
      <w:contextualSpacing/>
    </w:pPr>
  </w:style>
  <w:style w:type="paragraph" w:styleId="ListNumber">
    <w:name w:val="List Number"/>
    <w:basedOn w:val="Normal"/>
    <w:uiPriority w:val="9"/>
    <w:qFormat/>
    <w:rsid w:val="00CB6B95"/>
    <w:pPr>
      <w:numPr>
        <w:numId w:val="2"/>
      </w:numPr>
      <w:contextualSpacing/>
    </w:pPr>
  </w:style>
  <w:style w:type="paragraph" w:styleId="ListNumber2">
    <w:name w:val="List Number 2"/>
    <w:basedOn w:val="Normal"/>
    <w:uiPriority w:val="10"/>
    <w:qFormat/>
    <w:rsid w:val="00CB6B95"/>
    <w:pPr>
      <w:numPr>
        <w:numId w:val="4"/>
      </w:numPr>
      <w:contextualSpacing/>
    </w:pPr>
  </w:style>
  <w:style w:type="paragraph" w:styleId="ListNumber3">
    <w:name w:val="List Number 3"/>
    <w:basedOn w:val="Normal"/>
    <w:uiPriority w:val="99"/>
    <w:semiHidden/>
    <w:unhideWhenUsed/>
    <w:rsid w:val="00CB6B95"/>
    <w:pPr>
      <w:numPr>
        <w:numId w:val="13"/>
      </w:numPr>
      <w:contextualSpacing/>
    </w:pPr>
  </w:style>
  <w:style w:type="paragraph" w:styleId="ListNumber4">
    <w:name w:val="List Number 4"/>
    <w:basedOn w:val="Normal"/>
    <w:uiPriority w:val="99"/>
    <w:semiHidden/>
    <w:unhideWhenUsed/>
    <w:rsid w:val="00CB6B95"/>
    <w:pPr>
      <w:numPr>
        <w:numId w:val="14"/>
      </w:numPr>
      <w:contextualSpacing/>
    </w:pPr>
  </w:style>
  <w:style w:type="paragraph" w:styleId="ListNumber5">
    <w:name w:val="List Number 5"/>
    <w:basedOn w:val="Normal"/>
    <w:uiPriority w:val="99"/>
    <w:semiHidden/>
    <w:unhideWhenUsed/>
    <w:rsid w:val="00CB6B95"/>
    <w:pPr>
      <w:numPr>
        <w:numId w:val="15"/>
      </w:numPr>
      <w:contextualSpacing/>
    </w:pPr>
  </w:style>
  <w:style w:type="paragraph" w:styleId="MacroText">
    <w:name w:val="macro"/>
    <w:link w:val="MacroTextChar"/>
    <w:uiPriority w:val="99"/>
    <w:semiHidden/>
    <w:unhideWhenUsed/>
    <w:rsid w:val="00CB6B9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B6B95"/>
    <w:rPr>
      <w:rFonts w:ascii="Consolas" w:hAnsi="Consolas"/>
      <w:sz w:val="20"/>
      <w:szCs w:val="20"/>
    </w:rPr>
  </w:style>
  <w:style w:type="paragraph" w:styleId="MessageHeader">
    <w:name w:val="Message Header"/>
    <w:basedOn w:val="Normal"/>
    <w:link w:val="MessageHeaderChar"/>
    <w:uiPriority w:val="99"/>
    <w:semiHidden/>
    <w:unhideWhenUsed/>
    <w:rsid w:val="00CB6B9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6B95"/>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CB6B95"/>
    <w:pPr>
      <w:spacing w:after="0" w:line="240" w:lineRule="auto"/>
    </w:pPr>
    <w:rPr>
      <w:sz w:val="16"/>
    </w:rPr>
  </w:style>
  <w:style w:type="paragraph" w:styleId="NormalWeb">
    <w:name w:val="Normal (Web)"/>
    <w:basedOn w:val="Normal"/>
    <w:uiPriority w:val="99"/>
    <w:semiHidden/>
    <w:unhideWhenUsed/>
    <w:rsid w:val="00CB6B95"/>
    <w:rPr>
      <w:rFonts w:ascii="Times New Roman" w:hAnsi="Times New Roman" w:cs="Times New Roman"/>
      <w:sz w:val="24"/>
      <w:szCs w:val="24"/>
    </w:rPr>
  </w:style>
  <w:style w:type="paragraph" w:styleId="NormalIndent">
    <w:name w:val="Normal Indent"/>
    <w:basedOn w:val="Normal"/>
    <w:uiPriority w:val="99"/>
    <w:semiHidden/>
    <w:unhideWhenUsed/>
    <w:qFormat/>
    <w:rsid w:val="00CB6B95"/>
    <w:pPr>
      <w:ind w:left="720"/>
    </w:pPr>
  </w:style>
  <w:style w:type="paragraph" w:styleId="NoteHeading">
    <w:name w:val="Note Heading"/>
    <w:basedOn w:val="Normal"/>
    <w:next w:val="Normal"/>
    <w:link w:val="NoteHeadingChar"/>
    <w:uiPriority w:val="99"/>
    <w:semiHidden/>
    <w:unhideWhenUsed/>
    <w:rsid w:val="00CB6B95"/>
    <w:pPr>
      <w:spacing w:line="240" w:lineRule="auto"/>
    </w:pPr>
  </w:style>
  <w:style w:type="character" w:customStyle="1" w:styleId="NoteHeadingChar">
    <w:name w:val="Note Heading Char"/>
    <w:basedOn w:val="DefaultParagraphFont"/>
    <w:link w:val="NoteHeading"/>
    <w:uiPriority w:val="99"/>
    <w:semiHidden/>
    <w:rsid w:val="00CB6B95"/>
    <w:rPr>
      <w:sz w:val="16"/>
    </w:rPr>
  </w:style>
  <w:style w:type="paragraph" w:styleId="PlainText">
    <w:name w:val="Plain Text"/>
    <w:basedOn w:val="Normal"/>
    <w:link w:val="PlainTextChar"/>
    <w:uiPriority w:val="99"/>
    <w:semiHidden/>
    <w:unhideWhenUsed/>
    <w:rsid w:val="00CB6B9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B95"/>
    <w:rPr>
      <w:rFonts w:ascii="Consolas" w:hAnsi="Consolas"/>
      <w:sz w:val="21"/>
      <w:szCs w:val="21"/>
    </w:rPr>
  </w:style>
  <w:style w:type="paragraph" w:styleId="Quote">
    <w:name w:val="Quote"/>
    <w:basedOn w:val="Normal"/>
    <w:next w:val="Normal"/>
    <w:link w:val="QuoteChar"/>
    <w:uiPriority w:val="29"/>
    <w:qFormat/>
    <w:rsid w:val="00CB6B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6B95"/>
    <w:rPr>
      <w:i/>
      <w:iCs/>
      <w:color w:val="404040" w:themeColor="text1" w:themeTint="BF"/>
      <w:sz w:val="16"/>
    </w:rPr>
  </w:style>
  <w:style w:type="paragraph" w:styleId="Salutation">
    <w:name w:val="Salutation"/>
    <w:basedOn w:val="Normal"/>
    <w:next w:val="Normal"/>
    <w:link w:val="SalutationChar"/>
    <w:uiPriority w:val="99"/>
    <w:semiHidden/>
    <w:unhideWhenUsed/>
    <w:rsid w:val="00CB6B95"/>
  </w:style>
  <w:style w:type="character" w:customStyle="1" w:styleId="SalutationChar">
    <w:name w:val="Salutation Char"/>
    <w:basedOn w:val="DefaultParagraphFont"/>
    <w:link w:val="Salutation"/>
    <w:uiPriority w:val="99"/>
    <w:semiHidden/>
    <w:rsid w:val="00CB6B95"/>
    <w:rPr>
      <w:sz w:val="16"/>
    </w:rPr>
  </w:style>
  <w:style w:type="paragraph" w:styleId="Signature">
    <w:name w:val="Signature"/>
    <w:basedOn w:val="Normal"/>
    <w:link w:val="SignatureChar"/>
    <w:uiPriority w:val="99"/>
    <w:semiHidden/>
    <w:unhideWhenUsed/>
    <w:rsid w:val="00CB6B95"/>
    <w:pPr>
      <w:spacing w:line="240" w:lineRule="auto"/>
      <w:ind w:left="4320"/>
    </w:pPr>
  </w:style>
  <w:style w:type="character" w:customStyle="1" w:styleId="SignatureChar">
    <w:name w:val="Signature Char"/>
    <w:basedOn w:val="DefaultParagraphFont"/>
    <w:link w:val="Signature"/>
    <w:uiPriority w:val="99"/>
    <w:semiHidden/>
    <w:rsid w:val="00CB6B95"/>
    <w:rPr>
      <w:sz w:val="16"/>
    </w:rPr>
  </w:style>
  <w:style w:type="paragraph" w:styleId="Subtitle">
    <w:name w:val="Subtitle"/>
    <w:basedOn w:val="Normal"/>
    <w:next w:val="Normal"/>
    <w:link w:val="SubtitleChar"/>
    <w:uiPriority w:val="5"/>
    <w:qFormat/>
    <w:rsid w:val="00CB6B9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5"/>
    <w:rsid w:val="00CB6B9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B6B95"/>
    <w:pPr>
      <w:ind w:left="160" w:hanging="160"/>
    </w:pPr>
  </w:style>
  <w:style w:type="paragraph" w:styleId="TableofFigures">
    <w:name w:val="table of figures"/>
    <w:basedOn w:val="Normal"/>
    <w:next w:val="Normal"/>
    <w:uiPriority w:val="99"/>
    <w:semiHidden/>
    <w:unhideWhenUsed/>
    <w:rsid w:val="00CB6B95"/>
  </w:style>
  <w:style w:type="paragraph" w:styleId="Title">
    <w:name w:val="Title"/>
    <w:basedOn w:val="Normal"/>
    <w:next w:val="Normal"/>
    <w:link w:val="TitleChar"/>
    <w:uiPriority w:val="4"/>
    <w:qFormat/>
    <w:rsid w:val="00CB6B9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
    <w:rsid w:val="00CB6B9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B6B9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CB6B95"/>
    <w:pPr>
      <w:spacing w:after="100"/>
    </w:pPr>
  </w:style>
  <w:style w:type="paragraph" w:styleId="TOC2">
    <w:name w:val="toc 2"/>
    <w:basedOn w:val="Normal"/>
    <w:next w:val="Normal"/>
    <w:autoRedefine/>
    <w:uiPriority w:val="99"/>
    <w:semiHidden/>
    <w:unhideWhenUsed/>
    <w:rsid w:val="00CB6B95"/>
    <w:pPr>
      <w:spacing w:after="100"/>
      <w:ind w:left="160"/>
    </w:pPr>
  </w:style>
  <w:style w:type="paragraph" w:styleId="TOC3">
    <w:name w:val="toc 3"/>
    <w:basedOn w:val="Normal"/>
    <w:next w:val="Normal"/>
    <w:autoRedefine/>
    <w:uiPriority w:val="99"/>
    <w:semiHidden/>
    <w:unhideWhenUsed/>
    <w:rsid w:val="00CB6B95"/>
    <w:pPr>
      <w:spacing w:after="100"/>
      <w:ind w:left="320"/>
    </w:pPr>
  </w:style>
  <w:style w:type="paragraph" w:styleId="TOC4">
    <w:name w:val="toc 4"/>
    <w:basedOn w:val="Normal"/>
    <w:next w:val="Normal"/>
    <w:autoRedefine/>
    <w:uiPriority w:val="99"/>
    <w:semiHidden/>
    <w:unhideWhenUsed/>
    <w:rsid w:val="00CB6B95"/>
    <w:pPr>
      <w:spacing w:after="100"/>
      <w:ind w:left="480"/>
    </w:pPr>
  </w:style>
  <w:style w:type="paragraph" w:styleId="TOC5">
    <w:name w:val="toc 5"/>
    <w:basedOn w:val="Normal"/>
    <w:next w:val="Normal"/>
    <w:autoRedefine/>
    <w:uiPriority w:val="99"/>
    <w:semiHidden/>
    <w:unhideWhenUsed/>
    <w:rsid w:val="00CB6B95"/>
    <w:pPr>
      <w:spacing w:after="100"/>
      <w:ind w:left="640"/>
    </w:pPr>
  </w:style>
  <w:style w:type="paragraph" w:styleId="TOC6">
    <w:name w:val="toc 6"/>
    <w:basedOn w:val="Normal"/>
    <w:next w:val="Normal"/>
    <w:autoRedefine/>
    <w:uiPriority w:val="99"/>
    <w:semiHidden/>
    <w:unhideWhenUsed/>
    <w:rsid w:val="00CB6B95"/>
    <w:pPr>
      <w:spacing w:after="100"/>
      <w:ind w:left="800"/>
    </w:pPr>
  </w:style>
  <w:style w:type="paragraph" w:styleId="TOC7">
    <w:name w:val="toc 7"/>
    <w:basedOn w:val="Normal"/>
    <w:next w:val="Normal"/>
    <w:autoRedefine/>
    <w:uiPriority w:val="99"/>
    <w:semiHidden/>
    <w:unhideWhenUsed/>
    <w:rsid w:val="00CB6B95"/>
    <w:pPr>
      <w:spacing w:after="100"/>
      <w:ind w:left="960"/>
    </w:pPr>
  </w:style>
  <w:style w:type="paragraph" w:styleId="TOC8">
    <w:name w:val="toc 8"/>
    <w:basedOn w:val="Normal"/>
    <w:next w:val="Normal"/>
    <w:autoRedefine/>
    <w:uiPriority w:val="99"/>
    <w:semiHidden/>
    <w:unhideWhenUsed/>
    <w:rsid w:val="00CB6B95"/>
    <w:pPr>
      <w:spacing w:after="100"/>
      <w:ind w:left="1120"/>
    </w:pPr>
  </w:style>
  <w:style w:type="paragraph" w:styleId="TOC9">
    <w:name w:val="toc 9"/>
    <w:basedOn w:val="Normal"/>
    <w:next w:val="Normal"/>
    <w:autoRedefine/>
    <w:uiPriority w:val="99"/>
    <w:semiHidden/>
    <w:unhideWhenUsed/>
    <w:rsid w:val="00CB6B95"/>
    <w:pPr>
      <w:spacing w:after="100"/>
      <w:ind w:left="1280"/>
    </w:pPr>
  </w:style>
  <w:style w:type="paragraph" w:styleId="TOCHeading">
    <w:name w:val="TOC Heading"/>
    <w:basedOn w:val="Heading1"/>
    <w:next w:val="Normal"/>
    <w:uiPriority w:val="39"/>
    <w:semiHidden/>
    <w:unhideWhenUsed/>
    <w:qFormat/>
    <w:rsid w:val="00CB6B95"/>
    <w:pPr>
      <w:spacing w:before="240" w:after="0"/>
      <w:outlineLvl w:val="9"/>
    </w:pPr>
    <w:rPr>
      <w:b w:val="0"/>
      <w:bCs w:val="0"/>
      <w:caps w:val="0"/>
      <w:color w:val="365F91" w:themeColor="accent1" w:themeShade="BF"/>
      <w:spacing w:val="0"/>
      <w:sz w:val="32"/>
      <w:szCs w:val="32"/>
    </w:rPr>
  </w:style>
  <w:style w:type="character" w:customStyle="1" w:styleId="UnresolvedMention2">
    <w:name w:val="Unresolved Mention2"/>
    <w:basedOn w:val="DefaultParagraphFont"/>
    <w:uiPriority w:val="99"/>
    <w:semiHidden/>
    <w:unhideWhenUsed/>
    <w:rsid w:val="00284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665">
      <w:bodyDiv w:val="1"/>
      <w:marLeft w:val="0"/>
      <w:marRight w:val="0"/>
      <w:marTop w:val="0"/>
      <w:marBottom w:val="0"/>
      <w:divBdr>
        <w:top w:val="none" w:sz="0" w:space="0" w:color="auto"/>
        <w:left w:val="none" w:sz="0" w:space="0" w:color="auto"/>
        <w:bottom w:val="none" w:sz="0" w:space="0" w:color="auto"/>
        <w:right w:val="none" w:sz="0" w:space="0" w:color="auto"/>
      </w:divBdr>
    </w:div>
    <w:div w:id="332223259">
      <w:bodyDiv w:val="1"/>
      <w:marLeft w:val="0"/>
      <w:marRight w:val="0"/>
      <w:marTop w:val="0"/>
      <w:marBottom w:val="0"/>
      <w:divBdr>
        <w:top w:val="none" w:sz="0" w:space="0" w:color="auto"/>
        <w:left w:val="none" w:sz="0" w:space="0" w:color="auto"/>
        <w:bottom w:val="none" w:sz="0" w:space="0" w:color="auto"/>
        <w:right w:val="none" w:sz="0" w:space="0" w:color="auto"/>
      </w:divBdr>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Coleman\Downloads\TS0101695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063DEE3D94D749341991E43300999"/>
        <w:category>
          <w:name w:val="General"/>
          <w:gallery w:val="placeholder"/>
        </w:category>
        <w:types>
          <w:type w:val="bbPlcHdr"/>
        </w:types>
        <w:behaviors>
          <w:behavior w:val="content"/>
        </w:behaviors>
        <w:guid w:val="{3C6F9B0C-53FB-4A96-813E-3D3043D5949F}"/>
      </w:docPartPr>
      <w:docPartBody>
        <w:p w:rsidR="00AE4290" w:rsidRDefault="00872F8D">
          <w:pPr>
            <w:pStyle w:val="236063DEE3D94D749341991E43300999"/>
          </w:pPr>
          <w:r>
            <w:t>[your name]</w:t>
          </w:r>
        </w:p>
      </w:docPartBody>
    </w:docPart>
    <w:docPart>
      <w:docPartPr>
        <w:name w:val="23675726100D42A3BE44E24A102EBA98"/>
        <w:category>
          <w:name w:val="General"/>
          <w:gallery w:val="placeholder"/>
        </w:category>
        <w:types>
          <w:type w:val="bbPlcHdr"/>
        </w:types>
        <w:behaviors>
          <w:behavior w:val="content"/>
        </w:behaviors>
        <w:guid w:val="{DF326A64-75AD-4167-BF90-EF2EC4670D37}"/>
      </w:docPartPr>
      <w:docPartBody>
        <w:p w:rsidR="00AE4290" w:rsidRDefault="00872F8D">
          <w:pPr>
            <w:pStyle w:val="23675726100D42A3BE44E24A102EBA98"/>
          </w:pPr>
          <w:r>
            <w:t>[Pick the Year]</w:t>
          </w:r>
        </w:p>
      </w:docPartBody>
    </w:docPart>
    <w:docPart>
      <w:docPartPr>
        <w:name w:val="EB2BE9310AE448869402682E8B941D3A"/>
        <w:category>
          <w:name w:val="General"/>
          <w:gallery w:val="placeholder"/>
        </w:category>
        <w:types>
          <w:type w:val="bbPlcHdr"/>
        </w:types>
        <w:behaviors>
          <w:behavior w:val="content"/>
        </w:behaviors>
        <w:guid w:val="{77578AA8-F0B5-400C-80C9-F7782FCE29A7}"/>
      </w:docPartPr>
      <w:docPartBody>
        <w:p w:rsidR="00AE4290" w:rsidRDefault="00872F8D">
          <w:pPr>
            <w:pStyle w:val="EB2BE9310AE448869402682E8B941D3A"/>
          </w:pPr>
          <w:r>
            <w:t>[Pick the Year]</w:t>
          </w:r>
        </w:p>
      </w:docPartBody>
    </w:docPart>
    <w:docPart>
      <w:docPartPr>
        <w:name w:val="9EC08F3733A342CB8FC68594EE1ED108"/>
        <w:category>
          <w:name w:val="General"/>
          <w:gallery w:val="placeholder"/>
        </w:category>
        <w:types>
          <w:type w:val="bbPlcHdr"/>
        </w:types>
        <w:behaviors>
          <w:behavior w:val="content"/>
        </w:behaviors>
        <w:guid w:val="{28A97208-573C-49D8-9F4B-51C8148B79D6}"/>
      </w:docPartPr>
      <w:docPartBody>
        <w:p w:rsidR="00AE4290" w:rsidRDefault="00872F8D">
          <w:pPr>
            <w:pStyle w:val="9EC08F3733A342CB8FC68594EE1ED108"/>
          </w:pPr>
          <w:r>
            <w:t>[Pick the Year]</w:t>
          </w:r>
        </w:p>
      </w:docPartBody>
    </w:docPart>
    <w:docPart>
      <w:docPartPr>
        <w:name w:val="9F4CE46043B5443B8CCEBC0446DBD8E1"/>
        <w:category>
          <w:name w:val="General"/>
          <w:gallery w:val="placeholder"/>
        </w:category>
        <w:types>
          <w:type w:val="bbPlcHdr"/>
        </w:types>
        <w:behaviors>
          <w:behavior w:val="content"/>
        </w:behaviors>
        <w:guid w:val="{BE16DF28-11B1-496C-9A13-CB8D6EF5311E}"/>
      </w:docPartPr>
      <w:docPartBody>
        <w:p w:rsidR="00AE4290" w:rsidRDefault="00872F8D">
          <w:pPr>
            <w:pStyle w:val="9F4CE46043B5443B8CCEBC0446DBD8E1"/>
          </w:pPr>
          <w:r>
            <w:t>[Pick the Year]</w:t>
          </w:r>
        </w:p>
      </w:docPartBody>
    </w:docPart>
    <w:docPart>
      <w:docPartPr>
        <w:name w:val="73B68B08A81643DB86A98B7FC1477D62"/>
        <w:category>
          <w:name w:val="General"/>
          <w:gallery w:val="placeholder"/>
        </w:category>
        <w:types>
          <w:type w:val="bbPlcHdr"/>
        </w:types>
        <w:behaviors>
          <w:behavior w:val="content"/>
        </w:behaviors>
        <w:guid w:val="{04C055C4-263D-4E9A-BF4D-3D1BB6E52CD4}"/>
      </w:docPartPr>
      <w:docPartBody>
        <w:p w:rsidR="00AE4290" w:rsidRDefault="00872F8D">
          <w:pPr>
            <w:pStyle w:val="73B68B08A81643DB86A98B7FC1477D62"/>
          </w:pPr>
          <w:r>
            <w:t>[Pick the Year</w:t>
          </w:r>
        </w:p>
      </w:docPartBody>
    </w:docPart>
    <w:docPart>
      <w:docPartPr>
        <w:name w:val="3A398F3E9DC54C62B00133EF5CEC5341"/>
        <w:category>
          <w:name w:val="General"/>
          <w:gallery w:val="placeholder"/>
        </w:category>
        <w:types>
          <w:type w:val="bbPlcHdr"/>
        </w:types>
        <w:behaviors>
          <w:behavior w:val="content"/>
        </w:behaviors>
        <w:guid w:val="{C2C72894-D3B3-46E0-A972-8B36B00C4216}"/>
      </w:docPartPr>
      <w:docPartBody>
        <w:p w:rsidR="00AE4290" w:rsidRDefault="00872F8D">
          <w:pPr>
            <w:pStyle w:val="3A398F3E9DC54C62B00133EF5CEC5341"/>
          </w:pPr>
          <w:r>
            <w:t>[Pick the Year]</w:t>
          </w:r>
        </w:p>
      </w:docPartBody>
    </w:docPart>
    <w:docPart>
      <w:docPartPr>
        <w:name w:val="32EA7EA6A2D1446A93A60FC5879A2E6F"/>
        <w:category>
          <w:name w:val="General"/>
          <w:gallery w:val="placeholder"/>
        </w:category>
        <w:types>
          <w:type w:val="bbPlcHdr"/>
        </w:types>
        <w:behaviors>
          <w:behavior w:val="content"/>
        </w:behaviors>
        <w:guid w:val="{802AE6A1-0AB9-4EFB-BCB1-7E634376AF8F}"/>
      </w:docPartPr>
      <w:docPartBody>
        <w:p w:rsidR="00774132" w:rsidRDefault="00AE4290" w:rsidP="00AE4290">
          <w:pPr>
            <w:pStyle w:val="32EA7EA6A2D1446A93A60FC5879A2E6F"/>
          </w:pPr>
          <w:r>
            <w:t>[Pick the Year]</w:t>
          </w:r>
        </w:p>
      </w:docPartBody>
    </w:docPart>
    <w:docPart>
      <w:docPartPr>
        <w:name w:val="FCF31FC30F124C44A762E353D05107EB"/>
        <w:category>
          <w:name w:val="General"/>
          <w:gallery w:val="placeholder"/>
        </w:category>
        <w:types>
          <w:type w:val="bbPlcHdr"/>
        </w:types>
        <w:behaviors>
          <w:behavior w:val="content"/>
        </w:behaviors>
        <w:guid w:val="{91AE2347-E84B-4C7E-B129-26EC819E29C5}"/>
      </w:docPartPr>
      <w:docPartBody>
        <w:p w:rsidR="009E50EE" w:rsidRDefault="00774132" w:rsidP="00774132">
          <w:pPr>
            <w:pStyle w:val="FCF31FC30F124C44A762E353D05107EB"/>
          </w:pPr>
          <w:r>
            <w:t>[Pick the Year]</w:t>
          </w:r>
        </w:p>
      </w:docPartBody>
    </w:docPart>
    <w:docPart>
      <w:docPartPr>
        <w:name w:val="2B456324590542EBBDDE6CBA5C395707"/>
        <w:category>
          <w:name w:val="General"/>
          <w:gallery w:val="placeholder"/>
        </w:category>
        <w:types>
          <w:type w:val="bbPlcHdr"/>
        </w:types>
        <w:behaviors>
          <w:behavior w:val="content"/>
        </w:behaviors>
        <w:guid w:val="{B0DFF872-6DF8-4527-BC29-4B6AF6793D6F}"/>
      </w:docPartPr>
      <w:docPartBody>
        <w:p w:rsidR="009C7E89" w:rsidRDefault="009E50EE" w:rsidP="009E50EE">
          <w:pPr>
            <w:pStyle w:val="2B456324590542EBBDDE6CBA5C395707"/>
          </w:pPr>
          <w:r>
            <w:t>[End Date]</w:t>
          </w:r>
        </w:p>
      </w:docPartBody>
    </w:docPart>
    <w:docPart>
      <w:docPartPr>
        <w:name w:val="86CE887BE18E491D826440A7FBF153CD"/>
        <w:category>
          <w:name w:val="General"/>
          <w:gallery w:val="placeholder"/>
        </w:category>
        <w:types>
          <w:type w:val="bbPlcHdr"/>
        </w:types>
        <w:behaviors>
          <w:behavior w:val="content"/>
        </w:behaviors>
        <w:guid w:val="{944A944A-3C9D-4D86-8065-1B0BC930E9AF}"/>
      </w:docPartPr>
      <w:docPartBody>
        <w:p w:rsidR="009C7E89" w:rsidRDefault="009E50EE" w:rsidP="009E50EE">
          <w:pPr>
            <w:pStyle w:val="86CE887BE18E491D826440A7FBF153CD"/>
          </w:pPr>
          <w:r>
            <w:t>[Start Date]</w:t>
          </w:r>
        </w:p>
      </w:docPartBody>
    </w:docPart>
    <w:docPart>
      <w:docPartPr>
        <w:name w:val="45E62A28036349C688FB588427F1881F"/>
        <w:category>
          <w:name w:val="General"/>
          <w:gallery w:val="placeholder"/>
        </w:category>
        <w:types>
          <w:type w:val="bbPlcHdr"/>
        </w:types>
        <w:behaviors>
          <w:behavior w:val="content"/>
        </w:behaviors>
        <w:guid w:val="{D73C0D12-7132-4346-BB17-4E5ADF1B1830}"/>
      </w:docPartPr>
      <w:docPartBody>
        <w:p w:rsidR="005F6401" w:rsidRDefault="00EB718A" w:rsidP="00EB718A">
          <w:pPr>
            <w:pStyle w:val="45E62A28036349C688FB588427F1881F"/>
          </w:pPr>
          <w:r>
            <w:t>[Pick the Year]</w:t>
          </w:r>
        </w:p>
      </w:docPartBody>
    </w:docPart>
    <w:docPart>
      <w:docPartPr>
        <w:name w:val="6EF152135A73476081897236D8D46188"/>
        <w:category>
          <w:name w:val="General"/>
          <w:gallery w:val="placeholder"/>
        </w:category>
        <w:types>
          <w:type w:val="bbPlcHdr"/>
        </w:types>
        <w:behaviors>
          <w:behavior w:val="content"/>
        </w:behaviors>
        <w:guid w:val="{3928E2B2-324C-4A83-98B2-93CDA5CC2179}"/>
      </w:docPartPr>
      <w:docPartBody>
        <w:p w:rsidR="005F6401" w:rsidRDefault="00EB718A" w:rsidP="00EB718A">
          <w:pPr>
            <w:pStyle w:val="6EF152135A73476081897236D8D46188"/>
          </w:pPr>
          <w:r>
            <w:t>[Pick the Year]</w:t>
          </w:r>
        </w:p>
      </w:docPartBody>
    </w:docPart>
    <w:docPart>
      <w:docPartPr>
        <w:name w:val="BC8E04FC1A6F475B8C81A73D61AA2418"/>
        <w:category>
          <w:name w:val="General"/>
          <w:gallery w:val="placeholder"/>
        </w:category>
        <w:types>
          <w:type w:val="bbPlcHdr"/>
        </w:types>
        <w:behaviors>
          <w:behavior w:val="content"/>
        </w:behaviors>
        <w:guid w:val="{88B7D64F-8263-4100-85B6-3A7270354094}"/>
      </w:docPartPr>
      <w:docPartBody>
        <w:p w:rsidR="007721E4" w:rsidRDefault="005926D9" w:rsidP="005926D9">
          <w:pPr>
            <w:pStyle w:val="BC8E04FC1A6F475B8C81A73D61AA2418"/>
          </w:pPr>
          <w:r>
            <w:t>[Pick the Year]</w:t>
          </w:r>
        </w:p>
      </w:docPartBody>
    </w:docPart>
    <w:docPart>
      <w:docPartPr>
        <w:name w:val="5B447BD864474B5CAF280DADA9AD5CCE"/>
        <w:category>
          <w:name w:val="General"/>
          <w:gallery w:val="placeholder"/>
        </w:category>
        <w:types>
          <w:type w:val="bbPlcHdr"/>
        </w:types>
        <w:behaviors>
          <w:behavior w:val="content"/>
        </w:behaviors>
        <w:guid w:val="{E60EA719-92CD-4F16-8042-8245B8657664}"/>
      </w:docPartPr>
      <w:docPartBody>
        <w:p w:rsidR="007721E4" w:rsidRDefault="005926D9" w:rsidP="005926D9">
          <w:pPr>
            <w:pStyle w:val="5B447BD864474B5CAF280DADA9AD5CCE"/>
          </w:pPr>
          <w:r>
            <w:t>[Pick the Year</w:t>
          </w:r>
        </w:p>
      </w:docPartBody>
    </w:docPart>
    <w:docPart>
      <w:docPartPr>
        <w:name w:val="418FC7A0963D4CCDB7301B8D1BB7885A"/>
        <w:category>
          <w:name w:val="General"/>
          <w:gallery w:val="placeholder"/>
        </w:category>
        <w:types>
          <w:type w:val="bbPlcHdr"/>
        </w:types>
        <w:behaviors>
          <w:behavior w:val="content"/>
        </w:behaviors>
        <w:guid w:val="{3BC2A102-5FFC-44FF-BCF9-E3FBA28CDB2E}"/>
      </w:docPartPr>
      <w:docPartBody>
        <w:p w:rsidR="007721E4" w:rsidRDefault="005926D9" w:rsidP="005926D9">
          <w:pPr>
            <w:pStyle w:val="418FC7A0963D4CCDB7301B8D1BB7885A"/>
          </w:pPr>
          <w:r>
            <w:t>[Pick the Year]</w:t>
          </w:r>
        </w:p>
      </w:docPartBody>
    </w:docPart>
    <w:docPart>
      <w:docPartPr>
        <w:name w:val="859E0D295C96415D88030BD60C25ED57"/>
        <w:category>
          <w:name w:val="General"/>
          <w:gallery w:val="placeholder"/>
        </w:category>
        <w:types>
          <w:type w:val="bbPlcHdr"/>
        </w:types>
        <w:behaviors>
          <w:behavior w:val="content"/>
        </w:behaviors>
        <w:guid w:val="{DE294F1B-851F-44F5-BBBC-923360ADE025}"/>
      </w:docPartPr>
      <w:docPartBody>
        <w:p w:rsidR="007721E4" w:rsidRDefault="005926D9" w:rsidP="005926D9">
          <w:pPr>
            <w:pStyle w:val="859E0D295C96415D88030BD60C25ED57"/>
          </w:pPr>
          <w:r>
            <w:t>[End Date]</w:t>
          </w:r>
        </w:p>
      </w:docPartBody>
    </w:docPart>
    <w:docPart>
      <w:docPartPr>
        <w:name w:val="C8B71208C807498A9964B30229965FB6"/>
        <w:category>
          <w:name w:val="General"/>
          <w:gallery w:val="placeholder"/>
        </w:category>
        <w:types>
          <w:type w:val="bbPlcHdr"/>
        </w:types>
        <w:behaviors>
          <w:behavior w:val="content"/>
        </w:behaviors>
        <w:guid w:val="{1BE9EDAF-9E47-4EE1-836E-18ACFFAC7501}"/>
      </w:docPartPr>
      <w:docPartBody>
        <w:p w:rsidR="007721E4" w:rsidRDefault="005926D9" w:rsidP="005926D9">
          <w:pPr>
            <w:pStyle w:val="C8B71208C807498A9964B30229965FB6"/>
          </w:pPr>
          <w:r>
            <w:t>[End Date]</w:t>
          </w:r>
        </w:p>
      </w:docPartBody>
    </w:docPart>
    <w:docPart>
      <w:docPartPr>
        <w:name w:val="FEAC146D0F1F4F13BD973F558AB17538"/>
        <w:category>
          <w:name w:val="General"/>
          <w:gallery w:val="placeholder"/>
        </w:category>
        <w:types>
          <w:type w:val="bbPlcHdr"/>
        </w:types>
        <w:behaviors>
          <w:behavior w:val="content"/>
        </w:behaviors>
        <w:guid w:val="{DDBC3917-C9A4-4D06-B998-E213D6B9FC84}"/>
      </w:docPartPr>
      <w:docPartBody>
        <w:p w:rsidR="009F2487" w:rsidRDefault="00244B24" w:rsidP="00244B24">
          <w:pPr>
            <w:pStyle w:val="FEAC146D0F1F4F13BD973F558AB17538"/>
          </w:pPr>
          <w:r>
            <w:t>[Start Date]</w:t>
          </w:r>
        </w:p>
      </w:docPartBody>
    </w:docPart>
    <w:docPart>
      <w:docPartPr>
        <w:name w:val="5B74C733DEDD4DC29AE224745356EA80"/>
        <w:category>
          <w:name w:val="General"/>
          <w:gallery w:val="placeholder"/>
        </w:category>
        <w:types>
          <w:type w:val="bbPlcHdr"/>
        </w:types>
        <w:behaviors>
          <w:behavior w:val="content"/>
        </w:behaviors>
        <w:guid w:val="{11451E2D-949E-48D7-9539-7331D0E173FA}"/>
      </w:docPartPr>
      <w:docPartBody>
        <w:p w:rsidR="009F2487" w:rsidRDefault="00244B24" w:rsidP="00244B24">
          <w:pPr>
            <w:pStyle w:val="5B74C733DEDD4DC29AE224745356EA80"/>
          </w:pPr>
          <w:r>
            <w:t>[Start Date]</w:t>
          </w:r>
        </w:p>
      </w:docPartBody>
    </w:docPart>
    <w:docPart>
      <w:docPartPr>
        <w:name w:val="578786DFC185437DA71308B5C516FFA0"/>
        <w:category>
          <w:name w:val="General"/>
          <w:gallery w:val="placeholder"/>
        </w:category>
        <w:types>
          <w:type w:val="bbPlcHdr"/>
        </w:types>
        <w:behaviors>
          <w:behavior w:val="content"/>
        </w:behaviors>
        <w:guid w:val="{C6B5B228-51FE-4EBD-BFC4-E7E9B97A2719}"/>
      </w:docPartPr>
      <w:docPartBody>
        <w:p w:rsidR="009F2487" w:rsidRDefault="00244B24" w:rsidP="00244B24">
          <w:pPr>
            <w:pStyle w:val="578786DFC185437DA71308B5C516FFA0"/>
          </w:pPr>
          <w:r>
            <w:t>[Pick the Year</w:t>
          </w:r>
        </w:p>
      </w:docPartBody>
    </w:docPart>
    <w:docPart>
      <w:docPartPr>
        <w:name w:val="E0CA9B772B2D4C1EB6F312F1F26C51D1"/>
        <w:category>
          <w:name w:val="General"/>
          <w:gallery w:val="placeholder"/>
        </w:category>
        <w:types>
          <w:type w:val="bbPlcHdr"/>
        </w:types>
        <w:behaviors>
          <w:behavior w:val="content"/>
        </w:behaviors>
        <w:guid w:val="{879B43B1-17B7-4686-88E7-B3F5696A8976}"/>
      </w:docPartPr>
      <w:docPartBody>
        <w:p w:rsidR="009F2487" w:rsidRDefault="00244B24" w:rsidP="00244B24">
          <w:pPr>
            <w:pStyle w:val="E0CA9B772B2D4C1EB6F312F1F26C51D1"/>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Times New Roman">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8D"/>
    <w:rsid w:val="0001018E"/>
    <w:rsid w:val="00027186"/>
    <w:rsid w:val="00040EB3"/>
    <w:rsid w:val="00071487"/>
    <w:rsid w:val="000961E2"/>
    <w:rsid w:val="000E22D1"/>
    <w:rsid w:val="000F2D17"/>
    <w:rsid w:val="0011748A"/>
    <w:rsid w:val="001725F3"/>
    <w:rsid w:val="001B2B3D"/>
    <w:rsid w:val="00244B24"/>
    <w:rsid w:val="002632E9"/>
    <w:rsid w:val="002A5A87"/>
    <w:rsid w:val="002B27DF"/>
    <w:rsid w:val="002B35DE"/>
    <w:rsid w:val="002D5C86"/>
    <w:rsid w:val="002F6D23"/>
    <w:rsid w:val="00300FA7"/>
    <w:rsid w:val="00301F05"/>
    <w:rsid w:val="00325B57"/>
    <w:rsid w:val="0037074C"/>
    <w:rsid w:val="003B1376"/>
    <w:rsid w:val="003E2D55"/>
    <w:rsid w:val="00487A3C"/>
    <w:rsid w:val="004C46B0"/>
    <w:rsid w:val="004E25D0"/>
    <w:rsid w:val="005651B2"/>
    <w:rsid w:val="005926D9"/>
    <w:rsid w:val="00593087"/>
    <w:rsid w:val="00595398"/>
    <w:rsid w:val="005B24B5"/>
    <w:rsid w:val="005F6401"/>
    <w:rsid w:val="00683B09"/>
    <w:rsid w:val="00730D07"/>
    <w:rsid w:val="007721E4"/>
    <w:rsid w:val="00774132"/>
    <w:rsid w:val="007906B1"/>
    <w:rsid w:val="007E4EB3"/>
    <w:rsid w:val="00872F8D"/>
    <w:rsid w:val="00882B6C"/>
    <w:rsid w:val="008838FE"/>
    <w:rsid w:val="0089689B"/>
    <w:rsid w:val="008B467F"/>
    <w:rsid w:val="008D0D23"/>
    <w:rsid w:val="009218A7"/>
    <w:rsid w:val="00921D8B"/>
    <w:rsid w:val="00931219"/>
    <w:rsid w:val="00932FCA"/>
    <w:rsid w:val="00964779"/>
    <w:rsid w:val="009C7901"/>
    <w:rsid w:val="009C7E89"/>
    <w:rsid w:val="009E50EE"/>
    <w:rsid w:val="009F2487"/>
    <w:rsid w:val="00A45E48"/>
    <w:rsid w:val="00AD6479"/>
    <w:rsid w:val="00AE4290"/>
    <w:rsid w:val="00AF3B3B"/>
    <w:rsid w:val="00B02046"/>
    <w:rsid w:val="00B77AA8"/>
    <w:rsid w:val="00B810B6"/>
    <w:rsid w:val="00C64DFF"/>
    <w:rsid w:val="00C966AD"/>
    <w:rsid w:val="00D90880"/>
    <w:rsid w:val="00DC7DD0"/>
    <w:rsid w:val="00E1271A"/>
    <w:rsid w:val="00E40B03"/>
    <w:rsid w:val="00E473C0"/>
    <w:rsid w:val="00EB718A"/>
    <w:rsid w:val="00F0425E"/>
    <w:rsid w:val="00FA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063DEE3D94D749341991E43300999">
    <w:name w:val="236063DEE3D94D749341991E43300999"/>
  </w:style>
  <w:style w:type="paragraph" w:customStyle="1" w:styleId="23675726100D42A3BE44E24A102EBA98">
    <w:name w:val="23675726100D42A3BE44E24A102EBA98"/>
  </w:style>
  <w:style w:type="paragraph" w:customStyle="1" w:styleId="EB2BE9310AE448869402682E8B941D3A">
    <w:name w:val="EB2BE9310AE448869402682E8B941D3A"/>
  </w:style>
  <w:style w:type="paragraph" w:customStyle="1" w:styleId="9EC08F3733A342CB8FC68594EE1ED108">
    <w:name w:val="9EC08F3733A342CB8FC68594EE1ED108"/>
  </w:style>
  <w:style w:type="paragraph" w:customStyle="1" w:styleId="9F4CE46043B5443B8CCEBC0446DBD8E1">
    <w:name w:val="9F4CE46043B5443B8CCEBC0446DBD8E1"/>
  </w:style>
  <w:style w:type="paragraph" w:customStyle="1" w:styleId="73B68B08A81643DB86A98B7FC1477D62">
    <w:name w:val="73B68B08A81643DB86A98B7FC1477D62"/>
  </w:style>
  <w:style w:type="paragraph" w:customStyle="1" w:styleId="3A398F3E9DC54C62B00133EF5CEC5341">
    <w:name w:val="3A398F3E9DC54C62B00133EF5CEC5341"/>
  </w:style>
  <w:style w:type="paragraph" w:customStyle="1" w:styleId="32EA7EA6A2D1446A93A60FC5879A2E6F">
    <w:name w:val="32EA7EA6A2D1446A93A60FC5879A2E6F"/>
    <w:rsid w:val="00AE4290"/>
  </w:style>
  <w:style w:type="paragraph" w:customStyle="1" w:styleId="FCF31FC30F124C44A762E353D05107EB">
    <w:name w:val="FCF31FC30F124C44A762E353D05107EB"/>
    <w:rsid w:val="00774132"/>
  </w:style>
  <w:style w:type="paragraph" w:customStyle="1" w:styleId="2B456324590542EBBDDE6CBA5C395707">
    <w:name w:val="2B456324590542EBBDDE6CBA5C395707"/>
    <w:rsid w:val="009E50EE"/>
  </w:style>
  <w:style w:type="paragraph" w:customStyle="1" w:styleId="86CE887BE18E491D826440A7FBF153CD">
    <w:name w:val="86CE887BE18E491D826440A7FBF153CD"/>
    <w:rsid w:val="009E50EE"/>
  </w:style>
  <w:style w:type="paragraph" w:customStyle="1" w:styleId="45E62A28036349C688FB588427F1881F">
    <w:name w:val="45E62A28036349C688FB588427F1881F"/>
    <w:rsid w:val="00EB718A"/>
  </w:style>
  <w:style w:type="paragraph" w:customStyle="1" w:styleId="6EF152135A73476081897236D8D46188">
    <w:name w:val="6EF152135A73476081897236D8D46188"/>
    <w:rsid w:val="00EB718A"/>
  </w:style>
  <w:style w:type="paragraph" w:customStyle="1" w:styleId="BC8E04FC1A6F475B8C81A73D61AA2418">
    <w:name w:val="BC8E04FC1A6F475B8C81A73D61AA2418"/>
    <w:rsid w:val="005926D9"/>
  </w:style>
  <w:style w:type="paragraph" w:customStyle="1" w:styleId="5B447BD864474B5CAF280DADA9AD5CCE">
    <w:name w:val="5B447BD864474B5CAF280DADA9AD5CCE"/>
    <w:rsid w:val="005926D9"/>
  </w:style>
  <w:style w:type="paragraph" w:customStyle="1" w:styleId="418FC7A0963D4CCDB7301B8D1BB7885A">
    <w:name w:val="418FC7A0963D4CCDB7301B8D1BB7885A"/>
    <w:rsid w:val="005926D9"/>
  </w:style>
  <w:style w:type="paragraph" w:customStyle="1" w:styleId="859E0D295C96415D88030BD60C25ED57">
    <w:name w:val="859E0D295C96415D88030BD60C25ED57"/>
    <w:rsid w:val="005926D9"/>
  </w:style>
  <w:style w:type="paragraph" w:customStyle="1" w:styleId="C8B71208C807498A9964B30229965FB6">
    <w:name w:val="C8B71208C807498A9964B30229965FB6"/>
    <w:rsid w:val="005926D9"/>
  </w:style>
  <w:style w:type="paragraph" w:customStyle="1" w:styleId="FEAC146D0F1F4F13BD973F558AB17538">
    <w:name w:val="FEAC146D0F1F4F13BD973F558AB17538"/>
    <w:rsid w:val="00244B24"/>
  </w:style>
  <w:style w:type="paragraph" w:customStyle="1" w:styleId="5B74C733DEDD4DC29AE224745356EA80">
    <w:name w:val="5B74C733DEDD4DC29AE224745356EA80"/>
    <w:rsid w:val="00244B24"/>
  </w:style>
  <w:style w:type="paragraph" w:customStyle="1" w:styleId="578786DFC185437DA71308B5C516FFA0">
    <w:name w:val="578786DFC185437DA71308B5C516FFA0"/>
    <w:rsid w:val="00244B24"/>
  </w:style>
  <w:style w:type="paragraph" w:customStyle="1" w:styleId="E0CA9B772B2D4C1EB6F312F1F26C51D1">
    <w:name w:val="E0CA9B772B2D4C1EB6F312F1F26C51D1"/>
    <w:rsid w:val="00244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921CF585F3EF419808DA565CD69E0C" ma:contentTypeVersion="0" ma:contentTypeDescription="Create a new document." ma:contentTypeScope="" ma:versionID="1be2ffcf823a1291704204024a75c38a">
  <xsd:schema xmlns:xsd="http://www.w3.org/2001/XMLSchema" xmlns:xs="http://www.w3.org/2001/XMLSchema" xmlns:p="http://schemas.microsoft.com/office/2006/metadata/properties" targetNamespace="http://schemas.microsoft.com/office/2006/metadata/properties" ma:root="true" ma:fieldsID="6015df223ad4bf4e33bb3b45f31f18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PCB</b:Tag>
    <b:SourceType>Report</b:SourceType>
    <b:Guid>{670E20E5-FF33-446C-AC91-388D6FFB9A4F}</b:Guid>
    <b:Author>
      <b:Author>
        <b:NameList>
          <b:Person>
            <b:Last>PCBEE</b:Last>
          </b:Person>
          <b:Person>
            <b:Last>Hutchinson</b:Last>
            <b:First>Gary</b:First>
            <b:Middle>B.</b:Middle>
          </b:Person>
          <b:Person>
            <b:Last>Skinner</b:Last>
            <b:First>Leanne</b:First>
            <b:Middle>Barnes</b:Middle>
          </b:Person>
          <b:Person>
            <b:Last>Polkinghorne</b:Last>
            <b:First>F.</b:First>
          </b:Person>
          <b:Person>
            <b:Last>Coleman</b:Last>
            <b:First>Marie</b:First>
            <b:Middle>Nunnery</b:Middle>
          </b:Person>
          <b:Person>
            <b:Last>Crews</b:Last>
            <b:First>Tina</b:First>
            <b:Middle>B.</b:Middle>
          </b:Person>
          <b:Person>
            <b:Last>Carver</b:Last>
            <b:First>Diane</b:First>
          </b:Person>
          <b:Person>
            <b:Last>Robles</b:Last>
            <b:First>M.</b:First>
          </b:Person>
          <b:Person>
            <b:Last>Snyder</b:Last>
            <b:First>Lisa</b:First>
            <b:Middle>G.</b:Middle>
          </b:Person>
          <b:Person>
            <b:Last>Moore</b:Last>
            <b:First>Benita</b:First>
          </b:Person>
        </b:NameList>
      </b:Author>
    </b:Author>
    <b:Title>Statement #98:  This we believe about the role of business education in college and career readiness</b:Title>
    <b:Year>2016</b:Year>
    <b:Publisher>Policies Commission for Business and Economic Education</b:Publisher>
    <b:City>Las Vegas</b:City>
    <b:RefOrder>1</b:RefOrder>
  </b:Source>
  <b:Source>
    <b:Tag>PCB16</b:Tag>
    <b:SourceType>Report</b:SourceType>
    <b:Guid>{FD8E5D6A-BDC9-40AA-B10D-3E7663FD662A}</b:Guid>
    <b:Author>
      <b:Author>
        <b:NameList>
          <b:Person>
            <b:Last>PCBEE</b:Last>
            <b:First>Hutchinson,</b:First>
            <b:Middle>Gary B.</b:Middle>
          </b:Person>
          <b:Person>
            <b:Last>Skinner</b:Last>
            <b:First>Leane</b:First>
            <b:Middle>B.</b:Middle>
          </b:Person>
          <b:Person>
            <b:Last>Crews</b:Last>
            <b:First>Tina</b:First>
            <b:Middle>B.</b:Middle>
          </b:Person>
          <b:Person>
            <b:Last>Coleman</b:Last>
            <b:First>Marie</b:First>
            <b:Middle>N.</b:Middle>
          </b:Person>
          <b:Person>
            <b:Last>Robles</b:Last>
            <b:First>Marcel</b:First>
          </b:Person>
        </b:NameList>
      </b:Author>
    </b:Author>
    <b:Title>Statement #99:  This we believe about the role of business education in STEM</b:Title>
    <b:Year>2016</b:Year>
    <b:Publisher>Policies Commission for Business and Economic Education</b:Publisher>
    <b:City>Las Vegas</b:City>
    <b:RefOrder>2</b:RefOrder>
  </b:Source>
  <b:Source>
    <b:Tag>Flo15</b:Tag>
    <b:SourceType>JournalArticle</b:SourceType>
    <b:Guid>{72F37702-DD0A-436A-A5BA-5C67C8BA7504}</b:Guid>
    <b:Title>Jump start Louisiana's revolution in CTE</b:Title>
    <b:Year>2015</b:Year>
    <b:Pages>14-17</b:Pages>
    <b:City>Alexandria</b:City>
    <b:Author>
      <b:Author>
        <b:NameList>
          <b:Person>
            <b:Last>Flowers</b:Last>
            <b:First>G.,</b:First>
            <b:Middle>Bradford, K., &amp; Lefkowith, D.</b:Middle>
          </b:Person>
        </b:NameList>
      </b:Author>
    </b:Author>
    <b:JournalName>Techniques</b:JournalName>
    <b:Month>September</b:Month>
    <b:RefOrder>1</b:RefOrder>
  </b:Source>
  <b:Source>
    <b:Tag>Hys15</b:Tag>
    <b:SourceType>JournalArticle</b:SourceType>
    <b:Guid>{FA2FC97A-73D8-4A36-8FDA-134B59D2954C}</b:Guid>
    <b:Title>Defining high-quality career and technical education:  building a framework for best practice</b:Title>
    <b:JournalName>Techniques</b:JournalName>
    <b:Year>2015</b:Year>
    <b:Pages>14-18</b:Pages>
    <b:Author>
      <b:Author>
        <b:NameList>
          <b:Person>
            <b:Last>Hyslop</b:Last>
            <b:First>A.</b:First>
            <b:Middle>&amp; Imperatore, C.</b:Middle>
          </b:Person>
        </b:NameList>
      </b:Author>
    </b:Author>
    <b:Month>May</b:Month>
    <b:Publisher>Association for Career and Technical Education</b:Publisher>
    <b:RefOrder>2</b:RefOrder>
  </b:Source>
  <b:Source>
    <b:Tag>Tod15</b:Tag>
    <b:SourceType>JournalArticle</b:SourceType>
    <b:Guid>{02609F57-F0D6-46F4-863F-23F5D2779B3F}</b:Guid>
    <b:Author>
      <b:Author>
        <b:NameList>
          <b:Person>
            <b:Last>Todd</b:Last>
            <b:First>C.</b:First>
          </b:Person>
        </b:NameList>
      </b:Author>
    </b:Author>
    <b:Title>CTE as college prep</b:Title>
    <b:JournalName>Techniques</b:JournalName>
    <b:Year>2015</b:Year>
    <b:Pages>14-17</b:Pages>
    <b:Month>April</b:Month>
    <b:Publisher>Association for Career and Technical Education</b:Publisher>
    <b:RefOrder>3</b:RefOrder>
  </b:Source>
  <b:Source>
    <b:Tag>Sta15</b:Tag>
    <b:SourceType>Report</b:SourceType>
    <b:Guid>{CC1C9EA9-A232-41FC-8FA8-493085B766D8}</b:Guid>
    <b:Title>Bulletin 138 - jump start program</b:Title>
    <b:Year>2015</b:Year>
    <b:Author>
      <b:Author>
        <b:Corporate>State of Louisiana, Department of Education</b:Corporate>
      </b:Author>
    </b:Author>
    <b:Publisher>Louisiana Department of Education</b:Publisher>
    <b:City>Baton Rouge</b:City>
    <b:Pages>1-4</b:Pages>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7C164-301D-43C9-8646-48FC8F86E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D81E9-1C92-411C-B099-A384EF5E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533455-573F-405E-BAB8-F82CDA7A9D79}">
  <ds:schemaRefs>
    <ds:schemaRef ds:uri="http://schemas.openxmlformats.org/officeDocument/2006/bibliography"/>
  </ds:schemaRefs>
</ds:datastoreItem>
</file>

<file path=customXml/itemProps4.xml><?xml version="1.0" encoding="utf-8"?>
<ds:datastoreItem xmlns:ds="http://schemas.openxmlformats.org/officeDocument/2006/customXml" ds:itemID="{4BFFC1A7-B7FF-478D-86AF-6211BAD75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TS010169559</Template>
  <TotalTime>1</TotalTime>
  <Pages>13</Pages>
  <Words>2883</Words>
  <Characters>18918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Margaret marie N. Coleman</dc:creator>
  <cp:keywords/>
  <cp:lastModifiedBy>Kelli Howell</cp:lastModifiedBy>
  <cp:revision>2</cp:revision>
  <cp:lastPrinted>2018-06-08T00:46:00Z</cp:lastPrinted>
  <dcterms:created xsi:type="dcterms:W3CDTF">2022-08-24T16:13:00Z</dcterms:created>
  <dcterms:modified xsi:type="dcterms:W3CDTF">2022-08-24T16:13:00Z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y fmtid="{D5CDD505-2E9C-101B-9397-08002B2CF9AE}" pid="3" name="ContentTypeId">
    <vt:lpwstr>0x01010086921CF585F3EF419808DA565CD69E0C</vt:lpwstr>
  </property>
</Properties>
</file>