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2EDD" w14:textId="77777777" w:rsidR="0014131E" w:rsidRDefault="0014131E" w:rsidP="0014131E">
      <w:pPr>
        <w:jc w:val="center"/>
        <w:rPr>
          <w:u w:val="single"/>
        </w:rPr>
      </w:pPr>
      <w:r w:rsidRPr="00705E09">
        <w:rPr>
          <w:u w:val="single"/>
        </w:rPr>
        <w:t>Graduate Student Travel Expenses</w:t>
      </w:r>
    </w:p>
    <w:p w14:paraId="0937A18A" w14:textId="77777777" w:rsidR="0014131E" w:rsidRDefault="0014131E" w:rsidP="0014131E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131E" w14:paraId="406BC059" w14:textId="77777777" w:rsidTr="00C139D5">
        <w:tc>
          <w:tcPr>
            <w:tcW w:w="3116" w:type="dxa"/>
          </w:tcPr>
          <w:p w14:paraId="363CE906" w14:textId="77777777" w:rsidR="0014131E" w:rsidRDefault="0014131E" w:rsidP="00C139D5">
            <w:pPr>
              <w:rPr>
                <w:u w:val="single"/>
              </w:rPr>
            </w:pPr>
            <w:r>
              <w:rPr>
                <w:u w:val="single"/>
              </w:rPr>
              <w:t xml:space="preserve">Designated For: </w:t>
            </w:r>
          </w:p>
          <w:p w14:paraId="59C4665E" w14:textId="77777777" w:rsidR="0014131E" w:rsidRDefault="0014131E" w:rsidP="00C139D5">
            <w:pPr>
              <w:rPr>
                <w:u w:val="single"/>
              </w:rPr>
            </w:pPr>
          </w:p>
        </w:tc>
        <w:tc>
          <w:tcPr>
            <w:tcW w:w="3117" w:type="dxa"/>
          </w:tcPr>
          <w:p w14:paraId="5E980029" w14:textId="77777777" w:rsidR="0014131E" w:rsidRDefault="0014131E" w:rsidP="00C139D5">
            <w:pPr>
              <w:rPr>
                <w:u w:val="single"/>
              </w:rPr>
            </w:pPr>
            <w:r>
              <w:rPr>
                <w:u w:val="single"/>
              </w:rPr>
              <w:t>Price</w:t>
            </w:r>
          </w:p>
        </w:tc>
        <w:tc>
          <w:tcPr>
            <w:tcW w:w="3117" w:type="dxa"/>
          </w:tcPr>
          <w:p w14:paraId="084B00D6" w14:textId="77777777" w:rsidR="0014131E" w:rsidRDefault="0014131E" w:rsidP="00C139D5">
            <w:pPr>
              <w:rPr>
                <w:u w:val="single"/>
              </w:rPr>
            </w:pPr>
            <w:r>
              <w:rPr>
                <w:u w:val="single"/>
              </w:rPr>
              <w:t>Company/Affiliation</w:t>
            </w:r>
          </w:p>
        </w:tc>
      </w:tr>
      <w:tr w:rsidR="0014131E" w14:paraId="09C77926" w14:textId="77777777" w:rsidTr="00C139D5">
        <w:tc>
          <w:tcPr>
            <w:tcW w:w="3116" w:type="dxa"/>
          </w:tcPr>
          <w:p w14:paraId="00BEEF6D" w14:textId="1143BEDD" w:rsidR="0014131E" w:rsidRDefault="001C2914" w:rsidP="00C139D5">
            <w:r>
              <w:t xml:space="preserve">Flight and </w:t>
            </w:r>
            <w:r w:rsidR="0014131E" w:rsidRPr="00705E09">
              <w:t>Transportation</w:t>
            </w:r>
          </w:p>
          <w:p w14:paraId="37F3DAF3" w14:textId="77777777" w:rsidR="0014131E" w:rsidRPr="00705E09" w:rsidRDefault="0014131E" w:rsidP="00C139D5"/>
        </w:tc>
        <w:tc>
          <w:tcPr>
            <w:tcW w:w="3117" w:type="dxa"/>
          </w:tcPr>
          <w:p w14:paraId="21237884" w14:textId="0A32D92D" w:rsidR="0014131E" w:rsidRPr="00705E09" w:rsidRDefault="0014131E" w:rsidP="00C139D5">
            <w:r w:rsidRPr="00444264">
              <w:t>$</w:t>
            </w:r>
            <w:r w:rsidR="00444264" w:rsidRPr="00444264">
              <w:t>446</w:t>
            </w:r>
            <w:r w:rsidR="001C2914" w:rsidRPr="00444264">
              <w:t>.95</w:t>
            </w:r>
            <w:r w:rsidRPr="00444264">
              <w:t xml:space="preserve"> + </w:t>
            </w:r>
            <w:r w:rsidR="001C2914" w:rsidRPr="00444264">
              <w:t>3</w:t>
            </w:r>
            <w:r w:rsidRPr="00444264">
              <w:t>00 (Uber/Lyft Services)</w:t>
            </w:r>
          </w:p>
        </w:tc>
        <w:tc>
          <w:tcPr>
            <w:tcW w:w="3117" w:type="dxa"/>
          </w:tcPr>
          <w:p w14:paraId="68D335E5" w14:textId="77777777" w:rsidR="0014131E" w:rsidRPr="00705E09" w:rsidRDefault="0014131E" w:rsidP="00C139D5">
            <w:r w:rsidRPr="00705E09">
              <w:t>Delta Airlines</w:t>
            </w:r>
            <w:r>
              <w:t xml:space="preserve"> + Local Transportation Services</w:t>
            </w:r>
          </w:p>
        </w:tc>
      </w:tr>
      <w:tr w:rsidR="0014131E" w14:paraId="51A89530" w14:textId="77777777" w:rsidTr="00C139D5">
        <w:tc>
          <w:tcPr>
            <w:tcW w:w="3116" w:type="dxa"/>
          </w:tcPr>
          <w:p w14:paraId="447F49F2" w14:textId="77777777" w:rsidR="0014131E" w:rsidRDefault="0014131E" w:rsidP="00C139D5">
            <w:r w:rsidRPr="00705E09">
              <w:t xml:space="preserve">Lodging </w:t>
            </w:r>
          </w:p>
          <w:p w14:paraId="6244AA05" w14:textId="77777777" w:rsidR="0014131E" w:rsidRPr="00705E09" w:rsidRDefault="0014131E" w:rsidP="00C139D5"/>
        </w:tc>
        <w:tc>
          <w:tcPr>
            <w:tcW w:w="3117" w:type="dxa"/>
          </w:tcPr>
          <w:p w14:paraId="7F3B6B3D" w14:textId="1BE90B04" w:rsidR="0014131E" w:rsidRPr="00705E09" w:rsidRDefault="0014131E" w:rsidP="00C139D5">
            <w:r w:rsidRPr="00AA175B">
              <w:t>$</w:t>
            </w:r>
            <w:r w:rsidR="001C2914" w:rsidRPr="00AA175B">
              <w:t>317</w:t>
            </w:r>
            <w:r w:rsidRPr="00AA175B">
              <w:t>.</w:t>
            </w:r>
            <w:r w:rsidR="001C2914" w:rsidRPr="00AA175B">
              <w:t>42</w:t>
            </w:r>
          </w:p>
        </w:tc>
        <w:tc>
          <w:tcPr>
            <w:tcW w:w="3117" w:type="dxa"/>
          </w:tcPr>
          <w:p w14:paraId="258DF2CE" w14:textId="0416AF08" w:rsidR="0014131E" w:rsidRPr="00705E09" w:rsidRDefault="001C2914" w:rsidP="00C139D5">
            <w:r>
              <w:t xml:space="preserve">Hilton Garden Inn Seattle, WA </w:t>
            </w:r>
            <w:r w:rsidR="0014131E" w:rsidRPr="00705E09">
              <w:t xml:space="preserve"> </w:t>
            </w:r>
          </w:p>
        </w:tc>
      </w:tr>
      <w:tr w:rsidR="0014131E" w14:paraId="64A09001" w14:textId="77777777" w:rsidTr="00C139D5">
        <w:tc>
          <w:tcPr>
            <w:tcW w:w="3116" w:type="dxa"/>
          </w:tcPr>
          <w:p w14:paraId="4B702FCC" w14:textId="77777777" w:rsidR="0014131E" w:rsidRDefault="0014131E" w:rsidP="00C139D5">
            <w:r w:rsidRPr="00705E09">
              <w:t>Meals</w:t>
            </w:r>
          </w:p>
          <w:p w14:paraId="29E68B63" w14:textId="77777777" w:rsidR="0014131E" w:rsidRPr="00705E09" w:rsidRDefault="0014131E" w:rsidP="00C139D5"/>
        </w:tc>
        <w:tc>
          <w:tcPr>
            <w:tcW w:w="3117" w:type="dxa"/>
          </w:tcPr>
          <w:p w14:paraId="0C7E2C7C" w14:textId="77777777" w:rsidR="0014131E" w:rsidRPr="00705E09" w:rsidRDefault="0014131E" w:rsidP="00C139D5">
            <w:r w:rsidRPr="00705E09">
              <w:t>$</w:t>
            </w:r>
            <w:r>
              <w:t>300</w:t>
            </w:r>
          </w:p>
        </w:tc>
        <w:tc>
          <w:tcPr>
            <w:tcW w:w="3117" w:type="dxa"/>
          </w:tcPr>
          <w:p w14:paraId="5F7D4A84" w14:textId="77777777" w:rsidR="0014131E" w:rsidRPr="00705E09" w:rsidRDefault="0014131E" w:rsidP="00C139D5">
            <w:r w:rsidRPr="00705E09">
              <w:t>$</w:t>
            </w:r>
            <w:r>
              <w:t>75</w:t>
            </w:r>
            <w:r w:rsidRPr="00705E09">
              <w:t xml:space="preserve"> per day for 4 days </w:t>
            </w:r>
          </w:p>
        </w:tc>
      </w:tr>
      <w:tr w:rsidR="0014131E" w14:paraId="7BAFB592" w14:textId="77777777" w:rsidTr="00C139D5">
        <w:tc>
          <w:tcPr>
            <w:tcW w:w="3116" w:type="dxa"/>
          </w:tcPr>
          <w:p w14:paraId="7EC15F56" w14:textId="77777777" w:rsidR="0014131E" w:rsidRPr="00705E09" w:rsidRDefault="0014131E" w:rsidP="00C139D5">
            <w:r w:rsidRPr="00705E09">
              <w:t xml:space="preserve">Registration </w:t>
            </w:r>
          </w:p>
        </w:tc>
        <w:tc>
          <w:tcPr>
            <w:tcW w:w="3117" w:type="dxa"/>
          </w:tcPr>
          <w:p w14:paraId="5B735270" w14:textId="5DCB4944" w:rsidR="0014131E" w:rsidRPr="00705E09" w:rsidRDefault="0014131E" w:rsidP="00C139D5">
            <w:r w:rsidRPr="00705E09">
              <w:t>$1</w:t>
            </w:r>
            <w:r w:rsidR="004B1345">
              <w:t>25</w:t>
            </w:r>
            <w:r>
              <w:t xml:space="preserve"> + 67 for APA Membership Fees</w:t>
            </w:r>
          </w:p>
        </w:tc>
        <w:tc>
          <w:tcPr>
            <w:tcW w:w="3117" w:type="dxa"/>
          </w:tcPr>
          <w:p w14:paraId="722E779D" w14:textId="77777777" w:rsidR="0014131E" w:rsidRPr="00705E09" w:rsidRDefault="0014131E" w:rsidP="00C139D5">
            <w:r w:rsidRPr="00705E09">
              <w:t>APA All-Access Registration Fee</w:t>
            </w:r>
            <w:r>
              <w:t xml:space="preserve"> + APA Membership Fees</w:t>
            </w:r>
          </w:p>
        </w:tc>
      </w:tr>
    </w:tbl>
    <w:p w14:paraId="209D9E27" w14:textId="77777777" w:rsidR="00825FAE" w:rsidRDefault="00825FAE"/>
    <w:p w14:paraId="706B36C6" w14:textId="7DE3E84B" w:rsidR="00AA175B" w:rsidRDefault="00AA175B"/>
    <w:sectPr w:rsidR="00AA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1E"/>
    <w:rsid w:val="00002401"/>
    <w:rsid w:val="00014A06"/>
    <w:rsid w:val="00025032"/>
    <w:rsid w:val="00026D15"/>
    <w:rsid w:val="00116566"/>
    <w:rsid w:val="001225D9"/>
    <w:rsid w:val="0014131E"/>
    <w:rsid w:val="0015651D"/>
    <w:rsid w:val="001C2914"/>
    <w:rsid w:val="00255797"/>
    <w:rsid w:val="002E7AAC"/>
    <w:rsid w:val="00313E94"/>
    <w:rsid w:val="00331F09"/>
    <w:rsid w:val="003A2385"/>
    <w:rsid w:val="003D06D6"/>
    <w:rsid w:val="00415F8C"/>
    <w:rsid w:val="00435404"/>
    <w:rsid w:val="00444264"/>
    <w:rsid w:val="00462347"/>
    <w:rsid w:val="00492515"/>
    <w:rsid w:val="004B1345"/>
    <w:rsid w:val="00501D9C"/>
    <w:rsid w:val="00504B67"/>
    <w:rsid w:val="00544A8F"/>
    <w:rsid w:val="00573B43"/>
    <w:rsid w:val="005800EB"/>
    <w:rsid w:val="005A7C16"/>
    <w:rsid w:val="005F3F30"/>
    <w:rsid w:val="00631761"/>
    <w:rsid w:val="006B3C3B"/>
    <w:rsid w:val="00714BEA"/>
    <w:rsid w:val="0071771B"/>
    <w:rsid w:val="007221C1"/>
    <w:rsid w:val="00746414"/>
    <w:rsid w:val="007A7598"/>
    <w:rsid w:val="008003CD"/>
    <w:rsid w:val="00825FAE"/>
    <w:rsid w:val="0085093E"/>
    <w:rsid w:val="00870776"/>
    <w:rsid w:val="00891FEB"/>
    <w:rsid w:val="00894EBF"/>
    <w:rsid w:val="008A0BDD"/>
    <w:rsid w:val="008B446F"/>
    <w:rsid w:val="008E328F"/>
    <w:rsid w:val="008E3886"/>
    <w:rsid w:val="0097192B"/>
    <w:rsid w:val="0097562F"/>
    <w:rsid w:val="00976F2A"/>
    <w:rsid w:val="009A0912"/>
    <w:rsid w:val="00AA175B"/>
    <w:rsid w:val="00AC7B14"/>
    <w:rsid w:val="00B3315E"/>
    <w:rsid w:val="00BF0E59"/>
    <w:rsid w:val="00BF5F07"/>
    <w:rsid w:val="00C01172"/>
    <w:rsid w:val="00C168F2"/>
    <w:rsid w:val="00C431A7"/>
    <w:rsid w:val="00C4618D"/>
    <w:rsid w:val="00C67A03"/>
    <w:rsid w:val="00CC448E"/>
    <w:rsid w:val="00CE6181"/>
    <w:rsid w:val="00D65CF8"/>
    <w:rsid w:val="00E75B4E"/>
    <w:rsid w:val="00EA37FC"/>
    <w:rsid w:val="00EC3C7D"/>
    <w:rsid w:val="00F16E91"/>
    <w:rsid w:val="00F20AD0"/>
    <w:rsid w:val="00F349F3"/>
    <w:rsid w:val="00F5741A"/>
    <w:rsid w:val="00FC3E8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B94B8F"/>
  <w15:chartTrackingRefBased/>
  <w15:docId w15:val="{02F7290E-FA71-4E4B-8DBC-AEBFF09D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31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3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3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3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31E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3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3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3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3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3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3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3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1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3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1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31E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13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31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13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3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31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131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LaKaylyn Washington</dc:creator>
  <cp:keywords/>
  <dc:description/>
  <cp:lastModifiedBy>LaKaylyn Washington</cp:lastModifiedBy>
  <cp:revision>7</cp:revision>
  <dcterms:created xsi:type="dcterms:W3CDTF">2024-05-17T18:38:00Z</dcterms:created>
  <dcterms:modified xsi:type="dcterms:W3CDTF">2024-05-23T23:16:00Z</dcterms:modified>
</cp:coreProperties>
</file>