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00691" w14:textId="126C4B62" w:rsidR="0009673B" w:rsidRDefault="000631C7" w:rsidP="000631C7">
      <w:pPr>
        <w:jc w:val="center"/>
        <w:rPr>
          <w:rFonts w:ascii="Times New Roman" w:hAnsi="Times New Roman" w:cs="Times New Roman"/>
          <w:b/>
          <w:bCs/>
        </w:rPr>
      </w:pPr>
      <w:r w:rsidRPr="000631C7">
        <w:rPr>
          <w:rFonts w:ascii="Times New Roman" w:hAnsi="Times New Roman" w:cs="Times New Roman"/>
          <w:b/>
          <w:bCs/>
        </w:rPr>
        <w:t>Gonzalez-Galvan: NLPA Budget Breakdown</w:t>
      </w:r>
    </w:p>
    <w:p w14:paraId="4B39F7C1" w14:textId="77777777" w:rsidR="000631C7" w:rsidRDefault="000631C7" w:rsidP="000631C7">
      <w:pPr>
        <w:jc w:val="center"/>
        <w:rPr>
          <w:rFonts w:ascii="Times New Roman" w:hAnsi="Times New Roman" w:cs="Times New Roman"/>
          <w:b/>
          <w:bCs/>
        </w:rPr>
      </w:pPr>
    </w:p>
    <w:p w14:paraId="321C61F6" w14:textId="53F81BDF" w:rsidR="000631C7" w:rsidRDefault="000631C7" w:rsidP="000631C7">
      <w:pPr>
        <w:rPr>
          <w:rFonts w:ascii="Times New Roman" w:hAnsi="Times New Roman" w:cs="Times New Roman"/>
          <w:b/>
          <w:bCs/>
        </w:rPr>
      </w:pPr>
      <w:r w:rsidRPr="000631C7">
        <w:rPr>
          <w:rFonts w:ascii="Times New Roman" w:hAnsi="Times New Roman" w:cs="Times New Roman"/>
          <w:b/>
          <w:bCs/>
        </w:rPr>
        <w:t xml:space="preserve">Transportation </w:t>
      </w:r>
    </w:p>
    <w:p w14:paraId="61A56A74" w14:textId="43633705" w:rsidR="000631C7" w:rsidRPr="000631C7" w:rsidRDefault="000631C7" w:rsidP="000631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631C7">
        <w:rPr>
          <w:rFonts w:ascii="Times New Roman" w:hAnsi="Times New Roman" w:cs="Times New Roman"/>
        </w:rPr>
        <w:t>400.00</w:t>
      </w:r>
      <w:r>
        <w:rPr>
          <w:rFonts w:ascii="Times New Roman" w:hAnsi="Times New Roman" w:cs="Times New Roman"/>
        </w:rPr>
        <w:t xml:space="preserve"> (Airline Ticket)</w:t>
      </w:r>
    </w:p>
    <w:p w14:paraId="56E112A8" w14:textId="4DB2DBC1" w:rsidR="000631C7" w:rsidRPr="000631C7" w:rsidRDefault="000631C7" w:rsidP="000631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0631C7">
        <w:rPr>
          <w:rFonts w:ascii="Times New Roman" w:hAnsi="Times New Roman" w:cs="Times New Roman"/>
        </w:rPr>
        <w:t>70.00</w:t>
      </w:r>
      <w:r w:rsidRPr="000631C7">
        <w:rPr>
          <w:rFonts w:ascii="Times New Roman" w:hAnsi="Times New Roman" w:cs="Times New Roman"/>
          <w:b/>
          <w:bCs/>
        </w:rPr>
        <w:t xml:space="preserve"> </w:t>
      </w:r>
      <w:r w:rsidRPr="000631C7">
        <w:rPr>
          <w:rFonts w:ascii="Times New Roman" w:hAnsi="Times New Roman" w:cs="Times New Roman"/>
        </w:rPr>
        <w:t>(Onsite parking at airport)</w:t>
      </w:r>
    </w:p>
    <w:p w14:paraId="05E6DF74" w14:textId="70521113" w:rsidR="000631C7" w:rsidRDefault="000631C7" w:rsidP="000631C7">
      <w:pPr>
        <w:rPr>
          <w:rFonts w:ascii="Times New Roman" w:hAnsi="Times New Roman" w:cs="Times New Roman"/>
          <w:b/>
          <w:bCs/>
        </w:rPr>
      </w:pPr>
      <w:r w:rsidRPr="000631C7">
        <w:rPr>
          <w:rFonts w:ascii="Times New Roman" w:hAnsi="Times New Roman" w:cs="Times New Roman"/>
          <w:b/>
          <w:bCs/>
        </w:rPr>
        <w:t xml:space="preserve">Lodging </w:t>
      </w:r>
    </w:p>
    <w:p w14:paraId="2A9A82EA" w14:textId="54E6801A" w:rsidR="000631C7" w:rsidRPr="000631C7" w:rsidRDefault="000631C7" w:rsidP="000631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31C7">
        <w:rPr>
          <w:rFonts w:ascii="Times New Roman" w:hAnsi="Times New Roman" w:cs="Times New Roman"/>
        </w:rPr>
        <w:t>563.53</w:t>
      </w:r>
    </w:p>
    <w:p w14:paraId="05172AC1" w14:textId="176608A8" w:rsidR="000631C7" w:rsidRDefault="000631C7" w:rsidP="000631C7">
      <w:pPr>
        <w:rPr>
          <w:rFonts w:ascii="Times New Roman" w:hAnsi="Times New Roman" w:cs="Times New Roman"/>
          <w:b/>
          <w:bCs/>
        </w:rPr>
      </w:pPr>
      <w:r w:rsidRPr="000631C7">
        <w:rPr>
          <w:rFonts w:ascii="Times New Roman" w:hAnsi="Times New Roman" w:cs="Times New Roman"/>
          <w:b/>
          <w:bCs/>
        </w:rPr>
        <w:t xml:space="preserve">Meals </w:t>
      </w:r>
    </w:p>
    <w:p w14:paraId="2287C2A6" w14:textId="157D236B" w:rsidR="000631C7" w:rsidRPr="000631C7" w:rsidRDefault="000631C7" w:rsidP="000631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31C7">
        <w:rPr>
          <w:rFonts w:ascii="Times New Roman" w:hAnsi="Times New Roman" w:cs="Times New Roman"/>
        </w:rPr>
        <w:t>69.47</w:t>
      </w:r>
    </w:p>
    <w:p w14:paraId="2B78642E" w14:textId="4066C729" w:rsidR="000631C7" w:rsidRDefault="000631C7" w:rsidP="000631C7">
      <w:pPr>
        <w:rPr>
          <w:rFonts w:ascii="Times New Roman" w:hAnsi="Times New Roman" w:cs="Times New Roman"/>
          <w:b/>
          <w:bCs/>
        </w:rPr>
      </w:pPr>
      <w:r w:rsidRPr="000631C7">
        <w:rPr>
          <w:rFonts w:ascii="Times New Roman" w:hAnsi="Times New Roman" w:cs="Times New Roman"/>
          <w:b/>
          <w:bCs/>
        </w:rPr>
        <w:t>Registration</w:t>
      </w:r>
    </w:p>
    <w:p w14:paraId="719133F9" w14:textId="251C0279" w:rsidR="000631C7" w:rsidRDefault="000631C7" w:rsidP="000631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31C7">
        <w:rPr>
          <w:rFonts w:ascii="Times New Roman" w:hAnsi="Times New Roman" w:cs="Times New Roman"/>
        </w:rPr>
        <w:t>397.00</w:t>
      </w:r>
    </w:p>
    <w:p w14:paraId="716E413A" w14:textId="77777777" w:rsidR="000631C7" w:rsidRPr="000631C7" w:rsidRDefault="000631C7" w:rsidP="000631C7"/>
    <w:p w14:paraId="1B518D45" w14:textId="77777777" w:rsidR="000631C7" w:rsidRPr="000631C7" w:rsidRDefault="000631C7" w:rsidP="000631C7"/>
    <w:p w14:paraId="3BD1BE00" w14:textId="77777777" w:rsidR="000631C7" w:rsidRPr="000631C7" w:rsidRDefault="000631C7" w:rsidP="000631C7"/>
    <w:p w14:paraId="6A94A62E" w14:textId="77777777" w:rsidR="000631C7" w:rsidRPr="000631C7" w:rsidRDefault="000631C7" w:rsidP="000631C7"/>
    <w:p w14:paraId="29B76D03" w14:textId="77777777" w:rsidR="000631C7" w:rsidRDefault="000631C7" w:rsidP="000631C7">
      <w:pPr>
        <w:rPr>
          <w:rFonts w:ascii="Times New Roman" w:hAnsi="Times New Roman" w:cs="Times New Roman"/>
        </w:rPr>
      </w:pPr>
    </w:p>
    <w:p w14:paraId="66E4B77A" w14:textId="77777777" w:rsidR="000631C7" w:rsidRPr="000631C7" w:rsidRDefault="000631C7" w:rsidP="000631C7">
      <w:pPr>
        <w:jc w:val="center"/>
      </w:pPr>
    </w:p>
    <w:sectPr w:rsidR="000631C7" w:rsidRPr="00063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E14DA"/>
    <w:multiLevelType w:val="hybridMultilevel"/>
    <w:tmpl w:val="343C2E1A"/>
    <w:lvl w:ilvl="0" w:tplc="B4D854A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26210"/>
    <w:multiLevelType w:val="hybridMultilevel"/>
    <w:tmpl w:val="B8B21534"/>
    <w:lvl w:ilvl="0" w:tplc="B4D854A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04378">
    <w:abstractNumId w:val="0"/>
  </w:num>
  <w:num w:numId="2" w16cid:durableId="231158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C7"/>
    <w:rsid w:val="00060265"/>
    <w:rsid w:val="000631C7"/>
    <w:rsid w:val="00092288"/>
    <w:rsid w:val="0009673B"/>
    <w:rsid w:val="00103B91"/>
    <w:rsid w:val="001240A9"/>
    <w:rsid w:val="002D3EEF"/>
    <w:rsid w:val="00300147"/>
    <w:rsid w:val="00314AC8"/>
    <w:rsid w:val="00354D06"/>
    <w:rsid w:val="003E7043"/>
    <w:rsid w:val="00453AB6"/>
    <w:rsid w:val="005322EE"/>
    <w:rsid w:val="005E6C54"/>
    <w:rsid w:val="00647498"/>
    <w:rsid w:val="006A0846"/>
    <w:rsid w:val="006D3559"/>
    <w:rsid w:val="006E6BF6"/>
    <w:rsid w:val="0080455A"/>
    <w:rsid w:val="00847334"/>
    <w:rsid w:val="0085003D"/>
    <w:rsid w:val="00875651"/>
    <w:rsid w:val="008B0601"/>
    <w:rsid w:val="008B2F2F"/>
    <w:rsid w:val="00937567"/>
    <w:rsid w:val="00965065"/>
    <w:rsid w:val="009861E0"/>
    <w:rsid w:val="009E6EF3"/>
    <w:rsid w:val="009F653E"/>
    <w:rsid w:val="00A80C80"/>
    <w:rsid w:val="00C35C9C"/>
    <w:rsid w:val="00C80969"/>
    <w:rsid w:val="00CC6389"/>
    <w:rsid w:val="00E060CA"/>
    <w:rsid w:val="00EA37D2"/>
    <w:rsid w:val="00F475A6"/>
    <w:rsid w:val="00F9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D782B2"/>
  <w15:chartTrackingRefBased/>
  <w15:docId w15:val="{625587C7-F3CB-0941-B857-D6EC8DBB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2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Gonzalez-Galvan</dc:creator>
  <cp:keywords/>
  <dc:description/>
  <cp:lastModifiedBy>Stephanie Gonzalez-Galvan</cp:lastModifiedBy>
  <cp:revision>1</cp:revision>
  <dcterms:created xsi:type="dcterms:W3CDTF">2024-09-18T03:49:00Z</dcterms:created>
  <dcterms:modified xsi:type="dcterms:W3CDTF">2024-09-18T03:57:00Z</dcterms:modified>
</cp:coreProperties>
</file>