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C5E4" w14:textId="48BC0C5E" w:rsidR="0009673B" w:rsidRDefault="00B06724">
      <w:r w:rsidRPr="00434E3C">
        <w:rPr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71335833" wp14:editId="15ED336C">
            <wp:extent cx="5943600" cy="5311775"/>
            <wp:effectExtent l="0" t="0" r="0" b="0"/>
            <wp:docPr id="168967693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7693" name="Picture 1" descr="A screenshot of a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6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4"/>
    <w:rsid w:val="00060265"/>
    <w:rsid w:val="00092288"/>
    <w:rsid w:val="0009673B"/>
    <w:rsid w:val="00103B91"/>
    <w:rsid w:val="001240A9"/>
    <w:rsid w:val="002D3EEF"/>
    <w:rsid w:val="00300147"/>
    <w:rsid w:val="00314AC8"/>
    <w:rsid w:val="00354D06"/>
    <w:rsid w:val="003E7043"/>
    <w:rsid w:val="00453AB6"/>
    <w:rsid w:val="005322EE"/>
    <w:rsid w:val="005E6C54"/>
    <w:rsid w:val="00647498"/>
    <w:rsid w:val="006A0846"/>
    <w:rsid w:val="006D3559"/>
    <w:rsid w:val="006E6BF6"/>
    <w:rsid w:val="0080455A"/>
    <w:rsid w:val="00847334"/>
    <w:rsid w:val="0085003D"/>
    <w:rsid w:val="00875651"/>
    <w:rsid w:val="008B0601"/>
    <w:rsid w:val="008B2F2F"/>
    <w:rsid w:val="00937567"/>
    <w:rsid w:val="00965065"/>
    <w:rsid w:val="009861E0"/>
    <w:rsid w:val="009E6EF3"/>
    <w:rsid w:val="009F653E"/>
    <w:rsid w:val="00A80C80"/>
    <w:rsid w:val="00B06724"/>
    <w:rsid w:val="00C35C9C"/>
    <w:rsid w:val="00C80969"/>
    <w:rsid w:val="00CC6389"/>
    <w:rsid w:val="00E060CA"/>
    <w:rsid w:val="00EA37D2"/>
    <w:rsid w:val="00F475A6"/>
    <w:rsid w:val="00F9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FA9E9"/>
  <w15:chartTrackingRefBased/>
  <w15:docId w15:val="{0B1318C4-9A01-F64A-96F1-F771BB0D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Gonzalez-Galvan</dc:creator>
  <cp:keywords/>
  <dc:description/>
  <cp:lastModifiedBy>Stephanie Gonzalez-Galvan</cp:lastModifiedBy>
  <cp:revision>1</cp:revision>
  <dcterms:created xsi:type="dcterms:W3CDTF">2024-09-18T03:57:00Z</dcterms:created>
  <dcterms:modified xsi:type="dcterms:W3CDTF">2024-09-18T03:58:00Z</dcterms:modified>
</cp:coreProperties>
</file>