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/>
        <w:pict>
          <v:group style="position:absolute;margin-left:288pt;margin-top:71.5pt;width:.1pt;height:648.1pt;mso-position-horizontal-relative:page;mso-position-vertical-relative:page;z-index:-566" coordorigin="5760,1430" coordsize="2,12962">
            <v:shape style="position:absolute;left:5760;top:1430;width:2;height:12962" coordorigin="5760,1430" coordsize="0,12962" path="m5760,1430l5760,14392e" filled="f" stroked="t" strokeweight="1pt" strokecolor="#002B5C">
              <v:path arrowok="t"/>
            </v:shape>
          </v:group>
          <w10:wrap type="none"/>
        </w:pict>
      </w:r>
      <w:r>
        <w:rPr>
          <w:sz w:val="10"/>
          <w:szCs w:val="10"/>
        </w:rPr>
      </w:r>
    </w:p>
    <w:p>
      <w:pPr>
        <w:spacing w:before="0" w:after="0" w:line="240" w:lineRule="auto"/>
        <w:ind w:left="4603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270.139269pt;height:480.69pt;mso-position-horizontal-relative:char;mso-position-vertical-relative:line" type="#_x0000_t75">
            <v:imagedata r:id="rId5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1320" w:bottom="280" w:left="1720" w:right="380"/>
        </w:sectPr>
      </w:pPr>
      <w:rPr/>
    </w:p>
    <w:p>
      <w:pPr>
        <w:spacing w:before="72" w:after="0" w:line="253" w:lineRule="auto"/>
        <w:ind w:left="3612" w:right="3538"/>
        <w:jc w:val="center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4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3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b/>
          <w:bCs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b/>
          <w:bCs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b/>
          <w:bCs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4"/>
          <w:w w:val="103"/>
          <w:b/>
          <w:bCs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b/>
          <w:bCs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b/>
          <w:bCs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b/>
          <w:bCs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b/>
          <w:bCs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b/>
          <w:bCs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  <w:b/>
          <w:bCs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b/>
          <w:bCs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b/>
          <w:bCs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b/>
          <w:bCs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b/>
          <w:bCs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b/>
          <w:bCs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4"/>
          <w:w w:val="103"/>
          <w:b/>
          <w:bCs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b/>
          <w:bCs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  <w:b/>
          <w:bCs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0.480003" w:type="dxa"/>
      </w:tblPr>
      <w:tblGrid/>
      <w:tr>
        <w:trPr>
          <w:trHeight w:val="590" w:hRule="exact"/>
        </w:trPr>
        <w:tc>
          <w:tcPr>
            <w:tcW w:w="4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4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1.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28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4" w:after="0" w:line="255" w:lineRule="auto"/>
              <w:ind w:left="281" w:right="951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  <w:b/>
                <w:bCs/>
              </w:rPr>
              <w:t>it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1"/>
                <w:w w:val="103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4"/>
                <w:w w:val="103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527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4" w:after="0" w:line="240" w:lineRule="auto"/>
              <w:ind w:left="291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COU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3003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  <w:p>
            <w:pPr>
              <w:spacing w:before="15" w:after="0" w:line="240" w:lineRule="auto"/>
              <w:ind w:left="291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3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u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c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3"/>
              </w:rPr>
              <w:t>c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881" w:hRule="exact"/>
        </w:trPr>
        <w:tc>
          <w:tcPr>
            <w:tcW w:w="4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28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7" w:lineRule="exact"/>
              <w:ind w:left="281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it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  <w:p>
            <w:pPr>
              <w:spacing w:before="5" w:after="0" w:line="240" w:lineRule="auto"/>
              <w:ind w:left="281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Prer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3"/>
                <w:w w:val="103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qu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  <w:b/>
                <w:bCs/>
              </w:rPr>
              <w:t>it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es: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527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7" w:lineRule="exact"/>
              <w:ind w:left="291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h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u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3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  <w:p>
            <w:pPr>
              <w:spacing w:before="5" w:after="0" w:line="240" w:lineRule="auto"/>
              <w:ind w:left="291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3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ot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1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or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  <w:p>
            <w:pPr>
              <w:spacing w:before="13" w:after="0" w:line="240" w:lineRule="auto"/>
              <w:ind w:left="293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3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p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h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3"/>
              </w:rPr>
              <w:t>m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509" w:hRule="exact"/>
        </w:trPr>
        <w:tc>
          <w:tcPr>
            <w:tcW w:w="4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2.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28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81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te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  <w:b/>
                <w:bCs/>
              </w:rPr>
              <w:t>y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ll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Prepar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3"/>
                <w:w w:val="103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d: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527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11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2016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462" w:hRule="exact"/>
        </w:trPr>
        <w:tc>
          <w:tcPr>
            <w:tcW w:w="4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3.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28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81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  <w:b/>
                <w:bCs/>
              </w:rPr>
              <w:t>x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t(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q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4"/>
                <w:w w:val="103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527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</w:tbl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34" w:after="0" w:line="253" w:lineRule="auto"/>
        <w:ind w:left="1309" w:right="1924" w:firstLine="-449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1"/>
          <w:szCs w:val="21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1"/>
          <w:szCs w:val="21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J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ob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5"/>
          <w:w w:val="100"/>
          <w:i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462C1"/>
          <w:spacing w:val="0"/>
          <w:w w:val="103"/>
        </w:rPr>
      </w:r>
      <w:hyperlink r:id="rId6"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0"/>
            <w:w w:val="103"/>
            <w:u w:val="single" w:color="0462C1"/>
          </w:rPr>
          <w:t>h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1"/>
            <w:w w:val="103"/>
            <w:u w:val="single" w:color="0462C1"/>
          </w:rPr>
          <w:t>t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1"/>
            <w:w w:val="103"/>
            <w:u w:val="single" w:color="0462C1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3"/>
            <w:u w:val="single" w:color="0462C1"/>
          </w:rPr>
          <w:t>t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3"/>
            <w:u w:val="single" w:color="0462C1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0"/>
            <w:w w:val="103"/>
            <w:u w:val="single" w:color="0462C1"/>
          </w:rPr>
          <w:t>p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1"/>
            <w:w w:val="103"/>
            <w:u w:val="single" w:color="0462C1"/>
          </w:rPr>
          <w:t>: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1"/>
            <w:w w:val="103"/>
            <w:u w:val="single" w:color="0462C1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0"/>
            <w:w w:val="103"/>
            <w:u w:val="single" w:color="0462C1"/>
          </w:rPr>
          <w:t>/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1"/>
            <w:w w:val="103"/>
            <w:u w:val="single" w:color="0462C1"/>
          </w:rPr>
          <w:t>/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1"/>
            <w:w w:val="103"/>
            <w:u w:val="single" w:color="0462C1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3"/>
            <w:u w:val="single" w:color="0462C1"/>
          </w:rPr>
          <w:t>i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3"/>
            <w:u w:val="single" w:color="0462C1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0"/>
            <w:w w:val="103"/>
            <w:u w:val="single" w:color="0462C1"/>
          </w:rPr>
          <w:t>s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1"/>
            <w:w w:val="103"/>
            <w:u w:val="single" w:color="0462C1"/>
          </w:rPr>
          <w:t>s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1"/>
            <w:w w:val="103"/>
            <w:u w:val="single" w:color="0462C1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3"/>
            <w:u w:val="single" w:color="0462C1"/>
          </w:rPr>
          <w:t>u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3"/>
            <w:u w:val="single" w:color="0462C1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3"/>
            <w:u w:val="single" w:color="0462C1"/>
          </w:rPr>
          <w:t>u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3"/>
            <w:u w:val="single" w:color="0462C1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1"/>
            <w:w w:val="103"/>
            <w:u w:val="single" w:color="0462C1"/>
          </w:rPr>
          <w:t>.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1"/>
            <w:w w:val="103"/>
            <w:u w:val="single" w:color="0462C1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3"/>
            <w:u w:val="single" w:color="0462C1"/>
          </w:rPr>
          <w:t>c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3"/>
            <w:u w:val="single" w:color="0462C1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3"/>
            <w:u w:val="single" w:color="0462C1"/>
          </w:rPr>
          <w:t>o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3"/>
            <w:u w:val="single" w:color="0462C1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1"/>
            <w:w w:val="103"/>
            <w:u w:val="single" w:color="0462C1"/>
          </w:rPr>
          <w:t>m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1"/>
            <w:w w:val="103"/>
            <w:u w:val="single" w:color="0462C1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3"/>
            <w:u w:val="single" w:color="0462C1"/>
          </w:rPr>
          <w:t>/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3"/>
            <w:u w:val="single" w:color="0462C1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3"/>
            <w:u w:val="single" w:color="0462C1"/>
          </w:rPr>
          <w:t>a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3"/>
            <w:u w:val="single" w:color="0462C1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0"/>
            <w:w w:val="103"/>
            <w:u w:val="single" w:color="0462C1"/>
          </w:rPr>
          <w:t>u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1"/>
            <w:w w:val="103"/>
            <w:u w:val="single" w:color="0462C1"/>
          </w:rPr>
          <w:t>c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1"/>
            <w:w w:val="103"/>
            <w:u w:val="single" w:color="0462C1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3"/>
            <w:u w:val="single" w:color="0462C1"/>
          </w:rPr>
          <w:t>c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3"/>
            <w:u w:val="single" w:color="0462C1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3"/>
            <w:u w:val="single" w:color="0462C1"/>
          </w:rPr>
          <w:t>/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3"/>
            <w:u w:val="single" w:color="0462C1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3"/>
            <w:u w:val="single" w:color="0462C1"/>
          </w:rPr>
          <w:t>d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3"/>
            <w:u w:val="single" w:color="0462C1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0"/>
            <w:w w:val="103"/>
            <w:u w:val="single" w:color="0462C1"/>
          </w:rPr>
          <w:t>o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1"/>
            <w:w w:val="103"/>
            <w:u w:val="single" w:color="0462C1"/>
          </w:rPr>
          <w:t>c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1"/>
            <w:w w:val="103"/>
            <w:u w:val="single" w:color="0462C1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7"/>
            <w:w w:val="103"/>
            <w:u w:val="single" w:color="0462C1"/>
          </w:rPr>
          <w:t>s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7"/>
            <w:w w:val="103"/>
            <w:u w:val="single" w:color="0462C1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3"/>
            <w:u w:val="single" w:color="0462C1"/>
          </w:rPr>
          <w:t>/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3"/>
            <w:u w:val="single" w:color="0462C1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0"/>
            <w:w w:val="103"/>
            <w:u w:val="single" w:color="0462C1"/>
          </w:rPr>
          <w:t>j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1"/>
            <w:w w:val="103"/>
            <w:u w:val="single" w:color="0462C1"/>
          </w:rPr>
          <w:t>s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1"/>
            <w:w w:val="103"/>
            <w:u w:val="single" w:color="0462C1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3"/>
            <w:u w:val="single" w:color="0462C1"/>
          </w:rPr>
          <w:t>g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3"/>
            <w:u w:val="single" w:color="0462C1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3"/>
            <w:u w:val="single" w:color="0462C1"/>
          </w:rPr>
          <w:t>_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3"/>
            <w:u w:val="single" w:color="0462C1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3"/>
            <w:u w:val="single" w:color="0462C1"/>
          </w:rPr>
          <w:t>f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3"/>
            <w:u w:val="single" w:color="0462C1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3"/>
            <w:u w:val="single" w:color="0462C1"/>
          </w:rPr>
          <w:t>1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3"/>
            <w:u w:val="single" w:color="0462C1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3"/>
            <w:u w:val="single" w:color="0462C1"/>
          </w:rPr>
          <w:t>5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3"/>
            <w:u w:val="single" w:color="0462C1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0"/>
            <w:w w:val="103"/>
            <w:u w:val="single" w:color="0462C1"/>
          </w:rPr>
          <w:t>_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1"/>
            <w:w w:val="103"/>
            <w:u w:val="single" w:color="0462C1"/>
          </w:rPr>
          <w:t>c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1"/>
            <w:w w:val="103"/>
            <w:u w:val="single" w:color="0462C1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3"/>
            <w:u w:val="single" w:color="0462C1"/>
          </w:rPr>
          <w:t>o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3"/>
            <w:u w:val="single" w:color="0462C1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3"/>
            <w:u w:val="single" w:color="0462C1"/>
          </w:rPr>
          <w:t>l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3"/>
            <w:u w:val="single" w:color="0462C1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0"/>
            <w:w w:val="103"/>
            <w:u w:val="single" w:color="0462C1"/>
          </w:rPr>
          <w:t>o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1"/>
            <w:w w:val="103"/>
            <w:u w:val="single" w:color="0462C1"/>
          </w:rPr>
          <w:t>r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1"/>
            <w:w w:val="103"/>
            <w:u w:val="single" w:color="0462C1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3"/>
            <w:u w:val="single" w:color="0462C1"/>
          </w:rPr>
          <w:t>/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3"/>
            <w:u w:val="single" w:color="0462C1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0"/>
            <w:w w:val="103"/>
            <w:u w:val="single" w:color="0462C1"/>
          </w:rPr>
          <w:t>1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0"/>
            <w:w w:val="103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00000"/>
            <w:spacing w:val="0"/>
            <w:w w:val="100"/>
          </w:rPr>
        </w:r>
      </w:hyperlink>
    </w:p>
    <w:p>
      <w:pPr>
        <w:spacing w:before="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4" w:after="0" w:line="240" w:lineRule="auto"/>
        <w:ind w:left="860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4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b/>
          <w:bCs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b/>
          <w:bCs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b/>
          <w:bCs/>
        </w:rPr>
        <w:t>q</w:t>
      </w:r>
      <w:r>
        <w:rPr>
          <w:rFonts w:ascii="Times New Roman" w:hAnsi="Times New Roman" w:cs="Times New Roman" w:eastAsia="Times New Roman"/>
          <w:sz w:val="21"/>
          <w:szCs w:val="21"/>
          <w:spacing w:val="4"/>
          <w:w w:val="103"/>
          <w:b/>
          <w:bCs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b/>
          <w:bCs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b/>
          <w:bCs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b/>
          <w:bCs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b/>
          <w:bCs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  <w:b/>
          <w:bCs/>
        </w:rPr>
        <w:t>):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60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)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j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t:</w:t>
      </w:r>
      <w:r>
        <w:rPr>
          <w:rFonts w:ascii="Times New Roman" w:hAnsi="Times New Roman" w:cs="Times New Roman" w:eastAsia="Times New Roman"/>
          <w:sz w:val="21"/>
          <w:szCs w:val="21"/>
          <w:spacing w:val="3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rt</w:t>
      </w:r>
      <w:r>
        <w:rPr>
          <w:rFonts w:ascii="Times New Roman" w:hAnsi="Times New Roman" w:cs="Times New Roman" w:eastAsia="Times New Roman"/>
          <w:sz w:val="21"/>
          <w:szCs w:val="21"/>
          <w:spacing w:val="1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2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i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i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i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i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  <w:i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  <w:i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i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  <w:i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  <w:i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i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3"/>
          <w:i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  <w:i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5" w:after="0" w:line="240" w:lineRule="auto"/>
        <w:ind w:left="1309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1"/>
          <w:szCs w:val="21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ht</w:t>
      </w:r>
      <w:r>
        <w:rPr>
          <w:rFonts w:ascii="Times New Roman" w:hAnsi="Times New Roman" w:cs="Times New Roman" w:eastAsia="Times New Roman"/>
          <w:sz w:val="21"/>
          <w:szCs w:val="21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1"/>
          <w:szCs w:val="21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8" w:lineRule="auto"/>
        <w:ind w:left="860" w:right="89" w:firstLine="-720"/>
        <w:jc w:val="left"/>
        <w:tabs>
          <w:tab w:pos="80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4.</w:t>
        <w:tab/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ti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1"/>
          <w:szCs w:val="21"/>
          <w:spacing w:val="4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0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ng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40" w:right="-20"/>
        <w:jc w:val="left"/>
        <w:tabs>
          <w:tab w:pos="86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5.</w:t>
        <w:tab/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b/>
          <w:bCs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b/>
          <w:bCs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  <w:b/>
          <w:bCs/>
        </w:rPr>
        <w:t>j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b/>
          <w:bCs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b/>
          <w:bCs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  <w:b/>
          <w:bCs/>
        </w:rPr>
        <w:t>ti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  <w:b/>
          <w:bCs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b/>
          <w:bCs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b/>
          <w:bCs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  <w:b/>
          <w:bCs/>
        </w:rPr>
        <w:t>: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3" w:lineRule="auto"/>
        <w:ind w:left="731" w:right="569" w:firstLine="-197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cove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3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3"/>
        </w:rPr>
        <w:t>/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3"/>
        </w:rPr>
        <w:t>q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3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3"/>
        </w:rPr>
        <w:t>ry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3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534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an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3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3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3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0" w:lineRule="auto"/>
        <w:ind w:left="731" w:right="696" w:firstLine="-197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abou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an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engag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3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3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/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3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3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9" w:lineRule="auto"/>
        <w:ind w:left="731" w:right="176" w:firstLine="-197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3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3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3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'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3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3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3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-1"/>
          <w:w w:val="103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3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3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534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ze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3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3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3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3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3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534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ho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an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3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3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534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0"/>
        </w:rPr>
        <w:t>7.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an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3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3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3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3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3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2" w:lineRule="auto"/>
        <w:ind w:left="731" w:right="764" w:firstLine="-197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0"/>
        </w:rPr>
        <w:t>8.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ho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3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ove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an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3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3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3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3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534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0"/>
        </w:rPr>
        <w:t>9.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3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3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2" w:lineRule="auto"/>
        <w:ind w:left="860" w:right="60" w:firstLine="-720"/>
        <w:jc w:val="left"/>
        <w:tabs>
          <w:tab w:pos="86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6.</w:t>
        <w:tab/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gs</w:t>
      </w:r>
      <w:r>
        <w:rPr>
          <w:rFonts w:ascii="Times New Roman" w:hAnsi="Times New Roman" w:cs="Times New Roman" w:eastAsia="Times New Roman"/>
          <w:sz w:val="21"/>
          <w:szCs w:val="21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1"/>
          <w:szCs w:val="21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ic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1"/>
          <w:szCs w:val="21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1"/>
          <w:szCs w:val="21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1"/>
          <w:szCs w:val="21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jc w:val="left"/>
        <w:spacing w:after="0"/>
        <w:sectPr>
          <w:pgSz w:w="12240" w:h="15840"/>
          <w:pgMar w:top="1380" w:bottom="280" w:left="1300" w:right="136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5.080004" w:type="dxa"/>
      </w:tblPr>
      <w:tblGrid/>
      <w:tr>
        <w:trPr>
          <w:trHeight w:val="320" w:hRule="exact"/>
        </w:trPr>
        <w:tc>
          <w:tcPr>
            <w:tcW w:w="188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297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170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4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3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260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4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ts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3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823" w:hRule="exact"/>
        </w:trPr>
        <w:tc>
          <w:tcPr>
            <w:tcW w:w="188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  <w:p>
            <w:pPr>
              <w:spacing w:before="0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  <w:b/>
                <w:bCs/>
              </w:rPr>
              <w:t>8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  <w:b/>
                <w:bCs/>
              </w:rPr>
              <w:t>6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6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8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2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5"/>
                <w:w w:val="103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  <w:b/>
                <w:bCs/>
              </w:rPr>
              <w:t>6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297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39" w:lineRule="exact"/>
              <w:ind w:left="145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3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3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3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3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3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3"/>
              </w:rPr>
              <w:t>d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3"/>
              </w:rPr>
              <w:t>u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3"/>
              </w:rPr>
              <w:t>c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3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3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3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3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3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000000"/>
                <w:spacing w:val="0"/>
                <w:w w:val="100"/>
              </w:rPr>
            </w:r>
          </w:p>
          <w:p>
            <w:pPr>
              <w:spacing w:before="32" w:after="0" w:line="240" w:lineRule="auto"/>
              <w:ind w:left="145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3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3"/>
              </w:rPr>
              <w:t>y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3"/>
              </w:rPr>
              <w:t>l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3"/>
              </w:rPr>
              <w:t>l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3"/>
              </w:rPr>
              <w:t>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3"/>
              </w:rPr>
              <w:t>b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3"/>
              </w:rPr>
              <w:t>u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3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170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6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3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3"/>
              </w:rPr>
              <w:t>y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3"/>
              </w:rPr>
              <w:t>l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3"/>
              </w:rPr>
              <w:t>l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3"/>
              </w:rPr>
              <w:t>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3"/>
              </w:rPr>
              <w:t>b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3"/>
              </w:rPr>
              <w:t>u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3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260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1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us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3"/>
              </w:rPr>
              <w:t>Q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3"/>
              </w:rPr>
              <w:t>u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3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3"/>
              </w:rPr>
              <w:t>z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000000"/>
                <w:spacing w:val="0"/>
                <w:w w:val="100"/>
              </w:rPr>
            </w:r>
          </w:p>
        </w:tc>
      </w:tr>
      <w:tr>
        <w:trPr>
          <w:trHeight w:val="1894" w:hRule="exact"/>
        </w:trPr>
        <w:tc>
          <w:tcPr>
            <w:tcW w:w="1884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2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  <w:p>
            <w:pPr>
              <w:spacing w:before="5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  <w:b/>
                <w:bCs/>
              </w:rPr>
              <w:t>8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  <w:b/>
                <w:bCs/>
              </w:rPr>
              <w:t>2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  <w:b/>
                <w:bCs/>
              </w:rPr>
              <w:t>2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6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–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8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2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3"/>
                <w:w w:val="103"/>
                <w:b/>
                <w:bCs/>
              </w:rPr>
              <w:t>8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  <w:b/>
                <w:bCs/>
              </w:rPr>
              <w:t>6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297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3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3"/>
              </w:rPr>
              <w:t>J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3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3"/>
              </w:rPr>
              <w:t>b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000000"/>
                <w:spacing w:val="0"/>
                <w:w w:val="100"/>
              </w:rPr>
            </w:r>
          </w:p>
          <w:p>
            <w:pPr>
              <w:spacing w:before="29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3"/>
              </w:rPr>
              <w:t>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3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3"/>
              </w:rPr>
              <w:t>d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000000"/>
                <w:spacing w:val="0"/>
                <w:w w:val="100"/>
              </w:rPr>
            </w:r>
          </w:p>
          <w:p>
            <w:pPr>
              <w:spacing w:before="1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3"/>
              </w:rPr>
              <w:t>V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3"/>
              </w:rPr>
              <w:t>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3"/>
              </w:rPr>
              <w:t>l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3"/>
              </w:rPr>
              <w:t>u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3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3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1709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3"/>
              </w:rPr>
              <w:t>1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3"/>
              </w:rPr>
              <w:t>5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2605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" w:after="0" w:line="253" w:lineRule="auto"/>
              <w:ind w:left="102" w:right="116"/>
              <w:jc w:val="both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3"/>
              </w:rPr>
              <w:t>p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3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3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3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3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3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3"/>
              </w:rPr>
              <w:t>g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3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3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3"/>
              </w:rPr>
              <w:t>in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3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3"/>
              </w:rPr>
              <w:t>w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3"/>
              </w:rPr>
              <w:t>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3"/>
              </w:rPr>
              <w:t>nt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000000"/>
                <w:spacing w:val="0"/>
                <w:w w:val="100"/>
              </w:rPr>
            </w:r>
          </w:p>
          <w:p>
            <w:pPr>
              <w:spacing w:before="15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231"/>
              <w:jc w:val="both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3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3"/>
              </w:rPr>
              <w:t>h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3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000000"/>
                <w:spacing w:val="0"/>
                <w:w w:val="100"/>
              </w:rPr>
            </w:r>
          </w:p>
          <w:p>
            <w:pPr>
              <w:spacing w:before="32" w:after="0" w:line="240" w:lineRule="auto"/>
              <w:ind w:left="102" w:right="412"/>
              <w:jc w:val="both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0"/>
                <w:i/>
              </w:rPr>
              <w:t>W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  <w:i/>
              </w:rPr>
              <w:t>k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8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  <w:i/>
              </w:rPr>
              <w:t>V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0"/>
                <w:i/>
              </w:rPr>
              <w:t>u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1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3"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3"/>
                <w:i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3"/>
                <w:i/>
              </w:rPr>
              <w:t>v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3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3"/>
                <w:i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3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3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3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3"/>
                <w:i/>
              </w:rPr>
              <w:t>y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000000"/>
                <w:spacing w:val="0"/>
                <w:w w:val="100"/>
              </w:rPr>
            </w:r>
          </w:p>
        </w:tc>
      </w:tr>
      <w:tr>
        <w:trPr>
          <w:trHeight w:val="769" w:hRule="exact"/>
        </w:trPr>
        <w:tc>
          <w:tcPr>
            <w:tcW w:w="1884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3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  <w:p>
            <w:pPr>
              <w:spacing w:before="3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  <w:b/>
                <w:bCs/>
              </w:rPr>
              <w:t>8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  <w:b/>
                <w:bCs/>
              </w:rPr>
              <w:t>2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  <w:b/>
                <w:bCs/>
              </w:rPr>
              <w:t>9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6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–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9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4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  <w:b/>
                <w:bCs/>
              </w:rPr>
              <w:t>6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297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1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3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3"/>
              </w:rPr>
              <w:t>Y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u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3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3"/>
              </w:rPr>
              <w:t>l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f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  <w:p>
            <w:pPr>
              <w:spacing w:before="1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3"/>
              </w:rPr>
              <w:t>W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3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g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1709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1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1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3"/>
              </w:rPr>
              <w:t>7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-23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260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41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3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3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3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3"/>
              </w:rPr>
              <w:t>u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3"/>
              </w:rPr>
              <w:t>m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3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000000"/>
                <w:spacing w:val="0"/>
                <w:w w:val="100"/>
              </w:rPr>
            </w:r>
          </w:p>
        </w:tc>
      </w:tr>
      <w:tr>
        <w:trPr>
          <w:trHeight w:val="1416" w:hRule="exact"/>
        </w:trPr>
        <w:tc>
          <w:tcPr>
            <w:tcW w:w="1884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4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  <w:p>
            <w:pPr>
              <w:spacing w:before="15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  <w:b/>
                <w:bCs/>
              </w:rPr>
              <w:t>9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  <w:b/>
                <w:bCs/>
              </w:rPr>
              <w:t>5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6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–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9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3"/>
                <w:w w:val="103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  <w:b/>
                <w:bCs/>
              </w:rPr>
              <w:t>6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297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1" w:lineRule="exact"/>
              <w:ind w:left="1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3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3"/>
              </w:rPr>
              <w:t>w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3"/>
              </w:rPr>
              <w:t>k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g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  <w:p>
            <w:pPr>
              <w:spacing w:before="13" w:after="0" w:line="240" w:lineRule="auto"/>
              <w:ind w:left="174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3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p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c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h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  <w:p>
            <w:pPr>
              <w:spacing w:before="13" w:after="0" w:line="240" w:lineRule="auto"/>
              <w:ind w:left="174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3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3"/>
              </w:rPr>
              <w:t>w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3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k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g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  <w:p>
            <w:pPr>
              <w:spacing w:before="13" w:after="0" w:line="240" w:lineRule="auto"/>
              <w:ind w:left="174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3"/>
              </w:rPr>
              <w:t>Y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u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  <w:p>
            <w:pPr>
              <w:spacing w:before="5" w:after="0" w:line="240" w:lineRule="auto"/>
              <w:ind w:left="174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3"/>
              </w:rPr>
              <w:t>F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l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3"/>
              </w:rPr>
              <w:t>l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3"/>
              </w:rPr>
              <w:t>w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g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-up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1709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1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3"/>
              </w:rPr>
              <w:t>2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3"/>
              </w:rPr>
              <w:t>6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3"/>
              </w:rPr>
              <w:t>-27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260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14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3"/>
              </w:rPr>
              <w:t>3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4"/>
                <w:w w:val="103"/>
              </w:rPr>
              <w:t>0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3"/>
                <w:w w:val="103"/>
              </w:rPr>
              <w:t>-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3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3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3"/>
              </w:rPr>
              <w:t>c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3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3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3"/>
              </w:rPr>
              <w:t>d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000000"/>
                <w:spacing w:val="0"/>
                <w:w w:val="100"/>
              </w:rPr>
            </w:r>
          </w:p>
          <w:p>
            <w:pPr>
              <w:spacing w:before="4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3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3"/>
              </w:rPr>
              <w:t>p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3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3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3"/>
              </w:rPr>
              <w:t>c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3"/>
              </w:rPr>
              <w:t>h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000000"/>
                <w:spacing w:val="0"/>
                <w:w w:val="100"/>
              </w:rPr>
            </w:r>
          </w:p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76" w:lineRule="auto"/>
              <w:ind w:left="102" w:right="337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3"/>
              </w:rPr>
              <w:t>P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3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3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3"/>
              </w:rPr>
              <w:t>f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3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3"/>
              </w:rPr>
              <w:t>le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3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3"/>
              </w:rPr>
              <w:t>l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3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3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3"/>
              </w:rPr>
              <w:t>k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000000"/>
                <w:spacing w:val="0"/>
                <w:w w:val="100"/>
              </w:rPr>
            </w:r>
          </w:p>
        </w:tc>
      </w:tr>
      <w:tr>
        <w:trPr>
          <w:trHeight w:val="881" w:hRule="exact"/>
        </w:trPr>
        <w:tc>
          <w:tcPr>
            <w:tcW w:w="188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5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  <w:b/>
                <w:bCs/>
              </w:rPr>
              <w:t>9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  <w:b/>
                <w:bCs/>
              </w:rPr>
              <w:t>2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6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–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9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3"/>
                <w:w w:val="103"/>
                <w:b/>
                <w:bCs/>
              </w:rPr>
              <w:t>8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  <w:b/>
                <w:bCs/>
              </w:rPr>
              <w:t>6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297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1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3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q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u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3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  <w:p>
            <w:pPr>
              <w:spacing w:before="22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3"/>
              </w:rPr>
              <w:t>P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3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f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l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3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170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4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3"/>
              </w:rPr>
              <w:t>4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3"/>
              </w:rPr>
              <w:t>0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3"/>
              </w:rPr>
              <w:t>-41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000000"/>
                <w:spacing w:val="0"/>
                <w:w w:val="100"/>
              </w:rPr>
            </w:r>
          </w:p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3"/>
              </w:rPr>
              <w:t>2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3"/>
              </w:rPr>
              <w:t>8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260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768" w:hRule="exact"/>
        </w:trPr>
        <w:tc>
          <w:tcPr>
            <w:tcW w:w="188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6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  <w:p>
            <w:pPr>
              <w:spacing w:before="10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  <w:b/>
                <w:bCs/>
              </w:rPr>
              <w:t>9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  <w:b/>
                <w:bCs/>
              </w:rPr>
              <w:t>9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6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–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9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2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3"/>
                <w:w w:val="103"/>
                <w:b/>
                <w:bCs/>
              </w:rPr>
              <w:t>5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  <w:b/>
                <w:bCs/>
              </w:rPr>
              <w:t>6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297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3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1"/>
                <w:w w:val="103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c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h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3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g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  <w:p>
            <w:pPr>
              <w:spacing w:before="2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1"/>
                <w:w w:val="103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c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h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l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170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3"/>
              </w:rPr>
              <w:t>1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3"/>
              </w:rPr>
              <w:t>0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3"/>
              </w:rPr>
              <w:t>-16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260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023" w:hRule="exact"/>
        </w:trPr>
        <w:tc>
          <w:tcPr>
            <w:tcW w:w="1884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7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  <w:p>
            <w:pPr>
              <w:spacing w:before="3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  <w:b/>
                <w:bCs/>
              </w:rPr>
              <w:t>9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  <w:b/>
                <w:bCs/>
              </w:rPr>
              <w:t>2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  <w:b/>
                <w:bCs/>
              </w:rPr>
              <w:t>6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6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–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0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2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  <w:b/>
                <w:bCs/>
              </w:rPr>
              <w:t>6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297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3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L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3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rs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1709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3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2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3"/>
              </w:rPr>
              <w:t>4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-25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260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13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2"/>
                <w:w w:val="103"/>
              </w:rPr>
              <w:t>L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0"/>
                <w:w w:val="103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1"/>
                <w:w w:val="103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2"/>
                <w:w w:val="103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0"/>
                <w:w w:val="103"/>
              </w:rPr>
              <w:t>er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000000"/>
                <w:spacing w:val="0"/>
                <w:w w:val="100"/>
              </w:rPr>
            </w:r>
          </w:p>
        </w:tc>
      </w:tr>
      <w:tr>
        <w:trPr>
          <w:trHeight w:val="1272" w:hRule="exact"/>
        </w:trPr>
        <w:tc>
          <w:tcPr>
            <w:tcW w:w="1884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8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  <w:p>
            <w:pPr>
              <w:spacing w:before="10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  <w:b/>
                <w:bCs/>
              </w:rPr>
              <w:t>0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  <w:b/>
                <w:bCs/>
              </w:rPr>
              <w:t>3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6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–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0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9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  <w:b/>
                <w:bCs/>
              </w:rPr>
              <w:t>6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2972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39" w:lineRule="exact"/>
              <w:ind w:left="1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3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3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v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1"/>
                <w:w w:val="103"/>
              </w:rPr>
              <w:t>w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g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  <w:p>
            <w:pPr>
              <w:spacing w:before="15" w:after="0" w:line="240" w:lineRule="auto"/>
              <w:ind w:left="174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3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u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c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3"/>
              </w:rPr>
              <w:t>c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3"/>
                <w:w w:val="103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  <w:p>
            <w:pPr>
              <w:spacing w:before="5" w:after="0" w:line="240" w:lineRule="auto"/>
              <w:ind w:left="174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3"/>
              </w:rPr>
              <w:t>Q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u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3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1709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2"/>
                <w:w w:val="103"/>
              </w:rPr>
              <w:t>3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1"/>
                <w:w w:val="103"/>
              </w:rPr>
              <w:t>1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2"/>
                <w:w w:val="103"/>
              </w:rPr>
              <w:t>-39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260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01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3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p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3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  <w:p>
            <w:pPr>
              <w:spacing w:before="0" w:after="0" w:line="211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3"/>
              </w:rPr>
              <w:t>Q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u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3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773" w:hRule="exact"/>
        </w:trPr>
        <w:tc>
          <w:tcPr>
            <w:tcW w:w="1884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9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  <w:p>
            <w:pPr>
              <w:spacing w:before="15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0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0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3"/>
                <w:w w:val="103"/>
                <w:b/>
                <w:bCs/>
              </w:rPr>
              <w:t>6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–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0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3"/>
                <w:w w:val="103"/>
                <w:b/>
                <w:bCs/>
              </w:rPr>
              <w:t>6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  <w:b/>
                <w:bCs/>
              </w:rPr>
              <w:t>6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2972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39" w:lineRule="exact"/>
              <w:ind w:left="1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3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3"/>
              </w:rPr>
              <w:t>v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3"/>
              </w:rPr>
              <w:t>w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ng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  <w:p>
            <w:pPr>
              <w:spacing w:before="15" w:after="0" w:line="240" w:lineRule="auto"/>
              <w:ind w:left="174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3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m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  <w:p>
            <w:pPr>
              <w:spacing w:before="13" w:after="0" w:line="240" w:lineRule="auto"/>
              <w:ind w:left="174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3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3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v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3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3"/>
              </w:rPr>
              <w:t>w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1709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2"/>
                <w:w w:val="103"/>
              </w:rPr>
              <w:t>3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1"/>
                <w:w w:val="103"/>
              </w:rPr>
              <w:t>4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2"/>
                <w:w w:val="103"/>
              </w:rPr>
              <w:t>-35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260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201" w:hRule="exact"/>
        </w:trPr>
        <w:tc>
          <w:tcPr>
            <w:tcW w:w="1884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10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  <w:p>
            <w:pPr>
              <w:spacing w:before="15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10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7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16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–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0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2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3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  <w:b/>
                <w:bCs/>
              </w:rPr>
              <w:t>6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2972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3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3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3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v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1"/>
                <w:w w:val="103"/>
              </w:rPr>
              <w:t>w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g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  <w:p>
            <w:pPr>
              <w:spacing w:before="1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4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3"/>
              </w:rPr>
              <w:t>m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p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l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y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3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  <w:p>
            <w:pPr>
              <w:spacing w:before="25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3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d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  <w:p>
            <w:pPr>
              <w:spacing w:before="8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ou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3"/>
              </w:rPr>
              <w:t>F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l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3"/>
              </w:rPr>
              <w:t>l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6"/>
                <w:w w:val="103"/>
              </w:rPr>
              <w:t>w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-up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1709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60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1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3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v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3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  <w:p>
            <w:pPr>
              <w:spacing w:before="0" w:after="0" w:line="221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3"/>
              </w:rPr>
              <w:t>Q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u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3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ns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1152" w:hRule="exact"/>
        </w:trPr>
        <w:tc>
          <w:tcPr>
            <w:tcW w:w="1884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11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10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2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4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6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–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0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3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3"/>
                <w:w w:val="103"/>
                <w:b/>
                <w:bCs/>
              </w:rPr>
              <w:t>0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  <w:b/>
                <w:bCs/>
              </w:rPr>
              <w:t>6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2972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3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d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  <w:p>
            <w:pPr>
              <w:spacing w:before="5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3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f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l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c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3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1709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605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1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1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2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2"/>
                <w:w w:val="103"/>
              </w:rPr>
              <w:t>v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2"/>
                <w:w w:val="103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0"/>
                <w:w w:val="103"/>
              </w:rPr>
              <w:t>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000000"/>
                <w:spacing w:val="0"/>
                <w:w w:val="100"/>
              </w:rPr>
            </w:r>
          </w:p>
          <w:p>
            <w:pPr>
              <w:spacing w:before="0" w:after="0" w:line="21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2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1"/>
                <w:w w:val="103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0"/>
                <w:w w:val="103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2"/>
                <w:w w:val="103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2"/>
                <w:w w:val="103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2"/>
                <w:w w:val="103"/>
              </w:rPr>
              <w:t>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0"/>
                <w:w w:val="103"/>
              </w:rPr>
              <w:t>m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000000"/>
                <w:spacing w:val="0"/>
                <w:w w:val="100"/>
              </w:rPr>
            </w:r>
          </w:p>
          <w:p>
            <w:pPr>
              <w:spacing w:before="3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1"/>
                <w:w w:val="103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2"/>
                <w:w w:val="103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0"/>
                <w:w w:val="103"/>
              </w:rPr>
              <w:t>l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4"/>
                <w:w w:val="103"/>
              </w:rPr>
              <w:t>f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2"/>
                <w:w w:val="103"/>
              </w:rPr>
              <w:t>-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1"/>
                <w:w w:val="103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2"/>
                <w:w w:val="103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0"/>
                <w:w w:val="103"/>
              </w:rPr>
              <w:t>f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2"/>
                <w:w w:val="103"/>
              </w:rPr>
              <w:t>l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2"/>
                <w:w w:val="103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0"/>
                <w:w w:val="103"/>
              </w:rPr>
              <w:t>c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1"/>
                <w:w w:val="103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2"/>
                <w:w w:val="103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2"/>
                <w:w w:val="103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0"/>
                <w:w w:val="103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000000"/>
                <w:spacing w:val="0"/>
                <w:w w:val="100"/>
              </w:rPr>
            </w:r>
          </w:p>
          <w:p>
            <w:pPr>
              <w:spacing w:before="0" w:after="0" w:line="223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1"/>
                <w:w w:val="103"/>
              </w:rPr>
              <w:t>F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2"/>
                <w:w w:val="103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2"/>
                <w:w w:val="103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0"/>
                <w:w w:val="103"/>
              </w:rPr>
              <w:t>m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00000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NumType w:start="2"/>
          <w:pgMar w:header="766" w:footer="0" w:top="960" w:bottom="280" w:left="1320" w:right="1440"/>
          <w:headerReference w:type="default" r:id="rId7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5.080004" w:type="dxa"/>
      </w:tblPr>
      <w:tblGrid/>
      <w:tr>
        <w:trPr>
          <w:trHeight w:val="768" w:hRule="exact"/>
        </w:trPr>
        <w:tc>
          <w:tcPr>
            <w:tcW w:w="188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12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  <w:p>
            <w:pPr>
              <w:spacing w:before="13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38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  <w:position w:val="-1"/>
              </w:rPr>
              <w:t>1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  <w:position w:val="-1"/>
              </w:rPr>
              <w:t>0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  <w:b/>
                <w:bCs/>
                <w:position w:val="-1"/>
              </w:rPr>
              <w:t>/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  <w:position w:val="-1"/>
              </w:rPr>
              <w:t>3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  <w:position w:val="-1"/>
              </w:rPr>
              <w:t>1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  <w:b/>
                <w:bCs/>
                <w:position w:val="-1"/>
              </w:rPr>
              <w:t>/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  <w:position w:val="-1"/>
              </w:rPr>
              <w:t>1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3"/>
                <w:w w:val="103"/>
                <w:b/>
                <w:bCs/>
                <w:position w:val="-1"/>
              </w:rPr>
              <w:t>6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  <w:position w:val="-1"/>
              </w:rPr>
              <w:t>–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  <w:position w:val="-1"/>
              </w:rPr>
              <w:t>1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  <w:position w:val="-1"/>
              </w:rPr>
              <w:t>1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  <w:b/>
                <w:bCs/>
                <w:position w:val="-1"/>
              </w:rPr>
              <w:t>/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  <w:position w:val="-1"/>
              </w:rPr>
              <w:t>6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  <w:b/>
                <w:bCs/>
                <w:position w:val="-1"/>
              </w:rPr>
              <w:t>/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  <w:position w:val="-1"/>
              </w:rPr>
              <w:t>1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  <w:b/>
                <w:bCs/>
                <w:position w:val="-1"/>
              </w:rPr>
              <w:t>6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position w:val="0"/>
              </w:rPr>
            </w:r>
          </w:p>
        </w:tc>
        <w:tc>
          <w:tcPr>
            <w:tcW w:w="297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1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3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g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3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3"/>
              </w:rPr>
              <w:t>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3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  <w:p>
            <w:pPr>
              <w:spacing w:before="2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3"/>
              </w:rPr>
              <w:t>B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3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c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170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4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2"/>
                <w:w w:val="103"/>
              </w:rPr>
              <w:t>4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1"/>
                <w:w w:val="103"/>
              </w:rPr>
              <w:t>3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2"/>
                <w:w w:val="103"/>
              </w:rPr>
              <w:t>-45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260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787" w:hRule="exact"/>
        </w:trPr>
        <w:tc>
          <w:tcPr>
            <w:tcW w:w="188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13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  <w:p>
            <w:pPr>
              <w:spacing w:before="12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11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7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6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–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11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3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16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297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9" w:after="0" w:line="255" w:lineRule="auto"/>
              <w:ind w:left="129" w:right="224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2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2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1"/>
                <w:w w:val="103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2"/>
                <w:w w:val="103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0"/>
                <w:w w:val="103"/>
              </w:rPr>
              <w:t>h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1"/>
                <w:w w:val="103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2"/>
                <w:w w:val="103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4"/>
                <w:w w:val="103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383838"/>
                <w:spacing w:val="0"/>
                <w:w w:val="103"/>
              </w:rPr>
              <w:t>: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383838"/>
                <w:spacing w:val="0"/>
                <w:w w:val="103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3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1"/>
                <w:w w:val="103"/>
              </w:rPr>
              <w:t>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2"/>
                <w:w w:val="103"/>
              </w:rPr>
              <w:t>p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2"/>
                <w:w w:val="103"/>
              </w:rPr>
              <w:t>p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0"/>
                <w:w w:val="103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1"/>
                <w:w w:val="103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2"/>
                <w:w w:val="103"/>
              </w:rPr>
              <w:t>c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0"/>
                <w:w w:val="103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1"/>
                <w:w w:val="103"/>
              </w:rPr>
              <w:t>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0"/>
                <w:w w:val="103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1"/>
                <w:w w:val="103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2"/>
                <w:w w:val="103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0"/>
                <w:w w:val="103"/>
              </w:rPr>
              <w:t>g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0"/>
                <w:w w:val="103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1"/>
                <w:w w:val="103"/>
              </w:rPr>
              <w:t>D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2"/>
                <w:w w:val="103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2"/>
                <w:w w:val="103"/>
              </w:rPr>
              <w:t>v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0"/>
                <w:w w:val="103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1"/>
                <w:w w:val="103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0"/>
                <w:w w:val="103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1"/>
                <w:w w:val="103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2"/>
                <w:w w:val="103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F1F1F"/>
                <w:spacing w:val="0"/>
                <w:w w:val="103"/>
              </w:rPr>
              <w:t>y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170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4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3"/>
              </w:rPr>
              <w:t>4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3"/>
              </w:rPr>
              <w:t>6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260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022" w:hRule="exact"/>
        </w:trPr>
        <w:tc>
          <w:tcPr>
            <w:tcW w:w="1884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14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  <w:p>
            <w:pPr>
              <w:spacing w:before="12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11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4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6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–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11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2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0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  <w:b/>
                <w:bCs/>
              </w:rPr>
              <w:t>6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297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1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3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to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  <w:p>
            <w:pPr>
              <w:spacing w:before="22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p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3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f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3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3"/>
              </w:rPr>
              <w:t>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l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3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position w:val="-1"/>
              </w:rPr>
              <w:t>ss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9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position w:val="-1"/>
              </w:rPr>
              <w:t>u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8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3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3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position w:val="-1"/>
              </w:rPr>
              <w:t>l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5"/>
                <w:w w:val="103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position w:val="-1"/>
              </w:rPr>
              <w:t>-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  <w:position w:val="-1"/>
              </w:rPr>
              <w:t>re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position w:val="0"/>
              </w:rPr>
            </w:r>
          </w:p>
        </w:tc>
        <w:tc>
          <w:tcPr>
            <w:tcW w:w="1709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605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773" w:hRule="exact"/>
        </w:trPr>
        <w:tc>
          <w:tcPr>
            <w:tcW w:w="188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15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  <w:p>
            <w:pPr>
              <w:spacing w:before="10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11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2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6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–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2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3"/>
                <w:w w:val="103"/>
                <w:b/>
                <w:bCs/>
              </w:rPr>
              <w:t>7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16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297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2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2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2"/>
                <w:w w:val="100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2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170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60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776" w:hRule="exact"/>
        </w:trPr>
        <w:tc>
          <w:tcPr>
            <w:tcW w:w="188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  <w:b/>
                <w:bCs/>
              </w:rPr>
              <w:t>6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  <w:p>
            <w:pPr>
              <w:spacing w:before="1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2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8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3"/>
                <w:w w:val="103"/>
                <w:b/>
                <w:bCs/>
              </w:rPr>
              <w:t>6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–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2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2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  <w:b/>
                <w:bCs/>
              </w:rPr>
              <w:t>6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297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3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3"/>
              </w:rPr>
              <w:t>P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3"/>
              </w:rPr>
              <w:t>j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ct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170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60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3"/>
              </w:rPr>
              <w:t>D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3"/>
              </w:rPr>
              <w:t>u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3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000000"/>
                <w:spacing w:val="0"/>
                <w:w w:val="100"/>
              </w:rPr>
            </w:r>
          </w:p>
        </w:tc>
      </w:tr>
    </w:tbl>
    <w:p>
      <w:pPr>
        <w:spacing w:before="1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120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7.</w:t>
        <w:tab/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b/>
          <w:bCs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b/>
          <w:bCs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b/>
          <w:bCs/>
        </w:rPr>
        <w:t>q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b/>
          <w:bCs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  <w:b/>
          <w:bCs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b/>
          <w:bCs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b/>
          <w:bCs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b/>
          <w:bCs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b/>
          <w:bCs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b/>
          <w:bCs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  <w:b/>
          <w:bCs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b/>
          <w:bCs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  <w:b/>
          <w:bCs/>
        </w:rPr>
        <w:t>: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1"/>
          <w:szCs w:val="21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Q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z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5" w:after="0" w:line="240" w:lineRule="auto"/>
        <w:ind w:left="480" w:right="2397"/>
        <w:jc w:val="both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1"/>
          <w:szCs w:val="21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1"/>
          <w:szCs w:val="21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1"/>
          <w:szCs w:val="21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spacing w:val="1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i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i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i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5"/>
          <w:w w:val="103"/>
          <w:i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  <w:i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  <w:i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i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i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  <w:i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5" w:after="0" w:line="252" w:lineRule="auto"/>
        <w:ind w:left="480" w:right="71"/>
        <w:jc w:val="both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1"/>
          <w:szCs w:val="21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spacing w:val="4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es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1"/>
          <w:szCs w:val="21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1"/>
          <w:szCs w:val="21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1"/>
          <w:szCs w:val="21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1"/>
          <w:szCs w:val="21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1"/>
          <w:szCs w:val="21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ue</w:t>
      </w:r>
      <w:r>
        <w:rPr>
          <w:rFonts w:ascii="Times New Roman" w:hAnsi="Times New Roman" w:cs="Times New Roman" w:eastAsia="Times New Roman"/>
          <w:sz w:val="21"/>
          <w:szCs w:val="21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1"/>
          <w:szCs w:val="21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2" w:after="0" w:line="240" w:lineRule="auto"/>
        <w:ind w:left="480" w:right="5867"/>
        <w:jc w:val="both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2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t: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i/>
        </w:rPr>
        <w:t>#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  <w:i/>
        </w:rPr>
        <w:t>5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10" w:after="0" w:line="249" w:lineRule="auto"/>
        <w:ind w:left="480" w:right="59"/>
        <w:jc w:val="both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/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1"/>
          <w:szCs w:val="21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1"/>
          <w:szCs w:val="21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1"/>
          <w:szCs w:val="21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asked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-3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/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to</w:t>
      </w:r>
      <w:r>
        <w:rPr>
          <w:rFonts w:ascii="Times New Roman" w:hAnsi="Times New Roman" w:cs="Times New Roman" w:eastAsia="Times New Roman"/>
          <w:sz w:val="21"/>
          <w:szCs w:val="21"/>
          <w:spacing w:val="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if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j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ti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/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4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te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4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ti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3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  <w:b/>
          <w:bCs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b/>
          <w:bCs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  <w:b/>
          <w:bCs/>
        </w:rPr>
        <w:t>is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3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1"/>
          <w:szCs w:val="21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lf</w:t>
      </w:r>
      <w:r>
        <w:rPr>
          <w:rFonts w:ascii="Times New Roman" w:hAnsi="Times New Roman" w:cs="Times New Roman" w:eastAsia="Times New Roman"/>
          <w:sz w:val="21"/>
          <w:szCs w:val="21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1"/>
          <w:szCs w:val="21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1"/>
          <w:szCs w:val="21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1"/>
          <w:szCs w:val="21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1"/>
          <w:szCs w:val="21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xt</w:t>
      </w:r>
      <w:r>
        <w:rPr>
          <w:rFonts w:ascii="Times New Roman" w:hAnsi="Times New Roman" w:cs="Times New Roman" w:eastAsia="Times New Roman"/>
          <w:sz w:val="21"/>
          <w:szCs w:val="21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4"/>
          <w:w w:val="103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4" w:after="0" w:line="240" w:lineRule="auto"/>
        <w:ind w:left="480" w:right="4823"/>
        <w:jc w:val="both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2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t: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#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1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1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#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5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1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  <w:i/>
        </w:rPr>
        <w:t>#7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3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1"/>
          <w:szCs w:val="21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ch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5" w:after="0" w:line="252" w:lineRule="auto"/>
        <w:ind w:left="480" w:right="55"/>
        <w:jc w:val="both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1"/>
          <w:szCs w:val="21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1"/>
          <w:szCs w:val="21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30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secon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speec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1"/>
          <w:szCs w:val="21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1"/>
          <w:szCs w:val="21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1"/>
          <w:szCs w:val="21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1"/>
          <w:szCs w:val="21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1" w:after="0" w:line="240" w:lineRule="auto"/>
        <w:ind w:left="480" w:right="4907"/>
        <w:jc w:val="both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2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t: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#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3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1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#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7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1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i/>
        </w:rPr>
        <w:t>#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  <w:i/>
        </w:rPr>
        <w:t>8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15" w:after="0" w:line="251" w:lineRule="auto"/>
        <w:ind w:left="480" w:right="64"/>
        <w:jc w:val="both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1"/>
          <w:szCs w:val="21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1"/>
          <w:szCs w:val="21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1"/>
          <w:szCs w:val="21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he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1"/>
          <w:szCs w:val="21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ld</w:t>
      </w:r>
      <w:r>
        <w:rPr>
          <w:rFonts w:ascii="Times New Roman" w:hAnsi="Times New Roman" w:cs="Times New Roman" w:eastAsia="Times New Roman"/>
          <w:sz w:val="21"/>
          <w:szCs w:val="21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1"/>
          <w:szCs w:val="21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1"/>
          <w:szCs w:val="21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ht</w:t>
      </w:r>
      <w:r>
        <w:rPr>
          <w:rFonts w:ascii="Times New Roman" w:hAnsi="Times New Roman" w:cs="Times New Roman" w:eastAsia="Times New Roman"/>
          <w:sz w:val="21"/>
          <w:szCs w:val="21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1"/>
          <w:szCs w:val="21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1"/>
          <w:szCs w:val="21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4" w:after="0" w:line="240" w:lineRule="auto"/>
        <w:ind w:left="480" w:right="4163"/>
        <w:jc w:val="both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2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t: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#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2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1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#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3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1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#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5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1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#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6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i/>
        </w:rPr>
        <w:t>#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  <w:i/>
        </w:rPr>
        <w:t>7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jc w:val="both"/>
        <w:spacing w:after="0"/>
        <w:sectPr>
          <w:pgMar w:header="766" w:footer="0" w:top="960" w:bottom="280" w:left="1320" w:right="13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4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1"/>
          <w:szCs w:val="21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1"/>
          <w:szCs w:val="21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ft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11" w:after="0" w:line="250" w:lineRule="auto"/>
        <w:ind w:left="460" w:right="53"/>
        <w:jc w:val="both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1"/>
          <w:szCs w:val="21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/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of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1"/>
          <w:szCs w:val="21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1"/>
          <w:szCs w:val="21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1"/>
          <w:szCs w:val="21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0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2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t: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#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1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1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#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2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1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#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3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1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#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5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i/>
        </w:rPr>
        <w:t>#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  <w:i/>
        </w:rPr>
        <w:t>7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1"/>
          <w:w w:val="103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1"/>
          <w:w w:val="103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3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3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3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3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3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15" w:after="0" w:line="250" w:lineRule="auto"/>
        <w:ind w:left="460" w:right="547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30303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30303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30303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30303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30303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30303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30303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1"/>
          <w:szCs w:val="21"/>
          <w:color w:val="30303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3"/>
        </w:rPr>
        <w:t>6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q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3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3"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3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3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2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0"/>
          <w:i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0"/>
          <w:i/>
        </w:rPr>
        <w:t>t: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1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0"/>
          <w:i/>
        </w:rPr>
        <w:t>#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0"/>
          <w:i/>
        </w:rPr>
        <w:t>7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1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3"/>
          <w:i/>
        </w:rPr>
        <w:t>#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3"/>
          <w:i/>
        </w:rPr>
        <w:t>8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1"/>
          <w:w w:val="103"/>
        </w:rPr>
        <w:t>Q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6"/>
          <w:w w:val="103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4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3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1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3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3"/>
        </w:rPr>
        <w:t>ns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11" w:after="0" w:line="246" w:lineRule="auto"/>
        <w:ind w:left="460" w:right="523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1"/>
          <w:szCs w:val="21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1"/>
          <w:szCs w:val="21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q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1"/>
          <w:szCs w:val="21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32"/>
          <w:w w:val="100"/>
        </w:rPr>
        <w:t> </w:t>
      </w:r>
      <w:r>
        <w:rPr>
          <w:rFonts w:ascii="Calibri" w:hAnsi="Calibri" w:cs="Calibri" w:eastAsia="Calibri"/>
          <w:sz w:val="21"/>
          <w:szCs w:val="21"/>
          <w:spacing w:val="0"/>
          <w:w w:val="100"/>
        </w:rPr>
        <w:t>he</w:t>
      </w:r>
      <w:r>
        <w:rPr>
          <w:rFonts w:ascii="Calibri" w:hAnsi="Calibri" w:cs="Calibri" w:eastAsia="Calibri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/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10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0"/>
          <w:i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0"/>
          <w:i/>
        </w:rPr>
        <w:t>t: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1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0"/>
          <w:i/>
        </w:rPr>
        <w:t>#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0"/>
          <w:i/>
        </w:rPr>
        <w:t>4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1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0"/>
          <w:i/>
        </w:rPr>
        <w:t>#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0"/>
          <w:i/>
        </w:rPr>
        <w:t>7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1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1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3"/>
          <w:i/>
        </w:rPr>
        <w:t>#8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3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1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3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3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1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3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5" w:after="0" w:line="252" w:lineRule="auto"/>
        <w:ind w:left="460" w:right="284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30303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color w:val="30303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30303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30303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30303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30303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30303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30303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30303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30303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color w:val="30303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30303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color w:val="30303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30303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30303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30303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30303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30303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1"/>
          <w:szCs w:val="21"/>
          <w:color w:val="30303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3"/>
        </w:rPr>
        <w:t>ol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303030"/>
          <w:spacing w:val="2"/>
          <w:w w:val="100"/>
        </w:rPr>
        <w:t>an</w:t>
      </w:r>
      <w:r>
        <w:rPr>
          <w:rFonts w:ascii="Times New Roman" w:hAnsi="Times New Roman" w:cs="Times New Roman" w:eastAsia="Times New Roman"/>
          <w:sz w:val="21"/>
          <w:szCs w:val="21"/>
          <w:color w:val="30303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30303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3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no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30303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30303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30303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30303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30303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30303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30303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30303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30303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-3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3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3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3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3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6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9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9"/>
          <w:w w:val="100"/>
        </w:rPr>
        <w:t>-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9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7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9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9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9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6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7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9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8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9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9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9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6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6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9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9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6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7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9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9"/>
          <w:w w:val="100"/>
        </w:rPr>
        <w:t>q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6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9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9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6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3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)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-3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3"/>
        </w:rPr>
        <w:t>he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0" w:after="0" w:line="240" w:lineRule="exact"/>
        <w:ind w:left="460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1"/>
          <w:szCs w:val="21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1"/>
          <w:szCs w:val="21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q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1"/>
          <w:szCs w:val="21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8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1"/>
          <w:szCs w:val="21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10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0"/>
          <w:i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0"/>
          <w:i/>
        </w:rPr>
        <w:t>t: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1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0"/>
          <w:i/>
        </w:rPr>
        <w:t>#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0"/>
          <w:i/>
        </w:rPr>
        <w:t>4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1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0"/>
          <w:i/>
        </w:rPr>
        <w:t>#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0"/>
          <w:i/>
        </w:rPr>
        <w:t>7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1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1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3"/>
          <w:i/>
        </w:rPr>
        <w:t>#8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1"/>
          <w:szCs w:val="21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1"/>
          <w:szCs w:val="21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j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ct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15" w:after="0" w:line="250" w:lineRule="auto"/>
        <w:ind w:left="460" w:right="51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9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1"/>
          <w:szCs w:val="21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1"/>
          <w:szCs w:val="21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: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•</w:t>
        <w:tab/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/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1"/>
          <w:szCs w:val="21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15" w:after="0" w:line="240" w:lineRule="auto"/>
        <w:ind w:left="1384" w:right="-20"/>
        <w:jc w:val="left"/>
        <w:tabs>
          <w:tab w:pos="168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•</w:t>
        <w:tab/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1"/>
          <w:szCs w:val="21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1"/>
          <w:szCs w:val="21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5" w:after="0" w:line="240" w:lineRule="auto"/>
        <w:ind w:left="1384" w:right="-20"/>
        <w:jc w:val="left"/>
        <w:tabs>
          <w:tab w:pos="168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•</w:t>
        <w:tab/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x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15" w:after="0" w:line="240" w:lineRule="auto"/>
        <w:ind w:left="1384" w:right="-20"/>
        <w:jc w:val="left"/>
        <w:tabs>
          <w:tab w:pos="168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•</w:t>
        <w:tab/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(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)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13" w:after="0" w:line="240" w:lineRule="auto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•</w:t>
        <w:tab/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13" w:after="0" w:line="240" w:lineRule="auto"/>
        <w:ind w:left="1384" w:right="-20"/>
        <w:jc w:val="left"/>
        <w:tabs>
          <w:tab w:pos="168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•</w:t>
        <w:tab/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5" w:after="0" w:line="240" w:lineRule="auto"/>
        <w:ind w:left="1384" w:right="-20"/>
        <w:jc w:val="left"/>
        <w:tabs>
          <w:tab w:pos="168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•</w:t>
        <w:tab/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15" w:after="0" w:line="240" w:lineRule="auto"/>
        <w:ind w:left="1384" w:right="-20"/>
        <w:jc w:val="left"/>
        <w:tabs>
          <w:tab w:pos="168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•</w:t>
        <w:tab/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on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0" w:after="0" w:line="293" w:lineRule="exact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 Uni" w:hAnsi="Times New Roman Uni" w:cs="Times New Roman Uni" w:eastAsia="Times New Roman Uni"/>
          <w:sz w:val="17"/>
          <w:szCs w:val="17"/>
          <w:color w:val="2E2E2E"/>
          <w:spacing w:val="0"/>
          <w:w w:val="100"/>
          <w:position w:val="3"/>
        </w:rPr>
        <w:t></w:t>
      </w:r>
      <w:r>
        <w:rPr>
          <w:rFonts w:ascii="Times New Roman Uni" w:hAnsi="Times New Roman Uni" w:cs="Times New Roman Uni" w:eastAsia="Times New Roman Uni"/>
          <w:sz w:val="17"/>
          <w:szCs w:val="17"/>
          <w:color w:val="2E2E2E"/>
          <w:spacing w:val="0"/>
          <w:w w:val="100"/>
          <w:position w:val="3"/>
        </w:rPr>
        <w:tab/>
      </w:r>
      <w:r>
        <w:rPr>
          <w:rFonts w:ascii="Times New Roman Uni" w:hAnsi="Times New Roman Uni" w:cs="Times New Roman Uni" w:eastAsia="Times New Roman Uni"/>
          <w:sz w:val="17"/>
          <w:szCs w:val="17"/>
          <w:color w:val="2E2E2E"/>
          <w:spacing w:val="0"/>
          <w:w w:val="100"/>
          <w:position w:val="3"/>
        </w:rPr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  <w:position w:val="3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3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3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  <w:position w:val="3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4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3"/>
        </w:rPr>
        <w:t>(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3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3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  <w:position w:val="3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3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3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3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3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8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3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3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  <w:position w:val="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3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  <w:position w:val="3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3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3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7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3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3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3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8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3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3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-16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3"/>
          <w:position w:val="3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3"/>
          <w:position w:val="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  <w:position w:val="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  <w:position w:val="3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  <w:position w:val="3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  <w:position w:val="3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3"/>
          <w:position w:val="3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3"/>
          <w:position w:val="3"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3"/>
          <w:position w:val="3"/>
        </w:rPr>
        <w:t>)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0" w:after="0" w:line="252" w:lineRule="exact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 Uni" w:hAnsi="Times New Roman Uni" w:cs="Times New Roman Uni" w:eastAsia="Times New Roman Uni"/>
          <w:sz w:val="17"/>
          <w:szCs w:val="17"/>
          <w:color w:val="2E2E2E"/>
          <w:spacing w:val="0"/>
          <w:w w:val="100"/>
          <w:position w:val="4"/>
        </w:rPr>
        <w:t></w:t>
      </w:r>
      <w:r>
        <w:rPr>
          <w:rFonts w:ascii="Times New Roman Uni" w:hAnsi="Times New Roman Uni" w:cs="Times New Roman Uni" w:eastAsia="Times New Roman Uni"/>
          <w:sz w:val="17"/>
          <w:szCs w:val="17"/>
          <w:color w:val="2E2E2E"/>
          <w:spacing w:val="0"/>
          <w:w w:val="100"/>
          <w:position w:val="4"/>
        </w:rPr>
        <w:tab/>
      </w:r>
      <w:r>
        <w:rPr>
          <w:rFonts w:ascii="Times New Roman Uni" w:hAnsi="Times New Roman Uni" w:cs="Times New Roman Uni" w:eastAsia="Times New Roman Uni"/>
          <w:sz w:val="17"/>
          <w:szCs w:val="17"/>
          <w:color w:val="2E2E2E"/>
          <w:spacing w:val="0"/>
          <w:w w:val="100"/>
          <w:position w:val="4"/>
        </w:rPr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  <w:position w:val="4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4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4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4"/>
        </w:rPr>
        <w:t>er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9"/>
          <w:w w:val="100"/>
          <w:position w:val="4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4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4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  <w:position w:val="4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4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4"/>
        </w:rPr>
        <w:t>er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7"/>
          <w:w w:val="100"/>
          <w:position w:val="4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4"/>
        </w:rPr>
        <w:t>(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4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4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4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  <w:position w:val="4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4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4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4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4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4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8"/>
          <w:w w:val="100"/>
          <w:position w:val="4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4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4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4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  <w:position w:val="4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4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  <w:position w:val="4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4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4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4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7"/>
          <w:w w:val="100"/>
          <w:position w:val="4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4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4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  <w:position w:val="4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4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4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8"/>
          <w:w w:val="100"/>
          <w:position w:val="4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  <w:position w:val="4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3"/>
          <w:position w:val="4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-28"/>
          <w:w w:val="100"/>
          <w:position w:val="4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  <w:position w:val="4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  <w:position w:val="4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  <w:position w:val="4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  <w:position w:val="4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3"/>
          <w:position w:val="4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3"/>
          <w:position w:val="4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  <w:position w:val="4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  <w:position w:val="4"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3"/>
          <w:position w:val="4"/>
        </w:rPr>
        <w:t>)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0" w:after="0" w:line="254" w:lineRule="exact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 Uni" w:hAnsi="Times New Roman Uni" w:cs="Times New Roman Uni" w:eastAsia="Times New Roman Uni"/>
          <w:sz w:val="17"/>
          <w:szCs w:val="17"/>
          <w:color w:val="2E2E2E"/>
          <w:spacing w:val="0"/>
          <w:w w:val="100"/>
          <w:position w:val="4"/>
        </w:rPr>
        <w:t></w:t>
      </w:r>
      <w:r>
        <w:rPr>
          <w:rFonts w:ascii="Times New Roman Uni" w:hAnsi="Times New Roman Uni" w:cs="Times New Roman Uni" w:eastAsia="Times New Roman Uni"/>
          <w:sz w:val="17"/>
          <w:szCs w:val="17"/>
          <w:color w:val="2E2E2E"/>
          <w:spacing w:val="0"/>
          <w:w w:val="100"/>
          <w:position w:val="4"/>
        </w:rPr>
        <w:tab/>
      </w:r>
      <w:r>
        <w:rPr>
          <w:rFonts w:ascii="Times New Roman Uni" w:hAnsi="Times New Roman Uni" w:cs="Times New Roman Uni" w:eastAsia="Times New Roman Uni"/>
          <w:sz w:val="17"/>
          <w:szCs w:val="17"/>
          <w:color w:val="2E2E2E"/>
          <w:spacing w:val="0"/>
          <w:w w:val="100"/>
          <w:position w:val="4"/>
        </w:rPr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4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7"/>
          <w:w w:val="100"/>
          <w:position w:val="4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4"/>
        </w:rPr>
        <w:t>2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4"/>
        </w:rPr>
        <w:t>-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4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4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4"/>
        </w:rPr>
        <w:t>ge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9"/>
          <w:w w:val="100"/>
          <w:position w:val="4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4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4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  <w:position w:val="4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4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  <w:position w:val="4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4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4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  <w:position w:val="4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4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4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8"/>
          <w:w w:val="100"/>
          <w:position w:val="4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4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  <w:position w:val="4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4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4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4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5"/>
          <w:w w:val="100"/>
          <w:position w:val="4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4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4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8"/>
          <w:w w:val="100"/>
          <w:position w:val="4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  <w:position w:val="4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4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4"/>
        </w:rPr>
        <w:t>at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2"/>
          <w:w w:val="100"/>
          <w:position w:val="4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4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4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4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8"/>
          <w:w w:val="100"/>
          <w:position w:val="4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4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4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4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4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  <w:position w:val="4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4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4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9"/>
          <w:w w:val="100"/>
          <w:position w:val="4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  <w:position w:val="4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4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4"/>
        </w:rPr>
        <w:t>ll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0"/>
          <w:w w:val="100"/>
          <w:position w:val="4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4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4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6"/>
          <w:w w:val="100"/>
          <w:position w:val="4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4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4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7"/>
          <w:w w:val="100"/>
          <w:position w:val="4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4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  <w:position w:val="4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4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4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5"/>
          <w:w w:val="100"/>
          <w:position w:val="4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4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3"/>
          <w:w w:val="100"/>
          <w:position w:val="4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4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4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4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4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  <w:position w:val="4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4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4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  <w:position w:val="4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4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4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7"/>
          <w:w w:val="100"/>
          <w:position w:val="4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4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4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  <w:position w:val="4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4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  <w:position w:val="4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4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4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4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4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8"/>
          <w:w w:val="100"/>
          <w:position w:val="4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4"/>
        </w:rPr>
        <w:t>(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4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4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4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  <w:position w:val="4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4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9"/>
          <w:w w:val="100"/>
          <w:position w:val="4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  <w:position w:val="4"/>
        </w:rPr>
        <w:t>on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0" w:after="0" w:line="211" w:lineRule="exact"/>
        <w:ind w:left="785" w:right="2994"/>
        <w:jc w:val="center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1"/>
          <w:szCs w:val="21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sz w:val="21"/>
          <w:szCs w:val="21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)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0" w:after="0" w:line="293" w:lineRule="exact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 Uni" w:hAnsi="Times New Roman Uni" w:cs="Times New Roman Uni" w:eastAsia="Times New Roman Uni"/>
          <w:sz w:val="17"/>
          <w:szCs w:val="17"/>
          <w:color w:val="2E2E2E"/>
          <w:spacing w:val="0"/>
          <w:w w:val="100"/>
          <w:position w:val="3"/>
        </w:rPr>
        <w:t></w:t>
      </w:r>
      <w:r>
        <w:rPr>
          <w:rFonts w:ascii="Times New Roman Uni" w:hAnsi="Times New Roman Uni" w:cs="Times New Roman Uni" w:eastAsia="Times New Roman Uni"/>
          <w:sz w:val="17"/>
          <w:szCs w:val="17"/>
          <w:color w:val="2E2E2E"/>
          <w:spacing w:val="0"/>
          <w:w w:val="100"/>
          <w:position w:val="3"/>
        </w:rPr>
        <w:tab/>
      </w:r>
      <w:r>
        <w:rPr>
          <w:rFonts w:ascii="Times New Roman Uni" w:hAnsi="Times New Roman Uni" w:cs="Times New Roman Uni" w:eastAsia="Times New Roman Uni"/>
          <w:sz w:val="17"/>
          <w:szCs w:val="17"/>
          <w:color w:val="2E2E2E"/>
          <w:spacing w:val="0"/>
          <w:w w:val="100"/>
          <w:position w:val="3"/>
        </w:rPr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3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3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3"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0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3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3"/>
        </w:rPr>
        <w:t>ou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2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3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  <w:position w:val="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  <w:position w:val="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3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7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3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3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  <w:position w:val="3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3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3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-1"/>
          <w:w w:val="100"/>
          <w:position w:val="3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3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3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8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3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8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3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  <w:position w:val="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3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3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  <w:position w:val="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3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8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3"/>
        </w:rPr>
        <w:t>(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  <w:position w:val="3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3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3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3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3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3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9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  <w:position w:val="3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3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3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3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  <w:position w:val="3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3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  <w:position w:val="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3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3"/>
        </w:rPr>
        <w:t>ic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  <w:position w:val="3"/>
        </w:rPr>
        <w:t>j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  <w:position w:val="3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  <w:position w:val="3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3"/>
          <w:position w:val="3"/>
        </w:rPr>
        <w:t>)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0" w:after="0" w:line="254" w:lineRule="exact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 Uni" w:hAnsi="Times New Roman Uni" w:cs="Times New Roman Uni" w:eastAsia="Times New Roman Uni"/>
          <w:sz w:val="17"/>
          <w:szCs w:val="17"/>
          <w:color w:val="2E2E2E"/>
          <w:spacing w:val="0"/>
          <w:w w:val="100"/>
          <w:position w:val="4"/>
        </w:rPr>
        <w:t></w:t>
      </w:r>
      <w:r>
        <w:rPr>
          <w:rFonts w:ascii="Times New Roman Uni" w:hAnsi="Times New Roman Uni" w:cs="Times New Roman Uni" w:eastAsia="Times New Roman Uni"/>
          <w:sz w:val="17"/>
          <w:szCs w:val="17"/>
          <w:color w:val="2E2E2E"/>
          <w:spacing w:val="0"/>
          <w:w w:val="100"/>
          <w:position w:val="4"/>
        </w:rPr>
        <w:tab/>
      </w:r>
      <w:r>
        <w:rPr>
          <w:rFonts w:ascii="Times New Roman Uni" w:hAnsi="Times New Roman Uni" w:cs="Times New Roman Uni" w:eastAsia="Times New Roman Uni"/>
          <w:sz w:val="17"/>
          <w:szCs w:val="17"/>
          <w:color w:val="2E2E2E"/>
          <w:spacing w:val="0"/>
          <w:w w:val="100"/>
          <w:position w:val="4"/>
        </w:rPr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  <w:position w:val="4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4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4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4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  <w:position w:val="4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4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4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  <w:position w:val="4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4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4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4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31"/>
          <w:w w:val="100"/>
          <w:position w:val="4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4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4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5"/>
          <w:w w:val="100"/>
          <w:position w:val="4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4"/>
        </w:rPr>
        <w:t>5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3"/>
          <w:w w:val="100"/>
          <w:position w:val="4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4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4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4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4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4"/>
        </w:rPr>
        <w:t>gs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8"/>
          <w:w w:val="100"/>
          <w:position w:val="4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4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  <w:position w:val="4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4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4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4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4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  <w:position w:val="4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4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4"/>
          <w:w w:val="100"/>
          <w:position w:val="4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  <w:position w:val="4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4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  <w:position w:val="4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4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0"/>
          <w:w w:val="100"/>
          <w:position w:val="4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4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4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6"/>
          <w:w w:val="100"/>
          <w:position w:val="4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4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4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7"/>
          <w:w w:val="100"/>
          <w:position w:val="4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4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  <w:position w:val="4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4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4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1"/>
          <w:w w:val="100"/>
          <w:position w:val="4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4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4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4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4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6"/>
          <w:w w:val="100"/>
          <w:position w:val="4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4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4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8"/>
          <w:w w:val="100"/>
          <w:position w:val="4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4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  <w:position w:val="4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4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4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4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  <w:position w:val="4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4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4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4"/>
        </w:rPr>
        <w:t>ul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6"/>
          <w:w w:val="100"/>
          <w:position w:val="4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4"/>
        </w:rPr>
        <w:t>onc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4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4"/>
          <w:w w:val="100"/>
          <w:position w:val="4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4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  <w:position w:val="4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4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4"/>
        </w:rPr>
        <w:t>ed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5"/>
          <w:w w:val="100"/>
          <w:position w:val="4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4"/>
        </w:rPr>
        <w:t>at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5"/>
          <w:w w:val="100"/>
          <w:position w:val="4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4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4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4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  <w:position w:val="4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4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3"/>
          <w:w w:val="100"/>
          <w:position w:val="4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4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4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  <w:position w:val="4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4"/>
        </w:rPr>
        <w:t>st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0"/>
          <w:w w:val="100"/>
          <w:position w:val="4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  <w:position w:val="4"/>
        </w:rPr>
        <w:t>j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  <w:position w:val="4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  <w:position w:val="4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3"/>
          <w:position w:val="4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3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t: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#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1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1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#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5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1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#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7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1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#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8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i/>
        </w:rPr>
        <w:t>#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  <w:i/>
        </w:rPr>
        <w:t>9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jc w:val="left"/>
        <w:spacing w:after="0"/>
        <w:sectPr>
          <w:pgMar w:header="766" w:footer="0" w:top="960" w:bottom="280" w:left="1340" w:right="13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4" w:after="0" w:line="237" w:lineRule="exact"/>
        <w:ind w:left="120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  <w:position w:val="-1"/>
        </w:rPr>
        <w:t>8.</w:t>
        <w:tab/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  <w:position w:val="-1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  <w:position w:val="-1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  <w:position w:val="-1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27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  <w:position w:val="-1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4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  <w:position w:val="-1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b/>
          <w:bCs/>
          <w:position w:val="-1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4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  <w:position w:val="-1"/>
        </w:rPr>
        <w:t>ti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b/>
          <w:bCs/>
          <w:position w:val="-1"/>
        </w:rPr>
        <w:t>Procedures: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680002" w:type="dxa"/>
      </w:tblPr>
      <w:tblGrid/>
      <w:tr>
        <w:trPr>
          <w:trHeight w:val="828" w:hRule="exact"/>
        </w:trPr>
        <w:tc>
          <w:tcPr>
            <w:tcW w:w="37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3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3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3"/>
              </w:rPr>
              <w:t>V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3"/>
              </w:rPr>
              <w:t>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3"/>
              </w:rPr>
              <w:t>l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3"/>
              </w:rPr>
              <w:t>u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3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3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000000"/>
                <w:spacing w:val="0"/>
                <w:w w:val="100"/>
              </w:rPr>
            </w:r>
          </w:p>
          <w:p>
            <w:pPr>
              <w:spacing w:before="3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us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3"/>
              </w:rPr>
              <w:t>Q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u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z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5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62" w:right="210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5</w:t>
            </w:r>
          </w:p>
        </w:tc>
      </w:tr>
      <w:tr>
        <w:trPr>
          <w:trHeight w:val="257" w:hRule="exact"/>
        </w:trPr>
        <w:tc>
          <w:tcPr>
            <w:tcW w:w="37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9" w:lineRule="exact"/>
              <w:ind w:left="114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v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3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3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y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5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9" w:lineRule="exact"/>
              <w:ind w:left="162" w:right="210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5</w:t>
            </w:r>
          </w:p>
        </w:tc>
      </w:tr>
      <w:tr>
        <w:trPr>
          <w:trHeight w:val="252" w:hRule="exact"/>
        </w:trPr>
        <w:tc>
          <w:tcPr>
            <w:tcW w:w="37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7" w:lineRule="exact"/>
              <w:ind w:left="114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3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3"/>
              </w:rPr>
              <w:t>D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f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5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7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10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252" w:hRule="exact"/>
        </w:trPr>
        <w:tc>
          <w:tcPr>
            <w:tcW w:w="37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5" w:lineRule="exact"/>
              <w:ind w:left="114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3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p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3"/>
              </w:rPr>
              <w:t>c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h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5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5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10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254" w:hRule="exact"/>
        </w:trPr>
        <w:tc>
          <w:tcPr>
            <w:tcW w:w="37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7" w:lineRule="exact"/>
              <w:ind w:left="114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1"/>
                <w:w w:val="103"/>
              </w:rPr>
              <w:t>P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f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l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5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7" w:lineRule="exact"/>
              <w:ind w:left="162" w:right="210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5</w:t>
            </w:r>
          </w:p>
        </w:tc>
      </w:tr>
      <w:tr>
        <w:trPr>
          <w:trHeight w:val="252" w:hRule="exact"/>
        </w:trPr>
        <w:tc>
          <w:tcPr>
            <w:tcW w:w="37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7" w:lineRule="exact"/>
              <w:ind w:left="114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3"/>
              </w:rPr>
              <w:t>D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3"/>
              </w:rPr>
              <w:t>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f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5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7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10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252" w:hRule="exact"/>
        </w:trPr>
        <w:tc>
          <w:tcPr>
            <w:tcW w:w="37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5" w:lineRule="exact"/>
              <w:ind w:left="114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4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3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3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3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3"/>
              </w:rPr>
              <w:t>p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3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3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3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3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3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5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5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3"/>
              </w:rPr>
              <w:t>15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000000"/>
                <w:spacing w:val="0"/>
                <w:w w:val="100"/>
              </w:rPr>
            </w:r>
          </w:p>
        </w:tc>
      </w:tr>
      <w:tr>
        <w:trPr>
          <w:trHeight w:val="253" w:hRule="exact"/>
        </w:trPr>
        <w:tc>
          <w:tcPr>
            <w:tcW w:w="37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7" w:lineRule="exact"/>
              <w:ind w:left="114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3"/>
              </w:rPr>
              <w:t>Q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3"/>
              </w:rPr>
              <w:t>u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3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3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3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3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3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3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3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5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7" w:lineRule="exact"/>
              <w:ind w:left="162" w:right="210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000000"/>
                <w:spacing w:val="0"/>
                <w:w w:val="100"/>
              </w:rPr>
            </w:r>
          </w:p>
        </w:tc>
      </w:tr>
      <w:tr>
        <w:trPr>
          <w:trHeight w:val="251" w:hRule="exact"/>
        </w:trPr>
        <w:tc>
          <w:tcPr>
            <w:tcW w:w="37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6" w:lineRule="exact"/>
              <w:ind w:left="114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3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3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3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3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3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3"/>
              </w:rPr>
              <w:t>v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1"/>
                <w:w w:val="103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3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0"/>
                <w:w w:val="103"/>
              </w:rPr>
              <w:t>w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5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6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color w:val="1C1C1C"/>
                <w:spacing w:val="2"/>
                <w:w w:val="103"/>
              </w:rPr>
              <w:t>50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000000"/>
                <w:spacing w:val="0"/>
                <w:w w:val="100"/>
              </w:rPr>
            </w:r>
          </w:p>
        </w:tc>
      </w:tr>
      <w:tr>
        <w:trPr>
          <w:trHeight w:val="252" w:hRule="exact"/>
        </w:trPr>
        <w:tc>
          <w:tcPr>
            <w:tcW w:w="37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5" w:lineRule="exact"/>
              <w:ind w:left="114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w w:val="103"/>
              </w:rPr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  <w:u w:val="single" w:color="000000"/>
              </w:rPr>
              <w:t>F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  <w:u w:val="single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u w:val="single" w:color="000000"/>
              </w:rPr>
              <w:t>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  <w:u w:val="single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u w:val="single" w:color="000000"/>
              </w:rPr>
              <w:t>l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7"/>
                <w:w w:val="10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1"/>
                <w:w w:val="100"/>
                <w:u w:val="single" w:color="000000"/>
              </w:rPr>
              <w:t>P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1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  <w:u w:val="single" w:color="000000"/>
              </w:rPr>
              <w:t>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  <w:u w:val="single" w:color="000000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  <w:u w:val="single" w:color="000000"/>
              </w:rPr>
              <w:t>j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  <w:u w:val="single" w:color="000000"/>
              </w:rPr>
              <w:t>c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u w:val="single" w:color="000000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5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5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w w:val="103"/>
              </w:rPr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  <w:u w:val="single" w:color="000000"/>
              </w:rPr>
              <w:t>50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333" w:hRule="exact"/>
        </w:trPr>
        <w:tc>
          <w:tcPr>
            <w:tcW w:w="37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7" w:lineRule="exact"/>
              <w:ind w:left="114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3"/>
              </w:rPr>
              <w:t>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3"/>
              </w:rPr>
              <w:t>l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5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7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3"/>
              </w:rPr>
              <w:t>165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4" w:after="0" w:line="240" w:lineRule="auto"/>
        <w:ind w:left="896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1"/>
          <w:szCs w:val="21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: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40" w:right="-20"/>
        <w:jc w:val="left"/>
        <w:tabs>
          <w:tab w:pos="228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9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-100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1"/>
          <w:szCs w:val="21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1"/>
          <w:szCs w:val="21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20" w:after="0" w:line="240" w:lineRule="auto"/>
        <w:ind w:left="840" w:right="-20"/>
        <w:jc w:val="left"/>
        <w:tabs>
          <w:tab w:pos="228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8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8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9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9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1"/>
          <w:szCs w:val="21"/>
          <w:spacing w:val="-2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=B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3" w:after="0" w:line="240" w:lineRule="auto"/>
        <w:ind w:left="840" w:right="-20"/>
        <w:jc w:val="left"/>
        <w:tabs>
          <w:tab w:pos="228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7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7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9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9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1"/>
          <w:szCs w:val="21"/>
          <w:spacing w:val="-2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=C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13" w:after="0" w:line="245" w:lineRule="auto"/>
        <w:ind w:left="840" w:right="6939"/>
        <w:jc w:val="left"/>
        <w:tabs>
          <w:tab w:pos="228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6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6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9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9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1"/>
          <w:szCs w:val="21"/>
          <w:spacing w:val="-2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=D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60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1"/>
          <w:szCs w:val="21"/>
          <w:spacing w:val="-4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=F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9.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li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4"/>
          <w:w w:val="103"/>
          <w:b/>
          <w:bCs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  <w:b/>
          <w:bCs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b/>
          <w:bCs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  <w:b/>
          <w:bCs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b/>
          <w:bCs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b/>
          <w:bCs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b/>
          <w:bCs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4"/>
          <w:w w:val="103"/>
          <w:b/>
          <w:bCs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  <w:b/>
          <w:bCs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b/>
          <w:bCs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  <w:b/>
          <w:bCs/>
        </w:rPr>
        <w:t>: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1" w:after="0" w:line="252" w:lineRule="auto"/>
        <w:ind w:left="480" w:right="288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1.</w:t>
        <w:tab/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u w:val="single" w:color="000000"/>
        </w:rPr>
        <w:t>:</w:t>
      </w:r>
      <w:r>
        <w:rPr>
          <w:rFonts w:ascii="Times New Roman" w:hAnsi="Times New Roman" w:cs="Times New Roman" w:eastAsia="Times New Roman"/>
          <w:sz w:val="21"/>
          <w:szCs w:val="21"/>
          <w:spacing w:val="3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2"/>
          <w:w w:val="100"/>
        </w:rPr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1"/>
          <w:szCs w:val="21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1"/>
          <w:szCs w:val="21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1"/>
          <w:szCs w:val="21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e-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1"/>
          <w:szCs w:val="21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3" w:after="0" w:line="251" w:lineRule="auto"/>
        <w:ind w:left="480" w:right="60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2.</w:t>
        <w:tab/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  <w:t>x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u w:val="single" w:color="000000"/>
        </w:rPr>
        <w:t>s:</w:t>
      </w:r>
      <w:r>
        <w:rPr>
          <w:rFonts w:ascii="Times New Roman" w:hAnsi="Times New Roman" w:cs="Times New Roman" w:eastAsia="Times New Roman"/>
          <w:sz w:val="21"/>
          <w:szCs w:val="21"/>
          <w:spacing w:val="2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6"/>
          <w:w w:val="100"/>
        </w:rPr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1"/>
          <w:szCs w:val="21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absence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1"/>
          <w:szCs w:val="21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1"/>
          <w:szCs w:val="21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ss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1"/>
          <w:szCs w:val="21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sz w:val="21"/>
          <w:szCs w:val="21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1"/>
          <w:szCs w:val="21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1"/>
          <w:szCs w:val="21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1"/>
          <w:szCs w:val="21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1"/>
          <w:szCs w:val="21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1"/>
          <w:szCs w:val="21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1"/>
          <w:szCs w:val="21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1"/>
          <w:szCs w:val="21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q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1"/>
          <w:szCs w:val="21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1"/>
          <w:szCs w:val="21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1"/>
          <w:szCs w:val="21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q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1"/>
          <w:szCs w:val="21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1"/>
          <w:szCs w:val="21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x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1"/>
          <w:szCs w:val="21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1"/>
          <w:szCs w:val="21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q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1"/>
          <w:szCs w:val="21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3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3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1"/>
          <w:szCs w:val="21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462C1"/>
          <w:spacing w:val="0"/>
          <w:w w:val="103"/>
        </w:rPr>
      </w:r>
      <w:hyperlink r:id="rId8"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1"/>
            <w:w w:val="102"/>
            <w:u w:val="single" w:color="0462C1"/>
          </w:rPr>
          <w:t>w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1"/>
            <w:w w:val="102"/>
            <w:u w:val="single" w:color="0462C1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1"/>
            <w:w w:val="102"/>
            <w:u w:val="single" w:color="0462C1"/>
          </w:rPr>
          <w:t>w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1"/>
            <w:w w:val="102"/>
            <w:u w:val="single" w:color="0462C1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1"/>
            <w:w w:val="102"/>
            <w:u w:val="single" w:color="0462C1"/>
          </w:rPr>
          <w:t>w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1"/>
            <w:w w:val="102"/>
            <w:u w:val="single" w:color="0462C1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1"/>
            <w:w w:val="102"/>
            <w:u w:val="single" w:color="0462C1"/>
          </w:rPr>
          <w:t>.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1"/>
            <w:w w:val="102"/>
            <w:u w:val="single" w:color="0462C1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2"/>
            <w:u w:val="single" w:color="0462C1"/>
          </w:rPr>
          <w:t>a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2"/>
            <w:u w:val="single" w:color="0462C1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2"/>
            <w:u w:val="single" w:color="0462C1"/>
          </w:rPr>
          <w:t>u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2"/>
            <w:u w:val="single" w:color="0462C1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2"/>
            <w:u w:val="single" w:color="0462C1"/>
          </w:rPr>
          <w:t>b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2"/>
            <w:u w:val="single" w:color="0462C1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2"/>
            <w:u w:val="single" w:color="0462C1"/>
          </w:rPr>
          <w:t>u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2"/>
            <w:u w:val="single" w:color="0462C1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2"/>
            <w:u w:val="single" w:color="0462C1"/>
          </w:rPr>
          <w:t>r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2"/>
            <w:u w:val="single" w:color="0462C1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2"/>
            <w:u w:val="single" w:color="0462C1"/>
          </w:rPr>
          <w:t>n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2"/>
            <w:u w:val="single" w:color="0462C1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1"/>
            <w:w w:val="102"/>
            <w:u w:val="single" w:color="0462C1"/>
          </w:rPr>
          <w:t>.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1"/>
            <w:w w:val="102"/>
            <w:u w:val="single" w:color="0462C1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2"/>
            <w:u w:val="single" w:color="0462C1"/>
          </w:rPr>
          <w:t>e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2"/>
            <w:u w:val="single" w:color="0462C1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2"/>
            <w:u w:val="single" w:color="0462C1"/>
          </w:rPr>
          <w:t>d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2"/>
            <w:u w:val="single" w:color="0462C1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0"/>
            <w:w w:val="102"/>
            <w:u w:val="single" w:color="0462C1"/>
          </w:rPr>
          <w:t>u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1"/>
            <w:w w:val="102"/>
            <w:u w:val="single" w:color="0462C1"/>
          </w:rPr>
          <w:t>/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1"/>
            <w:w w:val="102"/>
            <w:u w:val="single" w:color="0462C1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2"/>
            <w:u w:val="single" w:color="0462C1"/>
          </w:rPr>
          <w:t>s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2"/>
            <w:u w:val="single" w:color="0462C1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0"/>
            <w:w w:val="102"/>
            <w:u w:val="single" w:color="0462C1"/>
          </w:rPr>
          <w:t>t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1"/>
            <w:w w:val="102"/>
            <w:u w:val="single" w:color="0462C1"/>
          </w:rPr>
          <w:t>u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1"/>
            <w:w w:val="102"/>
            <w:u w:val="single" w:color="0462C1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2"/>
            <w:u w:val="single" w:color="0462C1"/>
          </w:rPr>
          <w:t>d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2"/>
            <w:u w:val="single" w:color="0462C1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2"/>
            <w:u w:val="single" w:color="0462C1"/>
          </w:rPr>
          <w:t>e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2"/>
            <w:u w:val="single" w:color="0462C1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2"/>
            <w:u w:val="single" w:color="0462C1"/>
          </w:rPr>
          <w:t>n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2"/>
            <w:u w:val="single" w:color="0462C1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2"/>
            <w:u w:val="single" w:color="0462C1"/>
          </w:rPr>
          <w:t>t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2"/>
            <w:u w:val="single" w:color="0462C1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0"/>
            <w:w w:val="102"/>
            <w:u w:val="single" w:color="0462C1"/>
          </w:rPr>
          <w:t>p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1"/>
            <w:w w:val="102"/>
            <w:u w:val="single" w:color="0462C1"/>
          </w:rPr>
          <w:t>o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1"/>
            <w:w w:val="102"/>
            <w:u w:val="single" w:color="0462C1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0"/>
            <w:w w:val="102"/>
            <w:u w:val="single" w:color="0462C1"/>
          </w:rPr>
          <w:t>l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1"/>
            <w:w w:val="102"/>
            <w:u w:val="single" w:color="0462C1"/>
          </w:rPr>
          <w:t>i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1"/>
            <w:w w:val="102"/>
            <w:u w:val="single" w:color="0462C1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0"/>
            <w:w w:val="102"/>
            <w:u w:val="single" w:color="0462C1"/>
          </w:rPr>
          <w:t>c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1"/>
            <w:w w:val="102"/>
            <w:u w:val="single" w:color="0462C1"/>
          </w:rPr>
          <w:t>i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1"/>
            <w:w w:val="102"/>
            <w:u w:val="single" w:color="0462C1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2"/>
            <w:u w:val="single" w:color="0462C1"/>
          </w:rPr>
          <w:t>e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2"/>
            <w:u w:val="single" w:color="0462C1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0"/>
            <w:w w:val="102"/>
            <w:u w:val="single" w:color="0462C1"/>
          </w:rPr>
          <w:t>s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7"/>
            <w:w w:val="102"/>
            <w:u w:val="single" w:color="0462C1"/>
          </w:rPr>
          <w:t> 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7"/>
            <w:w w:val="102"/>
          </w:rPr>
        </w:r>
      </w:hyperlink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3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3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3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3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1" w:after="0" w:line="252" w:lineRule="auto"/>
        <w:ind w:left="480" w:right="77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3.</w:t>
        <w:tab/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  <w:t>-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28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u w:val="single" w:color="000000"/>
        </w:rPr>
        <w:t>y:</w:t>
      </w:r>
      <w:r>
        <w:rPr>
          <w:rFonts w:ascii="Times New Roman" w:hAnsi="Times New Roman" w:cs="Times New Roman" w:eastAsia="Times New Roman"/>
          <w:sz w:val="21"/>
          <w:szCs w:val="21"/>
          <w:spacing w:val="18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4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1"/>
          <w:szCs w:val="21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-3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-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1"/>
          <w:szCs w:val="21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1"/>
          <w:szCs w:val="21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1"/>
          <w:szCs w:val="21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1"/>
          <w:szCs w:val="21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1"/>
          <w:szCs w:val="21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-up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1"/>
          <w:szCs w:val="21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1"/>
          <w:szCs w:val="21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day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1"/>
          <w:szCs w:val="21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exa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0" w:after="0" w:line="240" w:lineRule="exact"/>
        <w:ind w:left="120" w:right="-20"/>
        <w:jc w:val="left"/>
        <w:tabs>
          <w:tab w:pos="48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4.</w:t>
        <w:tab/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u w:val="single" w:color="000000"/>
        </w:rPr>
        <w:t>ic</w:t>
      </w:r>
      <w:r>
        <w:rPr>
          <w:rFonts w:ascii="Times New Roman" w:hAnsi="Times New Roman" w:cs="Times New Roman" w:eastAsia="Times New Roman"/>
          <w:sz w:val="21"/>
          <w:szCs w:val="21"/>
          <w:spacing w:val="29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u w:val="single" w:color="0000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u w:val="single" w:color="0000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2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u w:val="single" w:color="000000"/>
        </w:rPr>
        <w:t>:</w:t>
      </w:r>
      <w:r>
        <w:rPr>
          <w:rFonts w:ascii="Times New Roman" w:hAnsi="Times New Roman" w:cs="Times New Roman" w:eastAsia="Times New Roman"/>
          <w:sz w:val="21"/>
          <w:szCs w:val="21"/>
          <w:spacing w:val="1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4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1"/>
          <w:szCs w:val="21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1"/>
          <w:szCs w:val="21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10" w:after="0" w:line="248" w:lineRule="auto"/>
        <w:ind w:left="480" w:right="226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I)</w:t>
      </w:r>
      <w:r>
        <w:rPr>
          <w:rFonts w:ascii="Times New Roman" w:hAnsi="Times New Roman" w:cs="Times New Roman" w:eastAsia="Times New Roman"/>
          <w:sz w:val="21"/>
          <w:szCs w:val="21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1"/>
          <w:szCs w:val="21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462C1"/>
          <w:spacing w:val="-31"/>
          <w:w w:val="100"/>
        </w:rPr>
        <w:t> </w:t>
      </w:r>
      <w:hyperlink r:id="rId9"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1"/>
            <w:w w:val="102"/>
            <w:u w:val="single" w:color="0462C1"/>
          </w:rPr>
          <w:t>w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1"/>
            <w:w w:val="102"/>
            <w:u w:val="single" w:color="0462C1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4"/>
            <w:w w:val="102"/>
            <w:u w:val="single" w:color="0462C1"/>
          </w:rPr>
          <w:t>w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4"/>
            <w:w w:val="102"/>
            <w:u w:val="single" w:color="0462C1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1"/>
            <w:w w:val="102"/>
            <w:u w:val="single" w:color="0462C1"/>
          </w:rPr>
          <w:t>w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1"/>
            <w:w w:val="102"/>
            <w:u w:val="single" w:color="0462C1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1"/>
            <w:w w:val="102"/>
            <w:u w:val="single" w:color="0462C1"/>
          </w:rPr>
          <w:t>.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1"/>
            <w:w w:val="102"/>
            <w:u w:val="single" w:color="0462C1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2"/>
            <w:u w:val="single" w:color="0462C1"/>
          </w:rPr>
          <w:t>a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2"/>
            <w:u w:val="single" w:color="0462C1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2"/>
            <w:u w:val="single" w:color="0462C1"/>
          </w:rPr>
          <w:t>u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2"/>
            <w:u w:val="single" w:color="0462C1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2"/>
            <w:u w:val="single" w:color="0462C1"/>
          </w:rPr>
          <w:t>b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2"/>
            <w:u w:val="single" w:color="0462C1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0"/>
            <w:w w:val="102"/>
            <w:u w:val="single" w:color="0462C1"/>
          </w:rPr>
          <w:t>u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1"/>
            <w:w w:val="102"/>
            <w:u w:val="single" w:color="0462C1"/>
          </w:rPr>
          <w:t>r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1"/>
            <w:w w:val="102"/>
            <w:u w:val="single" w:color="0462C1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2"/>
            <w:u w:val="single" w:color="0462C1"/>
          </w:rPr>
          <w:t>n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2"/>
            <w:u w:val="single" w:color="0462C1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1"/>
            <w:w w:val="102"/>
            <w:u w:val="single" w:color="0462C1"/>
          </w:rPr>
          <w:t>.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1"/>
            <w:w w:val="102"/>
            <w:u w:val="single" w:color="0462C1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2"/>
            <w:u w:val="single" w:color="0462C1"/>
          </w:rPr>
          <w:t>e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2"/>
            <w:u w:val="single" w:color="0462C1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2"/>
            <w:u w:val="single" w:color="0462C1"/>
          </w:rPr>
          <w:t>d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2"/>
            <w:u w:val="single" w:color="0462C1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2"/>
            <w:u w:val="single" w:color="0462C1"/>
          </w:rPr>
          <w:t>u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2"/>
            <w:u w:val="single" w:color="0462C1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0"/>
            <w:w w:val="102"/>
            <w:u w:val="single" w:color="0462C1"/>
          </w:rPr>
          <w:t>/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1"/>
            <w:w w:val="102"/>
            <w:u w:val="single" w:color="0462C1"/>
          </w:rPr>
          <w:t>s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1"/>
            <w:w w:val="102"/>
            <w:u w:val="single" w:color="0462C1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2"/>
            <w:u w:val="single" w:color="0462C1"/>
          </w:rPr>
          <w:t>t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2"/>
            <w:u w:val="single" w:color="0462C1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2"/>
            <w:u w:val="single" w:color="0462C1"/>
          </w:rPr>
          <w:t>u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2"/>
            <w:u w:val="single" w:color="0462C1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0"/>
            <w:w w:val="102"/>
            <w:u w:val="single" w:color="0462C1"/>
          </w:rPr>
          <w:t>d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1"/>
            <w:w w:val="102"/>
            <w:u w:val="single" w:color="0462C1"/>
          </w:rPr>
          <w:t>e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1"/>
            <w:w w:val="102"/>
            <w:u w:val="single" w:color="0462C1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2"/>
            <w:u w:val="single" w:color="0462C1"/>
          </w:rPr>
          <w:t>n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2"/>
            <w:u w:val="single" w:color="0462C1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2"/>
            <w:u w:val="single" w:color="0462C1"/>
          </w:rPr>
          <w:t>t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2"/>
            <w:u w:val="single" w:color="0462C1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2"/>
            <w:u w:val="single" w:color="0462C1"/>
          </w:rPr>
          <w:t>p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2"/>
            <w:u w:val="single" w:color="0462C1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0"/>
            <w:w w:val="102"/>
            <w:u w:val="single" w:color="0462C1"/>
          </w:rPr>
          <w:t>o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1"/>
            <w:w w:val="102"/>
            <w:u w:val="single" w:color="0462C1"/>
          </w:rPr>
          <w:t>l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1"/>
            <w:w w:val="102"/>
            <w:u w:val="single" w:color="0462C1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2"/>
            <w:u w:val="single" w:color="0462C1"/>
          </w:rPr>
          <w:t>i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2"/>
            <w:u w:val="single" w:color="0462C1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0"/>
            <w:w w:val="102"/>
            <w:u w:val="single" w:color="0462C1"/>
          </w:rPr>
          <w:t>c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1"/>
            <w:w w:val="102"/>
            <w:u w:val="single" w:color="0462C1"/>
          </w:rPr>
          <w:t>i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1"/>
            <w:w w:val="102"/>
            <w:u w:val="single" w:color="0462C1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2"/>
            <w:u w:val="single" w:color="0462C1"/>
          </w:rPr>
          <w:t>e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"/>
            <w:w w:val="102"/>
            <w:u w:val="single" w:color="0462C1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0"/>
            <w:w w:val="102"/>
            <w:u w:val="single" w:color="0462C1"/>
          </w:rPr>
          <w:t>s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23"/>
            <w:w w:val="102"/>
            <w:u w:val="single" w:color="0462C1"/>
          </w:rPr>
          <w:t> </w:t>
        </w:r>
        <w:r>
          <w:rPr>
            <w:rFonts w:ascii="Times New Roman" w:hAnsi="Times New Roman" w:cs="Times New Roman" w:eastAsia="Times New Roman"/>
            <w:sz w:val="21"/>
            <w:szCs w:val="21"/>
            <w:color w:val="0462C1"/>
            <w:spacing w:val="-39"/>
            <w:w w:val="102"/>
          </w:rPr>
          <w:t> </w:t>
        </w:r>
      </w:hyperlink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3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3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3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3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3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3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3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3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3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1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3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4" w:after="0" w:line="252" w:lineRule="auto"/>
        <w:ind w:left="480" w:right="144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5.</w:t>
        <w:tab/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3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u w:val="single" w:color="0000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3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u w:val="single" w:color="000000"/>
        </w:rPr>
        <w:t>:</w:t>
      </w:r>
      <w:r>
        <w:rPr>
          <w:rFonts w:ascii="Times New Roman" w:hAnsi="Times New Roman" w:cs="Times New Roman" w:eastAsia="Times New Roman"/>
          <w:sz w:val="21"/>
          <w:szCs w:val="21"/>
          <w:spacing w:val="4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4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1"/>
          <w:szCs w:val="21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1"/>
          <w:szCs w:val="21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1"/>
          <w:szCs w:val="21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1"/>
          <w:szCs w:val="21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1"/>
          <w:szCs w:val="21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yo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hav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1"/>
          <w:szCs w:val="21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up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jc w:val="left"/>
        <w:spacing w:after="0"/>
        <w:sectPr>
          <w:pgMar w:header="766" w:footer="0" w:top="960" w:bottom="280" w:left="1320" w:right="136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4" w:after="0" w:line="249" w:lineRule="auto"/>
        <w:ind w:left="460" w:right="202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1"/>
          <w:szCs w:val="21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1"/>
          <w:szCs w:val="21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1"/>
          <w:szCs w:val="21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-3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1"/>
          <w:szCs w:val="21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8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4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4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9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1"/>
          <w:szCs w:val="21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(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3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/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)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1" w:after="0" w:line="252" w:lineRule="auto"/>
        <w:ind w:left="460" w:right="225" w:firstLine="-360"/>
        <w:jc w:val="left"/>
        <w:tabs>
          <w:tab w:pos="46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6.</w:t>
        <w:tab/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u w:val="single" w:color="000000"/>
        </w:rPr>
        <w:t>y:</w:t>
      </w:r>
      <w:r>
        <w:rPr>
          <w:rFonts w:ascii="Times New Roman" w:hAnsi="Times New Roman" w:cs="Times New Roman" w:eastAsia="Times New Roman"/>
          <w:sz w:val="21"/>
          <w:szCs w:val="21"/>
          <w:spacing w:val="3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35"/>
          <w:w w:val="100"/>
        </w:rPr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la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du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1"/>
          <w:szCs w:val="21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1"/>
          <w:szCs w:val="21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1" w:after="0" w:line="249" w:lineRule="auto"/>
        <w:ind w:left="460" w:right="172" w:firstLine="-360"/>
        <w:jc w:val="left"/>
        <w:tabs>
          <w:tab w:pos="46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7.</w:t>
        <w:tab/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u w:val="single" w:color="000000"/>
        </w:rPr>
        <w:t>:</w:t>
      </w:r>
      <w:r>
        <w:rPr>
          <w:rFonts w:ascii="Times New Roman" w:hAnsi="Times New Roman" w:cs="Times New Roman" w:eastAsia="Times New Roman"/>
          <w:sz w:val="21"/>
          <w:szCs w:val="21"/>
          <w:spacing w:val="4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5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1"/>
          <w:szCs w:val="21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’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4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: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1" w:after="0" w:line="255" w:lineRule="auto"/>
        <w:ind w:left="820" w:right="3322"/>
        <w:jc w:val="left"/>
        <w:tabs>
          <w:tab w:pos="118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a.</w:t>
        <w:tab/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1"/>
          <w:szCs w:val="21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b.</w:t>
        <w:tab/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5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0" w:after="0" w:line="233" w:lineRule="exact"/>
        <w:ind w:left="820" w:right="-20"/>
        <w:jc w:val="left"/>
        <w:tabs>
          <w:tab w:pos="118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c.</w:t>
        <w:tab/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1"/>
          <w:szCs w:val="21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1"/>
          <w:szCs w:val="21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15" w:after="0" w:line="240" w:lineRule="auto"/>
        <w:ind w:left="820" w:right="-20"/>
        <w:jc w:val="left"/>
        <w:tabs>
          <w:tab w:pos="118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d.</w:t>
        <w:tab/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1"/>
          <w:szCs w:val="21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13" w:after="0" w:line="240" w:lineRule="auto"/>
        <w:ind w:left="100" w:right="-20"/>
        <w:jc w:val="left"/>
        <w:tabs>
          <w:tab w:pos="46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</w:rPr>
        <w:t>8.</w:t>
        <w:tab/>
      </w:r>
      <w:r>
        <w:rPr>
          <w:rFonts w:ascii="Times New Roman" w:hAnsi="Times New Roman" w:cs="Times New Roman" w:eastAsia="Times New Roman"/>
          <w:sz w:val="21"/>
          <w:szCs w:val="21"/>
          <w:w w:val="103"/>
        </w:rPr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  <w:u w:val="single" w:color="0000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  <w:u w:val="single" w:color="0000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-9"/>
          <w:w w:val="103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9"/>
          <w:w w:val="103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4"/>
          <w:w w:val="103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4"/>
          <w:w w:val="103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10"/>
          <w:w w:val="103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0"/>
          <w:w w:val="103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1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1"/>
          <w:szCs w:val="21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’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1"/>
          <w:szCs w:val="21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8" w:after="0" w:line="240" w:lineRule="auto"/>
        <w:ind w:left="1180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20" w:after="0" w:line="250" w:lineRule="auto"/>
        <w:ind w:left="1180" w:right="96" w:firstLine="-36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ts</w:t>
      </w:r>
      <w:r>
        <w:rPr>
          <w:rFonts w:ascii="Times New Roman" w:hAnsi="Times New Roman" w:cs="Times New Roman" w:eastAsia="Times New Roman"/>
          <w:sz w:val="21"/>
          <w:szCs w:val="21"/>
          <w:spacing w:val="2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5"/>
          <w:w w:val="100"/>
          <w:b/>
          <w:bCs/>
        </w:rPr>
        <w:t>x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ts</w:t>
      </w:r>
      <w:r>
        <w:rPr>
          <w:rFonts w:ascii="Times New Roman" w:hAnsi="Times New Roman" w:cs="Times New Roman" w:eastAsia="Times New Roman"/>
          <w:sz w:val="21"/>
          <w:szCs w:val="21"/>
          <w:spacing w:val="3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to</w:t>
      </w:r>
      <w:r>
        <w:rPr>
          <w:rFonts w:ascii="Times New Roman" w:hAnsi="Times New Roman" w:cs="Times New Roman" w:eastAsia="Times New Roman"/>
          <w:sz w:val="21"/>
          <w:szCs w:val="21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spacing w:val="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  <w:b/>
          <w:bCs/>
        </w:rPr>
        <w:t>in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5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9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b/>
          <w:bCs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b/>
          <w:bCs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b/>
          <w:bCs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b/>
          <w:bCs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b/>
          <w:bCs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  <w:b/>
          <w:bCs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  <w:b/>
          <w:bCs/>
        </w:rPr>
        <w:t>).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0" w:after="0" w:line="239" w:lineRule="exact"/>
        <w:ind w:left="820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1"/>
          <w:szCs w:val="21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1"/>
          <w:szCs w:val="21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1"/>
          <w:szCs w:val="21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1"/>
          <w:szCs w:val="21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te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10" w:after="0" w:line="240" w:lineRule="auto"/>
        <w:ind w:left="1180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1"/>
          <w:szCs w:val="21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1"/>
          <w:szCs w:val="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3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3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3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sectPr>
      <w:pgMar w:header="766" w:footer="0" w:top="960" w:bottom="280" w:left="1340" w:right="144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 MT">
    <w:altName w:val="Symbol MT"/>
    <w:charset w:val="2"/>
    <w:family w:val="roman"/>
    <w:pitch w:val="variable"/>
  </w:font>
  <w:font w:name="Calibri">
    <w:altName w:val="Calibri"/>
    <w:charset w:val="0"/>
    <w:family w:val="swiss"/>
    <w:pitch w:val="variable"/>
  </w:font>
  <w:font w:name="Times New Roman Uni">
    <w:altName w:val="Times New Roman Uni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700012pt;margin-top:37.302647pt;width:78.151008pt;height:12.56pt;mso-position-horizontal-relative:page;mso-position-vertical-relative:page;z-index:-566" type="#_x0000_t202" filled="f" stroked="f">
          <v:textbox inset="0,0,0,0">
            <w:txbxContent>
              <w:p>
                <w:pPr>
                  <w:spacing w:before="0" w:after="0" w:line="235" w:lineRule="exact"/>
                  <w:ind w:left="20" w:right="-20"/>
                  <w:jc w:val="left"/>
                  <w:rPr>
                    <w:rFonts w:ascii="Times New Roman" w:hAnsi="Times New Roman" w:cs="Times New Roman" w:eastAsia="Times New Roman"/>
                    <w:sz w:val="21"/>
                    <w:szCs w:val="21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spacing w:val="1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spacing w:val="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spacing w:val="1"/>
                    <w:w w:val="10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spacing w:val="0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spacing w:val="2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spacing w:val="2"/>
                    <w:w w:val="100"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spacing w:val="2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spacing w:val="2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spacing w:val="0"/>
                    <w:w w:val="100"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spacing w:val="1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spacing w:val="2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spacing w:val="0"/>
                    <w:w w:val="100"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spacing w:val="11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spacing w:val="0"/>
                    <w:w w:val="10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issuu.com/aucc/docs/jsg_f15_color/1" TargetMode="External"/><Relationship Id="rId7" Type="http://schemas.openxmlformats.org/officeDocument/2006/relationships/header" Target="header1.xml"/><Relationship Id="rId8" Type="http://schemas.openxmlformats.org/officeDocument/2006/relationships/hyperlink" Target="http://www.auburn.edu/studentpolicies" TargetMode="External"/><Relationship Id="rId9" Type="http://schemas.openxmlformats.org/officeDocument/2006/relationships/hyperlink" Target="http://www.auburn.edu/studentpolicies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Viola May</dc:creator>
  <dc:title>Microsoft Word - COUN 3003 Syllabus.docx</dc:title>
  <dcterms:created xsi:type="dcterms:W3CDTF">2016-08-15T13:02:29Z</dcterms:created>
  <dcterms:modified xsi:type="dcterms:W3CDTF">2016-08-15T13:02:29Z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2016-07-18T00:00:00Z</vt:filetime>
  </property>
  <property fmtid="{D5CDD505-2E9C-101B-9397-08002B2CF9AE}" pid="3" name="LastSaved">
    <vt:filetime>2016-08-15T00:00:00Z</vt:filetime>
  </property>
</Properties>
</file>