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96F4A" w14:textId="77777777" w:rsidR="00157ABA" w:rsidRPr="00B81073" w:rsidRDefault="00157ABA" w:rsidP="00157ABA">
      <w:pPr>
        <w:rPr>
          <w:b/>
          <w:sz w:val="22"/>
          <w:szCs w:val="22"/>
        </w:rPr>
      </w:pPr>
    </w:p>
    <w:p w14:paraId="139CCC68"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AUBURN UNIVERSITY</w:t>
      </w:r>
    </w:p>
    <w:p w14:paraId="015A71ED"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DEPARTMENT OF SPECIAL EDUCATION, REHABILITATION, AND COUNSELING</w:t>
      </w:r>
    </w:p>
    <w:p w14:paraId="05D130CC"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SYLLABUS</w:t>
      </w:r>
    </w:p>
    <w:p w14:paraId="4549AF38" w14:textId="75A4A6DF" w:rsidR="005F1544" w:rsidRPr="00B81073" w:rsidRDefault="005D44CC" w:rsidP="005F1544">
      <w:pPr>
        <w:spacing w:before="100" w:beforeAutospacing="1" w:after="100" w:afterAutospacing="1"/>
        <w:ind w:right="-360"/>
        <w:contextualSpacing/>
        <w:jc w:val="center"/>
        <w:rPr>
          <w:b/>
          <w:sz w:val="22"/>
          <w:szCs w:val="22"/>
        </w:rPr>
      </w:pPr>
      <w:r>
        <w:rPr>
          <w:b/>
          <w:sz w:val="22"/>
          <w:szCs w:val="22"/>
        </w:rPr>
        <w:t>Fall Semester 2018</w:t>
      </w:r>
    </w:p>
    <w:p w14:paraId="600B2435" w14:textId="77777777" w:rsidR="00587FAE" w:rsidRPr="00B81073" w:rsidRDefault="00587FAE" w:rsidP="00587FAE">
      <w:pPr>
        <w:ind w:left="-720" w:right="-720"/>
        <w:jc w:val="center"/>
        <w:rPr>
          <w:b/>
          <w:sz w:val="22"/>
          <w:szCs w:val="22"/>
        </w:rPr>
      </w:pPr>
    </w:p>
    <w:p w14:paraId="7505C31E" w14:textId="77777777" w:rsidR="005F1544" w:rsidRPr="00B81073" w:rsidRDefault="005F1544" w:rsidP="00587FAE">
      <w:pPr>
        <w:ind w:left="-720" w:right="-720"/>
        <w:jc w:val="center"/>
        <w:rPr>
          <w:b/>
          <w:sz w:val="22"/>
          <w:szCs w:val="22"/>
        </w:rPr>
      </w:pPr>
    </w:p>
    <w:p w14:paraId="2678DBFC" w14:textId="56E2D0FE" w:rsidR="00587FAE" w:rsidRPr="00B81073" w:rsidRDefault="00587FAE" w:rsidP="00D178C6">
      <w:pPr>
        <w:rPr>
          <w:b/>
          <w:sz w:val="22"/>
          <w:szCs w:val="22"/>
        </w:rPr>
      </w:pPr>
      <w:r w:rsidRPr="00B81073">
        <w:rPr>
          <w:b/>
          <w:sz w:val="22"/>
          <w:szCs w:val="22"/>
        </w:rPr>
        <w:t xml:space="preserve">Course Number:  </w:t>
      </w:r>
      <w:r w:rsidR="00B81073">
        <w:rPr>
          <w:b/>
          <w:sz w:val="22"/>
          <w:szCs w:val="22"/>
        </w:rPr>
        <w:tab/>
      </w:r>
      <w:r w:rsidR="005D44CC">
        <w:rPr>
          <w:b/>
          <w:sz w:val="22"/>
          <w:szCs w:val="22"/>
        </w:rPr>
        <w:t>COUN 7506</w:t>
      </w:r>
    </w:p>
    <w:p w14:paraId="059C22B9" w14:textId="39766F4A" w:rsidR="00587FAE" w:rsidRPr="00B81073" w:rsidRDefault="00587FAE" w:rsidP="00D178C6">
      <w:pPr>
        <w:rPr>
          <w:b/>
          <w:sz w:val="22"/>
          <w:szCs w:val="22"/>
        </w:rPr>
      </w:pPr>
      <w:r w:rsidRPr="00B81073">
        <w:rPr>
          <w:b/>
          <w:sz w:val="22"/>
          <w:szCs w:val="22"/>
        </w:rPr>
        <w:t xml:space="preserve">Course Title:  </w:t>
      </w:r>
      <w:r w:rsidRPr="00B81073">
        <w:rPr>
          <w:b/>
          <w:sz w:val="22"/>
          <w:szCs w:val="22"/>
        </w:rPr>
        <w:tab/>
      </w:r>
      <w:r w:rsidRPr="00B81073">
        <w:rPr>
          <w:b/>
          <w:sz w:val="22"/>
          <w:szCs w:val="22"/>
        </w:rPr>
        <w:tab/>
        <w:t xml:space="preserve">Crisis Intervention in Counseling </w:t>
      </w:r>
    </w:p>
    <w:p w14:paraId="51ECD452" w14:textId="0F983424" w:rsidR="00587FAE" w:rsidRPr="00B81073" w:rsidRDefault="00587FAE" w:rsidP="00D178C6">
      <w:pPr>
        <w:rPr>
          <w:b/>
          <w:sz w:val="22"/>
          <w:szCs w:val="22"/>
        </w:rPr>
      </w:pPr>
      <w:r w:rsidRPr="00B81073">
        <w:rPr>
          <w:b/>
          <w:sz w:val="22"/>
          <w:szCs w:val="22"/>
        </w:rPr>
        <w:t xml:space="preserve">Credit Hours:  </w:t>
      </w:r>
      <w:r w:rsidRPr="00B81073">
        <w:rPr>
          <w:b/>
          <w:sz w:val="22"/>
          <w:szCs w:val="22"/>
        </w:rPr>
        <w:tab/>
      </w:r>
      <w:r w:rsidRPr="00B81073">
        <w:rPr>
          <w:b/>
          <w:sz w:val="22"/>
          <w:szCs w:val="22"/>
        </w:rPr>
        <w:tab/>
      </w:r>
      <w:r w:rsidRPr="00B81073">
        <w:rPr>
          <w:sz w:val="22"/>
          <w:szCs w:val="22"/>
        </w:rPr>
        <w:t xml:space="preserve">3 Semester hours </w:t>
      </w:r>
    </w:p>
    <w:p w14:paraId="059A21B6" w14:textId="5D14FCC7" w:rsidR="00587FAE" w:rsidRPr="00B81073" w:rsidRDefault="00587FAE" w:rsidP="00D178C6">
      <w:pPr>
        <w:pStyle w:val="FootnoteText"/>
        <w:rPr>
          <w:sz w:val="22"/>
          <w:szCs w:val="22"/>
        </w:rPr>
      </w:pPr>
      <w:r w:rsidRPr="00B81073">
        <w:rPr>
          <w:b/>
          <w:sz w:val="22"/>
          <w:szCs w:val="22"/>
        </w:rPr>
        <w:t>Prerequisites:</w:t>
      </w:r>
      <w:r w:rsidRPr="00B81073">
        <w:rPr>
          <w:color w:val="0070C0"/>
          <w:sz w:val="22"/>
          <w:szCs w:val="22"/>
        </w:rPr>
        <w:t xml:space="preserve"> </w:t>
      </w:r>
      <w:r w:rsidRPr="00B81073">
        <w:rPr>
          <w:color w:val="0070C0"/>
          <w:sz w:val="22"/>
          <w:szCs w:val="22"/>
        </w:rPr>
        <w:tab/>
      </w:r>
      <w:r w:rsidRPr="00B81073">
        <w:rPr>
          <w:color w:val="0070C0"/>
          <w:sz w:val="22"/>
          <w:szCs w:val="22"/>
        </w:rPr>
        <w:tab/>
      </w:r>
      <w:r w:rsidRPr="00B81073">
        <w:rPr>
          <w:sz w:val="22"/>
          <w:szCs w:val="22"/>
        </w:rPr>
        <w:t xml:space="preserve">None </w:t>
      </w:r>
    </w:p>
    <w:p w14:paraId="050C0761" w14:textId="0052C8CD" w:rsidR="00587FAE" w:rsidRPr="00B81073" w:rsidRDefault="00587FAE" w:rsidP="00D178C6">
      <w:pPr>
        <w:pStyle w:val="FootnoteText"/>
        <w:rPr>
          <w:sz w:val="22"/>
          <w:szCs w:val="22"/>
        </w:rPr>
      </w:pPr>
      <w:r w:rsidRPr="00B81073">
        <w:rPr>
          <w:b/>
          <w:sz w:val="22"/>
          <w:szCs w:val="22"/>
        </w:rPr>
        <w:t>Corequisites:</w:t>
      </w:r>
      <w:r w:rsidR="00B81073">
        <w:rPr>
          <w:sz w:val="22"/>
          <w:szCs w:val="22"/>
        </w:rPr>
        <w:tab/>
      </w:r>
      <w:r w:rsidR="00B81073">
        <w:rPr>
          <w:sz w:val="22"/>
          <w:szCs w:val="22"/>
        </w:rPr>
        <w:tab/>
      </w:r>
      <w:r w:rsidRPr="00B81073">
        <w:rPr>
          <w:sz w:val="22"/>
          <w:szCs w:val="22"/>
        </w:rPr>
        <w:t>None</w:t>
      </w:r>
    </w:p>
    <w:p w14:paraId="3983D9EC" w14:textId="77777777" w:rsidR="00587FAE" w:rsidRPr="00B81073" w:rsidRDefault="00587FAE" w:rsidP="00587FAE">
      <w:pPr>
        <w:pStyle w:val="FootnoteText"/>
        <w:rPr>
          <w:color w:val="0070C0"/>
          <w:sz w:val="22"/>
          <w:szCs w:val="22"/>
        </w:rPr>
      </w:pPr>
    </w:p>
    <w:p w14:paraId="124C09BB" w14:textId="20B5E996" w:rsidR="00587FAE" w:rsidRPr="00B81073" w:rsidRDefault="00587FAE" w:rsidP="00D178C6">
      <w:pPr>
        <w:rPr>
          <w:sz w:val="22"/>
          <w:szCs w:val="22"/>
        </w:rPr>
      </w:pPr>
      <w:r w:rsidRPr="00B81073">
        <w:rPr>
          <w:b/>
          <w:sz w:val="22"/>
          <w:szCs w:val="22"/>
        </w:rPr>
        <w:t xml:space="preserve">Date Syllabus Prepared:  </w:t>
      </w:r>
      <w:r w:rsidR="00B57592" w:rsidRPr="00B81073">
        <w:rPr>
          <w:sz w:val="22"/>
          <w:szCs w:val="22"/>
        </w:rPr>
        <w:t>Initial submission January</w:t>
      </w:r>
      <w:r w:rsidRPr="00B81073">
        <w:rPr>
          <w:sz w:val="22"/>
          <w:szCs w:val="22"/>
        </w:rPr>
        <w:t xml:space="preserve"> 2012</w:t>
      </w:r>
      <w:r w:rsidR="00DF435E">
        <w:rPr>
          <w:sz w:val="22"/>
          <w:szCs w:val="22"/>
        </w:rPr>
        <w:t>, Revis</w:t>
      </w:r>
      <w:r w:rsidR="005B4413">
        <w:rPr>
          <w:sz w:val="22"/>
          <w:szCs w:val="22"/>
        </w:rPr>
        <w:t>ed August 2012</w:t>
      </w:r>
      <w:r w:rsidR="00467FB9">
        <w:rPr>
          <w:sz w:val="22"/>
          <w:szCs w:val="22"/>
        </w:rPr>
        <w:t>, October 2012</w:t>
      </w:r>
      <w:r w:rsidR="0049240D">
        <w:rPr>
          <w:sz w:val="22"/>
          <w:szCs w:val="22"/>
        </w:rPr>
        <w:t>, July 2014</w:t>
      </w:r>
      <w:r w:rsidR="00752C77">
        <w:rPr>
          <w:sz w:val="22"/>
          <w:szCs w:val="22"/>
        </w:rPr>
        <w:t>, August 2015</w:t>
      </w:r>
      <w:r w:rsidR="003867DF">
        <w:rPr>
          <w:sz w:val="22"/>
          <w:szCs w:val="22"/>
        </w:rPr>
        <w:t>, August 2016</w:t>
      </w:r>
      <w:r w:rsidR="00170806">
        <w:rPr>
          <w:sz w:val="22"/>
          <w:szCs w:val="22"/>
        </w:rPr>
        <w:t>; August 2017</w:t>
      </w:r>
      <w:r w:rsidR="006327E6">
        <w:rPr>
          <w:sz w:val="22"/>
          <w:szCs w:val="22"/>
        </w:rPr>
        <w:t>; August 2018</w:t>
      </w:r>
      <w:bookmarkStart w:id="0" w:name="_GoBack"/>
      <w:bookmarkEnd w:id="0"/>
    </w:p>
    <w:p w14:paraId="0A1DF9FE" w14:textId="77777777" w:rsidR="00587FAE" w:rsidRPr="00B81073" w:rsidRDefault="00587FAE" w:rsidP="00587FAE">
      <w:pPr>
        <w:rPr>
          <w:sz w:val="22"/>
          <w:szCs w:val="22"/>
        </w:rPr>
      </w:pPr>
    </w:p>
    <w:p w14:paraId="0950155C" w14:textId="73F95EC8" w:rsidR="005F1544" w:rsidRPr="00B81073" w:rsidRDefault="005F1544" w:rsidP="005F1544">
      <w:pPr>
        <w:ind w:left="720" w:right="-360" w:hanging="720"/>
        <w:rPr>
          <w:sz w:val="22"/>
          <w:szCs w:val="22"/>
        </w:rPr>
      </w:pPr>
      <w:r w:rsidRPr="00B81073">
        <w:rPr>
          <w:b/>
          <w:sz w:val="22"/>
          <w:szCs w:val="22"/>
        </w:rPr>
        <w:t>Instructor:</w:t>
      </w:r>
      <w:r w:rsidRPr="00B81073">
        <w:rPr>
          <w:sz w:val="22"/>
          <w:szCs w:val="22"/>
        </w:rPr>
        <w:t xml:space="preserve"> </w:t>
      </w:r>
      <w:r w:rsidR="00234DC7">
        <w:rPr>
          <w:sz w:val="22"/>
          <w:szCs w:val="22"/>
        </w:rPr>
        <w:t>Dixie Funderburk Powers, PhD, LPC</w:t>
      </w:r>
      <w:r w:rsidR="00B05B5A">
        <w:rPr>
          <w:sz w:val="22"/>
          <w:szCs w:val="22"/>
        </w:rPr>
        <w:t xml:space="preserve"> (GA &amp; AL)</w:t>
      </w:r>
      <w:r w:rsidR="00234DC7">
        <w:rPr>
          <w:sz w:val="22"/>
          <w:szCs w:val="22"/>
        </w:rPr>
        <w:t>, NCC</w:t>
      </w:r>
    </w:p>
    <w:p w14:paraId="605030C7" w14:textId="7732260A" w:rsidR="005F1544" w:rsidRPr="00B81073" w:rsidRDefault="005F1544" w:rsidP="005F1544">
      <w:pPr>
        <w:ind w:left="720" w:right="-360" w:hanging="720"/>
        <w:rPr>
          <w:sz w:val="22"/>
          <w:szCs w:val="22"/>
        </w:rPr>
      </w:pPr>
      <w:r w:rsidRPr="00B81073">
        <w:rPr>
          <w:sz w:val="22"/>
          <w:szCs w:val="22"/>
        </w:rPr>
        <w:t xml:space="preserve">Email: </w:t>
      </w:r>
      <w:hyperlink r:id="rId9" w:history="1">
        <w:r w:rsidR="00234DC7" w:rsidRPr="0072476A">
          <w:rPr>
            <w:rStyle w:val="Hyperlink"/>
            <w:sz w:val="22"/>
            <w:szCs w:val="22"/>
          </w:rPr>
          <w:t>daf0002@auburn.edu</w:t>
        </w:r>
      </w:hyperlink>
      <w:r w:rsidR="00360C1F">
        <w:rPr>
          <w:sz w:val="22"/>
          <w:szCs w:val="22"/>
        </w:rPr>
        <w:t xml:space="preserve"> </w:t>
      </w:r>
    </w:p>
    <w:p w14:paraId="02FB7BD1" w14:textId="3CC4B7FC" w:rsidR="00360C1F" w:rsidRDefault="005F1544" w:rsidP="0057457E">
      <w:pPr>
        <w:ind w:left="720" w:right="-360" w:hanging="720"/>
        <w:rPr>
          <w:sz w:val="22"/>
          <w:szCs w:val="22"/>
        </w:rPr>
      </w:pPr>
      <w:r w:rsidRPr="00B81073">
        <w:rPr>
          <w:sz w:val="22"/>
          <w:szCs w:val="22"/>
        </w:rPr>
        <w:t xml:space="preserve">Office Hours: </w:t>
      </w:r>
      <w:r w:rsidR="00234DC7">
        <w:rPr>
          <w:sz w:val="22"/>
          <w:szCs w:val="22"/>
        </w:rPr>
        <w:t>By appointment</w:t>
      </w:r>
    </w:p>
    <w:p w14:paraId="7B8DC874" w14:textId="77777777" w:rsidR="005F1544" w:rsidRPr="00B81073" w:rsidRDefault="005F1544" w:rsidP="00D178C6">
      <w:pPr>
        <w:rPr>
          <w:b/>
          <w:sz w:val="22"/>
          <w:szCs w:val="22"/>
        </w:rPr>
      </w:pPr>
    </w:p>
    <w:p w14:paraId="3B0C3B72" w14:textId="61DA8659" w:rsidR="00587FAE" w:rsidRPr="00B81073" w:rsidRDefault="00654AEA" w:rsidP="00D178C6">
      <w:pPr>
        <w:rPr>
          <w:b/>
          <w:sz w:val="22"/>
          <w:szCs w:val="22"/>
        </w:rPr>
      </w:pPr>
      <w:r w:rsidRPr="00B81073">
        <w:rPr>
          <w:b/>
          <w:sz w:val="22"/>
          <w:szCs w:val="22"/>
        </w:rPr>
        <w:t>Texts</w:t>
      </w:r>
      <w:r w:rsidR="00587FAE" w:rsidRPr="00B81073">
        <w:rPr>
          <w:b/>
          <w:sz w:val="22"/>
          <w:szCs w:val="22"/>
        </w:rPr>
        <w:t xml:space="preserve">:   </w:t>
      </w:r>
    </w:p>
    <w:p w14:paraId="0A0FF568" w14:textId="77777777" w:rsidR="000834B5" w:rsidRDefault="00587FAE" w:rsidP="000834B5">
      <w:pPr>
        <w:ind w:left="1350" w:hanging="990"/>
        <w:rPr>
          <w:b/>
          <w:sz w:val="22"/>
          <w:szCs w:val="22"/>
        </w:rPr>
      </w:pPr>
      <w:r w:rsidRPr="00B81073">
        <w:rPr>
          <w:b/>
          <w:sz w:val="22"/>
          <w:szCs w:val="22"/>
        </w:rPr>
        <w:t xml:space="preserve">Required: </w:t>
      </w:r>
    </w:p>
    <w:p w14:paraId="38D21115" w14:textId="31F77AC9" w:rsidR="0010548F" w:rsidRDefault="00E25B50" w:rsidP="0049240D">
      <w:pPr>
        <w:ind w:left="720" w:hanging="360"/>
        <w:rPr>
          <w:sz w:val="22"/>
          <w:szCs w:val="22"/>
        </w:rPr>
      </w:pPr>
      <w:r w:rsidRPr="00B81073">
        <w:rPr>
          <w:sz w:val="22"/>
          <w:szCs w:val="22"/>
        </w:rPr>
        <w:t>Jackson-Cherry, L., &amp; Erford, B.</w:t>
      </w:r>
      <w:r w:rsidR="001F0224">
        <w:rPr>
          <w:sz w:val="22"/>
          <w:szCs w:val="22"/>
        </w:rPr>
        <w:t xml:space="preserve"> (2018</w:t>
      </w:r>
      <w:r w:rsidRPr="00B81073">
        <w:rPr>
          <w:sz w:val="22"/>
          <w:szCs w:val="22"/>
        </w:rPr>
        <w:t xml:space="preserve">). </w:t>
      </w:r>
      <w:r>
        <w:rPr>
          <w:i/>
          <w:sz w:val="22"/>
          <w:szCs w:val="22"/>
        </w:rPr>
        <w:t>Crisis assessment, i</w:t>
      </w:r>
      <w:r w:rsidRPr="00B81073">
        <w:rPr>
          <w:i/>
          <w:sz w:val="22"/>
          <w:szCs w:val="22"/>
        </w:rPr>
        <w:t>ntervention</w:t>
      </w:r>
      <w:r>
        <w:rPr>
          <w:i/>
          <w:sz w:val="22"/>
          <w:szCs w:val="22"/>
        </w:rPr>
        <w:t>,</w:t>
      </w:r>
      <w:r w:rsidRPr="00B81073">
        <w:rPr>
          <w:i/>
          <w:sz w:val="22"/>
          <w:szCs w:val="22"/>
        </w:rPr>
        <w:t xml:space="preserve"> and </w:t>
      </w:r>
      <w:r>
        <w:rPr>
          <w:i/>
          <w:sz w:val="22"/>
          <w:szCs w:val="22"/>
        </w:rPr>
        <w:t>p</w:t>
      </w:r>
      <w:r w:rsidRPr="00B81073">
        <w:rPr>
          <w:i/>
          <w:sz w:val="22"/>
          <w:szCs w:val="22"/>
        </w:rPr>
        <w:t>revention</w:t>
      </w:r>
      <w:r w:rsidR="001F0224">
        <w:rPr>
          <w:i/>
          <w:sz w:val="22"/>
          <w:szCs w:val="22"/>
        </w:rPr>
        <w:t xml:space="preserve"> </w:t>
      </w:r>
      <w:r w:rsidR="001F0224" w:rsidRPr="001F0224">
        <w:rPr>
          <w:sz w:val="22"/>
          <w:szCs w:val="22"/>
        </w:rPr>
        <w:t>(3</w:t>
      </w:r>
      <w:r w:rsidR="001F0224" w:rsidRPr="001F0224">
        <w:rPr>
          <w:sz w:val="22"/>
          <w:szCs w:val="22"/>
          <w:vertAlign w:val="superscript"/>
        </w:rPr>
        <w:t>rd</w:t>
      </w:r>
      <w:r w:rsidR="001F0224" w:rsidRPr="001F0224">
        <w:rPr>
          <w:sz w:val="22"/>
          <w:szCs w:val="22"/>
        </w:rPr>
        <w:t xml:space="preserve"> ed.)</w:t>
      </w:r>
      <w:r w:rsidRPr="00B81073">
        <w:rPr>
          <w:i/>
          <w:sz w:val="22"/>
          <w:szCs w:val="22"/>
        </w:rPr>
        <w:t>.</w:t>
      </w:r>
      <w:r w:rsidRPr="00B81073">
        <w:rPr>
          <w:sz w:val="22"/>
          <w:szCs w:val="22"/>
        </w:rPr>
        <w:t xml:space="preserve"> Upper Saddle River, NJ: Pearson </w:t>
      </w:r>
      <w:r>
        <w:rPr>
          <w:sz w:val="22"/>
          <w:szCs w:val="22"/>
        </w:rPr>
        <w:t>Education.</w:t>
      </w:r>
    </w:p>
    <w:p w14:paraId="227C16E1" w14:textId="77777777" w:rsidR="00705203" w:rsidRDefault="00705203" w:rsidP="00C75D1D">
      <w:pPr>
        <w:rPr>
          <w:b/>
          <w:sz w:val="22"/>
          <w:szCs w:val="22"/>
        </w:rPr>
      </w:pPr>
    </w:p>
    <w:p w14:paraId="47AC30D2" w14:textId="3FD988F9" w:rsidR="00705203" w:rsidRDefault="00705203" w:rsidP="00705203">
      <w:pPr>
        <w:ind w:left="360"/>
        <w:rPr>
          <w:b/>
          <w:sz w:val="22"/>
          <w:szCs w:val="22"/>
        </w:rPr>
      </w:pPr>
      <w:r>
        <w:rPr>
          <w:b/>
          <w:sz w:val="22"/>
          <w:szCs w:val="22"/>
        </w:rPr>
        <w:t>Optional</w:t>
      </w:r>
      <w:r w:rsidRPr="00B81073">
        <w:rPr>
          <w:b/>
          <w:sz w:val="22"/>
          <w:szCs w:val="22"/>
        </w:rPr>
        <w:t xml:space="preserve">: </w:t>
      </w:r>
    </w:p>
    <w:p w14:paraId="33D9C56D" w14:textId="77777777" w:rsidR="00705203" w:rsidRPr="00B81073" w:rsidRDefault="00705203" w:rsidP="00705203">
      <w:pPr>
        <w:ind w:left="720" w:hanging="360"/>
        <w:rPr>
          <w:sz w:val="22"/>
          <w:szCs w:val="22"/>
        </w:rPr>
      </w:pPr>
      <w:r>
        <w:rPr>
          <w:sz w:val="22"/>
          <w:szCs w:val="22"/>
        </w:rPr>
        <w:t xml:space="preserve">James, R. K., &amp; Gilliland, B. E. (2017). </w:t>
      </w:r>
      <w:r w:rsidRPr="00CF3ACB">
        <w:rPr>
          <w:i/>
          <w:sz w:val="22"/>
          <w:szCs w:val="22"/>
        </w:rPr>
        <w:t>Crisis intervention strategies</w:t>
      </w:r>
      <w:r>
        <w:rPr>
          <w:sz w:val="22"/>
          <w:szCs w:val="22"/>
        </w:rPr>
        <w:t xml:space="preserve"> (8</w:t>
      </w:r>
      <w:r w:rsidRPr="00CF3ACB">
        <w:rPr>
          <w:sz w:val="22"/>
          <w:szCs w:val="22"/>
          <w:vertAlign w:val="superscript"/>
        </w:rPr>
        <w:t>th</w:t>
      </w:r>
      <w:r>
        <w:rPr>
          <w:sz w:val="22"/>
          <w:szCs w:val="22"/>
        </w:rPr>
        <w:t xml:space="preserve"> ed.). Belmont, CA: Brooks/Cole.</w:t>
      </w:r>
    </w:p>
    <w:p w14:paraId="7D8249C3" w14:textId="77777777" w:rsidR="00BA6921" w:rsidRDefault="00BA6921" w:rsidP="00BA6921">
      <w:pPr>
        <w:rPr>
          <w:sz w:val="22"/>
          <w:szCs w:val="22"/>
        </w:rPr>
      </w:pPr>
    </w:p>
    <w:p w14:paraId="53074872" w14:textId="093D144D" w:rsidR="009B4384" w:rsidRPr="00B2591D" w:rsidRDefault="00BA6921" w:rsidP="00B2591D">
      <w:pPr>
        <w:rPr>
          <w:b/>
          <w:sz w:val="22"/>
          <w:szCs w:val="22"/>
        </w:rPr>
      </w:pPr>
      <w:r w:rsidRPr="00BA6921">
        <w:rPr>
          <w:b/>
          <w:sz w:val="22"/>
          <w:szCs w:val="22"/>
        </w:rPr>
        <w:t>Articles</w:t>
      </w:r>
      <w:r w:rsidR="009B4384">
        <w:rPr>
          <w:b/>
          <w:sz w:val="22"/>
          <w:szCs w:val="22"/>
        </w:rPr>
        <w:t xml:space="preserve"> and Resources</w:t>
      </w:r>
      <w:r w:rsidRPr="00BA6921">
        <w:rPr>
          <w:b/>
          <w:sz w:val="22"/>
          <w:szCs w:val="22"/>
        </w:rPr>
        <w:t>:</w:t>
      </w:r>
      <w:r w:rsidRPr="00BF0C61">
        <w:rPr>
          <w:sz w:val="22"/>
          <w:szCs w:val="22"/>
        </w:rPr>
        <w:fldChar w:fldCharType="begin"/>
      </w:r>
      <w:r w:rsidRPr="00BF0C61">
        <w:rPr>
          <w:sz w:val="22"/>
          <w:szCs w:val="22"/>
        </w:rPr>
        <w:instrText xml:space="preserve"> ADDIN EN.REFLIST </w:instrText>
      </w:r>
      <w:r w:rsidRPr="00BF0C61">
        <w:rPr>
          <w:sz w:val="22"/>
          <w:szCs w:val="22"/>
        </w:rPr>
        <w:fldChar w:fldCharType="separate"/>
      </w:r>
      <w:bookmarkStart w:id="1" w:name="_ENREF_6"/>
      <w:bookmarkStart w:id="2" w:name="_ENREF_3"/>
    </w:p>
    <w:p w14:paraId="52338922" w14:textId="1E20B6D1" w:rsidR="0050584D" w:rsidRDefault="0050584D" w:rsidP="004E6705">
      <w:pPr>
        <w:ind w:left="360" w:hanging="360"/>
        <w:contextualSpacing/>
        <w:rPr>
          <w:sz w:val="22"/>
          <w:szCs w:val="22"/>
        </w:rPr>
      </w:pPr>
      <w:r>
        <w:rPr>
          <w:sz w:val="22"/>
          <w:szCs w:val="22"/>
        </w:rPr>
        <w:t xml:space="preserve">American Red Cross. (n.d.) </w:t>
      </w:r>
      <w:r w:rsidRPr="0050584D">
        <w:rPr>
          <w:i/>
          <w:sz w:val="22"/>
          <w:szCs w:val="22"/>
        </w:rPr>
        <w:t>Preparing for disaster with people with disabilities and other special needs.</w:t>
      </w:r>
      <w:r>
        <w:rPr>
          <w:sz w:val="22"/>
          <w:szCs w:val="22"/>
        </w:rPr>
        <w:t xml:space="preserve"> Author.</w:t>
      </w:r>
    </w:p>
    <w:p w14:paraId="7F18CED8" w14:textId="489494F0" w:rsidR="004E6705" w:rsidRDefault="004E6705" w:rsidP="004E6705">
      <w:pPr>
        <w:ind w:left="360" w:hanging="360"/>
        <w:contextualSpacing/>
        <w:rPr>
          <w:sz w:val="22"/>
          <w:szCs w:val="22"/>
        </w:rPr>
      </w:pPr>
      <w:r>
        <w:rPr>
          <w:sz w:val="22"/>
          <w:szCs w:val="22"/>
        </w:rPr>
        <w:t>American Society of Suicidology.</w:t>
      </w:r>
      <w:r w:rsidRPr="004E6705">
        <w:t xml:space="preserve"> </w:t>
      </w:r>
      <w:r>
        <w:t xml:space="preserve">(n.d.). </w:t>
      </w:r>
      <w:r w:rsidRPr="004E6705">
        <w:rPr>
          <w:sz w:val="22"/>
          <w:szCs w:val="22"/>
        </w:rPr>
        <w:t>Core competencies</w:t>
      </w:r>
      <w:r>
        <w:rPr>
          <w:sz w:val="22"/>
          <w:szCs w:val="22"/>
        </w:rPr>
        <w:t xml:space="preserve"> </w:t>
      </w:r>
      <w:r w:rsidRPr="004E6705">
        <w:rPr>
          <w:sz w:val="22"/>
          <w:szCs w:val="22"/>
        </w:rPr>
        <w:t>for the</w:t>
      </w:r>
      <w:r>
        <w:rPr>
          <w:sz w:val="22"/>
          <w:szCs w:val="22"/>
        </w:rPr>
        <w:t xml:space="preserve"> </w:t>
      </w:r>
      <w:r w:rsidRPr="004E6705">
        <w:rPr>
          <w:sz w:val="22"/>
          <w:szCs w:val="22"/>
        </w:rPr>
        <w:t>assessment and management of individuals at risk for suicide</w:t>
      </w:r>
      <w:r>
        <w:rPr>
          <w:sz w:val="22"/>
          <w:szCs w:val="22"/>
        </w:rPr>
        <w:t xml:space="preserve">. Retrieved from </w:t>
      </w:r>
      <w:r w:rsidRPr="004E6705">
        <w:rPr>
          <w:sz w:val="22"/>
          <w:szCs w:val="22"/>
        </w:rPr>
        <w:t>http://www.suicidology.org/training-accreditation/rrsr</w:t>
      </w:r>
    </w:p>
    <w:p w14:paraId="2393D42E" w14:textId="77777777" w:rsidR="003E3DCB" w:rsidRDefault="003E3DCB" w:rsidP="008E41C8">
      <w:pPr>
        <w:ind w:left="360" w:hanging="360"/>
        <w:contextualSpacing/>
        <w:rPr>
          <w:sz w:val="22"/>
          <w:szCs w:val="22"/>
        </w:rPr>
      </w:pPr>
      <w:r w:rsidRPr="003E3DCB">
        <w:rPr>
          <w:sz w:val="22"/>
          <w:szCs w:val="22"/>
        </w:rPr>
        <w:t xml:space="preserve">Bemak, F., &amp; Chung, R. C. (2017). Refugee trauma: Culturally responsive counseling interventions. </w:t>
      </w:r>
      <w:r w:rsidRPr="003E3DCB">
        <w:rPr>
          <w:i/>
          <w:sz w:val="22"/>
          <w:szCs w:val="22"/>
        </w:rPr>
        <w:t xml:space="preserve">Journal </w:t>
      </w:r>
      <w:r>
        <w:rPr>
          <w:i/>
          <w:sz w:val="22"/>
          <w:szCs w:val="22"/>
        </w:rPr>
        <w:t>o</w:t>
      </w:r>
      <w:r w:rsidRPr="003E3DCB">
        <w:rPr>
          <w:i/>
          <w:sz w:val="22"/>
          <w:szCs w:val="22"/>
        </w:rPr>
        <w:t>f Counseling &amp; Development, 95</w:t>
      </w:r>
      <w:r w:rsidRPr="003E3DCB">
        <w:rPr>
          <w:sz w:val="22"/>
          <w:szCs w:val="22"/>
        </w:rPr>
        <w:t>, 299-308. doi:10.1002/jcad.12144</w:t>
      </w:r>
    </w:p>
    <w:p w14:paraId="3FE42FD1" w14:textId="793FB895" w:rsidR="009B4384" w:rsidRPr="00BF0C61" w:rsidRDefault="009B4384" w:rsidP="008E41C8">
      <w:pPr>
        <w:ind w:left="360" w:hanging="360"/>
        <w:contextualSpacing/>
        <w:rPr>
          <w:sz w:val="22"/>
          <w:szCs w:val="22"/>
        </w:rPr>
      </w:pPr>
      <w:r w:rsidRPr="00BF0C61">
        <w:rPr>
          <w:sz w:val="22"/>
          <w:szCs w:val="22"/>
        </w:rPr>
        <w:t xml:space="preserve">Brymer, M., Jacobs, A., Layne, C., Pynoos, R., Ruzek, J., Steinberg, A., Vernberg, E., &amp; Watson, P. (2006). </w:t>
      </w:r>
      <w:r w:rsidRPr="00BF0C61">
        <w:rPr>
          <w:i/>
          <w:sz w:val="22"/>
          <w:szCs w:val="22"/>
        </w:rPr>
        <w:t xml:space="preserve">Psychological First Aid: Field Operations Guide (2nd </w:t>
      </w:r>
      <w:r w:rsidR="002D1830" w:rsidRPr="00BF0C61">
        <w:rPr>
          <w:i/>
          <w:sz w:val="22"/>
          <w:szCs w:val="22"/>
        </w:rPr>
        <w:t>e</w:t>
      </w:r>
      <w:r w:rsidRPr="00BF0C61">
        <w:rPr>
          <w:i/>
          <w:sz w:val="22"/>
          <w:szCs w:val="22"/>
        </w:rPr>
        <w:t>d.</w:t>
      </w:r>
      <w:r w:rsidRPr="00BF0C61">
        <w:rPr>
          <w:sz w:val="22"/>
          <w:szCs w:val="22"/>
        </w:rPr>
        <w:t>). National Child Traumatic Stress Network and National Center for PTSD. Retrieved from www.nctsn.org or www.ncptsd.va.gov.</w:t>
      </w:r>
    </w:p>
    <w:p w14:paraId="75F4438F" w14:textId="0F3129B8" w:rsidR="00946AF2" w:rsidRPr="00946AF2" w:rsidRDefault="00946AF2" w:rsidP="00946AF2">
      <w:pPr>
        <w:ind w:left="360" w:hanging="360"/>
        <w:contextualSpacing/>
        <w:rPr>
          <w:sz w:val="22"/>
          <w:szCs w:val="22"/>
        </w:rPr>
      </w:pPr>
      <w:r w:rsidRPr="00946AF2">
        <w:rPr>
          <w:sz w:val="22"/>
          <w:szCs w:val="22"/>
        </w:rPr>
        <w:t xml:space="preserve">Brymer M., Taylor M., Escudero P., Jacobs A., Kronenberg M., Macy R., Mock L., Payne L., Pynoos R., &amp; Vogel J. </w:t>
      </w:r>
      <w:r>
        <w:rPr>
          <w:sz w:val="22"/>
          <w:szCs w:val="22"/>
        </w:rPr>
        <w:t xml:space="preserve">(2012). </w:t>
      </w:r>
      <w:r>
        <w:rPr>
          <w:i/>
          <w:iCs/>
          <w:sz w:val="22"/>
          <w:szCs w:val="22"/>
        </w:rPr>
        <w:t>Psychological fi</w:t>
      </w:r>
      <w:r w:rsidRPr="00946AF2">
        <w:rPr>
          <w:i/>
          <w:iCs/>
          <w:sz w:val="22"/>
          <w:szCs w:val="22"/>
        </w:rPr>
        <w:t>rst aid for schools: Fiel</w:t>
      </w:r>
      <w:r>
        <w:rPr>
          <w:i/>
          <w:iCs/>
          <w:sz w:val="22"/>
          <w:szCs w:val="22"/>
        </w:rPr>
        <w:t>d operations guide (2nd ed.)</w:t>
      </w:r>
      <w:r w:rsidRPr="00946AF2">
        <w:rPr>
          <w:sz w:val="22"/>
          <w:szCs w:val="22"/>
        </w:rPr>
        <w:t xml:space="preserve">. Los Angeles: National Child Traumatic Stress Network </w:t>
      </w:r>
    </w:p>
    <w:p w14:paraId="1DAA11A9" w14:textId="23B50086" w:rsidR="008E41C8" w:rsidRPr="00BF0C61" w:rsidRDefault="008E41C8" w:rsidP="008E41C8">
      <w:pPr>
        <w:ind w:left="360" w:hanging="360"/>
        <w:contextualSpacing/>
        <w:rPr>
          <w:sz w:val="22"/>
          <w:szCs w:val="22"/>
        </w:rPr>
      </w:pPr>
      <w:r w:rsidRPr="00BF0C61">
        <w:rPr>
          <w:sz w:val="22"/>
          <w:szCs w:val="22"/>
        </w:rPr>
        <w:t xml:space="preserve">Buser, T. J., &amp; Buser, J. K. (2013). The HIRE model: A tool for the informal assessment of nonsuicidal self-injury. </w:t>
      </w:r>
      <w:r w:rsidRPr="00BF0C61">
        <w:rPr>
          <w:i/>
          <w:sz w:val="22"/>
          <w:szCs w:val="22"/>
        </w:rPr>
        <w:t>Journal of Mental Health Counseling, 35</w:t>
      </w:r>
      <w:r w:rsidRPr="00BF0C61">
        <w:rPr>
          <w:sz w:val="22"/>
          <w:szCs w:val="22"/>
        </w:rPr>
        <w:t>, 262-281.</w:t>
      </w:r>
    </w:p>
    <w:p w14:paraId="6BA6DF31" w14:textId="77777777" w:rsidR="00800CF4" w:rsidRDefault="00800CF4" w:rsidP="008E41C8">
      <w:pPr>
        <w:ind w:left="360" w:hanging="360"/>
        <w:contextualSpacing/>
        <w:rPr>
          <w:sz w:val="22"/>
          <w:szCs w:val="22"/>
        </w:rPr>
      </w:pPr>
      <w:r w:rsidRPr="00800CF4">
        <w:rPr>
          <w:sz w:val="22"/>
          <w:szCs w:val="22"/>
        </w:rPr>
        <w:t xml:space="preserve">Cavanaugh, B. (2016). Trauma-informed classrooms and schools. </w:t>
      </w:r>
      <w:r w:rsidRPr="00800CF4">
        <w:rPr>
          <w:i/>
          <w:sz w:val="22"/>
          <w:szCs w:val="22"/>
        </w:rPr>
        <w:t>Beyond Behavior, 25</w:t>
      </w:r>
      <w:r w:rsidRPr="00800CF4">
        <w:rPr>
          <w:sz w:val="22"/>
          <w:szCs w:val="22"/>
        </w:rPr>
        <w:t>(2), 41-46.</w:t>
      </w:r>
    </w:p>
    <w:p w14:paraId="71EFF580" w14:textId="7E904DB3" w:rsidR="008E41C8" w:rsidRPr="00BF0C61" w:rsidRDefault="00147575" w:rsidP="00147575">
      <w:pPr>
        <w:ind w:left="360" w:hanging="360"/>
        <w:contextualSpacing/>
        <w:rPr>
          <w:sz w:val="22"/>
          <w:szCs w:val="22"/>
        </w:rPr>
      </w:pPr>
      <w:r w:rsidRPr="00147575">
        <w:rPr>
          <w:sz w:val="22"/>
          <w:szCs w:val="22"/>
        </w:rPr>
        <w:t xml:space="preserve">Classen, C. C., &amp; Clark, C. S. (2017). Trauma-informed care. In </w:t>
      </w:r>
      <w:r>
        <w:rPr>
          <w:sz w:val="22"/>
          <w:szCs w:val="22"/>
        </w:rPr>
        <w:t xml:space="preserve">S. N. Gold, S. N. Gold (Eds.). </w:t>
      </w:r>
      <w:r w:rsidRPr="00147575">
        <w:rPr>
          <w:i/>
          <w:sz w:val="22"/>
          <w:szCs w:val="22"/>
        </w:rPr>
        <w:t xml:space="preserve">APA handbook of trauma psychology: Trauma practice </w:t>
      </w:r>
      <w:r w:rsidRPr="00147575">
        <w:rPr>
          <w:sz w:val="22"/>
          <w:szCs w:val="22"/>
        </w:rPr>
        <w:t>(</w:t>
      </w:r>
      <w:r>
        <w:rPr>
          <w:sz w:val="22"/>
          <w:szCs w:val="22"/>
        </w:rPr>
        <w:t>pp. 515-541). Washington, DC</w:t>
      </w:r>
      <w:r w:rsidRPr="00147575">
        <w:rPr>
          <w:sz w:val="22"/>
          <w:szCs w:val="22"/>
        </w:rPr>
        <w:t>: American Psychological Association. doi:10.1037/0000020-025</w:t>
      </w:r>
    </w:p>
    <w:p w14:paraId="758E3F31" w14:textId="5DA43184" w:rsidR="00485386" w:rsidRPr="00BF0C61" w:rsidRDefault="00485386" w:rsidP="00BA6921">
      <w:pPr>
        <w:ind w:left="360" w:hanging="360"/>
        <w:rPr>
          <w:sz w:val="22"/>
          <w:szCs w:val="22"/>
        </w:rPr>
      </w:pPr>
      <w:bookmarkStart w:id="3" w:name="_ENREF_4"/>
      <w:bookmarkEnd w:id="1"/>
      <w:bookmarkEnd w:id="2"/>
      <w:r w:rsidRPr="00BF0C61">
        <w:rPr>
          <w:sz w:val="22"/>
          <w:szCs w:val="22"/>
        </w:rPr>
        <w:t xml:space="preserve">Hyldahl, R. S., &amp; Richardson, B. (2011). Key </w:t>
      </w:r>
      <w:r w:rsidR="00B2591D" w:rsidRPr="00BF0C61">
        <w:rPr>
          <w:sz w:val="22"/>
          <w:szCs w:val="22"/>
        </w:rPr>
        <w:t>considerations for using no-harm contracts with clients who self-i</w:t>
      </w:r>
      <w:r w:rsidRPr="00BF0C61">
        <w:rPr>
          <w:sz w:val="22"/>
          <w:szCs w:val="22"/>
        </w:rPr>
        <w:t xml:space="preserve">njure. </w:t>
      </w:r>
      <w:r w:rsidRPr="00BF0C61">
        <w:rPr>
          <w:i/>
          <w:sz w:val="22"/>
          <w:szCs w:val="22"/>
        </w:rPr>
        <w:t>Journal of Counseling &amp; Development, 89</w:t>
      </w:r>
      <w:r w:rsidRPr="00BF0C61">
        <w:rPr>
          <w:sz w:val="22"/>
          <w:szCs w:val="22"/>
        </w:rPr>
        <w:t xml:space="preserve">, 121-127. </w:t>
      </w:r>
    </w:p>
    <w:p w14:paraId="04AF06D5" w14:textId="77777777" w:rsidR="003E3DCB" w:rsidRDefault="0082608C" w:rsidP="00BA6921">
      <w:pPr>
        <w:ind w:left="360" w:hanging="360"/>
        <w:rPr>
          <w:sz w:val="22"/>
          <w:szCs w:val="22"/>
        </w:rPr>
      </w:pPr>
      <w:r w:rsidRPr="0082608C">
        <w:rPr>
          <w:sz w:val="22"/>
          <w:szCs w:val="22"/>
        </w:rPr>
        <w:lastRenderedPageBreak/>
        <w:t>Kelly, U., Boyd, M. A., Valente, S. M., &amp; Czekanski, E. (2014). Trauma-informed care: Keeping mental health sett</w:t>
      </w:r>
      <w:r w:rsidR="003E3DCB">
        <w:rPr>
          <w:sz w:val="22"/>
          <w:szCs w:val="22"/>
        </w:rPr>
        <w:t xml:space="preserve">ings safe for veterans. </w:t>
      </w:r>
      <w:r w:rsidR="003E3DCB" w:rsidRPr="003E3DCB">
        <w:rPr>
          <w:i/>
          <w:sz w:val="22"/>
          <w:szCs w:val="22"/>
        </w:rPr>
        <w:t>Issues i</w:t>
      </w:r>
      <w:r w:rsidRPr="003E3DCB">
        <w:rPr>
          <w:i/>
          <w:sz w:val="22"/>
          <w:szCs w:val="22"/>
        </w:rPr>
        <w:t>n Mental Health Nursing, 35</w:t>
      </w:r>
      <w:r w:rsidRPr="0082608C">
        <w:rPr>
          <w:sz w:val="22"/>
          <w:szCs w:val="22"/>
        </w:rPr>
        <w:t>, 413-419. doi:10.3109/01612840.2014.881941</w:t>
      </w:r>
    </w:p>
    <w:p w14:paraId="48C5593D" w14:textId="49A5C463" w:rsidR="00BA6921" w:rsidRPr="00BF0C61" w:rsidRDefault="00BA6921" w:rsidP="00BA6921">
      <w:pPr>
        <w:ind w:left="360" w:hanging="360"/>
        <w:rPr>
          <w:sz w:val="22"/>
          <w:szCs w:val="22"/>
        </w:rPr>
      </w:pPr>
      <w:r w:rsidRPr="00BF0C61">
        <w:rPr>
          <w:sz w:val="22"/>
          <w:szCs w:val="22"/>
        </w:rPr>
        <w:t xml:space="preserve">Lewis, L. M. (2007). No-Harm Contracts: A Review of what we know. </w:t>
      </w:r>
      <w:r w:rsidRPr="00BF0C61">
        <w:rPr>
          <w:i/>
          <w:sz w:val="22"/>
          <w:szCs w:val="22"/>
        </w:rPr>
        <w:t>Suicide &amp; Life-Threatening Behavior, 37</w:t>
      </w:r>
      <w:r w:rsidRPr="00BF0C61">
        <w:rPr>
          <w:sz w:val="22"/>
          <w:szCs w:val="22"/>
        </w:rPr>
        <w:t xml:space="preserve">, 50-57. </w:t>
      </w:r>
      <w:bookmarkEnd w:id="3"/>
    </w:p>
    <w:p w14:paraId="4403D5DC" w14:textId="77777777" w:rsidR="00816362" w:rsidRDefault="00BA6921" w:rsidP="00BA6921">
      <w:pPr>
        <w:ind w:left="360" w:hanging="360"/>
        <w:rPr>
          <w:sz w:val="22"/>
          <w:szCs w:val="22"/>
        </w:rPr>
      </w:pPr>
      <w:r w:rsidRPr="00BF0C61">
        <w:rPr>
          <w:sz w:val="22"/>
          <w:szCs w:val="22"/>
        </w:rPr>
        <w:fldChar w:fldCharType="end"/>
      </w:r>
      <w:r w:rsidR="00816362" w:rsidRPr="00816362">
        <w:t xml:space="preserve"> </w:t>
      </w:r>
      <w:r w:rsidR="00816362" w:rsidRPr="00816362">
        <w:rPr>
          <w:sz w:val="22"/>
          <w:szCs w:val="22"/>
        </w:rPr>
        <w:t>Mills, K. L. (2015). The importance of providing trauma</w:t>
      </w:r>
      <w:r w:rsidR="00816362" w:rsidRPr="00816362">
        <w:rPr>
          <w:rFonts w:ascii="Calibri" w:eastAsia="Calibri" w:hAnsi="Calibri" w:cs="Calibri"/>
          <w:sz w:val="22"/>
          <w:szCs w:val="22"/>
        </w:rPr>
        <w:t>‐</w:t>
      </w:r>
      <w:r w:rsidR="00816362" w:rsidRPr="00816362">
        <w:rPr>
          <w:sz w:val="22"/>
          <w:szCs w:val="22"/>
        </w:rPr>
        <w:t>informed care in alcohol and other drug services</w:t>
      </w:r>
      <w:r w:rsidR="00816362">
        <w:rPr>
          <w:sz w:val="22"/>
          <w:szCs w:val="22"/>
        </w:rPr>
        <w:t xml:space="preserve">. </w:t>
      </w:r>
      <w:r w:rsidR="00816362" w:rsidRPr="00816362">
        <w:rPr>
          <w:i/>
          <w:sz w:val="22"/>
          <w:szCs w:val="22"/>
        </w:rPr>
        <w:t>Drug And Alcohol Review, 34,</w:t>
      </w:r>
      <w:r w:rsidR="00816362" w:rsidRPr="00816362">
        <w:rPr>
          <w:sz w:val="22"/>
          <w:szCs w:val="22"/>
        </w:rPr>
        <w:t xml:space="preserve"> 231-233. doi:10.1111/dar.12273</w:t>
      </w:r>
    </w:p>
    <w:p w14:paraId="01DC3661" w14:textId="62303B87" w:rsidR="00B2591D" w:rsidRDefault="00B2591D" w:rsidP="00BA6921">
      <w:pPr>
        <w:ind w:left="360" w:hanging="360"/>
        <w:rPr>
          <w:sz w:val="22"/>
          <w:szCs w:val="22"/>
        </w:rPr>
      </w:pPr>
      <w:r>
        <w:rPr>
          <w:sz w:val="22"/>
          <w:szCs w:val="22"/>
        </w:rPr>
        <w:t xml:space="preserve">National Child Traumatic Stress Network: </w:t>
      </w:r>
      <w:hyperlink r:id="rId10" w:history="1">
        <w:r w:rsidRPr="000969B8">
          <w:rPr>
            <w:rStyle w:val="Hyperlink"/>
            <w:sz w:val="22"/>
            <w:szCs w:val="22"/>
          </w:rPr>
          <w:t>http://nctsn.org</w:t>
        </w:r>
      </w:hyperlink>
    </w:p>
    <w:p w14:paraId="517B1DF4" w14:textId="781EEB0C" w:rsidR="000B2DF3" w:rsidRDefault="000B2DF3" w:rsidP="00BA6921">
      <w:pPr>
        <w:ind w:left="360" w:hanging="360"/>
        <w:rPr>
          <w:sz w:val="22"/>
          <w:szCs w:val="22"/>
        </w:rPr>
      </w:pPr>
      <w:r>
        <w:rPr>
          <w:sz w:val="22"/>
          <w:szCs w:val="22"/>
        </w:rPr>
        <w:t xml:space="preserve">National Center for PTSD. (2013). </w:t>
      </w:r>
      <w:r w:rsidRPr="000B2DF3">
        <w:rPr>
          <w:i/>
          <w:sz w:val="22"/>
          <w:szCs w:val="22"/>
        </w:rPr>
        <w:t>Understanding PTSD treatment.</w:t>
      </w:r>
      <w:r>
        <w:rPr>
          <w:sz w:val="22"/>
          <w:szCs w:val="22"/>
        </w:rPr>
        <w:t xml:space="preserve"> Retrieved from www.ptsd.va.gov</w:t>
      </w:r>
    </w:p>
    <w:p w14:paraId="3DDFB019" w14:textId="4D6E1756" w:rsidR="00A23144" w:rsidRDefault="00A23144" w:rsidP="00BA6921">
      <w:pPr>
        <w:ind w:left="360" w:hanging="360"/>
        <w:rPr>
          <w:sz w:val="22"/>
          <w:szCs w:val="22"/>
        </w:rPr>
      </w:pPr>
      <w:r>
        <w:rPr>
          <w:sz w:val="22"/>
          <w:szCs w:val="22"/>
        </w:rPr>
        <w:t xml:space="preserve">Sachs, A. (2011). A memoir of schizophrenia. </w:t>
      </w:r>
      <w:r w:rsidRPr="00A23144">
        <w:rPr>
          <w:i/>
          <w:sz w:val="22"/>
          <w:szCs w:val="22"/>
        </w:rPr>
        <w:t>TIME</w:t>
      </w:r>
      <w:r>
        <w:rPr>
          <w:sz w:val="22"/>
          <w:szCs w:val="22"/>
        </w:rPr>
        <w:t>. Retrieved from www.time.com/arts/article/0.8599.1656592.00.html</w:t>
      </w:r>
    </w:p>
    <w:p w14:paraId="22FAA7E3" w14:textId="7B38F427" w:rsidR="00341226" w:rsidRDefault="000B2DF3" w:rsidP="00BA6921">
      <w:pPr>
        <w:ind w:left="360" w:hanging="360"/>
        <w:rPr>
          <w:sz w:val="22"/>
          <w:szCs w:val="22"/>
        </w:rPr>
      </w:pPr>
      <w:r>
        <w:rPr>
          <w:sz w:val="22"/>
          <w:szCs w:val="22"/>
        </w:rPr>
        <w:t xml:space="preserve">Sommers-Flanagan, J., &amp; Sommers-Flanagan, R. (2009). The mental status examination. In </w:t>
      </w:r>
      <w:r w:rsidRPr="000B2DF3">
        <w:rPr>
          <w:i/>
          <w:sz w:val="22"/>
          <w:szCs w:val="22"/>
        </w:rPr>
        <w:t>Clinical Interviewing</w:t>
      </w:r>
      <w:r>
        <w:rPr>
          <w:sz w:val="22"/>
          <w:szCs w:val="22"/>
        </w:rPr>
        <w:t xml:space="preserve"> (4</w:t>
      </w:r>
      <w:r w:rsidRPr="000B2DF3">
        <w:rPr>
          <w:sz w:val="22"/>
          <w:szCs w:val="22"/>
          <w:vertAlign w:val="superscript"/>
        </w:rPr>
        <w:t>th</w:t>
      </w:r>
      <w:r>
        <w:rPr>
          <w:sz w:val="22"/>
          <w:szCs w:val="22"/>
        </w:rPr>
        <w:t xml:space="preserve"> ed.)(pp. 213-243). </w:t>
      </w:r>
      <w:proofErr w:type="spellStart"/>
      <w:r>
        <w:rPr>
          <w:sz w:val="22"/>
          <w:szCs w:val="22"/>
        </w:rPr>
        <w:t>Hobroken</w:t>
      </w:r>
      <w:proofErr w:type="spellEnd"/>
      <w:r>
        <w:rPr>
          <w:sz w:val="22"/>
          <w:szCs w:val="22"/>
        </w:rPr>
        <w:t>, NJ: Wiley &amp; Sons, Inc.</w:t>
      </w:r>
    </w:p>
    <w:p w14:paraId="1CB729D7" w14:textId="2CBB7A8E" w:rsidR="002D1830" w:rsidRDefault="007F20BA" w:rsidP="00CD3EE1">
      <w:pPr>
        <w:ind w:left="360" w:hanging="360"/>
        <w:rPr>
          <w:color w:val="211D1E"/>
          <w:sz w:val="22"/>
          <w:szCs w:val="22"/>
        </w:rPr>
      </w:pPr>
      <w:r>
        <w:rPr>
          <w:color w:val="211D1E"/>
          <w:sz w:val="22"/>
          <w:szCs w:val="22"/>
        </w:rPr>
        <w:t xml:space="preserve">Substance Abuse and Mental Health Services Administration. (2012). </w:t>
      </w:r>
      <w:r>
        <w:rPr>
          <w:i/>
          <w:iCs/>
          <w:color w:val="211D1E"/>
          <w:sz w:val="22"/>
          <w:szCs w:val="22"/>
        </w:rPr>
        <w:t>Preventing Suicide: A Toolkit for High Schools</w:t>
      </w:r>
      <w:r>
        <w:rPr>
          <w:color w:val="211D1E"/>
          <w:sz w:val="22"/>
          <w:szCs w:val="22"/>
        </w:rPr>
        <w:t xml:space="preserve">. HHS Publication No. SMA-12-4669. Rockville, MD: Center for Mental Health Services, </w:t>
      </w:r>
      <w:r w:rsidR="00816362">
        <w:rPr>
          <w:color w:val="211D1E"/>
          <w:sz w:val="22"/>
          <w:szCs w:val="22"/>
        </w:rPr>
        <w:t>Author</w:t>
      </w:r>
      <w:r>
        <w:rPr>
          <w:color w:val="211D1E"/>
          <w:sz w:val="22"/>
          <w:szCs w:val="22"/>
        </w:rPr>
        <w:t>.</w:t>
      </w:r>
    </w:p>
    <w:p w14:paraId="1F946A17" w14:textId="493A6916" w:rsidR="00C75D1D" w:rsidRDefault="00C75D1D" w:rsidP="00C75D1D">
      <w:pPr>
        <w:spacing w:before="100" w:beforeAutospacing="1" w:after="100" w:afterAutospacing="1"/>
        <w:ind w:left="360" w:right="-360" w:hanging="360"/>
        <w:contextualSpacing/>
        <w:rPr>
          <w:sz w:val="22"/>
          <w:szCs w:val="22"/>
        </w:rPr>
      </w:pPr>
      <w:r w:rsidRPr="00A75BFE">
        <w:rPr>
          <w:sz w:val="22"/>
          <w:szCs w:val="22"/>
        </w:rPr>
        <w:t>Substance Abuse and Mental Health Services</w:t>
      </w:r>
      <w:r>
        <w:rPr>
          <w:sz w:val="22"/>
          <w:szCs w:val="22"/>
        </w:rPr>
        <w:t xml:space="preserve"> </w:t>
      </w:r>
      <w:r w:rsidRPr="00A75BFE">
        <w:rPr>
          <w:sz w:val="22"/>
          <w:szCs w:val="22"/>
        </w:rPr>
        <w:t xml:space="preserve">Administration. </w:t>
      </w:r>
      <w:r>
        <w:rPr>
          <w:sz w:val="22"/>
          <w:szCs w:val="22"/>
        </w:rPr>
        <w:t xml:space="preserve">(2013). </w:t>
      </w:r>
      <w:r>
        <w:rPr>
          <w:i/>
          <w:sz w:val="22"/>
          <w:szCs w:val="22"/>
        </w:rPr>
        <w:t>D</w:t>
      </w:r>
      <w:r w:rsidRPr="00A75BFE">
        <w:rPr>
          <w:i/>
          <w:sz w:val="22"/>
          <w:szCs w:val="22"/>
        </w:rPr>
        <w:t>isaster planning handbook</w:t>
      </w:r>
      <w:r>
        <w:rPr>
          <w:i/>
          <w:sz w:val="22"/>
          <w:szCs w:val="22"/>
        </w:rPr>
        <w:t xml:space="preserve"> </w:t>
      </w:r>
      <w:r w:rsidRPr="00A75BFE">
        <w:rPr>
          <w:i/>
          <w:sz w:val="22"/>
          <w:szCs w:val="22"/>
        </w:rPr>
        <w:t>for behavioral health treatment programs.</w:t>
      </w:r>
      <w:r>
        <w:rPr>
          <w:sz w:val="22"/>
          <w:szCs w:val="22"/>
        </w:rPr>
        <w:t xml:space="preserve"> </w:t>
      </w:r>
      <w:r w:rsidRPr="00A75BFE">
        <w:rPr>
          <w:sz w:val="22"/>
          <w:szCs w:val="22"/>
        </w:rPr>
        <w:t>technical Assistance Publication (TAP) Series</w:t>
      </w:r>
      <w:r>
        <w:rPr>
          <w:sz w:val="22"/>
          <w:szCs w:val="22"/>
        </w:rPr>
        <w:t xml:space="preserve"> </w:t>
      </w:r>
      <w:r w:rsidRPr="00A75BFE">
        <w:rPr>
          <w:sz w:val="22"/>
          <w:szCs w:val="22"/>
        </w:rPr>
        <w:t>34. HHS Publication No. (SMA) 13-4779.</w:t>
      </w:r>
      <w:r>
        <w:rPr>
          <w:sz w:val="22"/>
          <w:szCs w:val="22"/>
        </w:rPr>
        <w:t xml:space="preserve"> </w:t>
      </w:r>
      <w:r w:rsidRPr="00A75BFE">
        <w:rPr>
          <w:sz w:val="22"/>
          <w:szCs w:val="22"/>
        </w:rPr>
        <w:t xml:space="preserve">Rockville, MD: </w:t>
      </w:r>
      <w:r>
        <w:rPr>
          <w:sz w:val="22"/>
          <w:szCs w:val="22"/>
        </w:rPr>
        <w:t>Author.</w:t>
      </w:r>
    </w:p>
    <w:p w14:paraId="378262D0" w14:textId="05733460" w:rsidR="00816362" w:rsidRPr="00BF0C61" w:rsidRDefault="00816362" w:rsidP="00CD3EE1">
      <w:pPr>
        <w:ind w:left="360" w:hanging="360"/>
        <w:rPr>
          <w:sz w:val="22"/>
          <w:szCs w:val="22"/>
        </w:rPr>
      </w:pPr>
      <w:r w:rsidRPr="00816362">
        <w:rPr>
          <w:sz w:val="22"/>
          <w:szCs w:val="22"/>
        </w:rPr>
        <w:t xml:space="preserve">Substance Abuse and Mental Health Services Administration. </w:t>
      </w:r>
      <w:r>
        <w:rPr>
          <w:sz w:val="22"/>
          <w:szCs w:val="22"/>
        </w:rPr>
        <w:t xml:space="preserve">(2014). </w:t>
      </w:r>
      <w:r w:rsidRPr="00816362">
        <w:rPr>
          <w:i/>
          <w:sz w:val="22"/>
          <w:szCs w:val="22"/>
        </w:rPr>
        <w:t>Trauma-informed care in behavioral health services.</w:t>
      </w:r>
      <w:r w:rsidRPr="00816362">
        <w:rPr>
          <w:sz w:val="22"/>
          <w:szCs w:val="22"/>
        </w:rPr>
        <w:t xml:space="preserve"> Treatment Improvement Protocol (TIP) Series 57. HHS Publication</w:t>
      </w:r>
      <w:r>
        <w:rPr>
          <w:sz w:val="22"/>
          <w:szCs w:val="22"/>
        </w:rPr>
        <w:t xml:space="preserve"> </w:t>
      </w:r>
      <w:r w:rsidRPr="00816362">
        <w:rPr>
          <w:sz w:val="22"/>
          <w:szCs w:val="22"/>
        </w:rPr>
        <w:t xml:space="preserve">No. (SMA) 13-4801. Rockville, MD: </w:t>
      </w:r>
      <w:r>
        <w:rPr>
          <w:sz w:val="22"/>
          <w:szCs w:val="22"/>
        </w:rPr>
        <w:t>Author.</w:t>
      </w:r>
    </w:p>
    <w:p w14:paraId="774EB0AD" w14:textId="13194C42" w:rsidR="001F0224" w:rsidRDefault="002D1830" w:rsidP="001F0224">
      <w:pPr>
        <w:ind w:left="360" w:hanging="360"/>
        <w:rPr>
          <w:sz w:val="22"/>
          <w:szCs w:val="22"/>
        </w:rPr>
      </w:pPr>
      <w:r w:rsidRPr="00BF0C61">
        <w:rPr>
          <w:sz w:val="22"/>
          <w:szCs w:val="22"/>
        </w:rPr>
        <w:t xml:space="preserve">Substance Abuse and Mental Health Services Administration. (2015). </w:t>
      </w:r>
      <w:r w:rsidRPr="00BF0C61">
        <w:rPr>
          <w:i/>
          <w:sz w:val="22"/>
          <w:szCs w:val="22"/>
        </w:rPr>
        <w:t>A journey toward help and hope: Your handbook for recovery after a suicide attempt</w:t>
      </w:r>
      <w:r w:rsidRPr="00BF0C61">
        <w:rPr>
          <w:sz w:val="22"/>
          <w:szCs w:val="22"/>
        </w:rPr>
        <w:t xml:space="preserve">. HHS Publication No. SMA-15-4419. Rockville, MD: Center for Mental Health Services, </w:t>
      </w:r>
      <w:r w:rsidR="00816362">
        <w:rPr>
          <w:sz w:val="22"/>
          <w:szCs w:val="22"/>
        </w:rPr>
        <w:t>Author</w:t>
      </w:r>
      <w:r w:rsidRPr="00BF0C61">
        <w:rPr>
          <w:sz w:val="22"/>
          <w:szCs w:val="22"/>
        </w:rPr>
        <w:t>.</w:t>
      </w:r>
      <w:r w:rsidR="001F0224" w:rsidRPr="00BF0C61">
        <w:rPr>
          <w:sz w:val="22"/>
          <w:szCs w:val="22"/>
        </w:rPr>
        <w:t xml:space="preserve"> </w:t>
      </w:r>
    </w:p>
    <w:p w14:paraId="07229960" w14:textId="0FC7F321" w:rsidR="004E6705" w:rsidRPr="00BF0C61" w:rsidRDefault="004E6705" w:rsidP="001F0224">
      <w:pPr>
        <w:ind w:left="360" w:hanging="360"/>
        <w:rPr>
          <w:sz w:val="22"/>
          <w:szCs w:val="22"/>
        </w:rPr>
      </w:pPr>
      <w:r>
        <w:rPr>
          <w:sz w:val="22"/>
          <w:szCs w:val="22"/>
        </w:rPr>
        <w:t xml:space="preserve">WICHE Mental Health Program. (2009). </w:t>
      </w:r>
      <w:r w:rsidRPr="004E6705">
        <w:rPr>
          <w:i/>
          <w:sz w:val="22"/>
          <w:szCs w:val="22"/>
        </w:rPr>
        <w:t>Safety planning guide.</w:t>
      </w:r>
      <w:r>
        <w:rPr>
          <w:sz w:val="22"/>
          <w:szCs w:val="22"/>
        </w:rPr>
        <w:t xml:space="preserve"> Boulder, CO: Education Development Center &amp; Author</w:t>
      </w:r>
    </w:p>
    <w:p w14:paraId="6D3FBE04" w14:textId="21FEC7D2" w:rsidR="00BA6921" w:rsidRPr="00BF0C61" w:rsidRDefault="00BA6921" w:rsidP="00BA6921">
      <w:pPr>
        <w:ind w:left="360" w:hanging="360"/>
        <w:rPr>
          <w:sz w:val="22"/>
          <w:szCs w:val="22"/>
        </w:rPr>
      </w:pPr>
    </w:p>
    <w:p w14:paraId="023AE764" w14:textId="77777777" w:rsidR="00587FAE" w:rsidRPr="00BF0C61" w:rsidRDefault="00587FAE" w:rsidP="00D178C6">
      <w:pPr>
        <w:rPr>
          <w:b/>
          <w:sz w:val="22"/>
          <w:szCs w:val="22"/>
        </w:rPr>
      </w:pPr>
      <w:r w:rsidRPr="00BF0C61">
        <w:rPr>
          <w:b/>
          <w:sz w:val="22"/>
          <w:szCs w:val="22"/>
        </w:rPr>
        <w:t xml:space="preserve">Course Description: </w:t>
      </w:r>
    </w:p>
    <w:p w14:paraId="28CB988F" w14:textId="77777777" w:rsidR="00587FAE" w:rsidRPr="00BF0C61" w:rsidRDefault="00587FAE" w:rsidP="00D178C6">
      <w:pPr>
        <w:jc w:val="both"/>
        <w:rPr>
          <w:sz w:val="22"/>
          <w:szCs w:val="22"/>
        </w:rPr>
      </w:pPr>
      <w:r w:rsidRPr="00BF0C61">
        <w:rPr>
          <w:sz w:val="22"/>
          <w:szCs w:val="22"/>
        </w:rPr>
        <w:t xml:space="preserve">Development of skills and knowledge for crisis intervention and management in counseling, including prevention planning, intervention strategies and evaluation. </w:t>
      </w:r>
    </w:p>
    <w:p w14:paraId="25A86664" w14:textId="77777777" w:rsidR="00587FAE" w:rsidRPr="00BF0C61" w:rsidRDefault="00587FAE" w:rsidP="00587FAE">
      <w:pPr>
        <w:tabs>
          <w:tab w:val="left" w:pos="-1440"/>
        </w:tabs>
        <w:ind w:left="720"/>
        <w:rPr>
          <w:b/>
          <w:sz w:val="22"/>
          <w:szCs w:val="22"/>
        </w:rPr>
      </w:pPr>
    </w:p>
    <w:p w14:paraId="21B5424D" w14:textId="77777777" w:rsidR="00A13501" w:rsidRPr="00BF0C61" w:rsidRDefault="00A13501" w:rsidP="00A13501">
      <w:pPr>
        <w:rPr>
          <w:b/>
          <w:sz w:val="22"/>
          <w:szCs w:val="22"/>
        </w:rPr>
      </w:pPr>
      <w:r w:rsidRPr="00BF0C61">
        <w:rPr>
          <w:b/>
          <w:sz w:val="22"/>
          <w:szCs w:val="22"/>
        </w:rPr>
        <w:t xml:space="preserve">Student Learning Outcomes: </w:t>
      </w:r>
    </w:p>
    <w:p w14:paraId="41BD55A5" w14:textId="77777777" w:rsidR="00A13501" w:rsidRPr="00BF0C61" w:rsidRDefault="00A13501" w:rsidP="00A13501">
      <w:pPr>
        <w:jc w:val="both"/>
        <w:rPr>
          <w:sz w:val="22"/>
          <w:szCs w:val="22"/>
        </w:rPr>
      </w:pPr>
      <w:r w:rsidRPr="00BF0C61">
        <w:rPr>
          <w:sz w:val="22"/>
          <w:szCs w:val="22"/>
        </w:rPr>
        <w:t>Upon completion of this course, students will be able to demonstrate these learning outcomes:</w:t>
      </w:r>
    </w:p>
    <w:p w14:paraId="178B7455" w14:textId="77777777" w:rsidR="00A13501" w:rsidRPr="00BF0C61" w:rsidRDefault="00A13501" w:rsidP="00A13501">
      <w:pPr>
        <w:pStyle w:val="Default"/>
        <w:numPr>
          <w:ilvl w:val="0"/>
          <w:numId w:val="9"/>
        </w:numPr>
        <w:rPr>
          <w:sz w:val="22"/>
          <w:szCs w:val="22"/>
        </w:rPr>
      </w:pPr>
      <w:r w:rsidRPr="00BF0C61">
        <w:rPr>
          <w:sz w:val="22"/>
          <w:szCs w:val="22"/>
        </w:rPr>
        <w:t>counselors’ roles and responsibilities as members of interdisciplinary community outreach and emergency management response teams (CACREP 2016, II.F.1.c.)</w:t>
      </w:r>
    </w:p>
    <w:p w14:paraId="5BFAAF1A" w14:textId="77777777" w:rsidR="00A13501" w:rsidRPr="00BF0C61" w:rsidRDefault="00A13501" w:rsidP="00A13501">
      <w:pPr>
        <w:pStyle w:val="Default"/>
        <w:numPr>
          <w:ilvl w:val="0"/>
          <w:numId w:val="9"/>
        </w:numPr>
        <w:rPr>
          <w:sz w:val="22"/>
          <w:szCs w:val="22"/>
        </w:rPr>
      </w:pPr>
      <w:r w:rsidRPr="00BF0C61">
        <w:rPr>
          <w:sz w:val="22"/>
          <w:szCs w:val="22"/>
        </w:rPr>
        <w:t>ethical standards of professional counseling organizations and credentialing bodies, and applications of ethical and legal considerations in professional counseling (CACREP 2016, II.F.1.i.)</w:t>
      </w:r>
    </w:p>
    <w:p w14:paraId="3B1C6A90" w14:textId="77777777" w:rsidR="00A13501" w:rsidRPr="00BF0C61" w:rsidRDefault="00A13501" w:rsidP="00A13501">
      <w:pPr>
        <w:pStyle w:val="Default"/>
        <w:numPr>
          <w:ilvl w:val="0"/>
          <w:numId w:val="9"/>
        </w:numPr>
        <w:rPr>
          <w:sz w:val="22"/>
          <w:szCs w:val="22"/>
        </w:rPr>
      </w:pPr>
      <w:r w:rsidRPr="00BF0C61">
        <w:rPr>
          <w:sz w:val="22"/>
          <w:szCs w:val="22"/>
        </w:rPr>
        <w:t>strategies for personal and professional self-evaluation and implications for practice (CACREP 2016, II.F.1.k.)</w:t>
      </w:r>
    </w:p>
    <w:p w14:paraId="4C30E24A" w14:textId="77777777" w:rsidR="00A13501" w:rsidRPr="00BF0C61" w:rsidRDefault="00A13501" w:rsidP="00A13501">
      <w:pPr>
        <w:pStyle w:val="Default"/>
        <w:numPr>
          <w:ilvl w:val="0"/>
          <w:numId w:val="9"/>
        </w:numPr>
        <w:rPr>
          <w:sz w:val="22"/>
          <w:szCs w:val="22"/>
        </w:rPr>
      </w:pPr>
      <w:r w:rsidRPr="00BF0C61">
        <w:rPr>
          <w:sz w:val="22"/>
          <w:szCs w:val="22"/>
        </w:rPr>
        <w:t>self-care strategies appropriate to the counselor role (CACREP 2016, II.F.1.l.)</w:t>
      </w:r>
    </w:p>
    <w:p w14:paraId="0A6611C5" w14:textId="77777777" w:rsidR="00A13501" w:rsidRPr="00BF0C61" w:rsidRDefault="00A13501" w:rsidP="00A13501">
      <w:pPr>
        <w:pStyle w:val="Default"/>
        <w:numPr>
          <w:ilvl w:val="0"/>
          <w:numId w:val="9"/>
        </w:numPr>
        <w:rPr>
          <w:sz w:val="22"/>
          <w:szCs w:val="22"/>
        </w:rPr>
      </w:pPr>
      <w:r w:rsidRPr="00BF0C61">
        <w:rPr>
          <w:sz w:val="22"/>
          <w:szCs w:val="22"/>
        </w:rPr>
        <w:t>the role of counseling supervision in the profession (CACREP 2016, II.F.1.m.)</w:t>
      </w:r>
    </w:p>
    <w:p w14:paraId="08C460BA" w14:textId="77777777" w:rsidR="00A13501" w:rsidRPr="00BF0C61" w:rsidRDefault="00A13501" w:rsidP="00A13501">
      <w:pPr>
        <w:pStyle w:val="Default"/>
        <w:numPr>
          <w:ilvl w:val="0"/>
          <w:numId w:val="9"/>
        </w:numPr>
        <w:rPr>
          <w:sz w:val="22"/>
          <w:szCs w:val="22"/>
        </w:rPr>
      </w:pPr>
      <w:r w:rsidRPr="00BF0C61">
        <w:rPr>
          <w:sz w:val="22"/>
          <w:szCs w:val="22"/>
        </w:rPr>
        <w:t>multicultural counseling competencies (CACREP 2016, II.F.2.c.)</w:t>
      </w:r>
    </w:p>
    <w:p w14:paraId="70BF6ED9" w14:textId="77777777" w:rsidR="00A13501" w:rsidRPr="00BF0C61" w:rsidRDefault="00A13501" w:rsidP="00A13501">
      <w:pPr>
        <w:pStyle w:val="Default"/>
        <w:numPr>
          <w:ilvl w:val="0"/>
          <w:numId w:val="9"/>
        </w:numPr>
        <w:rPr>
          <w:sz w:val="22"/>
          <w:szCs w:val="22"/>
        </w:rPr>
      </w:pPr>
      <w:r w:rsidRPr="00BF0C61">
        <w:rPr>
          <w:sz w:val="22"/>
          <w:szCs w:val="22"/>
        </w:rPr>
        <w:t>effects of crisis, disasters, and trauma on diverse individuals across the lifespan (CACREP 2016, II.F.2.g.)</w:t>
      </w:r>
    </w:p>
    <w:p w14:paraId="7B0C6C45" w14:textId="77777777" w:rsidR="00A13501" w:rsidRPr="00BF0C61" w:rsidRDefault="00A13501" w:rsidP="00A13501">
      <w:pPr>
        <w:pStyle w:val="Default"/>
        <w:numPr>
          <w:ilvl w:val="0"/>
          <w:numId w:val="9"/>
        </w:numPr>
        <w:rPr>
          <w:sz w:val="22"/>
          <w:szCs w:val="22"/>
        </w:rPr>
      </w:pPr>
      <w:r w:rsidRPr="00BF0C61">
        <w:rPr>
          <w:sz w:val="22"/>
          <w:szCs w:val="22"/>
        </w:rPr>
        <w:t>ethical and culturally relevant strategies for promoting resilience and optimum development and wellness across the lifespan (CACREP 2016, II.F.2.i.)</w:t>
      </w:r>
    </w:p>
    <w:p w14:paraId="26A29392" w14:textId="77777777" w:rsidR="00A13501" w:rsidRPr="00BF0C61" w:rsidRDefault="00A13501" w:rsidP="00A13501">
      <w:pPr>
        <w:pStyle w:val="Default"/>
        <w:numPr>
          <w:ilvl w:val="0"/>
          <w:numId w:val="9"/>
        </w:numPr>
        <w:rPr>
          <w:sz w:val="22"/>
          <w:szCs w:val="22"/>
        </w:rPr>
      </w:pPr>
      <w:r w:rsidRPr="00BF0C61">
        <w:rPr>
          <w:sz w:val="22"/>
          <w:szCs w:val="22"/>
        </w:rPr>
        <w:t>suicide prevention models and strategies (CACREP 2016, II.F.5.l.)</w:t>
      </w:r>
    </w:p>
    <w:p w14:paraId="46040F4C" w14:textId="77777777" w:rsidR="00A13501" w:rsidRPr="00BF0C61" w:rsidRDefault="00A13501" w:rsidP="00A13501">
      <w:pPr>
        <w:pStyle w:val="Default"/>
        <w:numPr>
          <w:ilvl w:val="0"/>
          <w:numId w:val="9"/>
        </w:numPr>
        <w:rPr>
          <w:sz w:val="22"/>
          <w:szCs w:val="22"/>
        </w:rPr>
      </w:pPr>
      <w:r w:rsidRPr="00BF0C61">
        <w:rPr>
          <w:sz w:val="22"/>
          <w:szCs w:val="22"/>
        </w:rPr>
        <w:t>crisis intervention, trauma-informed, and community-based strategies, such as Psychological First Aid (CACREP 2016, II.F.5.m.)</w:t>
      </w:r>
    </w:p>
    <w:p w14:paraId="078C00EB" w14:textId="3FDF6120" w:rsidR="00A13501" w:rsidRPr="00BF0C61" w:rsidRDefault="00A13501" w:rsidP="00803E28">
      <w:pPr>
        <w:pStyle w:val="Default"/>
        <w:ind w:firstLine="360"/>
        <w:rPr>
          <w:b/>
          <w:sz w:val="22"/>
          <w:szCs w:val="22"/>
        </w:rPr>
      </w:pPr>
      <w:r w:rsidRPr="00BF0C61">
        <w:rPr>
          <w:b/>
          <w:sz w:val="22"/>
          <w:szCs w:val="22"/>
        </w:rPr>
        <w:t>Rehabilitation Counseling</w:t>
      </w:r>
    </w:p>
    <w:p w14:paraId="210BDEEF" w14:textId="77777777" w:rsidR="00A13501" w:rsidRPr="00BF0C61" w:rsidRDefault="00A13501" w:rsidP="00A13501">
      <w:pPr>
        <w:pStyle w:val="Default"/>
        <w:numPr>
          <w:ilvl w:val="0"/>
          <w:numId w:val="11"/>
        </w:numPr>
        <w:rPr>
          <w:sz w:val="22"/>
          <w:szCs w:val="22"/>
        </w:rPr>
      </w:pPr>
      <w:r w:rsidRPr="00BF0C61">
        <w:rPr>
          <w:sz w:val="22"/>
          <w:szCs w:val="22"/>
        </w:rPr>
        <w:lastRenderedPageBreak/>
        <w:t>potential for substance use disorders to mimic and/or co-occur with a variety of neurological, medical, and psychological disorders (CACREP 2016, V.D.2.g.)</w:t>
      </w:r>
    </w:p>
    <w:p w14:paraId="5F744D11" w14:textId="77777777" w:rsidR="00A13501" w:rsidRPr="00BF0C61" w:rsidRDefault="00A13501" w:rsidP="00A13501">
      <w:pPr>
        <w:pStyle w:val="Default"/>
        <w:numPr>
          <w:ilvl w:val="0"/>
          <w:numId w:val="11"/>
        </w:numPr>
        <w:rPr>
          <w:sz w:val="22"/>
          <w:szCs w:val="22"/>
        </w:rPr>
      </w:pPr>
      <w:r w:rsidRPr="00BF0C61">
        <w:rPr>
          <w:sz w:val="22"/>
          <w:szCs w:val="22"/>
        </w:rPr>
        <w:t>impact of crisis and trauma on individuals with disabilities (CACREP 2016, V.D.2.h.)</w:t>
      </w:r>
    </w:p>
    <w:p w14:paraId="2F1F3AFF" w14:textId="77777777" w:rsidR="00157ABA" w:rsidRPr="00B81073" w:rsidRDefault="00157ABA" w:rsidP="00157ABA">
      <w:pPr>
        <w:rPr>
          <w:b/>
          <w:sz w:val="22"/>
          <w:szCs w:val="22"/>
        </w:rPr>
      </w:pPr>
    </w:p>
    <w:p w14:paraId="36305BD4" w14:textId="77777777" w:rsidR="00551240" w:rsidRPr="00551240" w:rsidRDefault="00551240" w:rsidP="00551240">
      <w:pPr>
        <w:rPr>
          <w:b/>
          <w:sz w:val="22"/>
          <w:szCs w:val="22"/>
        </w:rPr>
      </w:pPr>
      <w:r w:rsidRPr="00551240">
        <w:rPr>
          <w:b/>
          <w:sz w:val="22"/>
          <w:szCs w:val="22"/>
        </w:rPr>
        <w:t>Assignments/Projects:</w:t>
      </w:r>
    </w:p>
    <w:p w14:paraId="783FAFF3" w14:textId="77777777" w:rsidR="00551240" w:rsidRPr="00551240" w:rsidRDefault="00551240" w:rsidP="00551240">
      <w:pPr>
        <w:numPr>
          <w:ilvl w:val="0"/>
          <w:numId w:val="18"/>
        </w:numPr>
        <w:contextualSpacing/>
        <w:rPr>
          <w:b/>
          <w:i/>
          <w:sz w:val="22"/>
          <w:szCs w:val="22"/>
        </w:rPr>
      </w:pPr>
      <w:r w:rsidRPr="00551240">
        <w:rPr>
          <w:b/>
          <w:i/>
          <w:sz w:val="22"/>
          <w:szCs w:val="22"/>
        </w:rPr>
        <w:t xml:space="preserve">Weekly reading application and reflection assignments </w:t>
      </w:r>
      <w:r w:rsidRPr="00551240">
        <w:rPr>
          <w:sz w:val="22"/>
          <w:szCs w:val="22"/>
        </w:rPr>
        <w:t>(10pts each)</w:t>
      </w:r>
    </w:p>
    <w:p w14:paraId="3E4DF89C" w14:textId="77777777" w:rsidR="00551240" w:rsidRPr="00551240" w:rsidRDefault="00551240" w:rsidP="00551240">
      <w:pPr>
        <w:numPr>
          <w:ilvl w:val="1"/>
          <w:numId w:val="18"/>
        </w:numPr>
        <w:contextualSpacing/>
        <w:rPr>
          <w:b/>
          <w:i/>
          <w:sz w:val="22"/>
          <w:szCs w:val="22"/>
        </w:rPr>
      </w:pPr>
      <w:r w:rsidRPr="00551240">
        <w:rPr>
          <w:b/>
          <w:i/>
          <w:sz w:val="22"/>
          <w:szCs w:val="22"/>
        </w:rPr>
        <w:t>Reading questions:</w:t>
      </w:r>
      <w:r w:rsidRPr="00551240">
        <w:rPr>
          <w:sz w:val="22"/>
          <w:szCs w:val="22"/>
        </w:rPr>
        <w:t xml:space="preserve"> Students will read assigned material and respond to questions related to this reading each week.</w:t>
      </w:r>
      <w:r w:rsidRPr="00551240">
        <w:rPr>
          <w:b/>
          <w:i/>
          <w:sz w:val="22"/>
          <w:szCs w:val="22"/>
        </w:rPr>
        <w:t xml:space="preserve"> </w:t>
      </w:r>
      <w:r w:rsidRPr="00551240">
        <w:rPr>
          <w:sz w:val="22"/>
          <w:szCs w:val="22"/>
        </w:rPr>
        <w:t>Students are expected to provide thoughtful responses that include references to the reading to demonstrate knowledge competency. Students are encouraged to critically think about and apply the reading material to counseling practice. Students’ responses should be uploaded to Canvas before the start of class on the due date.</w:t>
      </w:r>
    </w:p>
    <w:p w14:paraId="504751C3" w14:textId="77777777" w:rsidR="00551240" w:rsidRPr="00551240" w:rsidRDefault="00551240" w:rsidP="00551240">
      <w:pPr>
        <w:numPr>
          <w:ilvl w:val="1"/>
          <w:numId w:val="18"/>
        </w:numPr>
        <w:contextualSpacing/>
        <w:rPr>
          <w:sz w:val="22"/>
          <w:szCs w:val="22"/>
        </w:rPr>
      </w:pPr>
      <w:r w:rsidRPr="00551240">
        <w:rPr>
          <w:b/>
          <w:i/>
          <w:sz w:val="22"/>
          <w:szCs w:val="22"/>
        </w:rPr>
        <w:t>Mindfulness and self-care reflection:</w:t>
      </w:r>
      <w:r w:rsidRPr="00551240">
        <w:rPr>
          <w:sz w:val="22"/>
          <w:szCs w:val="22"/>
        </w:rPr>
        <w:t xml:space="preserve"> Students will be asked to practice mindfulness at the conclusion of each class. As part of the weekly assignment, students will reflect on their use of mindfulness in class and between class sessions as well as their overall self-care and wellness. </w:t>
      </w:r>
    </w:p>
    <w:p w14:paraId="5B187E8E" w14:textId="77777777" w:rsidR="00551240" w:rsidRPr="00551240" w:rsidRDefault="00551240" w:rsidP="00551240">
      <w:pPr>
        <w:ind w:left="720"/>
        <w:contextualSpacing/>
        <w:rPr>
          <w:b/>
          <w:i/>
          <w:sz w:val="22"/>
          <w:szCs w:val="22"/>
        </w:rPr>
      </w:pPr>
    </w:p>
    <w:p w14:paraId="55BBE9D2" w14:textId="4689F8F1" w:rsidR="00551240" w:rsidRPr="00551240" w:rsidRDefault="00551240" w:rsidP="00551240">
      <w:pPr>
        <w:numPr>
          <w:ilvl w:val="0"/>
          <w:numId w:val="18"/>
        </w:numPr>
        <w:contextualSpacing/>
        <w:rPr>
          <w:b/>
          <w:i/>
          <w:sz w:val="22"/>
          <w:szCs w:val="22"/>
        </w:rPr>
      </w:pPr>
      <w:r w:rsidRPr="00551240">
        <w:rPr>
          <w:b/>
          <w:i/>
          <w:sz w:val="22"/>
          <w:szCs w:val="22"/>
        </w:rPr>
        <w:t>Surviving Client Suicide Reflection:</w:t>
      </w:r>
      <w:r w:rsidRPr="00551240">
        <w:rPr>
          <w:sz w:val="22"/>
          <w:szCs w:val="22"/>
        </w:rPr>
        <w:t xml:space="preserve"> Students will read and reflect on at least two entries submitted to the “Clinicians as survivors of suicide: Personal accounts by clinician survivors” at </w:t>
      </w:r>
      <w:hyperlink r:id="rId11" w:history="1">
        <w:r w:rsidRPr="00551240">
          <w:rPr>
            <w:color w:val="0000FF" w:themeColor="hyperlink"/>
            <w:sz w:val="22"/>
            <w:szCs w:val="22"/>
            <w:u w:val="single"/>
          </w:rPr>
          <w:t>http://mypage.iu.edu/~jmcintos/personacc.htm</w:t>
        </w:r>
      </w:hyperlink>
      <w:r w:rsidRPr="00551240">
        <w:rPr>
          <w:sz w:val="22"/>
          <w:szCs w:val="22"/>
        </w:rPr>
        <w:t xml:space="preserve">. Students will write about their reactions, personally and professionally, to these accounts. </w:t>
      </w:r>
      <w:r w:rsidR="00BA1D32">
        <w:rPr>
          <w:b/>
          <w:i/>
          <w:sz w:val="22"/>
          <w:szCs w:val="22"/>
        </w:rPr>
        <w:t xml:space="preserve">Due </w:t>
      </w:r>
      <w:r w:rsidR="00F31803">
        <w:rPr>
          <w:b/>
          <w:i/>
          <w:sz w:val="22"/>
          <w:szCs w:val="22"/>
        </w:rPr>
        <w:t>9/12</w:t>
      </w:r>
      <w:r w:rsidR="00BA1D32">
        <w:rPr>
          <w:b/>
          <w:i/>
          <w:sz w:val="22"/>
          <w:szCs w:val="22"/>
        </w:rPr>
        <w:t>/18</w:t>
      </w:r>
      <w:r w:rsidRPr="00551240">
        <w:rPr>
          <w:sz w:val="22"/>
          <w:szCs w:val="22"/>
        </w:rPr>
        <w:t>(15pts)</w:t>
      </w:r>
    </w:p>
    <w:p w14:paraId="25060E22" w14:textId="77777777" w:rsidR="00551240" w:rsidRPr="00551240" w:rsidRDefault="00551240" w:rsidP="00551240">
      <w:pPr>
        <w:rPr>
          <w:b/>
          <w:i/>
          <w:sz w:val="22"/>
          <w:szCs w:val="22"/>
        </w:rPr>
      </w:pPr>
    </w:p>
    <w:p w14:paraId="7458F6F4" w14:textId="77777777" w:rsidR="00551240" w:rsidRPr="00551240" w:rsidRDefault="00551240" w:rsidP="00551240">
      <w:pPr>
        <w:numPr>
          <w:ilvl w:val="0"/>
          <w:numId w:val="18"/>
        </w:numPr>
        <w:contextualSpacing/>
        <w:rPr>
          <w:b/>
          <w:i/>
          <w:sz w:val="22"/>
          <w:szCs w:val="22"/>
        </w:rPr>
      </w:pPr>
      <w:r w:rsidRPr="00551240">
        <w:rPr>
          <w:b/>
          <w:i/>
          <w:sz w:val="22"/>
          <w:szCs w:val="22"/>
        </w:rPr>
        <w:t>Crisis Intervention Demonstration:</w:t>
      </w:r>
      <w:r w:rsidRPr="00551240">
        <w:rPr>
          <w:sz w:val="22"/>
          <w:szCs w:val="22"/>
        </w:rPr>
        <w:t xml:space="preserve"> Students will demonstrate a crisis intervention demonstration. Students must demonstrate their ability to conduct a risk assessment, including but not limited to suicide, homicide, psychosis, and/or self-harm. Following the assessment, students must be able to demonstrate their ability to make a clinical judgment based on their conceptualization of the risk and to connect the client to appropriate care. After the demonstration, students will complete the Crisis Intervention Documentation and Plan for Services form for the mock client. </w:t>
      </w:r>
    </w:p>
    <w:p w14:paraId="1406EF38" w14:textId="49F1E737" w:rsidR="00551240" w:rsidRPr="00551240" w:rsidRDefault="00551240" w:rsidP="00551240">
      <w:pPr>
        <w:numPr>
          <w:ilvl w:val="1"/>
          <w:numId w:val="19"/>
        </w:numPr>
        <w:contextualSpacing/>
        <w:rPr>
          <w:sz w:val="22"/>
          <w:szCs w:val="22"/>
        </w:rPr>
      </w:pPr>
      <w:r w:rsidRPr="00551240">
        <w:rPr>
          <w:sz w:val="22"/>
          <w:szCs w:val="22"/>
        </w:rPr>
        <w:t>Students will complet</w:t>
      </w:r>
      <w:r w:rsidR="00BA1D32">
        <w:rPr>
          <w:sz w:val="22"/>
          <w:szCs w:val="22"/>
        </w:rPr>
        <w:t xml:space="preserve">e the demonstration via zoom by </w:t>
      </w:r>
      <w:r w:rsidR="00BA1D32" w:rsidRPr="00BA1D32">
        <w:rPr>
          <w:b/>
          <w:i/>
          <w:sz w:val="22"/>
          <w:szCs w:val="22"/>
        </w:rPr>
        <w:t>1</w:t>
      </w:r>
      <w:r w:rsidR="00502C05">
        <w:rPr>
          <w:b/>
          <w:i/>
          <w:sz w:val="22"/>
          <w:szCs w:val="22"/>
        </w:rPr>
        <w:t>1</w:t>
      </w:r>
      <w:r w:rsidR="00BA1D32" w:rsidRPr="00BA1D32">
        <w:rPr>
          <w:b/>
          <w:i/>
          <w:sz w:val="22"/>
          <w:szCs w:val="22"/>
        </w:rPr>
        <w:t>/</w:t>
      </w:r>
      <w:r w:rsidR="0030534E">
        <w:rPr>
          <w:b/>
          <w:i/>
          <w:sz w:val="22"/>
          <w:szCs w:val="22"/>
        </w:rPr>
        <w:t>7</w:t>
      </w:r>
      <w:r w:rsidR="00BA1D32" w:rsidRPr="00BA1D32">
        <w:rPr>
          <w:b/>
          <w:i/>
          <w:sz w:val="22"/>
          <w:szCs w:val="22"/>
        </w:rPr>
        <w:t>/18</w:t>
      </w:r>
      <w:r w:rsidRPr="00551240">
        <w:rPr>
          <w:sz w:val="22"/>
          <w:szCs w:val="22"/>
        </w:rPr>
        <w:t>(50pts)</w:t>
      </w:r>
    </w:p>
    <w:p w14:paraId="6914057E" w14:textId="12010C3E" w:rsidR="00551240" w:rsidRPr="00551240" w:rsidRDefault="00551240" w:rsidP="00551240">
      <w:pPr>
        <w:numPr>
          <w:ilvl w:val="1"/>
          <w:numId w:val="19"/>
        </w:numPr>
        <w:contextualSpacing/>
        <w:rPr>
          <w:sz w:val="22"/>
          <w:szCs w:val="22"/>
        </w:rPr>
      </w:pPr>
      <w:r w:rsidRPr="00551240">
        <w:rPr>
          <w:sz w:val="22"/>
          <w:szCs w:val="22"/>
        </w:rPr>
        <w:t xml:space="preserve">Crisis Intervention Documentation and Plan for Services form is due by 11:59pm </w:t>
      </w:r>
      <w:r w:rsidR="00BA1D32">
        <w:rPr>
          <w:b/>
          <w:i/>
          <w:sz w:val="22"/>
          <w:szCs w:val="22"/>
        </w:rPr>
        <w:t>1</w:t>
      </w:r>
      <w:r w:rsidR="00BA3A56">
        <w:rPr>
          <w:b/>
          <w:i/>
          <w:sz w:val="22"/>
          <w:szCs w:val="22"/>
        </w:rPr>
        <w:t>1</w:t>
      </w:r>
      <w:r w:rsidR="00BA1D32">
        <w:rPr>
          <w:b/>
          <w:i/>
          <w:sz w:val="22"/>
          <w:szCs w:val="22"/>
        </w:rPr>
        <w:t>/</w:t>
      </w:r>
      <w:r w:rsidR="00502C05">
        <w:rPr>
          <w:b/>
          <w:i/>
          <w:sz w:val="22"/>
          <w:szCs w:val="22"/>
        </w:rPr>
        <w:t>1</w:t>
      </w:r>
      <w:r w:rsidR="0030534E">
        <w:rPr>
          <w:b/>
          <w:i/>
          <w:sz w:val="22"/>
          <w:szCs w:val="22"/>
        </w:rPr>
        <w:t>0</w:t>
      </w:r>
      <w:r w:rsidR="00502C05">
        <w:rPr>
          <w:b/>
          <w:i/>
          <w:sz w:val="22"/>
          <w:szCs w:val="22"/>
        </w:rPr>
        <w:t>/18</w:t>
      </w:r>
      <w:r w:rsidRPr="00551240">
        <w:rPr>
          <w:sz w:val="22"/>
          <w:szCs w:val="22"/>
        </w:rPr>
        <w:t>(25pts)</w:t>
      </w:r>
    </w:p>
    <w:p w14:paraId="40239DEC" w14:textId="77777777" w:rsidR="00551240" w:rsidRPr="00551240" w:rsidRDefault="00551240" w:rsidP="00551240">
      <w:pPr>
        <w:rPr>
          <w:b/>
          <w:i/>
          <w:sz w:val="22"/>
          <w:szCs w:val="22"/>
        </w:rPr>
      </w:pPr>
    </w:p>
    <w:p w14:paraId="316E36D5" w14:textId="5CCDDFA6" w:rsidR="00551240" w:rsidRPr="00551240" w:rsidRDefault="00551240" w:rsidP="00551240">
      <w:pPr>
        <w:numPr>
          <w:ilvl w:val="0"/>
          <w:numId w:val="18"/>
        </w:numPr>
        <w:contextualSpacing/>
        <w:rPr>
          <w:sz w:val="22"/>
          <w:szCs w:val="22"/>
        </w:rPr>
      </w:pPr>
      <w:r w:rsidRPr="00551240">
        <w:rPr>
          <w:b/>
          <w:i/>
          <w:sz w:val="22"/>
          <w:szCs w:val="22"/>
        </w:rPr>
        <w:t xml:space="preserve">Crisis memoir analysis: </w:t>
      </w:r>
      <w:r w:rsidRPr="00551240">
        <w:rPr>
          <w:sz w:val="22"/>
          <w:szCs w:val="22"/>
        </w:rPr>
        <w:t xml:space="preserve">Students will read a book that is a memoir (i.e., true story) of the author’s crisis experience. Students may select a memoir of their choice and receive the instructor’s approval by </w:t>
      </w:r>
      <w:r w:rsidRPr="00551240">
        <w:rPr>
          <w:b/>
          <w:i/>
          <w:sz w:val="22"/>
          <w:szCs w:val="22"/>
        </w:rPr>
        <w:t>9/1</w:t>
      </w:r>
      <w:r w:rsidR="00F31803">
        <w:rPr>
          <w:b/>
          <w:i/>
          <w:sz w:val="22"/>
          <w:szCs w:val="22"/>
        </w:rPr>
        <w:t>2/18</w:t>
      </w:r>
      <w:r w:rsidRPr="00551240">
        <w:rPr>
          <w:sz w:val="22"/>
          <w:szCs w:val="22"/>
        </w:rPr>
        <w:t>. After reading the memoir, students will complete an analysis including the components listed below. Papers will be a minimum of 8 pages, not including reference or title page, and will be in APA 6</w:t>
      </w:r>
      <w:r w:rsidRPr="00551240">
        <w:rPr>
          <w:sz w:val="22"/>
          <w:szCs w:val="22"/>
          <w:vertAlign w:val="superscript"/>
        </w:rPr>
        <w:t>th</w:t>
      </w:r>
      <w:r w:rsidRPr="00551240">
        <w:rPr>
          <w:sz w:val="22"/>
          <w:szCs w:val="22"/>
        </w:rPr>
        <w:t xml:space="preserve"> edition style formatting. A minimum of 5 scholarly sources must be cited within the paper and a reference list must be provided. </w:t>
      </w:r>
      <w:r w:rsidR="00BA1D32">
        <w:rPr>
          <w:b/>
          <w:i/>
          <w:sz w:val="22"/>
          <w:szCs w:val="22"/>
        </w:rPr>
        <w:t>Due 11/1</w:t>
      </w:r>
      <w:r w:rsidR="00F31803">
        <w:rPr>
          <w:b/>
          <w:i/>
          <w:sz w:val="22"/>
          <w:szCs w:val="22"/>
        </w:rPr>
        <w:t>4</w:t>
      </w:r>
      <w:r w:rsidR="00BA1D32">
        <w:rPr>
          <w:b/>
          <w:i/>
          <w:sz w:val="22"/>
          <w:szCs w:val="22"/>
        </w:rPr>
        <w:t>/18</w:t>
      </w:r>
      <w:r w:rsidRPr="00551240">
        <w:rPr>
          <w:sz w:val="22"/>
          <w:szCs w:val="22"/>
        </w:rPr>
        <w:t>(75pts; see Grading Rubric in Appendix</w:t>
      </w:r>
      <w:r w:rsidRPr="00551240">
        <w:rPr>
          <w:b/>
          <w:sz w:val="22"/>
          <w:szCs w:val="22"/>
        </w:rPr>
        <w:t xml:space="preserve">)  </w:t>
      </w:r>
      <w:bookmarkStart w:id="4" w:name="_Hlk521524389"/>
      <w:r w:rsidRPr="00551240">
        <w:rPr>
          <w:b/>
          <w:sz w:val="22"/>
          <w:szCs w:val="22"/>
        </w:rPr>
        <w:t>(Note: please do not choose a fictional novel; this must be a true story)</w:t>
      </w:r>
      <w:bookmarkEnd w:id="4"/>
    </w:p>
    <w:p w14:paraId="6C3A69E2" w14:textId="77777777" w:rsidR="00551240" w:rsidRPr="00551240" w:rsidRDefault="00551240" w:rsidP="00551240">
      <w:pPr>
        <w:numPr>
          <w:ilvl w:val="1"/>
          <w:numId w:val="18"/>
        </w:numPr>
        <w:contextualSpacing/>
        <w:rPr>
          <w:b/>
          <w:sz w:val="22"/>
          <w:szCs w:val="22"/>
        </w:rPr>
      </w:pPr>
      <w:r w:rsidRPr="00551240">
        <w:rPr>
          <w:sz w:val="22"/>
          <w:szCs w:val="22"/>
        </w:rPr>
        <w:t>Introduce the protagonist</w:t>
      </w:r>
    </w:p>
    <w:p w14:paraId="17FD0182" w14:textId="77777777" w:rsidR="00551240" w:rsidRPr="00551240" w:rsidRDefault="00551240" w:rsidP="00551240">
      <w:pPr>
        <w:numPr>
          <w:ilvl w:val="1"/>
          <w:numId w:val="18"/>
        </w:numPr>
        <w:contextualSpacing/>
        <w:rPr>
          <w:b/>
          <w:sz w:val="22"/>
          <w:szCs w:val="22"/>
        </w:rPr>
      </w:pPr>
      <w:r w:rsidRPr="00551240">
        <w:rPr>
          <w:sz w:val="22"/>
          <w:szCs w:val="22"/>
        </w:rPr>
        <w:t>Describe the crisis the protagonist experienced</w:t>
      </w:r>
    </w:p>
    <w:p w14:paraId="602F9C2F" w14:textId="77777777" w:rsidR="00551240" w:rsidRPr="00551240" w:rsidRDefault="00551240" w:rsidP="00551240">
      <w:pPr>
        <w:numPr>
          <w:ilvl w:val="1"/>
          <w:numId w:val="18"/>
        </w:numPr>
        <w:contextualSpacing/>
        <w:rPr>
          <w:b/>
          <w:sz w:val="22"/>
          <w:szCs w:val="22"/>
        </w:rPr>
      </w:pPr>
      <w:r w:rsidRPr="00551240">
        <w:rPr>
          <w:sz w:val="22"/>
          <w:szCs w:val="22"/>
        </w:rPr>
        <w:t>Provide information from your textbook and from the literature about this type of crisis (e.g., provide diagnostic criteria for a mental disorder the protagonist may have experienced; apply the tasks of mourning to a protagonist who was grieving). This information (i.e., what is typically expected after such a crisis) should be compared and contrasted with the experiences of the protagonist.</w:t>
      </w:r>
    </w:p>
    <w:p w14:paraId="1D87AD9D" w14:textId="77777777" w:rsidR="00551240" w:rsidRPr="00551240" w:rsidRDefault="00551240" w:rsidP="00551240">
      <w:pPr>
        <w:numPr>
          <w:ilvl w:val="1"/>
          <w:numId w:val="18"/>
        </w:numPr>
        <w:contextualSpacing/>
        <w:rPr>
          <w:b/>
          <w:sz w:val="22"/>
          <w:szCs w:val="22"/>
        </w:rPr>
      </w:pPr>
      <w:r w:rsidRPr="00551240">
        <w:rPr>
          <w:sz w:val="22"/>
          <w:szCs w:val="22"/>
        </w:rPr>
        <w:t>Describe any legal and ethical issues involved in the crisis situation (e.g., describe issues related to confidentiality and privacy, mandated reporting, any court proceedings that did or could have occurred related to the crisis, police or law enforcement involvement, etc.)</w:t>
      </w:r>
    </w:p>
    <w:p w14:paraId="791C2125" w14:textId="77777777" w:rsidR="00551240" w:rsidRPr="00551240" w:rsidRDefault="00551240" w:rsidP="00551240">
      <w:pPr>
        <w:numPr>
          <w:ilvl w:val="1"/>
          <w:numId w:val="18"/>
        </w:numPr>
        <w:contextualSpacing/>
        <w:rPr>
          <w:b/>
          <w:sz w:val="22"/>
          <w:szCs w:val="22"/>
        </w:rPr>
      </w:pPr>
      <w:r w:rsidRPr="00551240">
        <w:rPr>
          <w:sz w:val="22"/>
          <w:szCs w:val="22"/>
        </w:rPr>
        <w:t>Describe the environmental, cultural, and developmental influences – How did the person’s environment, culture, and development impact the crisis situation and the person’s response to and ability to cope and heal from the crisis? Consider the person’s resources related to each of these factors.</w:t>
      </w:r>
    </w:p>
    <w:p w14:paraId="473082B9" w14:textId="77777777" w:rsidR="00551240" w:rsidRPr="00551240" w:rsidRDefault="00551240" w:rsidP="00551240">
      <w:pPr>
        <w:numPr>
          <w:ilvl w:val="1"/>
          <w:numId w:val="18"/>
        </w:numPr>
        <w:contextualSpacing/>
        <w:rPr>
          <w:b/>
          <w:sz w:val="22"/>
          <w:szCs w:val="22"/>
        </w:rPr>
      </w:pPr>
      <w:r w:rsidRPr="00551240">
        <w:rPr>
          <w:sz w:val="22"/>
          <w:szCs w:val="22"/>
        </w:rPr>
        <w:t xml:space="preserve">Describe the services the protagonist received to related to the crisis. </w:t>
      </w:r>
      <w:r w:rsidRPr="00551240">
        <w:rPr>
          <w:b/>
          <w:sz w:val="22"/>
          <w:szCs w:val="22"/>
        </w:rPr>
        <w:t>In addition,</w:t>
      </w:r>
      <w:r w:rsidRPr="00551240">
        <w:rPr>
          <w:sz w:val="22"/>
          <w:szCs w:val="22"/>
        </w:rPr>
        <w:t xml:space="preserve"> describe the following:</w:t>
      </w:r>
    </w:p>
    <w:p w14:paraId="2B13DDD5" w14:textId="77777777" w:rsidR="00551240" w:rsidRPr="00551240" w:rsidRDefault="00551240" w:rsidP="00551240">
      <w:pPr>
        <w:numPr>
          <w:ilvl w:val="2"/>
          <w:numId w:val="18"/>
        </w:numPr>
        <w:contextualSpacing/>
        <w:rPr>
          <w:b/>
          <w:sz w:val="22"/>
          <w:szCs w:val="22"/>
        </w:rPr>
      </w:pPr>
      <w:r w:rsidRPr="00551240">
        <w:rPr>
          <w:sz w:val="22"/>
          <w:szCs w:val="22"/>
        </w:rPr>
        <w:t>How could a clinical mental health/school/rehabilitation counselor be helpful to the protagonist in the midst of his or her crisis? (Write about your specialty area)</w:t>
      </w:r>
    </w:p>
    <w:p w14:paraId="3431FA10" w14:textId="77777777" w:rsidR="00551240" w:rsidRPr="00551240" w:rsidRDefault="00551240" w:rsidP="00551240">
      <w:pPr>
        <w:numPr>
          <w:ilvl w:val="2"/>
          <w:numId w:val="18"/>
        </w:numPr>
        <w:contextualSpacing/>
        <w:rPr>
          <w:b/>
          <w:sz w:val="22"/>
          <w:szCs w:val="22"/>
        </w:rPr>
      </w:pPr>
      <w:r w:rsidRPr="00551240">
        <w:rPr>
          <w:sz w:val="22"/>
          <w:szCs w:val="22"/>
        </w:rPr>
        <w:t>What specific types of assessments and interventions might you have used with this person?</w:t>
      </w:r>
    </w:p>
    <w:p w14:paraId="7C530ECD" w14:textId="77777777" w:rsidR="00551240" w:rsidRPr="00551240" w:rsidRDefault="00551240" w:rsidP="00551240">
      <w:pPr>
        <w:numPr>
          <w:ilvl w:val="2"/>
          <w:numId w:val="18"/>
        </w:numPr>
        <w:contextualSpacing/>
        <w:rPr>
          <w:b/>
          <w:sz w:val="22"/>
          <w:szCs w:val="22"/>
        </w:rPr>
      </w:pPr>
      <w:r w:rsidRPr="00551240">
        <w:rPr>
          <w:sz w:val="22"/>
          <w:szCs w:val="22"/>
        </w:rPr>
        <w:t>Who might you collaborate with when helping this person? What types of referrals might you offer him or her?</w:t>
      </w:r>
    </w:p>
    <w:p w14:paraId="196BCA42" w14:textId="77777777" w:rsidR="00551240" w:rsidRPr="00551240" w:rsidRDefault="00551240" w:rsidP="00551240">
      <w:pPr>
        <w:numPr>
          <w:ilvl w:val="1"/>
          <w:numId w:val="18"/>
        </w:numPr>
        <w:contextualSpacing/>
        <w:rPr>
          <w:b/>
          <w:sz w:val="22"/>
          <w:szCs w:val="22"/>
        </w:rPr>
      </w:pPr>
      <w:r w:rsidRPr="00551240">
        <w:rPr>
          <w:sz w:val="22"/>
          <w:szCs w:val="22"/>
        </w:rPr>
        <w:t>Describe your personal experience of reading this person’s crisis experience. Reflect on what it might be like for you to hear this person describe his or her story to you in person. How would you manage your personal response to the client’s experience with remaining in the role of a helper to the client?</w:t>
      </w:r>
    </w:p>
    <w:p w14:paraId="573AFC26" w14:textId="77777777" w:rsidR="00551240" w:rsidRPr="00551240" w:rsidRDefault="00551240" w:rsidP="00551240">
      <w:pPr>
        <w:ind w:left="1440"/>
        <w:contextualSpacing/>
        <w:rPr>
          <w:b/>
          <w:sz w:val="22"/>
          <w:szCs w:val="22"/>
        </w:rPr>
      </w:pPr>
    </w:p>
    <w:p w14:paraId="0CE82429" w14:textId="01CE5B92" w:rsidR="00551240" w:rsidRPr="00551240" w:rsidRDefault="00551240" w:rsidP="00551240">
      <w:pPr>
        <w:numPr>
          <w:ilvl w:val="0"/>
          <w:numId w:val="18"/>
        </w:numPr>
        <w:spacing w:before="100" w:beforeAutospacing="1" w:after="100" w:afterAutospacing="1"/>
        <w:contextualSpacing/>
        <w:rPr>
          <w:rFonts w:eastAsia="MS Mincho"/>
          <w:color w:val="000000"/>
          <w:sz w:val="22"/>
          <w:szCs w:val="22"/>
        </w:rPr>
      </w:pPr>
      <w:r w:rsidRPr="00551240">
        <w:rPr>
          <w:rFonts w:eastAsia="MS Mincho"/>
          <w:b/>
          <w:bCs/>
          <w:i/>
          <w:color w:val="000000"/>
          <w:sz w:val="22"/>
          <w:szCs w:val="22"/>
        </w:rPr>
        <w:t xml:space="preserve">Crisis Intervention Plan Group Project: </w:t>
      </w:r>
      <w:r w:rsidRPr="00551240">
        <w:rPr>
          <w:sz w:val="22"/>
          <w:szCs w:val="22"/>
        </w:rPr>
        <w:t xml:space="preserve">Students will work in assigned groups to develop a comprehensive crisis intervention plan for one specific crisis situation in their future work setting. Groups may choose the crisis scenario, but it must be relevant to the groups’ specialty area. Examples of crisis scenarios include a shooting, act of terrorism, hostage situation, natural disaster (e.g., tornado), suicide, homicide, fire, sexual violence, childhood abuse, and so on. Crisis management plans should apply information covered over the course of the semester in addition to other scholarly and reference material. The plan must also be submitted to Canvas by </w:t>
      </w:r>
      <w:r w:rsidR="00BA1D32">
        <w:rPr>
          <w:b/>
          <w:i/>
          <w:sz w:val="22"/>
          <w:szCs w:val="22"/>
        </w:rPr>
        <w:t>1</w:t>
      </w:r>
      <w:r w:rsidR="00F31803">
        <w:rPr>
          <w:b/>
          <w:i/>
          <w:sz w:val="22"/>
          <w:szCs w:val="22"/>
        </w:rPr>
        <w:t>1/28</w:t>
      </w:r>
      <w:r w:rsidR="00BA1D32">
        <w:rPr>
          <w:b/>
          <w:i/>
          <w:sz w:val="22"/>
          <w:szCs w:val="22"/>
        </w:rPr>
        <w:t>/18</w:t>
      </w:r>
      <w:r w:rsidRPr="00551240">
        <w:rPr>
          <w:sz w:val="22"/>
          <w:szCs w:val="22"/>
        </w:rPr>
        <w:t>:</w:t>
      </w:r>
    </w:p>
    <w:p w14:paraId="40BFF104" w14:textId="53D71B93" w:rsidR="00551240" w:rsidRPr="00551240" w:rsidRDefault="00551240" w:rsidP="00551240">
      <w:pPr>
        <w:numPr>
          <w:ilvl w:val="0"/>
          <w:numId w:val="20"/>
        </w:numPr>
        <w:spacing w:before="100" w:beforeAutospacing="1" w:after="100" w:afterAutospacing="1"/>
        <w:contextualSpacing/>
        <w:rPr>
          <w:rFonts w:eastAsia="MS Mincho"/>
          <w:b/>
          <w:i/>
          <w:color w:val="000000"/>
          <w:sz w:val="22"/>
          <w:szCs w:val="22"/>
        </w:rPr>
      </w:pPr>
      <w:r w:rsidRPr="00551240">
        <w:rPr>
          <w:rFonts w:eastAsia="MS Mincho"/>
          <w:b/>
          <w:color w:val="000000"/>
          <w:sz w:val="22"/>
          <w:szCs w:val="22"/>
        </w:rPr>
        <w:t>Crisis Scenario.</w:t>
      </w:r>
      <w:r w:rsidRPr="00551240">
        <w:rPr>
          <w:rFonts w:eastAsia="MS Mincho"/>
          <w:color w:val="000000"/>
          <w:sz w:val="22"/>
          <w:szCs w:val="22"/>
        </w:rPr>
        <w:t xml:space="preserve"> The crisis scenario created by the group should include </w:t>
      </w:r>
      <w:r w:rsidRPr="00551240">
        <w:rPr>
          <w:rFonts w:eastAsia="MS Mincho"/>
          <w:i/>
          <w:color w:val="000000"/>
          <w:sz w:val="22"/>
          <w:szCs w:val="22"/>
        </w:rPr>
        <w:t>who is involved, what happened, and where and when the crisis took place</w:t>
      </w:r>
      <w:r w:rsidRPr="00551240">
        <w:rPr>
          <w:rFonts w:eastAsia="MS Mincho"/>
          <w:color w:val="000000"/>
          <w:sz w:val="22"/>
          <w:szCs w:val="22"/>
        </w:rPr>
        <w:t xml:space="preserve">. The scenario should be specific to group members’ specialty area (e.g. school counselors should create a scenario in a school setting; clinical mental health counselors in a clinical mental health counseling setting; rehabilitation counselors in a rehabilitation counseling setting). </w:t>
      </w:r>
      <w:r w:rsidRPr="00551240">
        <w:rPr>
          <w:rFonts w:eastAsia="MS Mincho"/>
          <w:b/>
          <w:i/>
          <w:color w:val="000000"/>
          <w:sz w:val="22"/>
          <w:szCs w:val="22"/>
        </w:rPr>
        <w:t>Due for approval by 10/</w:t>
      </w:r>
      <w:r w:rsidR="00F31803">
        <w:rPr>
          <w:rFonts w:eastAsia="MS Mincho"/>
          <w:b/>
          <w:i/>
          <w:color w:val="000000"/>
          <w:sz w:val="22"/>
          <w:szCs w:val="22"/>
        </w:rPr>
        <w:t>17/18</w:t>
      </w:r>
      <w:r w:rsidRPr="00551240">
        <w:rPr>
          <w:rFonts w:eastAsia="MS Mincho"/>
          <w:b/>
          <w:i/>
          <w:color w:val="000000"/>
          <w:sz w:val="22"/>
          <w:szCs w:val="22"/>
        </w:rPr>
        <w:t>.</w:t>
      </w:r>
    </w:p>
    <w:p w14:paraId="1E8E022B" w14:textId="77777777" w:rsidR="00551240" w:rsidRPr="00551240" w:rsidRDefault="00551240" w:rsidP="00551240">
      <w:pPr>
        <w:numPr>
          <w:ilvl w:val="0"/>
          <w:numId w:val="20"/>
        </w:numPr>
        <w:spacing w:before="100" w:beforeAutospacing="1" w:after="100" w:afterAutospacing="1"/>
        <w:contextualSpacing/>
        <w:rPr>
          <w:rFonts w:eastAsia="MS Mincho"/>
          <w:color w:val="000000"/>
          <w:sz w:val="22"/>
          <w:szCs w:val="22"/>
        </w:rPr>
      </w:pPr>
      <w:r w:rsidRPr="00551240">
        <w:rPr>
          <w:rFonts w:eastAsia="MS Mincho"/>
          <w:b/>
          <w:color w:val="000000"/>
          <w:sz w:val="22"/>
          <w:szCs w:val="22"/>
        </w:rPr>
        <w:t>Prevention and Mitigation.</w:t>
      </w:r>
      <w:r w:rsidRPr="00551240">
        <w:rPr>
          <w:rFonts w:eastAsia="MS Mincho"/>
          <w:color w:val="000000"/>
          <w:sz w:val="22"/>
          <w:szCs w:val="22"/>
        </w:rPr>
        <w:t xml:space="preserve"> Describe the plan for </w:t>
      </w:r>
      <w:r w:rsidRPr="00551240">
        <w:rPr>
          <w:rFonts w:eastAsia="MS Mincho"/>
          <w:i/>
          <w:color w:val="000000"/>
          <w:sz w:val="22"/>
          <w:szCs w:val="22"/>
        </w:rPr>
        <w:t>prevention or mitigation</w:t>
      </w:r>
      <w:r w:rsidRPr="00551240">
        <w:rPr>
          <w:rFonts w:eastAsia="MS Mincho"/>
          <w:color w:val="000000"/>
          <w:sz w:val="22"/>
          <w:szCs w:val="22"/>
        </w:rPr>
        <w:t xml:space="preserve"> related to this specific scenario. For example, describe lockdown drills for a shooting scenario or prevention programming for a scenario involving suicide. Provide citations from the literature to support these strategies.</w:t>
      </w:r>
    </w:p>
    <w:p w14:paraId="48F5EBAF" w14:textId="77777777" w:rsidR="00551240" w:rsidRPr="00551240" w:rsidRDefault="00551240" w:rsidP="00551240">
      <w:pPr>
        <w:numPr>
          <w:ilvl w:val="0"/>
          <w:numId w:val="20"/>
        </w:numPr>
        <w:spacing w:before="100" w:beforeAutospacing="1" w:after="100" w:afterAutospacing="1"/>
        <w:contextualSpacing/>
        <w:rPr>
          <w:rFonts w:eastAsia="MS Mincho"/>
          <w:color w:val="000000"/>
          <w:sz w:val="22"/>
          <w:szCs w:val="22"/>
        </w:rPr>
      </w:pPr>
      <w:r w:rsidRPr="00551240">
        <w:rPr>
          <w:rFonts w:eastAsia="MS Mincho"/>
          <w:b/>
          <w:color w:val="000000"/>
          <w:sz w:val="22"/>
          <w:szCs w:val="22"/>
        </w:rPr>
        <w:t>Crisis Intervention</w:t>
      </w:r>
      <w:r w:rsidRPr="00551240">
        <w:rPr>
          <w:rFonts w:eastAsia="MS Mincho"/>
          <w:color w:val="000000"/>
          <w:sz w:val="22"/>
          <w:szCs w:val="22"/>
        </w:rPr>
        <w:t xml:space="preserve">. Students will develop an action plan that identifies the roles and responsibilities of the professional counselor, specific to clinical mental health, school, or rehabilitation counseling, in response to the crisis to support the agency, school, or clients during the crisis. These should be </w:t>
      </w:r>
      <w:r w:rsidRPr="00551240">
        <w:rPr>
          <w:rFonts w:eastAsia="MS Mincho"/>
          <w:i/>
          <w:color w:val="000000"/>
          <w:sz w:val="22"/>
          <w:szCs w:val="22"/>
        </w:rPr>
        <w:t>supported by literature and cited</w:t>
      </w:r>
      <w:r w:rsidRPr="00551240">
        <w:rPr>
          <w:rFonts w:eastAsia="MS Mincho"/>
          <w:color w:val="000000"/>
          <w:sz w:val="22"/>
          <w:szCs w:val="22"/>
        </w:rPr>
        <w:t>. The action plan should include the following components:</w:t>
      </w:r>
    </w:p>
    <w:p w14:paraId="1D5F7E08" w14:textId="77777777" w:rsidR="00551240" w:rsidRPr="00551240" w:rsidRDefault="00551240" w:rsidP="00551240">
      <w:pPr>
        <w:numPr>
          <w:ilvl w:val="2"/>
          <w:numId w:val="21"/>
        </w:numPr>
        <w:spacing w:before="100" w:beforeAutospacing="1" w:after="100" w:afterAutospacing="1"/>
        <w:contextualSpacing/>
        <w:rPr>
          <w:rFonts w:eastAsia="MS Mincho"/>
          <w:i/>
          <w:color w:val="000000"/>
          <w:sz w:val="22"/>
          <w:szCs w:val="22"/>
        </w:rPr>
      </w:pPr>
      <w:r w:rsidRPr="00551240">
        <w:rPr>
          <w:rFonts w:eastAsia="MS Mincho"/>
          <w:color w:val="000000"/>
          <w:sz w:val="22"/>
          <w:szCs w:val="22"/>
        </w:rPr>
        <w:t xml:space="preserve">Describe </w:t>
      </w:r>
      <w:r w:rsidRPr="00551240">
        <w:rPr>
          <w:rFonts w:eastAsia="MS Mincho"/>
          <w:i/>
          <w:color w:val="000000"/>
          <w:sz w:val="22"/>
          <w:szCs w:val="22"/>
        </w:rPr>
        <w:t>what specific crisis interventions would be applied</w:t>
      </w:r>
      <w:r w:rsidRPr="00551240">
        <w:rPr>
          <w:rFonts w:eastAsia="MS Mincho"/>
          <w:color w:val="000000"/>
          <w:sz w:val="22"/>
          <w:szCs w:val="22"/>
        </w:rPr>
        <w:t xml:space="preserve"> </w:t>
      </w:r>
      <w:r w:rsidRPr="00551240">
        <w:rPr>
          <w:rFonts w:eastAsia="MS Mincho"/>
          <w:i/>
          <w:color w:val="000000"/>
          <w:sz w:val="22"/>
          <w:szCs w:val="22"/>
        </w:rPr>
        <w:t xml:space="preserve">and how </w:t>
      </w:r>
      <w:r w:rsidRPr="00551240">
        <w:rPr>
          <w:rFonts w:eastAsia="MS Mincho"/>
          <w:color w:val="000000"/>
          <w:sz w:val="22"/>
          <w:szCs w:val="22"/>
        </w:rPr>
        <w:t xml:space="preserve">(e.g., assessments, counseling interventions, ethical/legal protocols such as mandated reporting, Psychological First Aid, etc.), including a rational </w:t>
      </w:r>
      <w:r w:rsidRPr="00551240">
        <w:rPr>
          <w:rFonts w:eastAsia="MS Mincho"/>
          <w:i/>
          <w:color w:val="000000"/>
          <w:sz w:val="22"/>
          <w:szCs w:val="22"/>
        </w:rPr>
        <w:t xml:space="preserve">for why these interventions were chosen. </w:t>
      </w:r>
      <w:r w:rsidRPr="00551240">
        <w:rPr>
          <w:rFonts w:eastAsia="MS Mincho"/>
          <w:color w:val="000000"/>
          <w:sz w:val="22"/>
          <w:szCs w:val="22"/>
        </w:rPr>
        <w:t>Consideration should be paid to the match between the interventions and the needs of diverse individuals.</w:t>
      </w:r>
    </w:p>
    <w:p w14:paraId="7372AA22" w14:textId="77777777" w:rsidR="00551240" w:rsidRPr="00551240" w:rsidRDefault="00551240" w:rsidP="00551240">
      <w:pPr>
        <w:numPr>
          <w:ilvl w:val="2"/>
          <w:numId w:val="21"/>
        </w:numPr>
        <w:spacing w:before="100" w:beforeAutospacing="1" w:after="100" w:afterAutospacing="1"/>
        <w:contextualSpacing/>
        <w:rPr>
          <w:rFonts w:eastAsia="MS Mincho"/>
          <w:color w:val="000000"/>
          <w:sz w:val="22"/>
          <w:szCs w:val="22"/>
        </w:rPr>
      </w:pPr>
      <w:r w:rsidRPr="00551240">
        <w:rPr>
          <w:rFonts w:eastAsia="MS Mincho"/>
          <w:color w:val="000000"/>
          <w:sz w:val="22"/>
          <w:szCs w:val="22"/>
        </w:rPr>
        <w:t xml:space="preserve">Describe </w:t>
      </w:r>
      <w:r w:rsidRPr="00551240">
        <w:rPr>
          <w:rFonts w:eastAsia="MS Mincho"/>
          <w:i/>
          <w:color w:val="000000"/>
          <w:sz w:val="22"/>
          <w:szCs w:val="22"/>
        </w:rPr>
        <w:t>collaborations with other professionals</w:t>
      </w:r>
      <w:r w:rsidRPr="00551240">
        <w:rPr>
          <w:rFonts w:eastAsia="MS Mincho"/>
          <w:color w:val="000000"/>
          <w:sz w:val="22"/>
          <w:szCs w:val="22"/>
        </w:rPr>
        <w:t xml:space="preserve"> (e.g., law enforcement, parents, healthcare providers) that would be necessary for this crisis and what </w:t>
      </w:r>
      <w:r w:rsidRPr="00551240">
        <w:rPr>
          <w:rFonts w:eastAsia="MS Mincho"/>
          <w:i/>
          <w:color w:val="000000"/>
          <w:sz w:val="22"/>
          <w:szCs w:val="22"/>
        </w:rPr>
        <w:t>resources</w:t>
      </w:r>
      <w:r w:rsidRPr="00551240">
        <w:rPr>
          <w:rFonts w:eastAsia="MS Mincho"/>
          <w:b/>
          <w:color w:val="000000"/>
          <w:sz w:val="22"/>
          <w:szCs w:val="22"/>
        </w:rPr>
        <w:t xml:space="preserve"> </w:t>
      </w:r>
      <w:r w:rsidRPr="00551240">
        <w:rPr>
          <w:rFonts w:eastAsia="MS Mincho"/>
          <w:color w:val="000000"/>
          <w:sz w:val="22"/>
          <w:szCs w:val="22"/>
        </w:rPr>
        <w:t>professional counselors might connect students, clients, or families to (e.g., food, shelter, support, medical care).</w:t>
      </w:r>
    </w:p>
    <w:p w14:paraId="10F5C128" w14:textId="77777777" w:rsidR="00551240" w:rsidRPr="00551240" w:rsidRDefault="00551240" w:rsidP="00551240">
      <w:pPr>
        <w:numPr>
          <w:ilvl w:val="2"/>
          <w:numId w:val="21"/>
        </w:numPr>
        <w:spacing w:before="100" w:beforeAutospacing="1" w:after="100" w:afterAutospacing="1"/>
        <w:contextualSpacing/>
        <w:rPr>
          <w:rFonts w:eastAsia="MS Mincho"/>
          <w:color w:val="000000"/>
          <w:sz w:val="22"/>
          <w:szCs w:val="22"/>
        </w:rPr>
      </w:pPr>
      <w:r w:rsidRPr="00551240">
        <w:rPr>
          <w:rFonts w:eastAsia="MS Mincho"/>
          <w:color w:val="000000"/>
          <w:sz w:val="22"/>
          <w:szCs w:val="22"/>
        </w:rPr>
        <w:t xml:space="preserve">Write </w:t>
      </w:r>
      <w:r w:rsidRPr="00551240">
        <w:rPr>
          <w:rFonts w:eastAsia="MS Mincho"/>
          <w:i/>
          <w:color w:val="000000"/>
          <w:sz w:val="22"/>
          <w:szCs w:val="22"/>
        </w:rPr>
        <w:t>sample letters</w:t>
      </w:r>
      <w:r w:rsidRPr="00551240">
        <w:rPr>
          <w:rFonts w:eastAsia="MS Mincho"/>
          <w:b/>
          <w:color w:val="000000"/>
          <w:sz w:val="22"/>
          <w:szCs w:val="22"/>
        </w:rPr>
        <w:t xml:space="preserve"> </w:t>
      </w:r>
      <w:r w:rsidRPr="00551240">
        <w:rPr>
          <w:rFonts w:eastAsia="MS Mincho"/>
          <w:color w:val="000000"/>
          <w:sz w:val="22"/>
          <w:szCs w:val="22"/>
        </w:rPr>
        <w:t>to stakeholders (e.g., parents within the school setting, employers in rehabilitation setting) if applicable. (see Kerr, 2009).</w:t>
      </w:r>
    </w:p>
    <w:p w14:paraId="3EFFD71A" w14:textId="77777777" w:rsidR="00551240" w:rsidRPr="00551240" w:rsidRDefault="00551240" w:rsidP="00551240">
      <w:pPr>
        <w:numPr>
          <w:ilvl w:val="0"/>
          <w:numId w:val="20"/>
        </w:numPr>
        <w:spacing w:before="100" w:beforeAutospacing="1" w:after="100" w:afterAutospacing="1"/>
        <w:contextualSpacing/>
        <w:rPr>
          <w:rFonts w:eastAsia="MS Mincho"/>
          <w:color w:val="000000"/>
          <w:sz w:val="22"/>
          <w:szCs w:val="22"/>
        </w:rPr>
      </w:pPr>
      <w:r w:rsidRPr="00551240">
        <w:rPr>
          <w:rFonts w:eastAsia="MS Mincho"/>
          <w:b/>
          <w:color w:val="000000"/>
          <w:sz w:val="22"/>
          <w:szCs w:val="22"/>
        </w:rPr>
        <w:t>Debriefing.</w:t>
      </w:r>
      <w:r w:rsidRPr="00551240">
        <w:rPr>
          <w:rFonts w:eastAsia="MS Mincho"/>
          <w:color w:val="000000"/>
          <w:sz w:val="22"/>
          <w:szCs w:val="22"/>
        </w:rPr>
        <w:t xml:space="preserve"> Describe the content and the process for professional and personal debriefing after implementing the crisis interventions. Provide citations from the literature.</w:t>
      </w:r>
    </w:p>
    <w:p w14:paraId="58EAFE77" w14:textId="2E5A7080" w:rsidR="00A40753" w:rsidRPr="006327E6" w:rsidRDefault="006327E6" w:rsidP="006327E6">
      <w:pPr>
        <w:pStyle w:val="ListParagraph"/>
        <w:numPr>
          <w:ilvl w:val="0"/>
          <w:numId w:val="18"/>
        </w:numPr>
        <w:rPr>
          <w:b/>
          <w:i/>
          <w:sz w:val="22"/>
          <w:szCs w:val="22"/>
        </w:rPr>
      </w:pPr>
      <w:r w:rsidRPr="006327E6">
        <w:rPr>
          <w:b/>
          <w:i/>
          <w:sz w:val="22"/>
          <w:szCs w:val="22"/>
        </w:rPr>
        <w:t>In class Discussion Participation:</w:t>
      </w:r>
      <w:r>
        <w:rPr>
          <w:sz w:val="22"/>
          <w:szCs w:val="22"/>
        </w:rPr>
        <w:t xml:space="preserve"> In order to ensure skills are being learned and taught effectively there will be discussion boards completed through out the semester. This is where you will post your thoughts regarding various case studies discussed in the recording or answer questions regarding in class activities. No points will be assigned for this activity, but participation is </w:t>
      </w:r>
      <w:r w:rsidRPr="006327E6">
        <w:rPr>
          <w:i/>
          <w:sz w:val="22"/>
          <w:szCs w:val="22"/>
        </w:rPr>
        <w:t>strongly encouraged</w:t>
      </w:r>
      <w:r>
        <w:rPr>
          <w:sz w:val="22"/>
          <w:szCs w:val="22"/>
        </w:rPr>
        <w:t>.</w:t>
      </w:r>
    </w:p>
    <w:p w14:paraId="122B9E09" w14:textId="77777777" w:rsidR="006327E6" w:rsidRPr="006327E6" w:rsidRDefault="006327E6" w:rsidP="006327E6">
      <w:pPr>
        <w:pStyle w:val="ListParagraph"/>
        <w:rPr>
          <w:b/>
          <w:i/>
          <w:sz w:val="22"/>
          <w:szCs w:val="22"/>
        </w:rPr>
      </w:pPr>
    </w:p>
    <w:p w14:paraId="2C260FE9" w14:textId="4A794C9A" w:rsidR="00811EF7" w:rsidRDefault="00811EF7" w:rsidP="00D178C6">
      <w:pPr>
        <w:rPr>
          <w:b/>
          <w:sz w:val="22"/>
          <w:szCs w:val="22"/>
        </w:rPr>
      </w:pPr>
      <w:r w:rsidRPr="00B81073">
        <w:rPr>
          <w:b/>
          <w:sz w:val="22"/>
          <w:szCs w:val="22"/>
        </w:rPr>
        <w:t xml:space="preserve">Grading </w:t>
      </w:r>
      <w:r w:rsidR="005F1544" w:rsidRPr="00B81073">
        <w:rPr>
          <w:b/>
          <w:sz w:val="22"/>
          <w:szCs w:val="22"/>
        </w:rPr>
        <w:t>and Evaluation</w:t>
      </w:r>
      <w:r w:rsidRPr="00B81073">
        <w:rPr>
          <w:b/>
          <w:sz w:val="22"/>
          <w:szCs w:val="22"/>
        </w:rPr>
        <w:t>:</w:t>
      </w:r>
    </w:p>
    <w:p w14:paraId="5634392A" w14:textId="77777777" w:rsidR="00B81073" w:rsidRPr="00B81073" w:rsidRDefault="00B81073" w:rsidP="00D178C6">
      <w:pPr>
        <w:rPr>
          <w:b/>
          <w:sz w:val="22"/>
          <w:szCs w:val="22"/>
        </w:rPr>
      </w:pPr>
    </w:p>
    <w:p w14:paraId="45BA466C" w14:textId="1B99485C" w:rsidR="00811EF7" w:rsidRPr="00B81073" w:rsidRDefault="00811EF7" w:rsidP="00936370">
      <w:pPr>
        <w:ind w:left="720"/>
        <w:rPr>
          <w:sz w:val="22"/>
          <w:szCs w:val="22"/>
        </w:rPr>
      </w:pPr>
      <w:r w:rsidRPr="00B81073">
        <w:rPr>
          <w:sz w:val="22"/>
          <w:szCs w:val="22"/>
        </w:rPr>
        <w:t>Course assignments are due</w:t>
      </w:r>
      <w:r w:rsidR="002B6E39">
        <w:rPr>
          <w:sz w:val="22"/>
          <w:szCs w:val="22"/>
        </w:rPr>
        <w:t xml:space="preserve"> </w:t>
      </w:r>
      <w:r w:rsidR="002B6E39" w:rsidRPr="002B6E39">
        <w:rPr>
          <w:b/>
          <w:sz w:val="22"/>
          <w:szCs w:val="22"/>
        </w:rPr>
        <w:t>at midnight</w:t>
      </w:r>
      <w:r w:rsidR="00782B6B">
        <w:rPr>
          <w:sz w:val="22"/>
          <w:szCs w:val="22"/>
        </w:rPr>
        <w:t xml:space="preserve"> </w:t>
      </w:r>
      <w:r w:rsidRPr="00B81073">
        <w:rPr>
          <w:sz w:val="22"/>
          <w:szCs w:val="22"/>
        </w:rPr>
        <w:t xml:space="preserve">on the dates specified.  When </w:t>
      </w:r>
      <w:r w:rsidR="00D26DED">
        <w:rPr>
          <w:sz w:val="22"/>
          <w:szCs w:val="22"/>
        </w:rPr>
        <w:t xml:space="preserve">an </w:t>
      </w:r>
      <w:r w:rsidRPr="00B81073">
        <w:rPr>
          <w:sz w:val="22"/>
          <w:szCs w:val="22"/>
        </w:rPr>
        <w:t xml:space="preserve">assignment </w:t>
      </w:r>
      <w:r w:rsidR="00D26DED">
        <w:rPr>
          <w:sz w:val="22"/>
          <w:szCs w:val="22"/>
        </w:rPr>
        <w:t>is</w:t>
      </w:r>
      <w:r w:rsidRPr="00B81073">
        <w:rPr>
          <w:sz w:val="22"/>
          <w:szCs w:val="22"/>
        </w:rPr>
        <w:t xml:space="preserve"> turned in late, </w:t>
      </w:r>
      <w:r w:rsidR="00D26DED">
        <w:rPr>
          <w:sz w:val="22"/>
          <w:szCs w:val="22"/>
        </w:rPr>
        <w:t xml:space="preserve">the student’s grade </w:t>
      </w:r>
      <w:r w:rsidR="00421A54">
        <w:rPr>
          <w:sz w:val="22"/>
          <w:szCs w:val="22"/>
        </w:rPr>
        <w:t>will be reduced by 5</w:t>
      </w:r>
      <w:r w:rsidRPr="00B81073">
        <w:rPr>
          <w:sz w:val="22"/>
          <w:szCs w:val="22"/>
        </w:rPr>
        <w:t>% per day, with no assignments accepted more than 1 week past the due date</w:t>
      </w:r>
      <w:r w:rsidR="00421A54">
        <w:rPr>
          <w:sz w:val="22"/>
          <w:szCs w:val="22"/>
        </w:rPr>
        <w:t xml:space="preserve"> without an approved excuse</w:t>
      </w:r>
      <w:r w:rsidRPr="00B81073">
        <w:rPr>
          <w:sz w:val="22"/>
          <w:szCs w:val="22"/>
        </w:rPr>
        <w:t>.  Please refer to the Class Policy Statements in the course syllabus for information about excused absences and making up assignments.</w:t>
      </w:r>
      <w:r w:rsidR="00D26DED">
        <w:rPr>
          <w:sz w:val="22"/>
          <w:szCs w:val="22"/>
        </w:rPr>
        <w:t xml:space="preserve"> </w:t>
      </w:r>
      <w:r w:rsidRPr="00B81073">
        <w:rPr>
          <w:sz w:val="22"/>
          <w:szCs w:val="22"/>
        </w:rPr>
        <w:t>Students in this course are required to complete the specifie</w:t>
      </w:r>
      <w:r w:rsidR="00947F05">
        <w:rPr>
          <w:sz w:val="22"/>
          <w:szCs w:val="22"/>
        </w:rPr>
        <w:t>d course requirements.  Student</w:t>
      </w:r>
      <w:r w:rsidRPr="00B81073">
        <w:rPr>
          <w:sz w:val="22"/>
          <w:szCs w:val="22"/>
        </w:rPr>
        <w:t>s</w:t>
      </w:r>
      <w:r w:rsidR="00947F05">
        <w:rPr>
          <w:sz w:val="22"/>
          <w:szCs w:val="22"/>
        </w:rPr>
        <w:t>’</w:t>
      </w:r>
      <w:r w:rsidRPr="00B81073">
        <w:rPr>
          <w:sz w:val="22"/>
          <w:szCs w:val="22"/>
        </w:rPr>
        <w:t xml:space="preserve"> final </w:t>
      </w:r>
      <w:r w:rsidR="00D26DED">
        <w:rPr>
          <w:sz w:val="22"/>
          <w:szCs w:val="22"/>
        </w:rPr>
        <w:t>grade</w:t>
      </w:r>
      <w:r w:rsidR="00947F05">
        <w:rPr>
          <w:sz w:val="22"/>
          <w:szCs w:val="22"/>
        </w:rPr>
        <w:t>s</w:t>
      </w:r>
      <w:r w:rsidR="00936370">
        <w:rPr>
          <w:sz w:val="22"/>
          <w:szCs w:val="22"/>
        </w:rPr>
        <w:t xml:space="preserve"> </w:t>
      </w:r>
      <w:r w:rsidR="00947F05">
        <w:rPr>
          <w:sz w:val="22"/>
          <w:szCs w:val="22"/>
        </w:rPr>
        <w:t>are</w:t>
      </w:r>
      <w:r w:rsidR="00936370">
        <w:rPr>
          <w:sz w:val="22"/>
          <w:szCs w:val="22"/>
        </w:rPr>
        <w:t xml:space="preserve"> based on these components:</w:t>
      </w:r>
    </w:p>
    <w:p w14:paraId="3CD61D9B" w14:textId="77777777" w:rsidR="00A13501" w:rsidRDefault="00A13501" w:rsidP="00BF0C61">
      <w:pPr>
        <w:ind w:firstLine="720"/>
        <w:rPr>
          <w:sz w:val="22"/>
          <w:szCs w:val="22"/>
        </w:rPr>
      </w:pPr>
    </w:p>
    <w:tbl>
      <w:tblPr>
        <w:tblStyle w:val="TableGrid"/>
        <w:tblW w:w="0" w:type="auto"/>
        <w:tblInd w:w="828" w:type="dxa"/>
        <w:tblLook w:val="04A0" w:firstRow="1" w:lastRow="0" w:firstColumn="1" w:lastColumn="0" w:noHBand="0" w:noVBand="1"/>
      </w:tblPr>
      <w:tblGrid>
        <w:gridCol w:w="2520"/>
        <w:gridCol w:w="2790"/>
        <w:gridCol w:w="1489"/>
        <w:gridCol w:w="2237"/>
      </w:tblGrid>
      <w:tr w:rsidR="00830289" w:rsidRPr="002557DA" w14:paraId="3B0AE5CF" w14:textId="77777777" w:rsidTr="00830289">
        <w:tc>
          <w:tcPr>
            <w:tcW w:w="2520" w:type="dxa"/>
          </w:tcPr>
          <w:p w14:paraId="0E5BB01C" w14:textId="77777777" w:rsidR="00AA5D78" w:rsidRPr="002557DA" w:rsidRDefault="00AA5D78" w:rsidP="001F7671">
            <w:pPr>
              <w:rPr>
                <w:b/>
                <w:sz w:val="22"/>
                <w:szCs w:val="22"/>
              </w:rPr>
            </w:pPr>
            <w:r w:rsidRPr="002557DA">
              <w:rPr>
                <w:b/>
                <w:sz w:val="22"/>
                <w:szCs w:val="22"/>
              </w:rPr>
              <w:t>Assignment</w:t>
            </w:r>
          </w:p>
        </w:tc>
        <w:tc>
          <w:tcPr>
            <w:tcW w:w="2790" w:type="dxa"/>
          </w:tcPr>
          <w:p w14:paraId="192DD8BF" w14:textId="264A2A31" w:rsidR="00AA5D78" w:rsidRPr="002557DA" w:rsidRDefault="00AA5D78" w:rsidP="001F7671">
            <w:pPr>
              <w:rPr>
                <w:b/>
                <w:sz w:val="22"/>
                <w:szCs w:val="22"/>
              </w:rPr>
            </w:pPr>
            <w:r>
              <w:rPr>
                <w:b/>
                <w:sz w:val="22"/>
                <w:szCs w:val="22"/>
              </w:rPr>
              <w:t>Due</w:t>
            </w:r>
          </w:p>
        </w:tc>
        <w:tc>
          <w:tcPr>
            <w:tcW w:w="1489" w:type="dxa"/>
          </w:tcPr>
          <w:p w14:paraId="6E7FE0E2" w14:textId="6F61E227" w:rsidR="00AA5D78" w:rsidRPr="002557DA" w:rsidRDefault="00AA5D78" w:rsidP="001F7671">
            <w:pPr>
              <w:rPr>
                <w:b/>
                <w:sz w:val="22"/>
                <w:szCs w:val="22"/>
              </w:rPr>
            </w:pPr>
            <w:r w:rsidRPr="002557DA">
              <w:rPr>
                <w:b/>
                <w:sz w:val="22"/>
                <w:szCs w:val="22"/>
              </w:rPr>
              <w:t>Points</w:t>
            </w:r>
          </w:p>
        </w:tc>
        <w:tc>
          <w:tcPr>
            <w:tcW w:w="2237" w:type="dxa"/>
          </w:tcPr>
          <w:p w14:paraId="3AE33F94" w14:textId="77777777" w:rsidR="00AA5D78" w:rsidRPr="002557DA" w:rsidRDefault="00AA5D78" w:rsidP="001F7671">
            <w:pPr>
              <w:rPr>
                <w:b/>
                <w:sz w:val="22"/>
                <w:szCs w:val="22"/>
              </w:rPr>
            </w:pPr>
            <w:r w:rsidRPr="002557DA">
              <w:rPr>
                <w:b/>
                <w:sz w:val="22"/>
                <w:szCs w:val="22"/>
              </w:rPr>
              <w:t>Standard</w:t>
            </w:r>
            <w:r>
              <w:rPr>
                <w:b/>
                <w:sz w:val="22"/>
                <w:szCs w:val="22"/>
              </w:rPr>
              <w:t>s</w:t>
            </w:r>
          </w:p>
        </w:tc>
      </w:tr>
      <w:tr w:rsidR="00830289" w14:paraId="394C5CA0" w14:textId="77777777" w:rsidTr="00830289">
        <w:trPr>
          <w:trHeight w:val="305"/>
        </w:trPr>
        <w:tc>
          <w:tcPr>
            <w:tcW w:w="2520" w:type="dxa"/>
          </w:tcPr>
          <w:p w14:paraId="2C1F1642" w14:textId="77777777" w:rsidR="00AA5D78" w:rsidRDefault="00AA5D78" w:rsidP="001F7671">
            <w:pPr>
              <w:rPr>
                <w:sz w:val="22"/>
                <w:szCs w:val="22"/>
              </w:rPr>
            </w:pPr>
            <w:r>
              <w:rPr>
                <w:sz w:val="22"/>
                <w:szCs w:val="22"/>
              </w:rPr>
              <w:t>Weekly Assignments</w:t>
            </w:r>
          </w:p>
        </w:tc>
        <w:tc>
          <w:tcPr>
            <w:tcW w:w="2790" w:type="dxa"/>
          </w:tcPr>
          <w:p w14:paraId="64AA65BA" w14:textId="170B382C" w:rsidR="00AA5D78" w:rsidRDefault="00AA5D78" w:rsidP="001F7671">
            <w:pPr>
              <w:rPr>
                <w:sz w:val="22"/>
                <w:szCs w:val="22"/>
              </w:rPr>
            </w:pPr>
            <w:r>
              <w:rPr>
                <w:sz w:val="22"/>
                <w:szCs w:val="22"/>
              </w:rPr>
              <w:t>Weekly</w:t>
            </w:r>
            <w:r w:rsidR="00BA1D32">
              <w:rPr>
                <w:sz w:val="22"/>
                <w:szCs w:val="22"/>
              </w:rPr>
              <w:t xml:space="preserve"> every Wednesday at 12:00am</w:t>
            </w:r>
          </w:p>
        </w:tc>
        <w:tc>
          <w:tcPr>
            <w:tcW w:w="1489" w:type="dxa"/>
          </w:tcPr>
          <w:p w14:paraId="73E169F1" w14:textId="77777777" w:rsidR="00830289" w:rsidRDefault="00597753" w:rsidP="001F7671">
            <w:pPr>
              <w:rPr>
                <w:sz w:val="22"/>
                <w:szCs w:val="22"/>
              </w:rPr>
            </w:pPr>
            <w:r>
              <w:rPr>
                <w:sz w:val="22"/>
                <w:szCs w:val="22"/>
              </w:rPr>
              <w:t xml:space="preserve">110 </w:t>
            </w:r>
          </w:p>
          <w:p w14:paraId="3FA5B692" w14:textId="03937195" w:rsidR="00AA5D78" w:rsidRDefault="00597753" w:rsidP="00830289">
            <w:pPr>
              <w:rPr>
                <w:sz w:val="22"/>
                <w:szCs w:val="22"/>
              </w:rPr>
            </w:pPr>
            <w:r>
              <w:rPr>
                <w:sz w:val="22"/>
                <w:szCs w:val="22"/>
              </w:rPr>
              <w:t>(11*10</w:t>
            </w:r>
            <w:r w:rsidR="00AA5D78">
              <w:rPr>
                <w:sz w:val="22"/>
                <w:szCs w:val="22"/>
              </w:rPr>
              <w:t>pts)</w:t>
            </w:r>
            <w:r w:rsidR="00AA5D78">
              <w:rPr>
                <w:sz w:val="22"/>
                <w:szCs w:val="22"/>
              </w:rPr>
              <w:tab/>
            </w:r>
          </w:p>
        </w:tc>
        <w:tc>
          <w:tcPr>
            <w:tcW w:w="2237" w:type="dxa"/>
          </w:tcPr>
          <w:p w14:paraId="5359DBA6" w14:textId="77777777" w:rsidR="00AA5D78" w:rsidRDefault="00AA5D78" w:rsidP="001F7671">
            <w:pPr>
              <w:rPr>
                <w:sz w:val="22"/>
                <w:szCs w:val="22"/>
              </w:rPr>
            </w:pPr>
            <w:r>
              <w:rPr>
                <w:rFonts w:eastAsiaTheme="minorEastAsia"/>
                <w:sz w:val="22"/>
                <w:szCs w:val="22"/>
              </w:rPr>
              <w:t>II.F.1.i.; II.F.1.k.; II.F.1.l.; II.F.1.m.; II.F.2.c.; II.F.2.g.; II.F.5.l.; II.F.5.m; V.C.2.e.; V.C.2.f.; V.C.3.b.; V.D.2.g.; V.D.2.h.; V.G.2.g.; V.G.2.i.</w:t>
            </w:r>
          </w:p>
        </w:tc>
      </w:tr>
      <w:tr w:rsidR="00830289" w14:paraId="3E590716" w14:textId="77777777" w:rsidTr="00830289">
        <w:tc>
          <w:tcPr>
            <w:tcW w:w="2520" w:type="dxa"/>
          </w:tcPr>
          <w:p w14:paraId="22FF86B8" w14:textId="77777777" w:rsidR="00AA5D78" w:rsidRDefault="00AA5D78" w:rsidP="001F7671">
            <w:pPr>
              <w:rPr>
                <w:sz w:val="22"/>
                <w:szCs w:val="22"/>
              </w:rPr>
            </w:pPr>
            <w:r w:rsidRPr="00B81073">
              <w:rPr>
                <w:sz w:val="22"/>
                <w:szCs w:val="22"/>
              </w:rPr>
              <w:t>Surviving Client Suicide</w:t>
            </w:r>
          </w:p>
        </w:tc>
        <w:tc>
          <w:tcPr>
            <w:tcW w:w="2790" w:type="dxa"/>
          </w:tcPr>
          <w:p w14:paraId="3727FF43" w14:textId="559E6252" w:rsidR="00AA5D78" w:rsidRDefault="00185B95" w:rsidP="001F7671">
            <w:pPr>
              <w:rPr>
                <w:sz w:val="22"/>
                <w:szCs w:val="22"/>
              </w:rPr>
            </w:pPr>
            <w:r>
              <w:rPr>
                <w:sz w:val="22"/>
                <w:szCs w:val="22"/>
              </w:rPr>
              <w:t>9/12/18</w:t>
            </w:r>
          </w:p>
        </w:tc>
        <w:tc>
          <w:tcPr>
            <w:tcW w:w="1489" w:type="dxa"/>
          </w:tcPr>
          <w:p w14:paraId="3FE01297" w14:textId="780D73FF" w:rsidR="00AA5D78" w:rsidRDefault="00AA5D78" w:rsidP="001F7671">
            <w:pPr>
              <w:rPr>
                <w:sz w:val="22"/>
                <w:szCs w:val="22"/>
              </w:rPr>
            </w:pPr>
            <w:r>
              <w:rPr>
                <w:sz w:val="22"/>
                <w:szCs w:val="22"/>
              </w:rPr>
              <w:t>15</w:t>
            </w:r>
          </w:p>
        </w:tc>
        <w:tc>
          <w:tcPr>
            <w:tcW w:w="2237" w:type="dxa"/>
          </w:tcPr>
          <w:p w14:paraId="12360B37" w14:textId="77777777" w:rsidR="00AA5D78" w:rsidRDefault="00AA5D78" w:rsidP="001F7671">
            <w:pPr>
              <w:rPr>
                <w:sz w:val="22"/>
                <w:szCs w:val="22"/>
              </w:rPr>
            </w:pPr>
            <w:r>
              <w:rPr>
                <w:rFonts w:eastAsiaTheme="minorEastAsia"/>
                <w:sz w:val="22"/>
                <w:szCs w:val="22"/>
              </w:rPr>
              <w:t>II.F.1.k.; II.F.1.m.; II.F.2.g.</w:t>
            </w:r>
          </w:p>
        </w:tc>
      </w:tr>
      <w:tr w:rsidR="00830289" w14:paraId="6290A286" w14:textId="77777777" w:rsidTr="00830289">
        <w:trPr>
          <w:trHeight w:val="287"/>
        </w:trPr>
        <w:tc>
          <w:tcPr>
            <w:tcW w:w="2520" w:type="dxa"/>
          </w:tcPr>
          <w:p w14:paraId="7871A31E" w14:textId="77777777" w:rsidR="00AA5D78" w:rsidRDefault="00AA5D78" w:rsidP="001F7671">
            <w:pPr>
              <w:rPr>
                <w:sz w:val="22"/>
                <w:szCs w:val="22"/>
              </w:rPr>
            </w:pPr>
            <w:r>
              <w:rPr>
                <w:sz w:val="22"/>
                <w:szCs w:val="22"/>
              </w:rPr>
              <w:t>Crisis Intervention Demonstration</w:t>
            </w:r>
          </w:p>
        </w:tc>
        <w:tc>
          <w:tcPr>
            <w:tcW w:w="2790" w:type="dxa"/>
          </w:tcPr>
          <w:p w14:paraId="63AFC7C7" w14:textId="36531C14" w:rsidR="00AA5D78" w:rsidRDefault="00C06842" w:rsidP="001F7671">
            <w:pPr>
              <w:rPr>
                <w:sz w:val="22"/>
                <w:szCs w:val="22"/>
              </w:rPr>
            </w:pPr>
            <w:r>
              <w:rPr>
                <w:sz w:val="22"/>
                <w:szCs w:val="22"/>
              </w:rPr>
              <w:t>In-clas</w:t>
            </w:r>
            <w:r w:rsidR="00BA1D32">
              <w:rPr>
                <w:sz w:val="22"/>
                <w:szCs w:val="22"/>
              </w:rPr>
              <w:t>s Demonstration</w:t>
            </w:r>
            <w:r w:rsidR="00445A8C">
              <w:rPr>
                <w:sz w:val="22"/>
                <w:szCs w:val="22"/>
              </w:rPr>
              <w:t xml:space="preserve"> 11/7/18</w:t>
            </w:r>
            <w:r w:rsidR="00BA1D32">
              <w:rPr>
                <w:sz w:val="22"/>
                <w:szCs w:val="22"/>
              </w:rPr>
              <w:t xml:space="preserve"> &amp;</w:t>
            </w:r>
          </w:p>
          <w:p w14:paraId="704B3158" w14:textId="2D9CAA91" w:rsidR="00AA5D78" w:rsidRDefault="00BA1D32" w:rsidP="001F7671">
            <w:pPr>
              <w:rPr>
                <w:sz w:val="22"/>
                <w:szCs w:val="22"/>
              </w:rPr>
            </w:pPr>
            <w:r>
              <w:rPr>
                <w:sz w:val="22"/>
                <w:szCs w:val="22"/>
              </w:rPr>
              <w:t>Documentation: 1</w:t>
            </w:r>
            <w:r w:rsidR="00185B95">
              <w:rPr>
                <w:sz w:val="22"/>
                <w:szCs w:val="22"/>
              </w:rPr>
              <w:t>1/</w:t>
            </w:r>
            <w:r w:rsidR="00445A8C">
              <w:rPr>
                <w:sz w:val="22"/>
                <w:szCs w:val="22"/>
              </w:rPr>
              <w:t>10</w:t>
            </w:r>
            <w:r w:rsidR="00185B95">
              <w:rPr>
                <w:sz w:val="22"/>
                <w:szCs w:val="22"/>
              </w:rPr>
              <w:t>/18</w:t>
            </w:r>
          </w:p>
        </w:tc>
        <w:tc>
          <w:tcPr>
            <w:tcW w:w="1489" w:type="dxa"/>
          </w:tcPr>
          <w:p w14:paraId="3A8BA4B8" w14:textId="6318AA26" w:rsidR="00AA5D78" w:rsidRDefault="00AA5D78" w:rsidP="001F7671">
            <w:pPr>
              <w:rPr>
                <w:sz w:val="22"/>
                <w:szCs w:val="22"/>
              </w:rPr>
            </w:pPr>
            <w:r>
              <w:rPr>
                <w:sz w:val="22"/>
                <w:szCs w:val="22"/>
              </w:rPr>
              <w:t>7</w:t>
            </w:r>
            <w:r w:rsidR="00830289">
              <w:rPr>
                <w:sz w:val="22"/>
                <w:szCs w:val="22"/>
              </w:rPr>
              <w:t>5</w:t>
            </w:r>
          </w:p>
        </w:tc>
        <w:tc>
          <w:tcPr>
            <w:tcW w:w="2237" w:type="dxa"/>
          </w:tcPr>
          <w:p w14:paraId="1A3AF333" w14:textId="77777777" w:rsidR="00AA5D78" w:rsidRDefault="00AA5D78" w:rsidP="001F7671">
            <w:pPr>
              <w:rPr>
                <w:sz w:val="22"/>
                <w:szCs w:val="22"/>
              </w:rPr>
            </w:pPr>
            <w:r>
              <w:rPr>
                <w:rFonts w:eastAsiaTheme="minorEastAsia"/>
                <w:sz w:val="22"/>
                <w:szCs w:val="22"/>
              </w:rPr>
              <w:t>II.F.2.c.; II.F.2.g.; V.C.2.e; V.D.2.h..</w:t>
            </w:r>
          </w:p>
        </w:tc>
      </w:tr>
      <w:tr w:rsidR="00830289" w14:paraId="78870FDB" w14:textId="77777777" w:rsidTr="00830289">
        <w:tc>
          <w:tcPr>
            <w:tcW w:w="2520" w:type="dxa"/>
          </w:tcPr>
          <w:p w14:paraId="61B7D4F4" w14:textId="77777777" w:rsidR="00AA5D78" w:rsidRPr="00AB1356" w:rsidRDefault="00AA5D78" w:rsidP="001F7671">
            <w:pPr>
              <w:rPr>
                <w:sz w:val="22"/>
                <w:szCs w:val="22"/>
              </w:rPr>
            </w:pPr>
            <w:r w:rsidRPr="00AB1356">
              <w:rPr>
                <w:sz w:val="22"/>
                <w:szCs w:val="22"/>
              </w:rPr>
              <w:t>Crisis Memoir Analysis</w:t>
            </w:r>
          </w:p>
        </w:tc>
        <w:tc>
          <w:tcPr>
            <w:tcW w:w="2790" w:type="dxa"/>
          </w:tcPr>
          <w:p w14:paraId="1B2E2509" w14:textId="6B77F3E4" w:rsidR="00AA5D78" w:rsidRDefault="00BA1D32" w:rsidP="001F7671">
            <w:pPr>
              <w:rPr>
                <w:sz w:val="22"/>
                <w:szCs w:val="22"/>
              </w:rPr>
            </w:pPr>
            <w:r>
              <w:rPr>
                <w:sz w:val="22"/>
                <w:szCs w:val="22"/>
              </w:rPr>
              <w:t>Book approval: 9/</w:t>
            </w:r>
            <w:r w:rsidR="00185B95">
              <w:rPr>
                <w:sz w:val="22"/>
                <w:szCs w:val="22"/>
              </w:rPr>
              <w:t>12</w:t>
            </w:r>
            <w:r>
              <w:rPr>
                <w:sz w:val="22"/>
                <w:szCs w:val="22"/>
              </w:rPr>
              <w:t>/18</w:t>
            </w:r>
          </w:p>
          <w:p w14:paraId="1204A8B8" w14:textId="3CE75E43" w:rsidR="00AA5D78" w:rsidRDefault="00BA1D32" w:rsidP="001F7671">
            <w:pPr>
              <w:rPr>
                <w:sz w:val="22"/>
                <w:szCs w:val="22"/>
              </w:rPr>
            </w:pPr>
            <w:r>
              <w:rPr>
                <w:sz w:val="22"/>
                <w:szCs w:val="22"/>
              </w:rPr>
              <w:t>Analysis due: 11</w:t>
            </w:r>
            <w:r w:rsidR="00185B95">
              <w:rPr>
                <w:sz w:val="22"/>
                <w:szCs w:val="22"/>
              </w:rPr>
              <w:t>/14</w:t>
            </w:r>
            <w:r>
              <w:rPr>
                <w:sz w:val="22"/>
                <w:szCs w:val="22"/>
              </w:rPr>
              <w:t>/18</w:t>
            </w:r>
          </w:p>
        </w:tc>
        <w:tc>
          <w:tcPr>
            <w:tcW w:w="1489" w:type="dxa"/>
          </w:tcPr>
          <w:p w14:paraId="64719285" w14:textId="0FB0F070" w:rsidR="00AA5D78" w:rsidRDefault="00AA5D78" w:rsidP="001F7671">
            <w:pPr>
              <w:rPr>
                <w:sz w:val="22"/>
                <w:szCs w:val="22"/>
              </w:rPr>
            </w:pPr>
            <w:r>
              <w:rPr>
                <w:sz w:val="22"/>
                <w:szCs w:val="22"/>
              </w:rPr>
              <w:t>75</w:t>
            </w:r>
          </w:p>
        </w:tc>
        <w:tc>
          <w:tcPr>
            <w:tcW w:w="2237" w:type="dxa"/>
          </w:tcPr>
          <w:p w14:paraId="740ED826" w14:textId="77777777" w:rsidR="00AA5D78" w:rsidRDefault="00AA5D78" w:rsidP="001F7671">
            <w:pPr>
              <w:rPr>
                <w:sz w:val="22"/>
                <w:szCs w:val="22"/>
              </w:rPr>
            </w:pPr>
            <w:r>
              <w:rPr>
                <w:rFonts w:eastAsiaTheme="minorEastAsia"/>
                <w:sz w:val="22"/>
                <w:szCs w:val="22"/>
              </w:rPr>
              <w:t>II.F.1.c.; II.F.2.c; II.F.2.g.; II.F.2.i.; II.F.5.m</w:t>
            </w:r>
          </w:p>
        </w:tc>
      </w:tr>
      <w:tr w:rsidR="00830289" w14:paraId="06939AA7" w14:textId="77777777" w:rsidTr="00830289">
        <w:tc>
          <w:tcPr>
            <w:tcW w:w="2520" w:type="dxa"/>
            <w:tcBorders>
              <w:bottom w:val="single" w:sz="4" w:space="0" w:color="auto"/>
            </w:tcBorders>
          </w:tcPr>
          <w:p w14:paraId="6953FF2E" w14:textId="544F9C8A" w:rsidR="00AA5D78" w:rsidRPr="00AB1356" w:rsidRDefault="00AA5D78" w:rsidP="001F7671">
            <w:pPr>
              <w:rPr>
                <w:sz w:val="22"/>
                <w:szCs w:val="22"/>
              </w:rPr>
            </w:pPr>
            <w:r>
              <w:rPr>
                <w:sz w:val="22"/>
                <w:szCs w:val="22"/>
              </w:rPr>
              <w:t>Crisis Intervention Plan Group Project</w:t>
            </w:r>
          </w:p>
        </w:tc>
        <w:tc>
          <w:tcPr>
            <w:tcW w:w="2790" w:type="dxa"/>
            <w:tcBorders>
              <w:bottom w:val="single" w:sz="4" w:space="0" w:color="auto"/>
            </w:tcBorders>
          </w:tcPr>
          <w:p w14:paraId="4FA14BE7" w14:textId="19C7755B" w:rsidR="00AA5D78" w:rsidRDefault="00BA1D32" w:rsidP="001F7671">
            <w:pPr>
              <w:rPr>
                <w:sz w:val="22"/>
                <w:szCs w:val="22"/>
              </w:rPr>
            </w:pPr>
            <w:r>
              <w:rPr>
                <w:sz w:val="22"/>
                <w:szCs w:val="22"/>
              </w:rPr>
              <w:t>Scenario approval: 10/1</w:t>
            </w:r>
            <w:r w:rsidR="00185B95">
              <w:rPr>
                <w:sz w:val="22"/>
                <w:szCs w:val="22"/>
              </w:rPr>
              <w:t>7</w:t>
            </w:r>
            <w:r>
              <w:rPr>
                <w:sz w:val="22"/>
                <w:szCs w:val="22"/>
              </w:rPr>
              <w:t>/18</w:t>
            </w:r>
          </w:p>
          <w:p w14:paraId="6349B4E1" w14:textId="26D79088" w:rsidR="00AA5D78" w:rsidRDefault="00830289" w:rsidP="001F7671">
            <w:pPr>
              <w:rPr>
                <w:sz w:val="22"/>
                <w:szCs w:val="22"/>
              </w:rPr>
            </w:pPr>
            <w:r>
              <w:rPr>
                <w:sz w:val="22"/>
                <w:szCs w:val="22"/>
              </w:rPr>
              <w:t xml:space="preserve">Group </w:t>
            </w:r>
            <w:r w:rsidR="00BA1D32">
              <w:rPr>
                <w:sz w:val="22"/>
                <w:szCs w:val="22"/>
              </w:rPr>
              <w:t xml:space="preserve">Presentation: </w:t>
            </w:r>
            <w:r w:rsidR="00185B95">
              <w:rPr>
                <w:sz w:val="22"/>
                <w:szCs w:val="22"/>
              </w:rPr>
              <w:t>11/28</w:t>
            </w:r>
            <w:r w:rsidR="00BA1D32">
              <w:rPr>
                <w:sz w:val="22"/>
                <w:szCs w:val="22"/>
              </w:rPr>
              <w:t>/18</w:t>
            </w:r>
          </w:p>
        </w:tc>
        <w:tc>
          <w:tcPr>
            <w:tcW w:w="1489" w:type="dxa"/>
          </w:tcPr>
          <w:p w14:paraId="5671690B" w14:textId="57C95EE1" w:rsidR="00AA5D78" w:rsidRDefault="00AA5D78" w:rsidP="001F7671">
            <w:pPr>
              <w:rPr>
                <w:sz w:val="22"/>
                <w:szCs w:val="22"/>
              </w:rPr>
            </w:pPr>
            <w:r>
              <w:rPr>
                <w:sz w:val="22"/>
                <w:szCs w:val="22"/>
              </w:rPr>
              <w:t>50</w:t>
            </w:r>
          </w:p>
        </w:tc>
        <w:tc>
          <w:tcPr>
            <w:tcW w:w="2237" w:type="dxa"/>
            <w:tcBorders>
              <w:bottom w:val="single" w:sz="4" w:space="0" w:color="auto"/>
            </w:tcBorders>
          </w:tcPr>
          <w:p w14:paraId="57D7A2F6" w14:textId="4A753C7A" w:rsidR="00AA5D78" w:rsidRDefault="00AA5D78" w:rsidP="001F7671">
            <w:pPr>
              <w:rPr>
                <w:rFonts w:eastAsiaTheme="minorEastAsia"/>
                <w:sz w:val="22"/>
                <w:szCs w:val="22"/>
              </w:rPr>
            </w:pPr>
            <w:r w:rsidRPr="00BF0C61">
              <w:rPr>
                <w:sz w:val="22"/>
                <w:szCs w:val="22"/>
              </w:rPr>
              <w:t>II.F.1.c.</w:t>
            </w:r>
            <w:r>
              <w:rPr>
                <w:sz w:val="22"/>
                <w:szCs w:val="22"/>
              </w:rPr>
              <w:t xml:space="preserve">; </w:t>
            </w:r>
            <w:r w:rsidRPr="00BF0C61">
              <w:rPr>
                <w:sz w:val="22"/>
                <w:szCs w:val="22"/>
              </w:rPr>
              <w:t>II.F.1.i.</w:t>
            </w:r>
            <w:r>
              <w:rPr>
                <w:sz w:val="22"/>
                <w:szCs w:val="22"/>
              </w:rPr>
              <w:t>;</w:t>
            </w:r>
            <w:r w:rsidRPr="00BF0C61">
              <w:rPr>
                <w:sz w:val="22"/>
                <w:szCs w:val="22"/>
              </w:rPr>
              <w:t xml:space="preserve"> II.F.2.g</w:t>
            </w:r>
            <w:r>
              <w:rPr>
                <w:sz w:val="22"/>
                <w:szCs w:val="22"/>
              </w:rPr>
              <w:t xml:space="preserve">; </w:t>
            </w:r>
            <w:r w:rsidRPr="00BF0C61">
              <w:rPr>
                <w:sz w:val="22"/>
                <w:szCs w:val="22"/>
              </w:rPr>
              <w:t>II.F.2.i.</w:t>
            </w:r>
            <w:r>
              <w:rPr>
                <w:sz w:val="22"/>
                <w:szCs w:val="22"/>
              </w:rPr>
              <w:t xml:space="preserve">; </w:t>
            </w:r>
            <w:r w:rsidRPr="00BF0C61">
              <w:rPr>
                <w:sz w:val="22"/>
                <w:szCs w:val="22"/>
              </w:rPr>
              <w:t>II.F.5.l</w:t>
            </w:r>
            <w:r>
              <w:rPr>
                <w:sz w:val="22"/>
                <w:szCs w:val="22"/>
              </w:rPr>
              <w:t xml:space="preserve">; </w:t>
            </w:r>
            <w:r w:rsidRPr="00BF0C61">
              <w:rPr>
                <w:sz w:val="22"/>
                <w:szCs w:val="22"/>
              </w:rPr>
              <w:t>II.F.5.m.</w:t>
            </w:r>
            <w:r>
              <w:rPr>
                <w:sz w:val="22"/>
                <w:szCs w:val="22"/>
              </w:rPr>
              <w:t xml:space="preserve">; </w:t>
            </w:r>
            <w:r w:rsidRPr="00BF0C61">
              <w:rPr>
                <w:sz w:val="22"/>
                <w:szCs w:val="22"/>
              </w:rPr>
              <w:t>V.C.3.b.</w:t>
            </w:r>
            <w:r>
              <w:rPr>
                <w:sz w:val="22"/>
                <w:szCs w:val="22"/>
              </w:rPr>
              <w:t xml:space="preserve">; </w:t>
            </w:r>
            <w:r w:rsidRPr="00BF0C61">
              <w:rPr>
                <w:sz w:val="22"/>
                <w:szCs w:val="22"/>
              </w:rPr>
              <w:t>V.D.2.h.</w:t>
            </w:r>
            <w:r>
              <w:rPr>
                <w:sz w:val="22"/>
                <w:szCs w:val="22"/>
              </w:rPr>
              <w:t xml:space="preserve">; </w:t>
            </w:r>
            <w:r w:rsidRPr="00BF0C61">
              <w:rPr>
                <w:sz w:val="22"/>
                <w:szCs w:val="22"/>
              </w:rPr>
              <w:t>V.G.2.g.</w:t>
            </w:r>
          </w:p>
        </w:tc>
      </w:tr>
      <w:tr w:rsidR="00830289" w:rsidRPr="0017226A" w14:paraId="4570B6B8" w14:textId="77777777" w:rsidTr="00830289">
        <w:trPr>
          <w:trHeight w:val="215"/>
        </w:trPr>
        <w:tc>
          <w:tcPr>
            <w:tcW w:w="2520" w:type="dxa"/>
            <w:tcBorders>
              <w:left w:val="nil"/>
              <w:bottom w:val="nil"/>
              <w:right w:val="nil"/>
            </w:tcBorders>
          </w:tcPr>
          <w:p w14:paraId="70782DAE" w14:textId="2DC7CA5E" w:rsidR="00AA5D78" w:rsidRPr="0017226A" w:rsidRDefault="00AA5D78" w:rsidP="001F7671">
            <w:pPr>
              <w:jc w:val="right"/>
              <w:rPr>
                <w:b/>
                <w:sz w:val="22"/>
                <w:szCs w:val="22"/>
              </w:rPr>
            </w:pPr>
          </w:p>
        </w:tc>
        <w:tc>
          <w:tcPr>
            <w:tcW w:w="2790" w:type="dxa"/>
            <w:tcBorders>
              <w:left w:val="nil"/>
              <w:bottom w:val="nil"/>
            </w:tcBorders>
          </w:tcPr>
          <w:p w14:paraId="10C31004" w14:textId="64AB38A9" w:rsidR="00AA5D78" w:rsidRPr="0017226A" w:rsidRDefault="00830289" w:rsidP="00830289">
            <w:pPr>
              <w:jc w:val="right"/>
              <w:rPr>
                <w:b/>
                <w:sz w:val="22"/>
                <w:szCs w:val="22"/>
              </w:rPr>
            </w:pPr>
            <w:r w:rsidRPr="0017226A">
              <w:rPr>
                <w:b/>
                <w:sz w:val="22"/>
                <w:szCs w:val="22"/>
              </w:rPr>
              <w:t>Total</w:t>
            </w:r>
          </w:p>
        </w:tc>
        <w:tc>
          <w:tcPr>
            <w:tcW w:w="1489" w:type="dxa"/>
          </w:tcPr>
          <w:p w14:paraId="4D7D666B" w14:textId="0EDE9C87" w:rsidR="00AA5D78" w:rsidRPr="0017226A" w:rsidRDefault="00EE591E" w:rsidP="001F7671">
            <w:pPr>
              <w:rPr>
                <w:b/>
                <w:sz w:val="22"/>
                <w:szCs w:val="22"/>
              </w:rPr>
            </w:pPr>
            <w:r>
              <w:rPr>
                <w:b/>
                <w:sz w:val="22"/>
                <w:szCs w:val="22"/>
              </w:rPr>
              <w:t>32</w:t>
            </w:r>
            <w:r w:rsidR="00830289">
              <w:rPr>
                <w:b/>
                <w:sz w:val="22"/>
                <w:szCs w:val="22"/>
              </w:rPr>
              <w:t xml:space="preserve">5pts </w:t>
            </w:r>
          </w:p>
        </w:tc>
        <w:tc>
          <w:tcPr>
            <w:tcW w:w="2237" w:type="dxa"/>
            <w:tcBorders>
              <w:bottom w:val="nil"/>
              <w:right w:val="nil"/>
            </w:tcBorders>
          </w:tcPr>
          <w:p w14:paraId="5ECEFA99" w14:textId="77777777" w:rsidR="00AA5D78" w:rsidRPr="0017226A" w:rsidRDefault="00AA5D78" w:rsidP="001F7671">
            <w:pPr>
              <w:rPr>
                <w:b/>
                <w:sz w:val="22"/>
                <w:szCs w:val="22"/>
              </w:rPr>
            </w:pPr>
          </w:p>
        </w:tc>
      </w:tr>
    </w:tbl>
    <w:p w14:paraId="252E1FE4" w14:textId="1C8CADA3" w:rsidR="00811EF7" w:rsidRPr="0057457E" w:rsidRDefault="00D17797" w:rsidP="0057457E">
      <w:pPr>
        <w:ind w:firstLine="720"/>
        <w:rPr>
          <w:sz w:val="21"/>
          <w:szCs w:val="21"/>
        </w:rPr>
      </w:pPr>
      <w:r w:rsidRPr="0057457E">
        <w:rPr>
          <w:sz w:val="21"/>
          <w:szCs w:val="21"/>
        </w:rPr>
        <w:t>T</w:t>
      </w:r>
      <w:r w:rsidR="00811EF7" w:rsidRPr="0057457E">
        <w:rPr>
          <w:sz w:val="21"/>
          <w:szCs w:val="21"/>
        </w:rPr>
        <w:t>he following scale will be used:</w:t>
      </w:r>
    </w:p>
    <w:p w14:paraId="758A3B3A" w14:textId="79EF2F22" w:rsidR="00811EF7" w:rsidRPr="0057457E" w:rsidRDefault="00811EF7" w:rsidP="00811EF7">
      <w:pPr>
        <w:ind w:left="1440"/>
        <w:rPr>
          <w:sz w:val="21"/>
          <w:szCs w:val="21"/>
        </w:rPr>
      </w:pPr>
      <w:r w:rsidRPr="0057457E">
        <w:rPr>
          <w:sz w:val="21"/>
          <w:szCs w:val="21"/>
        </w:rPr>
        <w:tab/>
      </w:r>
      <w:r w:rsidR="00D47F2D" w:rsidRPr="0057457E">
        <w:rPr>
          <w:sz w:val="21"/>
          <w:szCs w:val="21"/>
        </w:rPr>
        <w:t>90 – 100%</w:t>
      </w:r>
      <w:r w:rsidRPr="0057457E">
        <w:rPr>
          <w:sz w:val="21"/>
          <w:szCs w:val="21"/>
        </w:rPr>
        <w:tab/>
        <w:t xml:space="preserve">   =A</w:t>
      </w:r>
    </w:p>
    <w:p w14:paraId="530F1243" w14:textId="6A9D3437" w:rsidR="00811EF7" w:rsidRPr="0057457E" w:rsidRDefault="00811EF7" w:rsidP="00811EF7">
      <w:pPr>
        <w:ind w:left="1440"/>
        <w:rPr>
          <w:sz w:val="21"/>
          <w:szCs w:val="21"/>
        </w:rPr>
      </w:pPr>
      <w:r w:rsidRPr="0057457E">
        <w:rPr>
          <w:sz w:val="21"/>
          <w:szCs w:val="21"/>
        </w:rPr>
        <w:tab/>
      </w:r>
      <w:r w:rsidR="00D47F2D" w:rsidRPr="0057457E">
        <w:rPr>
          <w:sz w:val="21"/>
          <w:szCs w:val="21"/>
        </w:rPr>
        <w:t>80 – 89.9%</w:t>
      </w:r>
      <w:r w:rsidRPr="0057457E">
        <w:rPr>
          <w:sz w:val="21"/>
          <w:szCs w:val="21"/>
        </w:rPr>
        <w:tab/>
        <w:t xml:space="preserve">   =B</w:t>
      </w:r>
    </w:p>
    <w:p w14:paraId="043C674A" w14:textId="72C20628" w:rsidR="00811EF7" w:rsidRPr="0057457E" w:rsidRDefault="00811EF7" w:rsidP="00811EF7">
      <w:pPr>
        <w:ind w:left="1440"/>
        <w:rPr>
          <w:sz w:val="21"/>
          <w:szCs w:val="21"/>
        </w:rPr>
      </w:pPr>
      <w:r w:rsidRPr="0057457E">
        <w:rPr>
          <w:sz w:val="21"/>
          <w:szCs w:val="21"/>
        </w:rPr>
        <w:tab/>
      </w:r>
      <w:r w:rsidR="00D47F2D" w:rsidRPr="0057457E">
        <w:rPr>
          <w:sz w:val="21"/>
          <w:szCs w:val="21"/>
        </w:rPr>
        <w:t>70 – 79.9%</w:t>
      </w:r>
      <w:r w:rsidRPr="0057457E">
        <w:rPr>
          <w:sz w:val="21"/>
          <w:szCs w:val="21"/>
        </w:rPr>
        <w:tab/>
        <w:t xml:space="preserve">   =C</w:t>
      </w:r>
    </w:p>
    <w:p w14:paraId="1C533849" w14:textId="7CAB6C36" w:rsidR="00811EF7" w:rsidRPr="0057457E" w:rsidRDefault="00811EF7" w:rsidP="00811EF7">
      <w:pPr>
        <w:ind w:left="1440"/>
        <w:rPr>
          <w:sz w:val="21"/>
          <w:szCs w:val="21"/>
        </w:rPr>
      </w:pPr>
      <w:r w:rsidRPr="0057457E">
        <w:rPr>
          <w:sz w:val="21"/>
          <w:szCs w:val="21"/>
        </w:rPr>
        <w:tab/>
      </w:r>
      <w:r w:rsidR="00D47F2D" w:rsidRPr="0057457E">
        <w:rPr>
          <w:sz w:val="21"/>
          <w:szCs w:val="21"/>
        </w:rPr>
        <w:t>60 – 69.9%</w:t>
      </w:r>
      <w:r w:rsidRPr="0057457E">
        <w:rPr>
          <w:sz w:val="21"/>
          <w:szCs w:val="21"/>
        </w:rPr>
        <w:tab/>
        <w:t xml:space="preserve">   =D</w:t>
      </w:r>
    </w:p>
    <w:p w14:paraId="2CB9828F" w14:textId="5BEE1184" w:rsidR="00480B0E" w:rsidRPr="0057457E" w:rsidRDefault="00811EF7" w:rsidP="00D17797">
      <w:pPr>
        <w:ind w:left="1440"/>
        <w:rPr>
          <w:sz w:val="21"/>
          <w:szCs w:val="21"/>
        </w:rPr>
      </w:pPr>
      <w:r w:rsidRPr="0057457E">
        <w:rPr>
          <w:sz w:val="21"/>
          <w:szCs w:val="21"/>
        </w:rPr>
        <w:tab/>
      </w:r>
      <w:r w:rsidR="00D47F2D" w:rsidRPr="0057457E">
        <w:rPr>
          <w:sz w:val="21"/>
          <w:szCs w:val="21"/>
        </w:rPr>
        <w:t>59.9% and Below</w:t>
      </w:r>
      <w:r w:rsidRPr="0057457E">
        <w:rPr>
          <w:sz w:val="21"/>
          <w:szCs w:val="21"/>
        </w:rPr>
        <w:t xml:space="preserve"> </w:t>
      </w:r>
      <w:r w:rsidR="00EE591E" w:rsidRPr="0057457E">
        <w:rPr>
          <w:sz w:val="21"/>
          <w:szCs w:val="21"/>
        </w:rPr>
        <w:t xml:space="preserve">  </w:t>
      </w:r>
      <w:r w:rsidRPr="0057457E">
        <w:rPr>
          <w:sz w:val="21"/>
          <w:szCs w:val="21"/>
        </w:rPr>
        <w:t>=F</w:t>
      </w:r>
    </w:p>
    <w:p w14:paraId="0A238292" w14:textId="626F48F7" w:rsidR="00D17797" w:rsidRDefault="00811EF7" w:rsidP="00811EF7">
      <w:pPr>
        <w:rPr>
          <w:b/>
          <w:sz w:val="22"/>
          <w:szCs w:val="22"/>
        </w:rPr>
      </w:pPr>
      <w:r w:rsidRPr="00B81073">
        <w:rPr>
          <w:b/>
          <w:sz w:val="22"/>
          <w:szCs w:val="22"/>
        </w:rPr>
        <w:t>Class Policy Statements:</w:t>
      </w:r>
    </w:p>
    <w:p w14:paraId="36BBB233" w14:textId="2DF900AC" w:rsidR="00811EF7" w:rsidRPr="00B81073" w:rsidRDefault="00811EF7" w:rsidP="00811EF7">
      <w:pPr>
        <w:numPr>
          <w:ilvl w:val="0"/>
          <w:numId w:val="3"/>
        </w:numPr>
        <w:rPr>
          <w:sz w:val="22"/>
          <w:szCs w:val="22"/>
        </w:rPr>
      </w:pPr>
      <w:r w:rsidRPr="00B81073">
        <w:rPr>
          <w:sz w:val="22"/>
          <w:szCs w:val="22"/>
          <w:u w:val="single"/>
        </w:rPr>
        <w:t>Attendance:</w:t>
      </w:r>
      <w:r w:rsidRPr="00B81073">
        <w:rPr>
          <w:sz w:val="22"/>
          <w:szCs w:val="22"/>
        </w:rPr>
        <w:t xml:space="preserve"> </w:t>
      </w:r>
      <w:r w:rsidR="00782B6B" w:rsidRPr="006C1FAF">
        <w:rPr>
          <w:sz w:val="22"/>
          <w:szCs w:val="22"/>
        </w:rPr>
        <w:t xml:space="preserve">Students are </w:t>
      </w:r>
      <w:r w:rsidR="006327E6">
        <w:rPr>
          <w:sz w:val="22"/>
          <w:szCs w:val="22"/>
        </w:rPr>
        <w:t>expected to watch each week’s recordings</w:t>
      </w:r>
      <w:r w:rsidR="00782B6B" w:rsidRPr="006C1FAF">
        <w:rPr>
          <w:sz w:val="22"/>
          <w:szCs w:val="22"/>
        </w:rPr>
        <w:t>. Students are expected to prepare for class and to participate in class activities and discussions</w:t>
      </w:r>
      <w:r w:rsidR="00B97CC0">
        <w:rPr>
          <w:sz w:val="22"/>
          <w:szCs w:val="22"/>
        </w:rPr>
        <w:t>, when applicable</w:t>
      </w:r>
      <w:r w:rsidR="006327E6">
        <w:rPr>
          <w:sz w:val="22"/>
          <w:szCs w:val="22"/>
        </w:rPr>
        <w:t xml:space="preserve"> (see above)</w:t>
      </w:r>
      <w:r w:rsidR="00782B6B" w:rsidRPr="006C1FAF">
        <w:rPr>
          <w:sz w:val="22"/>
          <w:szCs w:val="22"/>
        </w:rPr>
        <w:t xml:space="preserve">. Should students need to be absent for any reason, please contact the course instructor before missing that class meeting. Students are allotted one absence. </w:t>
      </w:r>
    </w:p>
    <w:p w14:paraId="4907EA06" w14:textId="77777777" w:rsidR="00AA7F47" w:rsidRPr="007A48D7" w:rsidRDefault="00AA7F47" w:rsidP="00AA7F47">
      <w:pPr>
        <w:numPr>
          <w:ilvl w:val="0"/>
          <w:numId w:val="3"/>
        </w:numPr>
        <w:contextualSpacing/>
        <w:rPr>
          <w:sz w:val="22"/>
          <w:szCs w:val="22"/>
        </w:rPr>
      </w:pPr>
      <w:r w:rsidRPr="007A48D7">
        <w:rPr>
          <w:sz w:val="22"/>
          <w:szCs w:val="22"/>
          <w:u w:val="single"/>
        </w:rPr>
        <w:t>Excused absences:</w:t>
      </w:r>
      <w:r w:rsidRPr="007A48D7">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FB1561">
        <w:rPr>
          <w:sz w:val="22"/>
          <w:szCs w:val="22"/>
        </w:rPr>
        <w:t xml:space="preserve">documentation for all excused absences is required.  Please see Student Policy </w:t>
      </w:r>
      <w:proofErr w:type="spellStart"/>
      <w:r w:rsidRPr="00FB1561">
        <w:rPr>
          <w:sz w:val="22"/>
          <w:szCs w:val="22"/>
        </w:rPr>
        <w:t>eHandbook</w:t>
      </w:r>
      <w:proofErr w:type="spellEnd"/>
      <w:r w:rsidRPr="00FB1561">
        <w:rPr>
          <w:sz w:val="22"/>
          <w:szCs w:val="22"/>
        </w:rPr>
        <w:t xml:space="preserve"> </w:t>
      </w:r>
      <w:hyperlink r:id="rId12" w:history="1">
        <w:r w:rsidRPr="00FB1561">
          <w:rPr>
            <w:rStyle w:val="Hyperlink"/>
            <w:sz w:val="22"/>
            <w:szCs w:val="22"/>
          </w:rPr>
          <w:t>www.auburn.edu/studentpolicies</w:t>
        </w:r>
      </w:hyperlink>
      <w:r w:rsidRPr="00FB1561">
        <w:t xml:space="preserve"> </w:t>
      </w:r>
      <w:r w:rsidRPr="007A48D7">
        <w:rPr>
          <w:sz w:val="22"/>
          <w:szCs w:val="22"/>
        </w:rPr>
        <w:t xml:space="preserve">for more information on excused absences.  </w:t>
      </w:r>
    </w:p>
    <w:p w14:paraId="4FA9C085" w14:textId="77777777" w:rsidR="00AA7F47" w:rsidRPr="007A48D7" w:rsidRDefault="00AA7F47" w:rsidP="00AA7F47">
      <w:pPr>
        <w:numPr>
          <w:ilvl w:val="0"/>
          <w:numId w:val="3"/>
        </w:numPr>
        <w:contextualSpacing/>
        <w:rPr>
          <w:sz w:val="22"/>
          <w:szCs w:val="22"/>
        </w:rPr>
      </w:pPr>
      <w:r w:rsidRPr="007A48D7">
        <w:rPr>
          <w:sz w:val="22"/>
          <w:szCs w:val="22"/>
          <w:u w:val="single"/>
        </w:rPr>
        <w:t>Make-Up Policy:</w:t>
      </w:r>
      <w:r w:rsidRPr="007A48D7">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3E4B8E13" w14:textId="77777777" w:rsidR="00AA7F47" w:rsidRPr="007A48D7" w:rsidRDefault="00AA7F47" w:rsidP="00AA7F47">
      <w:pPr>
        <w:numPr>
          <w:ilvl w:val="0"/>
          <w:numId w:val="3"/>
        </w:numPr>
        <w:contextualSpacing/>
        <w:rPr>
          <w:sz w:val="22"/>
          <w:szCs w:val="22"/>
        </w:rPr>
      </w:pPr>
      <w:r w:rsidRPr="007A48D7">
        <w:rPr>
          <w:sz w:val="22"/>
          <w:szCs w:val="22"/>
          <w:u w:val="single"/>
        </w:rPr>
        <w:t>Academic Honesty Policy:</w:t>
      </w:r>
      <w:r w:rsidRPr="007A48D7">
        <w:rPr>
          <w:sz w:val="22"/>
          <w:szCs w:val="22"/>
        </w:rPr>
        <w:t xml:space="preserve"> All portions of the Auburn University student academic honesty code (Title XII) found in the </w:t>
      </w:r>
      <w:r w:rsidRPr="00FB1561">
        <w:rPr>
          <w:sz w:val="22"/>
          <w:szCs w:val="22"/>
        </w:rPr>
        <w:t xml:space="preserve">Student Policy </w:t>
      </w:r>
      <w:proofErr w:type="spellStart"/>
      <w:r w:rsidRPr="00FB1561">
        <w:rPr>
          <w:sz w:val="22"/>
          <w:szCs w:val="22"/>
        </w:rPr>
        <w:t>eHandbook</w:t>
      </w:r>
      <w:proofErr w:type="spellEnd"/>
      <w:r w:rsidRPr="00FB1561">
        <w:rPr>
          <w:sz w:val="22"/>
          <w:szCs w:val="22"/>
        </w:rPr>
        <w:t xml:space="preserve"> </w:t>
      </w:r>
      <w:hyperlink r:id="rId13" w:history="1">
        <w:r w:rsidRPr="00FB1561">
          <w:rPr>
            <w:rStyle w:val="Hyperlink"/>
            <w:sz w:val="22"/>
            <w:szCs w:val="22"/>
          </w:rPr>
          <w:t>www.auburn.edu/studentpolicies</w:t>
        </w:r>
      </w:hyperlink>
      <w:r w:rsidRPr="007A48D7">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3964DFC" w14:textId="7B8103EA" w:rsidR="00AA7F47" w:rsidRPr="00AF7EA8" w:rsidRDefault="00AA7F47" w:rsidP="00AA7F47">
      <w:pPr>
        <w:numPr>
          <w:ilvl w:val="0"/>
          <w:numId w:val="3"/>
        </w:numPr>
        <w:contextualSpacing/>
        <w:rPr>
          <w:sz w:val="22"/>
          <w:szCs w:val="22"/>
        </w:rPr>
      </w:pPr>
      <w:r>
        <w:rPr>
          <w:sz w:val="22"/>
          <w:szCs w:val="22"/>
          <w:u w:val="single"/>
        </w:rPr>
        <w:t xml:space="preserve">Educational </w:t>
      </w:r>
      <w:r w:rsidRPr="00AF7EA8">
        <w:rPr>
          <w:sz w:val="22"/>
          <w:szCs w:val="22"/>
          <w:u w:val="single"/>
        </w:rPr>
        <w:t>Accessibility Accommodations:</w:t>
      </w:r>
      <w:r w:rsidRPr="00AF7EA8">
        <w:rPr>
          <w:sz w:val="22"/>
          <w:szCs w:val="22"/>
        </w:rPr>
        <w:t xml:space="preserve"> </w:t>
      </w:r>
      <w:r w:rsidRPr="00FD7021">
        <w:rPr>
          <w:sz w:val="22"/>
          <w:szCs w:val="22"/>
        </w:rPr>
        <w:t xml:space="preserve">Students who need </w:t>
      </w:r>
      <w:r w:rsidR="00B97CC0">
        <w:rPr>
          <w:sz w:val="22"/>
          <w:szCs w:val="22"/>
        </w:rPr>
        <w:t>instructional modifications</w:t>
      </w:r>
      <w:r w:rsidRPr="00FD7021">
        <w:rPr>
          <w:sz w:val="22"/>
          <w:szCs w:val="22"/>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83AA9A4" w14:textId="77777777" w:rsidR="00AA7F47" w:rsidRPr="00AF7EA8" w:rsidRDefault="00AA7F47" w:rsidP="00AA7F47">
      <w:pPr>
        <w:numPr>
          <w:ilvl w:val="0"/>
          <w:numId w:val="3"/>
        </w:numPr>
        <w:contextualSpacing/>
        <w:rPr>
          <w:sz w:val="22"/>
          <w:szCs w:val="22"/>
        </w:rPr>
      </w:pPr>
      <w:r w:rsidRPr="00AF7EA8">
        <w:rPr>
          <w:sz w:val="22"/>
          <w:szCs w:val="22"/>
          <w:u w:val="single"/>
        </w:rPr>
        <w:t>Course contingency:</w:t>
      </w:r>
      <w:r w:rsidRPr="00AF7EA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D8AE467" w14:textId="77777777" w:rsidR="00AA7F47" w:rsidRPr="007A48D7" w:rsidRDefault="00AA7F47" w:rsidP="00AA7F47">
      <w:pPr>
        <w:numPr>
          <w:ilvl w:val="0"/>
          <w:numId w:val="3"/>
        </w:numPr>
        <w:contextualSpacing/>
        <w:rPr>
          <w:sz w:val="22"/>
          <w:szCs w:val="22"/>
        </w:rPr>
      </w:pPr>
      <w:r w:rsidRPr="007A48D7">
        <w:rPr>
          <w:sz w:val="22"/>
          <w:szCs w:val="22"/>
          <w:u w:val="single"/>
        </w:rPr>
        <w:t>Professionalism:</w:t>
      </w:r>
      <w:r w:rsidRPr="007A48D7">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4690581" w14:textId="77777777" w:rsidR="00AA7F47" w:rsidRPr="007A48D7" w:rsidRDefault="00AA7F47" w:rsidP="00AA7F47">
      <w:pPr>
        <w:numPr>
          <w:ilvl w:val="1"/>
          <w:numId w:val="3"/>
        </w:numPr>
        <w:contextualSpacing/>
        <w:rPr>
          <w:sz w:val="22"/>
          <w:szCs w:val="22"/>
        </w:rPr>
      </w:pPr>
      <w:r w:rsidRPr="007A48D7">
        <w:rPr>
          <w:sz w:val="22"/>
          <w:szCs w:val="22"/>
        </w:rPr>
        <w:t>Engage in responsible and ethical professional practices</w:t>
      </w:r>
    </w:p>
    <w:p w14:paraId="0C0507A6" w14:textId="77777777" w:rsidR="00AA7F47" w:rsidRPr="007A48D7" w:rsidRDefault="00AA7F47" w:rsidP="00AA7F47">
      <w:pPr>
        <w:numPr>
          <w:ilvl w:val="1"/>
          <w:numId w:val="3"/>
        </w:numPr>
        <w:contextualSpacing/>
        <w:rPr>
          <w:sz w:val="22"/>
          <w:szCs w:val="22"/>
        </w:rPr>
      </w:pPr>
      <w:r w:rsidRPr="007A48D7">
        <w:rPr>
          <w:sz w:val="22"/>
          <w:szCs w:val="22"/>
        </w:rPr>
        <w:t xml:space="preserve">Contribute to collaborative learning communities </w:t>
      </w:r>
    </w:p>
    <w:p w14:paraId="3803205B" w14:textId="77777777" w:rsidR="00AA7F47" w:rsidRPr="007A48D7" w:rsidRDefault="00AA7F47" w:rsidP="00AA7F47">
      <w:pPr>
        <w:numPr>
          <w:ilvl w:val="1"/>
          <w:numId w:val="3"/>
        </w:numPr>
        <w:contextualSpacing/>
        <w:rPr>
          <w:sz w:val="22"/>
          <w:szCs w:val="22"/>
        </w:rPr>
      </w:pPr>
      <w:r w:rsidRPr="007A48D7">
        <w:rPr>
          <w:sz w:val="22"/>
          <w:szCs w:val="22"/>
        </w:rPr>
        <w:t>Demonstrate a commitment to diversity</w:t>
      </w:r>
    </w:p>
    <w:p w14:paraId="6AFD0D9C" w14:textId="77777777" w:rsidR="00AA7F47" w:rsidRPr="007A48D7" w:rsidRDefault="00AA7F47" w:rsidP="00AA7F47">
      <w:pPr>
        <w:numPr>
          <w:ilvl w:val="1"/>
          <w:numId w:val="3"/>
        </w:numPr>
        <w:contextualSpacing/>
        <w:rPr>
          <w:sz w:val="22"/>
          <w:szCs w:val="22"/>
        </w:rPr>
      </w:pPr>
      <w:r w:rsidRPr="007A48D7">
        <w:rPr>
          <w:sz w:val="22"/>
          <w:szCs w:val="22"/>
        </w:rPr>
        <w:t>Model and nurture intellectual vitality</w:t>
      </w:r>
    </w:p>
    <w:p w14:paraId="0D806CC1" w14:textId="449B9BD4" w:rsidR="00EF6680" w:rsidRDefault="00AA7F47" w:rsidP="00AA7F47">
      <w:pPr>
        <w:pStyle w:val="ListParagraph"/>
        <w:numPr>
          <w:ilvl w:val="0"/>
          <w:numId w:val="3"/>
        </w:numPr>
        <w:rPr>
          <w:b/>
          <w:sz w:val="22"/>
          <w:szCs w:val="22"/>
        </w:rPr>
      </w:pPr>
      <w:r w:rsidRPr="00AA7F47">
        <w:rPr>
          <w:sz w:val="22"/>
          <w:szCs w:val="22"/>
          <w:u w:val="single"/>
        </w:rPr>
        <w:t>Use of Electronics:</w:t>
      </w:r>
      <w:r w:rsidRPr="00AA7F47">
        <w:rPr>
          <w:sz w:val="22"/>
          <w:szCs w:val="22"/>
        </w:rPr>
        <w:t xml:space="preserve"> Cell phones must be put on silent and stored during class times</w:t>
      </w:r>
      <w:r w:rsidR="006327E6">
        <w:rPr>
          <w:sz w:val="22"/>
          <w:szCs w:val="22"/>
        </w:rPr>
        <w:t>/assignments</w:t>
      </w:r>
      <w:r w:rsidRPr="00AA7F47">
        <w:rPr>
          <w:sz w:val="22"/>
          <w:szCs w:val="22"/>
        </w:rPr>
        <w:t xml:space="preserve">, unless the instructor is notified of special circumstances (e.g., on-call professional services, family emergencies). Computers and electronic notepads are welcomed, </w:t>
      </w:r>
      <w:r w:rsidRPr="00AA7F47">
        <w:rPr>
          <w:b/>
          <w:sz w:val="22"/>
          <w:szCs w:val="22"/>
        </w:rPr>
        <w:t>but may be used for class purposes only and must not be a distraction.</w:t>
      </w:r>
    </w:p>
    <w:p w14:paraId="07025D15" w14:textId="77777777" w:rsidR="0057457E" w:rsidRDefault="0057457E">
      <w:pPr>
        <w:rPr>
          <w:b/>
          <w:sz w:val="22"/>
          <w:szCs w:val="22"/>
        </w:rPr>
      </w:pPr>
      <w:r>
        <w:rPr>
          <w:b/>
          <w:sz w:val="22"/>
          <w:szCs w:val="22"/>
        </w:rPr>
        <w:br w:type="page"/>
      </w:r>
    </w:p>
    <w:p w14:paraId="5D85C598" w14:textId="013FC8AE" w:rsidR="00811EF7" w:rsidRPr="00EF6680" w:rsidRDefault="00936370" w:rsidP="00EF6680">
      <w:pPr>
        <w:rPr>
          <w:b/>
          <w:sz w:val="22"/>
          <w:szCs w:val="22"/>
        </w:rPr>
      </w:pPr>
      <w:r w:rsidRPr="00EF6680">
        <w:rPr>
          <w:b/>
          <w:sz w:val="22"/>
          <w:szCs w:val="22"/>
        </w:rPr>
        <w:t>Course Schedule</w:t>
      </w:r>
    </w:p>
    <w:p w14:paraId="3891251F" w14:textId="77777777" w:rsidR="00F7057A" w:rsidRPr="00B81073" w:rsidRDefault="00F7057A" w:rsidP="00811EF7">
      <w:pPr>
        <w:rPr>
          <w:b/>
          <w:sz w:val="22"/>
          <w:szCs w:val="22"/>
        </w:rPr>
      </w:pPr>
    </w:p>
    <w:tbl>
      <w:tblPr>
        <w:tblStyle w:val="TableGrid"/>
        <w:tblW w:w="10887" w:type="dxa"/>
        <w:tblLook w:val="04A0" w:firstRow="1" w:lastRow="0" w:firstColumn="1" w:lastColumn="0" w:noHBand="0" w:noVBand="1"/>
      </w:tblPr>
      <w:tblGrid>
        <w:gridCol w:w="754"/>
        <w:gridCol w:w="999"/>
        <w:gridCol w:w="3706"/>
        <w:gridCol w:w="1542"/>
        <w:gridCol w:w="658"/>
        <w:gridCol w:w="80"/>
        <w:gridCol w:w="943"/>
        <w:gridCol w:w="915"/>
        <w:gridCol w:w="267"/>
        <w:gridCol w:w="234"/>
        <w:gridCol w:w="789"/>
      </w:tblGrid>
      <w:tr w:rsidR="003E3DCB" w:rsidRPr="00B81073" w14:paraId="6BB47ABB" w14:textId="4A4886DE" w:rsidTr="00185B95">
        <w:trPr>
          <w:gridAfter w:val="2"/>
          <w:wAfter w:w="1023" w:type="dxa"/>
        </w:trPr>
        <w:tc>
          <w:tcPr>
            <w:tcW w:w="754" w:type="dxa"/>
          </w:tcPr>
          <w:p w14:paraId="4CB6CBB2" w14:textId="732197B2" w:rsidR="00A13501" w:rsidRPr="00B81073" w:rsidRDefault="00A13501" w:rsidP="006D1E0B">
            <w:pPr>
              <w:jc w:val="center"/>
              <w:rPr>
                <w:b/>
                <w:sz w:val="22"/>
                <w:szCs w:val="22"/>
              </w:rPr>
            </w:pPr>
            <w:r w:rsidRPr="00B81073">
              <w:rPr>
                <w:b/>
                <w:sz w:val="22"/>
                <w:szCs w:val="22"/>
              </w:rPr>
              <w:t>Week</w:t>
            </w:r>
          </w:p>
        </w:tc>
        <w:tc>
          <w:tcPr>
            <w:tcW w:w="999" w:type="dxa"/>
          </w:tcPr>
          <w:p w14:paraId="2C642BD4" w14:textId="32F7DDB8" w:rsidR="00A13501" w:rsidRPr="00B81073" w:rsidRDefault="00A13501" w:rsidP="006D1E0B">
            <w:pPr>
              <w:jc w:val="center"/>
              <w:rPr>
                <w:b/>
                <w:sz w:val="22"/>
                <w:szCs w:val="22"/>
              </w:rPr>
            </w:pPr>
            <w:r w:rsidRPr="00CC20AD">
              <w:rPr>
                <w:b/>
                <w:sz w:val="22"/>
                <w:szCs w:val="22"/>
              </w:rPr>
              <w:t>Date</w:t>
            </w:r>
          </w:p>
        </w:tc>
        <w:tc>
          <w:tcPr>
            <w:tcW w:w="3706" w:type="dxa"/>
          </w:tcPr>
          <w:p w14:paraId="7A84FA61" w14:textId="33202DAE" w:rsidR="00A13501" w:rsidRPr="00B81073" w:rsidRDefault="00A13501" w:rsidP="006D1E0B">
            <w:pPr>
              <w:jc w:val="center"/>
              <w:rPr>
                <w:b/>
                <w:sz w:val="22"/>
                <w:szCs w:val="22"/>
              </w:rPr>
            </w:pPr>
            <w:r w:rsidRPr="00B81073">
              <w:rPr>
                <w:b/>
                <w:sz w:val="22"/>
                <w:szCs w:val="22"/>
              </w:rPr>
              <w:t>Content</w:t>
            </w:r>
          </w:p>
        </w:tc>
        <w:tc>
          <w:tcPr>
            <w:tcW w:w="1542" w:type="dxa"/>
          </w:tcPr>
          <w:p w14:paraId="5A864290" w14:textId="31BCF254" w:rsidR="00A13501" w:rsidRPr="00B81073" w:rsidRDefault="00A13501" w:rsidP="001A21E4">
            <w:pPr>
              <w:jc w:val="center"/>
              <w:rPr>
                <w:b/>
                <w:sz w:val="22"/>
                <w:szCs w:val="22"/>
              </w:rPr>
            </w:pPr>
            <w:r w:rsidRPr="00B81073">
              <w:rPr>
                <w:b/>
                <w:sz w:val="22"/>
                <w:szCs w:val="22"/>
              </w:rPr>
              <w:t>Readings</w:t>
            </w:r>
          </w:p>
        </w:tc>
        <w:tc>
          <w:tcPr>
            <w:tcW w:w="1681" w:type="dxa"/>
            <w:gridSpan w:val="3"/>
          </w:tcPr>
          <w:p w14:paraId="71F85E9A" w14:textId="04E69D8B" w:rsidR="00A13501" w:rsidRDefault="00A13501" w:rsidP="001A21E4">
            <w:pPr>
              <w:jc w:val="center"/>
              <w:rPr>
                <w:b/>
                <w:sz w:val="22"/>
                <w:szCs w:val="22"/>
              </w:rPr>
            </w:pPr>
            <w:r w:rsidRPr="00B81073">
              <w:rPr>
                <w:b/>
                <w:sz w:val="22"/>
                <w:szCs w:val="22"/>
              </w:rPr>
              <w:t>Assignments Due</w:t>
            </w:r>
          </w:p>
        </w:tc>
        <w:tc>
          <w:tcPr>
            <w:tcW w:w="1182" w:type="dxa"/>
            <w:gridSpan w:val="2"/>
          </w:tcPr>
          <w:p w14:paraId="3D12CDA0" w14:textId="4B4A06EC" w:rsidR="00A13501" w:rsidRPr="00B81073" w:rsidRDefault="00A13501" w:rsidP="001A21E4">
            <w:pPr>
              <w:jc w:val="center"/>
              <w:rPr>
                <w:b/>
                <w:sz w:val="22"/>
                <w:szCs w:val="22"/>
              </w:rPr>
            </w:pPr>
            <w:r>
              <w:rPr>
                <w:b/>
                <w:sz w:val="22"/>
                <w:szCs w:val="22"/>
              </w:rPr>
              <w:t>2016 CACREP Standards</w:t>
            </w:r>
          </w:p>
        </w:tc>
      </w:tr>
      <w:tr w:rsidR="003E3DCB" w:rsidRPr="00B81073" w14:paraId="6B087650" w14:textId="29EBF7D4" w:rsidTr="00185B95">
        <w:trPr>
          <w:gridAfter w:val="2"/>
          <w:wAfter w:w="1023" w:type="dxa"/>
          <w:trHeight w:val="1799"/>
        </w:trPr>
        <w:tc>
          <w:tcPr>
            <w:tcW w:w="754" w:type="dxa"/>
          </w:tcPr>
          <w:p w14:paraId="05D551C5" w14:textId="36EBBD42" w:rsidR="00A13501" w:rsidRPr="00B81073" w:rsidRDefault="00A13501" w:rsidP="006D1E0B">
            <w:pPr>
              <w:jc w:val="center"/>
              <w:rPr>
                <w:sz w:val="22"/>
                <w:szCs w:val="22"/>
              </w:rPr>
            </w:pPr>
            <w:r w:rsidRPr="00B81073">
              <w:rPr>
                <w:sz w:val="22"/>
                <w:szCs w:val="22"/>
              </w:rPr>
              <w:t>1</w:t>
            </w:r>
          </w:p>
        </w:tc>
        <w:tc>
          <w:tcPr>
            <w:tcW w:w="999" w:type="dxa"/>
          </w:tcPr>
          <w:p w14:paraId="7B9DDEDA" w14:textId="78BD0A17" w:rsidR="00A13501" w:rsidRDefault="00A13501" w:rsidP="00A23144">
            <w:pPr>
              <w:jc w:val="center"/>
              <w:rPr>
                <w:sz w:val="22"/>
                <w:szCs w:val="22"/>
              </w:rPr>
            </w:pPr>
            <w:r>
              <w:rPr>
                <w:sz w:val="22"/>
                <w:szCs w:val="22"/>
              </w:rPr>
              <w:t>8/</w:t>
            </w:r>
            <w:r w:rsidR="005D44CC">
              <w:rPr>
                <w:sz w:val="22"/>
                <w:szCs w:val="22"/>
              </w:rPr>
              <w:t>2</w:t>
            </w:r>
            <w:r w:rsidR="00185B95">
              <w:rPr>
                <w:sz w:val="22"/>
                <w:szCs w:val="22"/>
              </w:rPr>
              <w:t>2</w:t>
            </w:r>
            <w:r w:rsidR="00786772">
              <w:rPr>
                <w:sz w:val="22"/>
                <w:szCs w:val="22"/>
              </w:rPr>
              <w:t>/18</w:t>
            </w:r>
          </w:p>
        </w:tc>
        <w:tc>
          <w:tcPr>
            <w:tcW w:w="3706" w:type="dxa"/>
          </w:tcPr>
          <w:p w14:paraId="4CACFB5A" w14:textId="594DF4B5" w:rsidR="00A13501" w:rsidRDefault="00A13501" w:rsidP="006D1E0B">
            <w:pPr>
              <w:rPr>
                <w:sz w:val="22"/>
                <w:szCs w:val="22"/>
              </w:rPr>
            </w:pPr>
            <w:r w:rsidRPr="00B81073">
              <w:rPr>
                <w:sz w:val="22"/>
                <w:szCs w:val="22"/>
              </w:rPr>
              <w:t xml:space="preserve">Introduction to Crisis </w:t>
            </w:r>
            <w:r w:rsidR="00A72474">
              <w:rPr>
                <w:sz w:val="22"/>
                <w:szCs w:val="22"/>
              </w:rPr>
              <w:t>Intervention</w:t>
            </w:r>
          </w:p>
          <w:p w14:paraId="723939C9" w14:textId="77777777" w:rsidR="00A13501" w:rsidRDefault="00A13501" w:rsidP="006E0BA6">
            <w:pPr>
              <w:rPr>
                <w:sz w:val="22"/>
                <w:szCs w:val="22"/>
              </w:rPr>
            </w:pPr>
          </w:p>
          <w:p w14:paraId="644820F8" w14:textId="77777777" w:rsidR="00A13501" w:rsidRDefault="00A13501" w:rsidP="00FB520B">
            <w:pPr>
              <w:rPr>
                <w:sz w:val="22"/>
                <w:szCs w:val="22"/>
              </w:rPr>
            </w:pPr>
            <w:r>
              <w:rPr>
                <w:sz w:val="22"/>
                <w:szCs w:val="22"/>
              </w:rPr>
              <w:t>Professional Counselors’ Roles in Crisis Intervention</w:t>
            </w:r>
          </w:p>
          <w:p w14:paraId="3E25A462" w14:textId="77777777" w:rsidR="005D44CC" w:rsidRDefault="005D44CC" w:rsidP="00FB520B">
            <w:pPr>
              <w:rPr>
                <w:sz w:val="22"/>
                <w:szCs w:val="22"/>
              </w:rPr>
            </w:pPr>
          </w:p>
          <w:p w14:paraId="402A2E64" w14:textId="452018B8" w:rsidR="005D44CC" w:rsidRPr="005D44CC" w:rsidRDefault="005D44CC" w:rsidP="00FB520B">
            <w:pPr>
              <w:rPr>
                <w:b/>
                <w:i/>
                <w:sz w:val="22"/>
                <w:szCs w:val="22"/>
              </w:rPr>
            </w:pPr>
            <w:r w:rsidRPr="005D44CC">
              <w:rPr>
                <w:b/>
                <w:i/>
                <w:sz w:val="22"/>
                <w:szCs w:val="22"/>
              </w:rPr>
              <w:t>In class meeting due to Residency week</w:t>
            </w:r>
          </w:p>
        </w:tc>
        <w:tc>
          <w:tcPr>
            <w:tcW w:w="1542" w:type="dxa"/>
          </w:tcPr>
          <w:p w14:paraId="66E18655" w14:textId="202175AF" w:rsidR="00A13501" w:rsidRDefault="00A13501" w:rsidP="006D1E0B">
            <w:pPr>
              <w:rPr>
                <w:sz w:val="22"/>
                <w:szCs w:val="22"/>
              </w:rPr>
            </w:pPr>
            <w:r w:rsidRPr="00B81073">
              <w:rPr>
                <w:sz w:val="22"/>
                <w:szCs w:val="22"/>
              </w:rPr>
              <w:t>Ch. 1</w:t>
            </w:r>
          </w:p>
          <w:p w14:paraId="2D427ED5" w14:textId="1907DE9B" w:rsidR="00A13501" w:rsidRPr="00B01EE7" w:rsidRDefault="00A13501" w:rsidP="006D1E0B">
            <w:pPr>
              <w:rPr>
                <w:b/>
                <w:sz w:val="22"/>
                <w:szCs w:val="22"/>
              </w:rPr>
            </w:pPr>
          </w:p>
        </w:tc>
        <w:tc>
          <w:tcPr>
            <w:tcW w:w="1681" w:type="dxa"/>
            <w:gridSpan w:val="3"/>
          </w:tcPr>
          <w:p w14:paraId="4CF25C89" w14:textId="77777777" w:rsidR="00A13501" w:rsidRDefault="00A13501" w:rsidP="006D1E0B">
            <w:pPr>
              <w:rPr>
                <w:rFonts w:eastAsiaTheme="minorEastAsia"/>
                <w:sz w:val="22"/>
                <w:szCs w:val="22"/>
              </w:rPr>
            </w:pPr>
          </w:p>
        </w:tc>
        <w:tc>
          <w:tcPr>
            <w:tcW w:w="1182" w:type="dxa"/>
            <w:gridSpan w:val="2"/>
          </w:tcPr>
          <w:p w14:paraId="35DB3E98" w14:textId="6052361A" w:rsidR="00A13501" w:rsidRPr="00B81073" w:rsidRDefault="00A13501" w:rsidP="006D1E0B">
            <w:pPr>
              <w:rPr>
                <w:sz w:val="22"/>
                <w:szCs w:val="22"/>
              </w:rPr>
            </w:pPr>
            <w:r>
              <w:rPr>
                <w:rFonts w:eastAsiaTheme="minorEastAsia"/>
                <w:sz w:val="22"/>
                <w:szCs w:val="22"/>
              </w:rPr>
              <w:t>II.F.1.c.</w:t>
            </w:r>
          </w:p>
        </w:tc>
      </w:tr>
      <w:tr w:rsidR="003E3DCB" w:rsidRPr="00B81073" w14:paraId="2E711CE6" w14:textId="7E102AEC" w:rsidTr="00185B95">
        <w:trPr>
          <w:gridAfter w:val="2"/>
          <w:wAfter w:w="1023" w:type="dxa"/>
        </w:trPr>
        <w:tc>
          <w:tcPr>
            <w:tcW w:w="754" w:type="dxa"/>
          </w:tcPr>
          <w:p w14:paraId="3EAFB919" w14:textId="6A7BFB97" w:rsidR="00185B95" w:rsidRDefault="00A13501" w:rsidP="006D1E0B">
            <w:pPr>
              <w:jc w:val="center"/>
              <w:rPr>
                <w:sz w:val="22"/>
                <w:szCs w:val="22"/>
              </w:rPr>
            </w:pPr>
            <w:r w:rsidRPr="00B81073">
              <w:rPr>
                <w:sz w:val="22"/>
                <w:szCs w:val="22"/>
              </w:rPr>
              <w:t>2</w:t>
            </w:r>
          </w:p>
          <w:p w14:paraId="632E6598" w14:textId="77777777" w:rsidR="00185B95" w:rsidRPr="00185B95" w:rsidRDefault="00185B95" w:rsidP="00185B95">
            <w:pPr>
              <w:rPr>
                <w:sz w:val="22"/>
                <w:szCs w:val="22"/>
              </w:rPr>
            </w:pPr>
          </w:p>
          <w:p w14:paraId="3F1AF622" w14:textId="77777777" w:rsidR="00185B95" w:rsidRPr="00185B95" w:rsidRDefault="00185B95" w:rsidP="00185B95">
            <w:pPr>
              <w:rPr>
                <w:sz w:val="22"/>
                <w:szCs w:val="22"/>
              </w:rPr>
            </w:pPr>
          </w:p>
          <w:p w14:paraId="19D527E3" w14:textId="77777777" w:rsidR="00185B95" w:rsidRPr="00185B95" w:rsidRDefault="00185B95" w:rsidP="00185B95">
            <w:pPr>
              <w:rPr>
                <w:sz w:val="22"/>
                <w:szCs w:val="22"/>
              </w:rPr>
            </w:pPr>
          </w:p>
          <w:p w14:paraId="2BA7B023" w14:textId="77777777" w:rsidR="00185B95" w:rsidRPr="00185B95" w:rsidRDefault="00185B95" w:rsidP="00185B95">
            <w:pPr>
              <w:rPr>
                <w:sz w:val="22"/>
                <w:szCs w:val="22"/>
              </w:rPr>
            </w:pPr>
          </w:p>
          <w:p w14:paraId="7EF8B9A4" w14:textId="77777777" w:rsidR="00185B95" w:rsidRPr="00185B95" w:rsidRDefault="00185B95" w:rsidP="00185B95">
            <w:pPr>
              <w:rPr>
                <w:sz w:val="22"/>
                <w:szCs w:val="22"/>
              </w:rPr>
            </w:pPr>
          </w:p>
          <w:p w14:paraId="316FBFA6" w14:textId="26F6C20A" w:rsidR="00185B95" w:rsidRDefault="00185B95" w:rsidP="00185B95">
            <w:pPr>
              <w:rPr>
                <w:sz w:val="22"/>
                <w:szCs w:val="22"/>
              </w:rPr>
            </w:pPr>
          </w:p>
          <w:p w14:paraId="637EBE0A" w14:textId="77777777" w:rsidR="00A13501" w:rsidRPr="00185B95" w:rsidRDefault="00A13501" w:rsidP="00185B95">
            <w:pPr>
              <w:rPr>
                <w:sz w:val="22"/>
                <w:szCs w:val="22"/>
              </w:rPr>
            </w:pPr>
          </w:p>
        </w:tc>
        <w:tc>
          <w:tcPr>
            <w:tcW w:w="999" w:type="dxa"/>
          </w:tcPr>
          <w:p w14:paraId="7CCF6BC0" w14:textId="34497E86" w:rsidR="00A13501" w:rsidRDefault="00A13501" w:rsidP="00A23144">
            <w:pPr>
              <w:jc w:val="center"/>
              <w:rPr>
                <w:sz w:val="22"/>
                <w:szCs w:val="22"/>
              </w:rPr>
            </w:pPr>
            <w:r>
              <w:rPr>
                <w:sz w:val="22"/>
                <w:szCs w:val="22"/>
              </w:rPr>
              <w:t>8/</w:t>
            </w:r>
            <w:r w:rsidR="005D44CC">
              <w:rPr>
                <w:sz w:val="22"/>
                <w:szCs w:val="22"/>
              </w:rPr>
              <w:t>2</w:t>
            </w:r>
            <w:r w:rsidR="00185B95">
              <w:rPr>
                <w:sz w:val="22"/>
                <w:szCs w:val="22"/>
              </w:rPr>
              <w:t>9</w:t>
            </w:r>
            <w:r w:rsidR="00786772">
              <w:rPr>
                <w:sz w:val="22"/>
                <w:szCs w:val="22"/>
              </w:rPr>
              <w:t>/18</w:t>
            </w:r>
          </w:p>
        </w:tc>
        <w:tc>
          <w:tcPr>
            <w:tcW w:w="3706" w:type="dxa"/>
          </w:tcPr>
          <w:p w14:paraId="4A15E0F0" w14:textId="48418AD8" w:rsidR="00A13501" w:rsidRDefault="00A13501" w:rsidP="00CC003E">
            <w:pPr>
              <w:rPr>
                <w:sz w:val="22"/>
                <w:szCs w:val="22"/>
              </w:rPr>
            </w:pPr>
            <w:r>
              <w:rPr>
                <w:sz w:val="22"/>
                <w:szCs w:val="22"/>
              </w:rPr>
              <w:t>Legal, ethical, and multicultural considerations</w:t>
            </w:r>
          </w:p>
          <w:p w14:paraId="2494DD50" w14:textId="77777777" w:rsidR="00A13501" w:rsidRDefault="00A13501" w:rsidP="00CC003E">
            <w:pPr>
              <w:rPr>
                <w:sz w:val="22"/>
                <w:szCs w:val="22"/>
              </w:rPr>
            </w:pPr>
          </w:p>
          <w:p w14:paraId="4A44B678" w14:textId="4ABABF2C" w:rsidR="00A13501" w:rsidRDefault="00A13501" w:rsidP="006D1E0B">
            <w:pPr>
              <w:rPr>
                <w:sz w:val="22"/>
                <w:szCs w:val="22"/>
              </w:rPr>
            </w:pPr>
            <w:r>
              <w:rPr>
                <w:sz w:val="22"/>
                <w:szCs w:val="22"/>
              </w:rPr>
              <w:t>Counselor safety and self-care in crisis counseling</w:t>
            </w:r>
          </w:p>
          <w:p w14:paraId="611B2AFE" w14:textId="0FC194BE" w:rsidR="00A13501" w:rsidRPr="00B81073" w:rsidRDefault="00A13501" w:rsidP="006D1E0B">
            <w:pPr>
              <w:rPr>
                <w:b/>
                <w:sz w:val="22"/>
                <w:szCs w:val="22"/>
              </w:rPr>
            </w:pPr>
          </w:p>
        </w:tc>
        <w:tc>
          <w:tcPr>
            <w:tcW w:w="1542" w:type="dxa"/>
          </w:tcPr>
          <w:p w14:paraId="71361247" w14:textId="1AAABBFD" w:rsidR="00A13501" w:rsidRPr="00B81073" w:rsidRDefault="00A13501" w:rsidP="006D1E0B">
            <w:pPr>
              <w:rPr>
                <w:sz w:val="22"/>
                <w:szCs w:val="22"/>
              </w:rPr>
            </w:pPr>
            <w:r>
              <w:rPr>
                <w:sz w:val="22"/>
                <w:szCs w:val="22"/>
              </w:rPr>
              <w:t>Ch. 2</w:t>
            </w:r>
            <w:r w:rsidR="00341226">
              <w:rPr>
                <w:sz w:val="22"/>
                <w:szCs w:val="22"/>
              </w:rPr>
              <w:t>,</w:t>
            </w:r>
            <w:r>
              <w:rPr>
                <w:sz w:val="22"/>
                <w:szCs w:val="22"/>
              </w:rPr>
              <w:t xml:space="preserve"> 3</w:t>
            </w:r>
            <w:r w:rsidR="00341226">
              <w:rPr>
                <w:sz w:val="22"/>
                <w:szCs w:val="22"/>
              </w:rPr>
              <w:t>, &amp; 14</w:t>
            </w:r>
          </w:p>
          <w:p w14:paraId="04E8FF1B" w14:textId="77777777" w:rsidR="00A13501" w:rsidRDefault="00A13501" w:rsidP="00CC003E">
            <w:pPr>
              <w:rPr>
                <w:sz w:val="22"/>
                <w:szCs w:val="22"/>
              </w:rPr>
            </w:pPr>
          </w:p>
          <w:p w14:paraId="6A4D3181" w14:textId="6DF58E07" w:rsidR="00A13501" w:rsidRPr="009956CC" w:rsidRDefault="00A13501" w:rsidP="004F1994">
            <w:pPr>
              <w:rPr>
                <w:sz w:val="22"/>
                <w:szCs w:val="22"/>
              </w:rPr>
            </w:pPr>
            <w:r>
              <w:rPr>
                <w:sz w:val="22"/>
                <w:szCs w:val="22"/>
              </w:rPr>
              <w:t>Alabama’s Mandatory Child Abuse and Neglect Reporting Law (2012) and 2013 Changes document</w:t>
            </w:r>
          </w:p>
        </w:tc>
        <w:tc>
          <w:tcPr>
            <w:tcW w:w="1681" w:type="dxa"/>
            <w:gridSpan w:val="3"/>
          </w:tcPr>
          <w:p w14:paraId="1E369552" w14:textId="7AB95089" w:rsidR="00A13501" w:rsidRPr="004234C8" w:rsidRDefault="00A13501" w:rsidP="001F7671">
            <w:pPr>
              <w:ind w:left="-27"/>
              <w:rPr>
                <w:b/>
                <w:sz w:val="22"/>
                <w:szCs w:val="22"/>
              </w:rPr>
            </w:pPr>
            <w:r>
              <w:rPr>
                <w:b/>
                <w:sz w:val="22"/>
                <w:szCs w:val="22"/>
              </w:rPr>
              <w:t>Weekly Assignment</w:t>
            </w:r>
            <w:r w:rsidR="00BA1D32">
              <w:rPr>
                <w:b/>
                <w:sz w:val="22"/>
                <w:szCs w:val="22"/>
              </w:rPr>
              <w:t xml:space="preserve"> </w:t>
            </w:r>
          </w:p>
          <w:p w14:paraId="66B58D48" w14:textId="77777777" w:rsidR="00A13501" w:rsidRDefault="00A13501" w:rsidP="001F7671">
            <w:pPr>
              <w:ind w:left="-27"/>
              <w:rPr>
                <w:rFonts w:eastAsiaTheme="minorEastAsia"/>
                <w:sz w:val="22"/>
                <w:szCs w:val="22"/>
              </w:rPr>
            </w:pPr>
          </w:p>
        </w:tc>
        <w:tc>
          <w:tcPr>
            <w:tcW w:w="1182" w:type="dxa"/>
            <w:gridSpan w:val="2"/>
          </w:tcPr>
          <w:p w14:paraId="4B62D2BF" w14:textId="08D4CC7D" w:rsidR="00A13501" w:rsidRDefault="00A13501" w:rsidP="001F7671">
            <w:pPr>
              <w:ind w:left="-27"/>
              <w:rPr>
                <w:rFonts w:eastAsiaTheme="minorEastAsia"/>
                <w:sz w:val="22"/>
                <w:szCs w:val="22"/>
              </w:rPr>
            </w:pPr>
            <w:r>
              <w:rPr>
                <w:rFonts w:eastAsiaTheme="minorEastAsia"/>
                <w:sz w:val="22"/>
                <w:szCs w:val="22"/>
              </w:rPr>
              <w:t>II.F.1.i.</w:t>
            </w:r>
          </w:p>
          <w:p w14:paraId="293BBE6F" w14:textId="77777777" w:rsidR="00A13501" w:rsidRDefault="00A13501" w:rsidP="001F7671">
            <w:pPr>
              <w:ind w:left="-27"/>
              <w:rPr>
                <w:rFonts w:eastAsiaTheme="minorEastAsia"/>
                <w:sz w:val="22"/>
                <w:szCs w:val="22"/>
              </w:rPr>
            </w:pPr>
            <w:r>
              <w:rPr>
                <w:rFonts w:eastAsiaTheme="minorEastAsia"/>
                <w:sz w:val="22"/>
                <w:szCs w:val="22"/>
              </w:rPr>
              <w:t>II.F.1.k.</w:t>
            </w:r>
          </w:p>
          <w:p w14:paraId="74056204" w14:textId="77777777" w:rsidR="00A13501" w:rsidRDefault="00A13501" w:rsidP="001F7671">
            <w:pPr>
              <w:ind w:left="-27"/>
              <w:rPr>
                <w:rFonts w:eastAsiaTheme="minorEastAsia"/>
                <w:sz w:val="22"/>
                <w:szCs w:val="22"/>
              </w:rPr>
            </w:pPr>
            <w:r>
              <w:rPr>
                <w:rFonts w:eastAsiaTheme="minorEastAsia"/>
                <w:sz w:val="22"/>
                <w:szCs w:val="22"/>
              </w:rPr>
              <w:t>II.F.1.l.</w:t>
            </w:r>
          </w:p>
          <w:p w14:paraId="0D8E2E6A" w14:textId="77777777" w:rsidR="00A13501" w:rsidRDefault="00A13501" w:rsidP="001F7671">
            <w:pPr>
              <w:ind w:left="-27"/>
              <w:rPr>
                <w:rFonts w:eastAsiaTheme="minorEastAsia"/>
                <w:sz w:val="22"/>
                <w:szCs w:val="22"/>
              </w:rPr>
            </w:pPr>
            <w:r>
              <w:rPr>
                <w:rFonts w:eastAsiaTheme="minorEastAsia"/>
                <w:sz w:val="22"/>
                <w:szCs w:val="22"/>
              </w:rPr>
              <w:t>II.F.1.m.</w:t>
            </w:r>
          </w:p>
          <w:p w14:paraId="583A5FDB" w14:textId="77777777" w:rsidR="00A13501" w:rsidRDefault="00A13501" w:rsidP="004234C8">
            <w:pPr>
              <w:ind w:left="-27"/>
              <w:rPr>
                <w:rFonts w:eastAsiaTheme="minorEastAsia"/>
                <w:sz w:val="22"/>
                <w:szCs w:val="22"/>
              </w:rPr>
            </w:pPr>
            <w:r>
              <w:rPr>
                <w:rFonts w:eastAsiaTheme="minorEastAsia"/>
                <w:sz w:val="22"/>
                <w:szCs w:val="22"/>
              </w:rPr>
              <w:t>II.F.2.c.</w:t>
            </w:r>
          </w:p>
          <w:p w14:paraId="0A9AD06D" w14:textId="1484EEC4" w:rsidR="0050584D" w:rsidRDefault="0050584D" w:rsidP="0050584D">
            <w:pPr>
              <w:ind w:left="-27"/>
              <w:rPr>
                <w:rFonts w:eastAsiaTheme="minorEastAsia"/>
                <w:sz w:val="22"/>
                <w:szCs w:val="22"/>
              </w:rPr>
            </w:pPr>
            <w:r>
              <w:rPr>
                <w:rFonts w:eastAsiaTheme="minorEastAsia"/>
                <w:sz w:val="22"/>
                <w:szCs w:val="22"/>
              </w:rPr>
              <w:t>II.F.2.g.</w:t>
            </w:r>
          </w:p>
          <w:p w14:paraId="287FBFBE" w14:textId="527C3AD6" w:rsidR="0050584D" w:rsidRDefault="0050584D" w:rsidP="004234C8">
            <w:pPr>
              <w:ind w:left="-27"/>
              <w:rPr>
                <w:b/>
                <w:sz w:val="22"/>
                <w:szCs w:val="22"/>
              </w:rPr>
            </w:pPr>
            <w:r w:rsidRPr="00BF0C61">
              <w:rPr>
                <w:sz w:val="22"/>
                <w:szCs w:val="22"/>
              </w:rPr>
              <w:t>V.D.2.h.</w:t>
            </w:r>
          </w:p>
        </w:tc>
      </w:tr>
      <w:tr w:rsidR="00185B95" w:rsidRPr="00B81073" w14:paraId="38532EB3" w14:textId="77777777" w:rsidTr="00185B95">
        <w:trPr>
          <w:gridAfter w:val="2"/>
          <w:wAfter w:w="1023" w:type="dxa"/>
        </w:trPr>
        <w:tc>
          <w:tcPr>
            <w:tcW w:w="754" w:type="dxa"/>
          </w:tcPr>
          <w:p w14:paraId="1789B160" w14:textId="501CD38E" w:rsidR="00185B95" w:rsidRPr="00B81073" w:rsidRDefault="00185B95" w:rsidP="00E407B3">
            <w:pPr>
              <w:jc w:val="center"/>
              <w:rPr>
                <w:sz w:val="22"/>
                <w:szCs w:val="22"/>
              </w:rPr>
            </w:pPr>
            <w:r>
              <w:rPr>
                <w:sz w:val="22"/>
                <w:szCs w:val="22"/>
              </w:rPr>
              <w:t>3</w:t>
            </w:r>
          </w:p>
        </w:tc>
        <w:tc>
          <w:tcPr>
            <w:tcW w:w="999" w:type="dxa"/>
          </w:tcPr>
          <w:p w14:paraId="186673FD" w14:textId="345CB0E8" w:rsidR="00185B95" w:rsidRDefault="00185B95" w:rsidP="00E407B3">
            <w:pPr>
              <w:jc w:val="center"/>
              <w:rPr>
                <w:sz w:val="22"/>
                <w:szCs w:val="22"/>
              </w:rPr>
            </w:pPr>
            <w:r>
              <w:rPr>
                <w:sz w:val="22"/>
                <w:szCs w:val="22"/>
              </w:rPr>
              <w:t>9/5/18</w:t>
            </w:r>
          </w:p>
        </w:tc>
        <w:tc>
          <w:tcPr>
            <w:tcW w:w="3706" w:type="dxa"/>
          </w:tcPr>
          <w:p w14:paraId="2D7C68A9" w14:textId="77777777" w:rsidR="00185B95" w:rsidRDefault="00185B95" w:rsidP="00E407B3">
            <w:pPr>
              <w:rPr>
                <w:sz w:val="22"/>
                <w:szCs w:val="22"/>
              </w:rPr>
            </w:pPr>
            <w:r>
              <w:rPr>
                <w:sz w:val="22"/>
                <w:szCs w:val="22"/>
              </w:rPr>
              <w:t xml:space="preserve">Suicide and Homicide: Prevention, Risk Assessment, and Intervention </w:t>
            </w:r>
          </w:p>
          <w:p w14:paraId="18C7D445" w14:textId="77777777" w:rsidR="00185B95" w:rsidRDefault="00185B95" w:rsidP="00E407B3">
            <w:pPr>
              <w:rPr>
                <w:sz w:val="22"/>
                <w:szCs w:val="22"/>
              </w:rPr>
            </w:pPr>
          </w:p>
          <w:p w14:paraId="4527095F" w14:textId="77777777" w:rsidR="00185B95" w:rsidRPr="00B81073" w:rsidRDefault="00185B95" w:rsidP="00E407B3">
            <w:pPr>
              <w:rPr>
                <w:sz w:val="22"/>
                <w:szCs w:val="22"/>
              </w:rPr>
            </w:pPr>
          </w:p>
        </w:tc>
        <w:tc>
          <w:tcPr>
            <w:tcW w:w="1542" w:type="dxa"/>
          </w:tcPr>
          <w:p w14:paraId="059F6518" w14:textId="77777777" w:rsidR="00185B95" w:rsidRDefault="00185B95" w:rsidP="00E407B3">
            <w:pPr>
              <w:rPr>
                <w:sz w:val="22"/>
                <w:szCs w:val="22"/>
              </w:rPr>
            </w:pPr>
            <w:r>
              <w:rPr>
                <w:sz w:val="22"/>
                <w:szCs w:val="22"/>
              </w:rPr>
              <w:t>Ch. 6</w:t>
            </w:r>
          </w:p>
          <w:p w14:paraId="4EF60C8E" w14:textId="77777777" w:rsidR="00185B95" w:rsidRDefault="00185B95" w:rsidP="00E407B3">
            <w:pPr>
              <w:rPr>
                <w:sz w:val="22"/>
                <w:szCs w:val="22"/>
              </w:rPr>
            </w:pPr>
          </w:p>
          <w:p w14:paraId="504C7E53" w14:textId="77777777" w:rsidR="00185B95" w:rsidRDefault="00185B95" w:rsidP="00E407B3">
            <w:pPr>
              <w:rPr>
                <w:sz w:val="22"/>
                <w:szCs w:val="22"/>
              </w:rPr>
            </w:pPr>
            <w:r>
              <w:rPr>
                <w:sz w:val="22"/>
                <w:szCs w:val="22"/>
              </w:rPr>
              <w:t>Lewis (2007)</w:t>
            </w:r>
          </w:p>
          <w:p w14:paraId="21970EB8" w14:textId="77777777" w:rsidR="00185B95" w:rsidRDefault="00185B95" w:rsidP="00E407B3">
            <w:pPr>
              <w:rPr>
                <w:sz w:val="22"/>
                <w:szCs w:val="22"/>
              </w:rPr>
            </w:pPr>
          </w:p>
          <w:p w14:paraId="3B1C7725" w14:textId="77777777" w:rsidR="00185B95" w:rsidRDefault="00185B95" w:rsidP="00E407B3">
            <w:pPr>
              <w:rPr>
                <w:sz w:val="22"/>
                <w:szCs w:val="22"/>
              </w:rPr>
            </w:pPr>
            <w:r>
              <w:rPr>
                <w:sz w:val="22"/>
                <w:szCs w:val="22"/>
              </w:rPr>
              <w:t>SAMHSA (2012, 2015)*</w:t>
            </w:r>
          </w:p>
          <w:p w14:paraId="4E139929" w14:textId="77777777" w:rsidR="00185B95" w:rsidRDefault="00185B95" w:rsidP="00E407B3">
            <w:pPr>
              <w:rPr>
                <w:sz w:val="22"/>
                <w:szCs w:val="22"/>
              </w:rPr>
            </w:pPr>
          </w:p>
          <w:p w14:paraId="60E7A81D" w14:textId="77777777" w:rsidR="00185B95" w:rsidRPr="00B81073" w:rsidRDefault="00185B95" w:rsidP="00E407B3">
            <w:pPr>
              <w:ind w:left="-27"/>
              <w:rPr>
                <w:sz w:val="22"/>
                <w:szCs w:val="22"/>
              </w:rPr>
            </w:pPr>
          </w:p>
        </w:tc>
        <w:tc>
          <w:tcPr>
            <w:tcW w:w="1681" w:type="dxa"/>
            <w:gridSpan w:val="3"/>
          </w:tcPr>
          <w:p w14:paraId="322941CB" w14:textId="77777777" w:rsidR="00185B95" w:rsidRDefault="00185B95" w:rsidP="00E407B3">
            <w:pPr>
              <w:ind w:left="-27"/>
              <w:rPr>
                <w:b/>
                <w:sz w:val="22"/>
                <w:szCs w:val="22"/>
              </w:rPr>
            </w:pPr>
            <w:r>
              <w:rPr>
                <w:b/>
                <w:sz w:val="22"/>
                <w:szCs w:val="22"/>
              </w:rPr>
              <w:t xml:space="preserve">Weekly Assignment </w:t>
            </w:r>
          </w:p>
          <w:p w14:paraId="3B27356D" w14:textId="77777777" w:rsidR="00185B95" w:rsidRDefault="00185B95" w:rsidP="00E407B3">
            <w:pPr>
              <w:ind w:left="-27"/>
              <w:rPr>
                <w:b/>
                <w:sz w:val="22"/>
                <w:szCs w:val="22"/>
              </w:rPr>
            </w:pPr>
          </w:p>
          <w:p w14:paraId="6A39638C" w14:textId="77777777" w:rsidR="00185B95" w:rsidRDefault="00185B95" w:rsidP="00E407B3">
            <w:pPr>
              <w:ind w:left="-27"/>
              <w:rPr>
                <w:rFonts w:eastAsiaTheme="minorEastAsia"/>
                <w:sz w:val="22"/>
                <w:szCs w:val="22"/>
              </w:rPr>
            </w:pPr>
          </w:p>
        </w:tc>
        <w:tc>
          <w:tcPr>
            <w:tcW w:w="1182" w:type="dxa"/>
            <w:gridSpan w:val="2"/>
          </w:tcPr>
          <w:p w14:paraId="36ACE09B" w14:textId="77777777" w:rsidR="00185B95" w:rsidRDefault="00185B95" w:rsidP="00E407B3">
            <w:pPr>
              <w:ind w:left="-27"/>
              <w:rPr>
                <w:rFonts w:eastAsiaTheme="minorEastAsia"/>
                <w:sz w:val="22"/>
                <w:szCs w:val="22"/>
              </w:rPr>
            </w:pPr>
            <w:r>
              <w:rPr>
                <w:rFonts w:eastAsiaTheme="minorEastAsia"/>
                <w:sz w:val="22"/>
                <w:szCs w:val="22"/>
              </w:rPr>
              <w:t>II.F.2.g.</w:t>
            </w:r>
          </w:p>
          <w:p w14:paraId="21315F9F" w14:textId="77777777" w:rsidR="00185B95" w:rsidRDefault="00185B95" w:rsidP="00E407B3">
            <w:pPr>
              <w:ind w:left="-27"/>
              <w:rPr>
                <w:rFonts w:eastAsiaTheme="minorEastAsia"/>
                <w:sz w:val="22"/>
                <w:szCs w:val="22"/>
              </w:rPr>
            </w:pPr>
            <w:r>
              <w:rPr>
                <w:rFonts w:eastAsiaTheme="minorEastAsia"/>
                <w:sz w:val="22"/>
                <w:szCs w:val="22"/>
              </w:rPr>
              <w:t>II.F.2.i.</w:t>
            </w:r>
          </w:p>
          <w:p w14:paraId="7E2E0AE9" w14:textId="77777777" w:rsidR="00185B95" w:rsidRDefault="00185B95" w:rsidP="00E407B3">
            <w:pPr>
              <w:ind w:left="-27"/>
              <w:rPr>
                <w:rFonts w:eastAsiaTheme="minorEastAsia"/>
                <w:sz w:val="22"/>
                <w:szCs w:val="22"/>
              </w:rPr>
            </w:pPr>
            <w:r>
              <w:rPr>
                <w:rFonts w:eastAsiaTheme="minorEastAsia"/>
                <w:sz w:val="22"/>
                <w:szCs w:val="22"/>
              </w:rPr>
              <w:t>II.F.5.l.</w:t>
            </w:r>
          </w:p>
          <w:p w14:paraId="476576AB" w14:textId="77777777" w:rsidR="00185B95" w:rsidRDefault="00185B95" w:rsidP="00E407B3">
            <w:pPr>
              <w:ind w:left="-27"/>
              <w:rPr>
                <w:rFonts w:eastAsiaTheme="minorEastAsia"/>
                <w:sz w:val="22"/>
                <w:szCs w:val="22"/>
              </w:rPr>
            </w:pPr>
            <w:r>
              <w:rPr>
                <w:rFonts w:eastAsiaTheme="minorEastAsia"/>
                <w:sz w:val="22"/>
                <w:szCs w:val="22"/>
              </w:rPr>
              <w:t>II.F.5.m.</w:t>
            </w:r>
          </w:p>
          <w:p w14:paraId="1A8658DD" w14:textId="77777777" w:rsidR="00185B95" w:rsidRDefault="00185B95" w:rsidP="00E407B3">
            <w:pPr>
              <w:ind w:left="-27"/>
              <w:rPr>
                <w:rFonts w:eastAsiaTheme="minorEastAsia"/>
                <w:sz w:val="22"/>
                <w:szCs w:val="22"/>
              </w:rPr>
            </w:pPr>
            <w:r>
              <w:rPr>
                <w:rFonts w:eastAsiaTheme="minorEastAsia"/>
                <w:sz w:val="22"/>
                <w:szCs w:val="22"/>
              </w:rPr>
              <w:t>V.C.3.b.</w:t>
            </w:r>
          </w:p>
          <w:p w14:paraId="2F0BC87D" w14:textId="77777777" w:rsidR="00185B95" w:rsidRDefault="00185B95" w:rsidP="00E407B3">
            <w:pPr>
              <w:ind w:left="-27"/>
              <w:rPr>
                <w:rFonts w:eastAsiaTheme="minorEastAsia"/>
                <w:sz w:val="22"/>
                <w:szCs w:val="22"/>
              </w:rPr>
            </w:pPr>
            <w:r>
              <w:rPr>
                <w:rFonts w:eastAsiaTheme="minorEastAsia"/>
                <w:sz w:val="22"/>
                <w:szCs w:val="22"/>
              </w:rPr>
              <w:t>V.G.2.g</w:t>
            </w:r>
          </w:p>
          <w:p w14:paraId="721731B5" w14:textId="77777777" w:rsidR="00185B95" w:rsidRDefault="00185B95" w:rsidP="00E407B3">
            <w:pPr>
              <w:ind w:left="-27"/>
              <w:rPr>
                <w:rFonts w:eastAsiaTheme="minorEastAsia"/>
                <w:sz w:val="22"/>
                <w:szCs w:val="22"/>
              </w:rPr>
            </w:pPr>
          </w:p>
          <w:p w14:paraId="7EDAE5D6" w14:textId="77777777" w:rsidR="00185B95" w:rsidRDefault="00185B95" w:rsidP="00E407B3">
            <w:pPr>
              <w:ind w:left="-27"/>
              <w:rPr>
                <w:rFonts w:eastAsiaTheme="minorEastAsia"/>
                <w:sz w:val="22"/>
                <w:szCs w:val="22"/>
              </w:rPr>
            </w:pPr>
          </w:p>
          <w:p w14:paraId="2EB030F7" w14:textId="77777777" w:rsidR="00185B95" w:rsidRDefault="00185B95" w:rsidP="00E407B3">
            <w:pPr>
              <w:ind w:left="-27"/>
              <w:rPr>
                <w:b/>
                <w:sz w:val="22"/>
                <w:szCs w:val="22"/>
              </w:rPr>
            </w:pPr>
          </w:p>
        </w:tc>
      </w:tr>
      <w:tr w:rsidR="00185B95" w14:paraId="12CA706B" w14:textId="77777777" w:rsidTr="00185B95">
        <w:trPr>
          <w:gridAfter w:val="2"/>
          <w:wAfter w:w="1023" w:type="dxa"/>
        </w:trPr>
        <w:tc>
          <w:tcPr>
            <w:tcW w:w="754" w:type="dxa"/>
            <w:hideMark/>
          </w:tcPr>
          <w:p w14:paraId="24556698" w14:textId="7E0324C7" w:rsidR="00185B95" w:rsidRDefault="00185B95" w:rsidP="00E407B3">
            <w:pPr>
              <w:jc w:val="center"/>
              <w:rPr>
                <w:sz w:val="22"/>
                <w:szCs w:val="22"/>
              </w:rPr>
            </w:pPr>
            <w:r>
              <w:rPr>
                <w:sz w:val="22"/>
                <w:szCs w:val="22"/>
              </w:rPr>
              <w:t>4</w:t>
            </w:r>
          </w:p>
        </w:tc>
        <w:tc>
          <w:tcPr>
            <w:tcW w:w="999" w:type="dxa"/>
            <w:hideMark/>
          </w:tcPr>
          <w:p w14:paraId="7B4D8997" w14:textId="313288DD" w:rsidR="00185B95" w:rsidRDefault="00185B95" w:rsidP="00E407B3">
            <w:pPr>
              <w:jc w:val="center"/>
              <w:rPr>
                <w:sz w:val="22"/>
                <w:szCs w:val="22"/>
              </w:rPr>
            </w:pPr>
            <w:r>
              <w:rPr>
                <w:sz w:val="22"/>
                <w:szCs w:val="22"/>
              </w:rPr>
              <w:t>9/12/18</w:t>
            </w:r>
          </w:p>
        </w:tc>
        <w:tc>
          <w:tcPr>
            <w:tcW w:w="3706" w:type="dxa"/>
          </w:tcPr>
          <w:p w14:paraId="68A464C8" w14:textId="77777777" w:rsidR="00185B95" w:rsidRDefault="00185B95" w:rsidP="00E407B3">
            <w:pPr>
              <w:rPr>
                <w:sz w:val="22"/>
                <w:szCs w:val="22"/>
              </w:rPr>
            </w:pPr>
            <w:proofErr w:type="spellStart"/>
            <w:r>
              <w:rPr>
                <w:sz w:val="22"/>
                <w:szCs w:val="22"/>
              </w:rPr>
              <w:t>Nonsuicidal</w:t>
            </w:r>
            <w:proofErr w:type="spellEnd"/>
            <w:r>
              <w:rPr>
                <w:sz w:val="22"/>
                <w:szCs w:val="22"/>
              </w:rPr>
              <w:t xml:space="preserve"> Self-Injury and Psychosis: Assessment and Intervention</w:t>
            </w:r>
          </w:p>
          <w:p w14:paraId="05BB4179" w14:textId="77777777" w:rsidR="00185B95" w:rsidRDefault="00185B95" w:rsidP="00E407B3">
            <w:pPr>
              <w:rPr>
                <w:sz w:val="22"/>
                <w:szCs w:val="22"/>
              </w:rPr>
            </w:pPr>
          </w:p>
          <w:p w14:paraId="7FBFFF57" w14:textId="77777777" w:rsidR="00B05B5A" w:rsidRPr="008A5C0A" w:rsidRDefault="00B05B5A" w:rsidP="00B05B5A">
            <w:pPr>
              <w:rPr>
                <w:i/>
                <w:sz w:val="22"/>
                <w:szCs w:val="22"/>
              </w:rPr>
            </w:pPr>
            <w:r w:rsidRPr="00A249C1">
              <w:rPr>
                <w:i/>
                <w:sz w:val="22"/>
                <w:szCs w:val="22"/>
              </w:rPr>
              <w:t xml:space="preserve">Guest </w:t>
            </w:r>
            <w:r w:rsidRPr="008A5C0A">
              <w:rPr>
                <w:i/>
                <w:sz w:val="22"/>
                <w:szCs w:val="22"/>
              </w:rPr>
              <w:t xml:space="preserve">speaker: </w:t>
            </w:r>
            <w:proofErr w:type="spellStart"/>
            <w:r>
              <w:rPr>
                <w:i/>
                <w:sz w:val="22"/>
                <w:szCs w:val="22"/>
              </w:rPr>
              <w:t>Alsana</w:t>
            </w:r>
            <w:proofErr w:type="spellEnd"/>
            <w:r>
              <w:rPr>
                <w:i/>
                <w:sz w:val="22"/>
                <w:szCs w:val="22"/>
              </w:rPr>
              <w:t xml:space="preserve"> Eating Recovery Community</w:t>
            </w:r>
          </w:p>
          <w:p w14:paraId="7BCB793F" w14:textId="77777777" w:rsidR="00185B95" w:rsidRDefault="00185B95" w:rsidP="00E407B3">
            <w:pPr>
              <w:rPr>
                <w:sz w:val="22"/>
                <w:szCs w:val="22"/>
              </w:rPr>
            </w:pPr>
          </w:p>
        </w:tc>
        <w:tc>
          <w:tcPr>
            <w:tcW w:w="1542" w:type="dxa"/>
          </w:tcPr>
          <w:p w14:paraId="47F7723A" w14:textId="77777777" w:rsidR="00185B95" w:rsidRDefault="00185B95" w:rsidP="00E407B3">
            <w:pPr>
              <w:rPr>
                <w:sz w:val="22"/>
                <w:szCs w:val="22"/>
              </w:rPr>
            </w:pPr>
            <w:proofErr w:type="spellStart"/>
            <w:r>
              <w:rPr>
                <w:sz w:val="22"/>
                <w:szCs w:val="22"/>
              </w:rPr>
              <w:t>Buser</w:t>
            </w:r>
            <w:proofErr w:type="spellEnd"/>
            <w:r>
              <w:rPr>
                <w:sz w:val="22"/>
                <w:szCs w:val="22"/>
              </w:rPr>
              <w:t xml:space="preserve"> &amp; </w:t>
            </w:r>
            <w:proofErr w:type="spellStart"/>
            <w:r>
              <w:rPr>
                <w:sz w:val="22"/>
                <w:szCs w:val="22"/>
              </w:rPr>
              <w:t>Buser</w:t>
            </w:r>
            <w:proofErr w:type="spellEnd"/>
            <w:r>
              <w:rPr>
                <w:sz w:val="22"/>
                <w:szCs w:val="22"/>
              </w:rPr>
              <w:t xml:space="preserve"> (2013)</w:t>
            </w:r>
          </w:p>
          <w:p w14:paraId="7AE5FD26" w14:textId="77777777" w:rsidR="00185B95" w:rsidRDefault="00185B95" w:rsidP="00E407B3">
            <w:pPr>
              <w:rPr>
                <w:sz w:val="22"/>
                <w:szCs w:val="22"/>
              </w:rPr>
            </w:pPr>
          </w:p>
          <w:p w14:paraId="642D9217" w14:textId="77777777" w:rsidR="00185B95" w:rsidRDefault="00185B95" w:rsidP="00E407B3">
            <w:pPr>
              <w:rPr>
                <w:sz w:val="22"/>
                <w:szCs w:val="22"/>
              </w:rPr>
            </w:pPr>
            <w:r>
              <w:rPr>
                <w:sz w:val="22"/>
                <w:szCs w:val="22"/>
              </w:rPr>
              <w:t xml:space="preserve">Sachs (2011) </w:t>
            </w:r>
          </w:p>
          <w:p w14:paraId="434A5CCA" w14:textId="77777777" w:rsidR="00185B95" w:rsidRDefault="00185B95" w:rsidP="00E407B3">
            <w:pPr>
              <w:rPr>
                <w:sz w:val="22"/>
                <w:szCs w:val="22"/>
              </w:rPr>
            </w:pPr>
          </w:p>
          <w:p w14:paraId="16D68275" w14:textId="77777777" w:rsidR="00185B95" w:rsidRDefault="00185B95" w:rsidP="00E407B3">
            <w:pPr>
              <w:rPr>
                <w:sz w:val="22"/>
                <w:szCs w:val="22"/>
              </w:rPr>
            </w:pPr>
            <w:proofErr w:type="spellStart"/>
            <w:r>
              <w:rPr>
                <w:sz w:val="22"/>
                <w:szCs w:val="22"/>
              </w:rPr>
              <w:t>Hyldahl</w:t>
            </w:r>
            <w:proofErr w:type="spellEnd"/>
            <w:r>
              <w:rPr>
                <w:sz w:val="22"/>
                <w:szCs w:val="22"/>
              </w:rPr>
              <w:t xml:space="preserve"> &amp; Richardson (2011)*</w:t>
            </w:r>
          </w:p>
          <w:p w14:paraId="3E578A83" w14:textId="77777777" w:rsidR="00185B95" w:rsidRDefault="00185B95" w:rsidP="00E407B3">
            <w:pPr>
              <w:rPr>
                <w:sz w:val="22"/>
                <w:szCs w:val="22"/>
              </w:rPr>
            </w:pPr>
          </w:p>
          <w:p w14:paraId="3F698C6C" w14:textId="77777777" w:rsidR="00185B95" w:rsidRDefault="00185B95" w:rsidP="00E407B3">
            <w:pPr>
              <w:rPr>
                <w:sz w:val="22"/>
                <w:szCs w:val="22"/>
              </w:rPr>
            </w:pPr>
          </w:p>
        </w:tc>
        <w:tc>
          <w:tcPr>
            <w:tcW w:w="1681" w:type="dxa"/>
            <w:gridSpan w:val="3"/>
          </w:tcPr>
          <w:p w14:paraId="4F3CD3FD" w14:textId="77777777" w:rsidR="00185B95" w:rsidRDefault="00185B95" w:rsidP="00E407B3">
            <w:pPr>
              <w:ind w:left="-27"/>
              <w:rPr>
                <w:b/>
                <w:sz w:val="22"/>
                <w:szCs w:val="22"/>
              </w:rPr>
            </w:pPr>
            <w:r>
              <w:rPr>
                <w:b/>
                <w:sz w:val="22"/>
                <w:szCs w:val="22"/>
              </w:rPr>
              <w:t>Weekly Assignment</w:t>
            </w:r>
          </w:p>
          <w:p w14:paraId="133A20B9" w14:textId="77777777" w:rsidR="00185B95" w:rsidRDefault="00185B95" w:rsidP="00E407B3">
            <w:pPr>
              <w:ind w:left="-27"/>
              <w:rPr>
                <w:b/>
                <w:sz w:val="22"/>
                <w:szCs w:val="22"/>
              </w:rPr>
            </w:pPr>
          </w:p>
          <w:p w14:paraId="38061ED1" w14:textId="77777777" w:rsidR="00185B95" w:rsidRDefault="00185B95" w:rsidP="00E407B3">
            <w:pPr>
              <w:ind w:left="-27"/>
              <w:rPr>
                <w:b/>
                <w:sz w:val="22"/>
                <w:szCs w:val="22"/>
              </w:rPr>
            </w:pPr>
          </w:p>
          <w:p w14:paraId="5DD907F3" w14:textId="462B32F9" w:rsidR="00185B95" w:rsidRDefault="00185B95" w:rsidP="00E407B3">
            <w:pPr>
              <w:ind w:left="-27"/>
              <w:rPr>
                <w:b/>
                <w:sz w:val="22"/>
                <w:szCs w:val="22"/>
              </w:rPr>
            </w:pPr>
            <w:r>
              <w:rPr>
                <w:b/>
                <w:sz w:val="22"/>
                <w:szCs w:val="22"/>
              </w:rPr>
              <w:t>Surviving Client Suicide Reflection Due</w:t>
            </w:r>
          </w:p>
          <w:p w14:paraId="1A1C9D4B" w14:textId="77777777" w:rsidR="00185B95" w:rsidRDefault="00185B95" w:rsidP="00E407B3">
            <w:pPr>
              <w:ind w:left="-27"/>
              <w:rPr>
                <w:b/>
                <w:sz w:val="22"/>
                <w:szCs w:val="22"/>
              </w:rPr>
            </w:pPr>
          </w:p>
          <w:p w14:paraId="6A12CED0" w14:textId="1684D8DB" w:rsidR="00524166" w:rsidRDefault="00524166" w:rsidP="00E407B3">
            <w:pPr>
              <w:ind w:left="-27"/>
              <w:rPr>
                <w:b/>
                <w:sz w:val="22"/>
                <w:szCs w:val="22"/>
              </w:rPr>
            </w:pPr>
            <w:r>
              <w:rPr>
                <w:b/>
                <w:sz w:val="22"/>
                <w:szCs w:val="22"/>
              </w:rPr>
              <w:t>Crisis Memoir Book Title Due</w:t>
            </w:r>
          </w:p>
        </w:tc>
        <w:tc>
          <w:tcPr>
            <w:tcW w:w="1182" w:type="dxa"/>
            <w:gridSpan w:val="2"/>
            <w:hideMark/>
          </w:tcPr>
          <w:p w14:paraId="6E950416" w14:textId="77777777" w:rsidR="00185B95" w:rsidRDefault="00185B95" w:rsidP="00E407B3">
            <w:pPr>
              <w:ind w:left="-27"/>
              <w:rPr>
                <w:rFonts w:eastAsiaTheme="minorEastAsia"/>
                <w:sz w:val="22"/>
                <w:szCs w:val="22"/>
              </w:rPr>
            </w:pPr>
            <w:r>
              <w:rPr>
                <w:rFonts w:eastAsiaTheme="minorEastAsia"/>
                <w:sz w:val="22"/>
                <w:szCs w:val="22"/>
              </w:rPr>
              <w:t>II.F.2.g.</w:t>
            </w:r>
          </w:p>
          <w:p w14:paraId="65CAA9DD" w14:textId="77777777" w:rsidR="00185B95" w:rsidRDefault="00185B95" w:rsidP="00E407B3">
            <w:pPr>
              <w:ind w:left="-27"/>
              <w:rPr>
                <w:rFonts w:eastAsiaTheme="minorEastAsia"/>
                <w:sz w:val="22"/>
                <w:szCs w:val="22"/>
              </w:rPr>
            </w:pPr>
            <w:r>
              <w:rPr>
                <w:rFonts w:eastAsiaTheme="minorEastAsia"/>
                <w:sz w:val="22"/>
                <w:szCs w:val="22"/>
              </w:rPr>
              <w:t>II.F.2.i.</w:t>
            </w:r>
          </w:p>
          <w:p w14:paraId="2AE37674" w14:textId="77777777" w:rsidR="00185B95" w:rsidRDefault="00185B95" w:rsidP="00E407B3">
            <w:pPr>
              <w:ind w:left="-27"/>
              <w:rPr>
                <w:rFonts w:eastAsiaTheme="minorEastAsia"/>
                <w:sz w:val="22"/>
                <w:szCs w:val="22"/>
              </w:rPr>
            </w:pPr>
            <w:r>
              <w:rPr>
                <w:rFonts w:eastAsiaTheme="minorEastAsia"/>
                <w:sz w:val="22"/>
                <w:szCs w:val="22"/>
              </w:rPr>
              <w:t>V.C.3.b.</w:t>
            </w:r>
          </w:p>
          <w:p w14:paraId="7343FA95" w14:textId="77777777" w:rsidR="00185B95" w:rsidRDefault="00185B95" w:rsidP="00E407B3">
            <w:pPr>
              <w:ind w:left="-27"/>
              <w:rPr>
                <w:sz w:val="22"/>
                <w:szCs w:val="22"/>
              </w:rPr>
            </w:pPr>
            <w:r>
              <w:rPr>
                <w:rFonts w:eastAsiaTheme="minorEastAsia"/>
                <w:sz w:val="22"/>
                <w:szCs w:val="22"/>
              </w:rPr>
              <w:t>V.G.2.g.</w:t>
            </w:r>
          </w:p>
          <w:p w14:paraId="11F11A0C" w14:textId="77777777" w:rsidR="00185B95" w:rsidRDefault="00185B95" w:rsidP="00E407B3">
            <w:pPr>
              <w:ind w:left="-27"/>
              <w:rPr>
                <w:sz w:val="22"/>
                <w:szCs w:val="22"/>
              </w:rPr>
            </w:pPr>
          </w:p>
          <w:p w14:paraId="6980F1D5" w14:textId="77777777" w:rsidR="00185B95" w:rsidRDefault="00185B95" w:rsidP="00E407B3">
            <w:pPr>
              <w:ind w:left="-27"/>
              <w:rPr>
                <w:rFonts w:eastAsiaTheme="minorEastAsia"/>
                <w:sz w:val="22"/>
                <w:szCs w:val="22"/>
              </w:rPr>
            </w:pPr>
          </w:p>
        </w:tc>
      </w:tr>
      <w:tr w:rsidR="00BA66F8" w14:paraId="5D35CA33" w14:textId="77777777" w:rsidTr="00185B95">
        <w:trPr>
          <w:gridAfter w:val="2"/>
          <w:wAfter w:w="1023" w:type="dxa"/>
        </w:trPr>
        <w:tc>
          <w:tcPr>
            <w:tcW w:w="754" w:type="dxa"/>
            <w:hideMark/>
          </w:tcPr>
          <w:p w14:paraId="3D731208" w14:textId="70C90032" w:rsidR="00BA66F8" w:rsidRDefault="00185B95" w:rsidP="00786772">
            <w:pPr>
              <w:jc w:val="center"/>
              <w:rPr>
                <w:sz w:val="22"/>
                <w:szCs w:val="22"/>
              </w:rPr>
            </w:pPr>
            <w:r>
              <w:rPr>
                <w:sz w:val="22"/>
                <w:szCs w:val="22"/>
              </w:rPr>
              <w:t>5</w:t>
            </w:r>
          </w:p>
        </w:tc>
        <w:tc>
          <w:tcPr>
            <w:tcW w:w="999" w:type="dxa"/>
            <w:hideMark/>
          </w:tcPr>
          <w:p w14:paraId="02878F1B" w14:textId="0BD824EB" w:rsidR="00BA66F8" w:rsidRDefault="00786772" w:rsidP="00786772">
            <w:pPr>
              <w:jc w:val="center"/>
              <w:rPr>
                <w:sz w:val="22"/>
                <w:szCs w:val="22"/>
              </w:rPr>
            </w:pPr>
            <w:r>
              <w:rPr>
                <w:sz w:val="22"/>
                <w:szCs w:val="22"/>
              </w:rPr>
              <w:t>9/1</w:t>
            </w:r>
            <w:r w:rsidR="00B406D7">
              <w:rPr>
                <w:sz w:val="22"/>
                <w:szCs w:val="22"/>
              </w:rPr>
              <w:t>9</w:t>
            </w:r>
            <w:r>
              <w:rPr>
                <w:sz w:val="22"/>
                <w:szCs w:val="22"/>
              </w:rPr>
              <w:t>/18</w:t>
            </w:r>
          </w:p>
        </w:tc>
        <w:tc>
          <w:tcPr>
            <w:tcW w:w="3706" w:type="dxa"/>
            <w:hideMark/>
          </w:tcPr>
          <w:p w14:paraId="2589BC40" w14:textId="77777777" w:rsidR="00BA66F8" w:rsidRDefault="00BA66F8" w:rsidP="00786772">
            <w:pPr>
              <w:rPr>
                <w:sz w:val="22"/>
                <w:szCs w:val="22"/>
              </w:rPr>
            </w:pPr>
            <w:r>
              <w:rPr>
                <w:sz w:val="22"/>
                <w:szCs w:val="22"/>
              </w:rPr>
              <w:t>Essential Crisis Intervention Skills</w:t>
            </w:r>
          </w:p>
          <w:p w14:paraId="3007BAFF" w14:textId="77777777" w:rsidR="00BA66F8" w:rsidRDefault="00BA66F8" w:rsidP="00786772">
            <w:pPr>
              <w:rPr>
                <w:sz w:val="22"/>
                <w:szCs w:val="22"/>
              </w:rPr>
            </w:pPr>
          </w:p>
          <w:p w14:paraId="339D87A7" w14:textId="77777777" w:rsidR="00BA66F8" w:rsidRDefault="00BA66F8" w:rsidP="00786772">
            <w:pPr>
              <w:rPr>
                <w:sz w:val="22"/>
                <w:szCs w:val="22"/>
              </w:rPr>
            </w:pPr>
            <w:r>
              <w:rPr>
                <w:sz w:val="22"/>
                <w:szCs w:val="22"/>
              </w:rPr>
              <w:t>Mental Status Exams</w:t>
            </w:r>
          </w:p>
          <w:p w14:paraId="3D69E24B" w14:textId="77777777" w:rsidR="00BA66F8" w:rsidRDefault="00BA66F8" w:rsidP="00786772">
            <w:pPr>
              <w:rPr>
                <w:sz w:val="22"/>
                <w:szCs w:val="22"/>
              </w:rPr>
            </w:pPr>
          </w:p>
          <w:p w14:paraId="221B1BCF" w14:textId="77777777" w:rsidR="00BA66F8" w:rsidRDefault="00BA66F8" w:rsidP="00786772">
            <w:pPr>
              <w:rPr>
                <w:sz w:val="22"/>
                <w:szCs w:val="22"/>
              </w:rPr>
            </w:pPr>
            <w:r>
              <w:rPr>
                <w:sz w:val="22"/>
                <w:szCs w:val="22"/>
              </w:rPr>
              <w:t>Trauma-Informed Care</w:t>
            </w:r>
          </w:p>
          <w:p w14:paraId="05068F66" w14:textId="77777777" w:rsidR="00BA66F8" w:rsidRDefault="00BA66F8" w:rsidP="00786772">
            <w:pPr>
              <w:rPr>
                <w:sz w:val="22"/>
                <w:szCs w:val="22"/>
              </w:rPr>
            </w:pPr>
          </w:p>
        </w:tc>
        <w:tc>
          <w:tcPr>
            <w:tcW w:w="1542" w:type="dxa"/>
          </w:tcPr>
          <w:p w14:paraId="67B7DC32" w14:textId="77777777" w:rsidR="00BA66F8" w:rsidRPr="00B81073" w:rsidRDefault="00BA66F8" w:rsidP="00786772">
            <w:pPr>
              <w:rPr>
                <w:sz w:val="22"/>
                <w:szCs w:val="22"/>
              </w:rPr>
            </w:pPr>
            <w:r>
              <w:rPr>
                <w:sz w:val="22"/>
                <w:szCs w:val="22"/>
              </w:rPr>
              <w:t>Ch. 4</w:t>
            </w:r>
          </w:p>
          <w:p w14:paraId="13876772" w14:textId="77777777" w:rsidR="00BA66F8" w:rsidRDefault="00BA66F8" w:rsidP="00786772">
            <w:pPr>
              <w:rPr>
                <w:sz w:val="22"/>
                <w:szCs w:val="22"/>
              </w:rPr>
            </w:pPr>
          </w:p>
          <w:p w14:paraId="4C984EDD" w14:textId="77777777" w:rsidR="00BA66F8" w:rsidRDefault="00BA66F8" w:rsidP="00786772">
            <w:pPr>
              <w:ind w:left="-27"/>
              <w:rPr>
                <w:sz w:val="22"/>
                <w:szCs w:val="22"/>
              </w:rPr>
            </w:pPr>
            <w:r w:rsidRPr="007225DA">
              <w:rPr>
                <w:sz w:val="22"/>
                <w:szCs w:val="22"/>
              </w:rPr>
              <w:t>Sommers-Flanagan &amp; Sommers-Flanagan (2009)</w:t>
            </w:r>
          </w:p>
          <w:p w14:paraId="0A1654F2" w14:textId="77777777" w:rsidR="00BA66F8" w:rsidRDefault="00BA66F8" w:rsidP="00786772">
            <w:pPr>
              <w:ind w:left="-27"/>
              <w:rPr>
                <w:sz w:val="22"/>
                <w:szCs w:val="22"/>
              </w:rPr>
            </w:pPr>
          </w:p>
          <w:p w14:paraId="15C58788" w14:textId="77777777" w:rsidR="00BA66F8" w:rsidRDefault="00BA66F8" w:rsidP="00786772">
            <w:pPr>
              <w:ind w:left="-27"/>
              <w:rPr>
                <w:sz w:val="22"/>
                <w:szCs w:val="22"/>
              </w:rPr>
            </w:pPr>
            <w:r>
              <w:rPr>
                <w:sz w:val="22"/>
                <w:szCs w:val="22"/>
              </w:rPr>
              <w:t>CMHC &amp; Rehab: Classen &amp; Clark (2017)</w:t>
            </w:r>
          </w:p>
          <w:p w14:paraId="55ED280C" w14:textId="77777777" w:rsidR="00BA66F8" w:rsidRDefault="00BA66F8" w:rsidP="00786772">
            <w:pPr>
              <w:ind w:left="-27"/>
              <w:rPr>
                <w:sz w:val="22"/>
                <w:szCs w:val="22"/>
              </w:rPr>
            </w:pPr>
            <w:r>
              <w:rPr>
                <w:sz w:val="22"/>
                <w:szCs w:val="22"/>
              </w:rPr>
              <w:t xml:space="preserve">SC: </w:t>
            </w:r>
            <w:proofErr w:type="spellStart"/>
            <w:r>
              <w:rPr>
                <w:sz w:val="22"/>
                <w:szCs w:val="22"/>
              </w:rPr>
              <w:t>Cavannah</w:t>
            </w:r>
            <w:proofErr w:type="spellEnd"/>
            <w:r>
              <w:rPr>
                <w:sz w:val="22"/>
                <w:szCs w:val="22"/>
              </w:rPr>
              <w:t xml:space="preserve"> (2016)</w:t>
            </w:r>
          </w:p>
          <w:p w14:paraId="062644AE" w14:textId="77777777" w:rsidR="00BA66F8" w:rsidRDefault="00BA66F8" w:rsidP="00786772">
            <w:pPr>
              <w:rPr>
                <w:sz w:val="22"/>
                <w:szCs w:val="22"/>
              </w:rPr>
            </w:pPr>
            <w:r>
              <w:rPr>
                <w:sz w:val="22"/>
                <w:szCs w:val="22"/>
              </w:rPr>
              <w:t>SAMHSA (2014)*</w:t>
            </w:r>
          </w:p>
        </w:tc>
        <w:tc>
          <w:tcPr>
            <w:tcW w:w="1681" w:type="dxa"/>
            <w:gridSpan w:val="3"/>
          </w:tcPr>
          <w:p w14:paraId="05258568" w14:textId="6E714481" w:rsidR="00BA66F8" w:rsidRDefault="00BA66F8" w:rsidP="00786772">
            <w:pPr>
              <w:ind w:left="-27"/>
              <w:rPr>
                <w:b/>
                <w:sz w:val="22"/>
                <w:szCs w:val="22"/>
              </w:rPr>
            </w:pPr>
            <w:r>
              <w:rPr>
                <w:b/>
                <w:sz w:val="22"/>
                <w:szCs w:val="22"/>
              </w:rPr>
              <w:t>Weekly Assignment</w:t>
            </w:r>
            <w:r w:rsidR="00BA1D32">
              <w:rPr>
                <w:b/>
                <w:sz w:val="22"/>
                <w:szCs w:val="22"/>
              </w:rPr>
              <w:t xml:space="preserve"> Due </w:t>
            </w:r>
          </w:p>
          <w:p w14:paraId="0B7B911F" w14:textId="77777777" w:rsidR="00BA66F8" w:rsidRDefault="00BA66F8" w:rsidP="00786772">
            <w:pPr>
              <w:ind w:left="-27"/>
              <w:rPr>
                <w:sz w:val="22"/>
                <w:szCs w:val="22"/>
              </w:rPr>
            </w:pPr>
          </w:p>
        </w:tc>
        <w:tc>
          <w:tcPr>
            <w:tcW w:w="1182" w:type="dxa"/>
            <w:gridSpan w:val="2"/>
            <w:hideMark/>
          </w:tcPr>
          <w:p w14:paraId="1E7AF76E" w14:textId="77777777" w:rsidR="00BA66F8" w:rsidRDefault="00BA66F8" w:rsidP="00786772">
            <w:pPr>
              <w:ind w:left="-27"/>
              <w:rPr>
                <w:rFonts w:eastAsiaTheme="minorEastAsia"/>
                <w:sz w:val="22"/>
                <w:szCs w:val="22"/>
              </w:rPr>
            </w:pPr>
            <w:r>
              <w:rPr>
                <w:rFonts w:eastAsiaTheme="minorEastAsia"/>
                <w:sz w:val="22"/>
                <w:szCs w:val="22"/>
              </w:rPr>
              <w:t>II.F.2.i.</w:t>
            </w:r>
          </w:p>
          <w:p w14:paraId="6E72EE08" w14:textId="77777777" w:rsidR="00BA66F8" w:rsidRDefault="00BA66F8" w:rsidP="00786772">
            <w:pPr>
              <w:ind w:left="-27"/>
              <w:rPr>
                <w:rFonts w:eastAsiaTheme="minorEastAsia"/>
                <w:sz w:val="22"/>
                <w:szCs w:val="22"/>
              </w:rPr>
            </w:pPr>
            <w:r>
              <w:rPr>
                <w:rFonts w:eastAsiaTheme="minorEastAsia"/>
                <w:sz w:val="22"/>
                <w:szCs w:val="22"/>
              </w:rPr>
              <w:t>II.F.5.m.</w:t>
            </w:r>
          </w:p>
          <w:p w14:paraId="4A229627" w14:textId="77777777" w:rsidR="00BA66F8" w:rsidRDefault="00BA66F8" w:rsidP="00786772">
            <w:pPr>
              <w:ind w:left="-27"/>
              <w:rPr>
                <w:rFonts w:eastAsiaTheme="minorEastAsia"/>
                <w:sz w:val="22"/>
                <w:szCs w:val="22"/>
              </w:rPr>
            </w:pPr>
            <w:r>
              <w:rPr>
                <w:rFonts w:eastAsiaTheme="minorEastAsia"/>
                <w:sz w:val="22"/>
                <w:szCs w:val="22"/>
              </w:rPr>
              <w:t>V.C.2.f.</w:t>
            </w:r>
          </w:p>
          <w:p w14:paraId="2BE72991" w14:textId="77777777" w:rsidR="00BA66F8" w:rsidRDefault="00BA66F8" w:rsidP="00786772">
            <w:pPr>
              <w:ind w:left="-27"/>
              <w:rPr>
                <w:rFonts w:eastAsiaTheme="minorEastAsia"/>
                <w:sz w:val="22"/>
                <w:szCs w:val="22"/>
              </w:rPr>
            </w:pPr>
            <w:r>
              <w:rPr>
                <w:rFonts w:eastAsiaTheme="minorEastAsia"/>
                <w:sz w:val="22"/>
                <w:szCs w:val="22"/>
              </w:rPr>
              <w:t>V.C.3.b.</w:t>
            </w:r>
          </w:p>
          <w:p w14:paraId="5E325985" w14:textId="77777777" w:rsidR="00BA66F8" w:rsidRDefault="00BA66F8" w:rsidP="00786772">
            <w:pPr>
              <w:ind w:left="-27"/>
              <w:rPr>
                <w:rFonts w:eastAsiaTheme="minorEastAsia"/>
                <w:sz w:val="22"/>
                <w:szCs w:val="22"/>
              </w:rPr>
            </w:pPr>
            <w:r>
              <w:rPr>
                <w:rFonts w:eastAsiaTheme="minorEastAsia"/>
                <w:sz w:val="22"/>
                <w:szCs w:val="22"/>
              </w:rPr>
              <w:t>V.G.2.g.</w:t>
            </w:r>
          </w:p>
          <w:p w14:paraId="4CA125D9" w14:textId="77777777" w:rsidR="00BA66F8" w:rsidRDefault="00BA66F8" w:rsidP="00786772">
            <w:pPr>
              <w:ind w:left="-27"/>
              <w:rPr>
                <w:sz w:val="22"/>
                <w:szCs w:val="22"/>
              </w:rPr>
            </w:pPr>
            <w:r>
              <w:rPr>
                <w:rFonts w:eastAsiaTheme="minorEastAsia"/>
                <w:sz w:val="22"/>
                <w:szCs w:val="22"/>
              </w:rPr>
              <w:t>V.G.2.g.</w:t>
            </w:r>
          </w:p>
        </w:tc>
      </w:tr>
      <w:tr w:rsidR="00185B95" w14:paraId="63EC0526" w14:textId="77777777" w:rsidTr="00185B95">
        <w:tc>
          <w:tcPr>
            <w:tcW w:w="754" w:type="dxa"/>
          </w:tcPr>
          <w:p w14:paraId="38E1A97D" w14:textId="77777777" w:rsidR="00185B95" w:rsidRPr="00B81073" w:rsidRDefault="00185B95" w:rsidP="00E407B3">
            <w:pPr>
              <w:jc w:val="center"/>
              <w:rPr>
                <w:sz w:val="22"/>
                <w:szCs w:val="22"/>
              </w:rPr>
            </w:pPr>
            <w:r w:rsidRPr="00B81073">
              <w:rPr>
                <w:sz w:val="22"/>
                <w:szCs w:val="22"/>
              </w:rPr>
              <w:t>6</w:t>
            </w:r>
          </w:p>
        </w:tc>
        <w:tc>
          <w:tcPr>
            <w:tcW w:w="999" w:type="dxa"/>
          </w:tcPr>
          <w:p w14:paraId="442FEC9D" w14:textId="77777777" w:rsidR="00185B95" w:rsidRDefault="00185B95" w:rsidP="00E407B3">
            <w:pPr>
              <w:jc w:val="center"/>
              <w:rPr>
                <w:sz w:val="22"/>
                <w:szCs w:val="22"/>
              </w:rPr>
            </w:pPr>
            <w:r w:rsidRPr="00CC20AD">
              <w:rPr>
                <w:sz w:val="22"/>
                <w:szCs w:val="22"/>
              </w:rPr>
              <w:t>9/</w:t>
            </w:r>
            <w:r>
              <w:rPr>
                <w:sz w:val="22"/>
                <w:szCs w:val="22"/>
              </w:rPr>
              <w:t>26/18</w:t>
            </w:r>
          </w:p>
        </w:tc>
        <w:tc>
          <w:tcPr>
            <w:tcW w:w="3706" w:type="dxa"/>
          </w:tcPr>
          <w:p w14:paraId="7D951275" w14:textId="77777777" w:rsidR="00185B95" w:rsidRDefault="00185B95" w:rsidP="00E407B3">
            <w:pPr>
              <w:rPr>
                <w:sz w:val="22"/>
                <w:szCs w:val="22"/>
              </w:rPr>
            </w:pPr>
            <w:r>
              <w:rPr>
                <w:sz w:val="22"/>
                <w:szCs w:val="22"/>
              </w:rPr>
              <w:t>Crisis, Diagnosis, and Evidence-Based Treatments</w:t>
            </w:r>
          </w:p>
          <w:p w14:paraId="5AF20106" w14:textId="77777777" w:rsidR="00185B95" w:rsidRDefault="00185B95" w:rsidP="00E407B3">
            <w:pPr>
              <w:rPr>
                <w:sz w:val="22"/>
                <w:szCs w:val="22"/>
              </w:rPr>
            </w:pPr>
          </w:p>
          <w:p w14:paraId="111E1A06" w14:textId="77777777" w:rsidR="00185B95" w:rsidRDefault="00185B95" w:rsidP="00E407B3">
            <w:pPr>
              <w:rPr>
                <w:sz w:val="22"/>
                <w:szCs w:val="22"/>
              </w:rPr>
            </w:pPr>
            <w:r>
              <w:rPr>
                <w:sz w:val="22"/>
                <w:szCs w:val="22"/>
              </w:rPr>
              <w:t>Psychological First Aid</w:t>
            </w:r>
          </w:p>
          <w:p w14:paraId="4AD91FA9" w14:textId="77777777" w:rsidR="00185B95" w:rsidRDefault="00185B95" w:rsidP="00E407B3">
            <w:pPr>
              <w:rPr>
                <w:sz w:val="22"/>
                <w:szCs w:val="22"/>
              </w:rPr>
            </w:pPr>
          </w:p>
        </w:tc>
        <w:tc>
          <w:tcPr>
            <w:tcW w:w="2280" w:type="dxa"/>
            <w:gridSpan w:val="3"/>
          </w:tcPr>
          <w:p w14:paraId="06A07B2D" w14:textId="77777777" w:rsidR="00185B95" w:rsidRDefault="00185B95" w:rsidP="00E407B3">
            <w:pPr>
              <w:rPr>
                <w:sz w:val="22"/>
                <w:szCs w:val="22"/>
              </w:rPr>
            </w:pPr>
            <w:r>
              <w:rPr>
                <w:sz w:val="22"/>
                <w:szCs w:val="22"/>
              </w:rPr>
              <w:t>National Center for PTSD (2013)</w:t>
            </w:r>
          </w:p>
          <w:p w14:paraId="55A22C96" w14:textId="77777777" w:rsidR="00185B95" w:rsidRDefault="00185B95" w:rsidP="00E407B3">
            <w:pPr>
              <w:rPr>
                <w:sz w:val="22"/>
                <w:szCs w:val="22"/>
              </w:rPr>
            </w:pPr>
          </w:p>
          <w:p w14:paraId="49955C05" w14:textId="77777777" w:rsidR="00185B95" w:rsidRDefault="00185B95" w:rsidP="00E407B3">
            <w:pPr>
              <w:rPr>
                <w:sz w:val="22"/>
                <w:szCs w:val="22"/>
              </w:rPr>
            </w:pPr>
            <w:r>
              <w:rPr>
                <w:sz w:val="22"/>
                <w:szCs w:val="22"/>
              </w:rPr>
              <w:t xml:space="preserve">CMHC &amp; RC: </w:t>
            </w:r>
            <w:proofErr w:type="spellStart"/>
            <w:r>
              <w:rPr>
                <w:sz w:val="22"/>
                <w:szCs w:val="22"/>
              </w:rPr>
              <w:t>Brymer</w:t>
            </w:r>
            <w:proofErr w:type="spellEnd"/>
            <w:r>
              <w:rPr>
                <w:sz w:val="22"/>
                <w:szCs w:val="22"/>
              </w:rPr>
              <w:t xml:space="preserve"> et al. (2006)</w:t>
            </w:r>
          </w:p>
          <w:p w14:paraId="01F80A61" w14:textId="77777777" w:rsidR="00185B95" w:rsidRDefault="00185B95" w:rsidP="00E407B3">
            <w:pPr>
              <w:rPr>
                <w:sz w:val="22"/>
                <w:szCs w:val="22"/>
              </w:rPr>
            </w:pPr>
            <w:r>
              <w:rPr>
                <w:sz w:val="22"/>
                <w:szCs w:val="22"/>
              </w:rPr>
              <w:t xml:space="preserve">SC: </w:t>
            </w:r>
            <w:proofErr w:type="spellStart"/>
            <w:r>
              <w:rPr>
                <w:sz w:val="22"/>
                <w:szCs w:val="22"/>
              </w:rPr>
              <w:t>Brymer</w:t>
            </w:r>
            <w:proofErr w:type="spellEnd"/>
            <w:r>
              <w:rPr>
                <w:sz w:val="22"/>
                <w:szCs w:val="22"/>
              </w:rPr>
              <w:t xml:space="preserve"> et al. (2012)</w:t>
            </w:r>
          </w:p>
        </w:tc>
        <w:tc>
          <w:tcPr>
            <w:tcW w:w="1858" w:type="dxa"/>
            <w:gridSpan w:val="2"/>
          </w:tcPr>
          <w:p w14:paraId="23B2E78F" w14:textId="77777777" w:rsidR="00185B95" w:rsidRPr="00714A30" w:rsidRDefault="00185B95" w:rsidP="00E407B3">
            <w:pPr>
              <w:ind w:left="-27"/>
              <w:rPr>
                <w:sz w:val="22"/>
                <w:szCs w:val="22"/>
              </w:rPr>
            </w:pPr>
            <w:r w:rsidRPr="00714A30">
              <w:rPr>
                <w:sz w:val="22"/>
                <w:szCs w:val="22"/>
              </w:rPr>
              <w:t xml:space="preserve">Weekly Assignment </w:t>
            </w:r>
          </w:p>
          <w:p w14:paraId="216A14E5" w14:textId="77777777" w:rsidR="00185B95" w:rsidRPr="00714A30" w:rsidRDefault="00185B95" w:rsidP="00E407B3">
            <w:pPr>
              <w:ind w:left="-27"/>
              <w:rPr>
                <w:sz w:val="22"/>
                <w:szCs w:val="22"/>
              </w:rPr>
            </w:pPr>
          </w:p>
        </w:tc>
        <w:tc>
          <w:tcPr>
            <w:tcW w:w="1290" w:type="dxa"/>
            <w:gridSpan w:val="3"/>
          </w:tcPr>
          <w:p w14:paraId="7DB06BA8" w14:textId="77777777" w:rsidR="00185B95" w:rsidRDefault="00185B95" w:rsidP="00E407B3">
            <w:pPr>
              <w:ind w:left="-27"/>
              <w:rPr>
                <w:sz w:val="22"/>
                <w:szCs w:val="22"/>
              </w:rPr>
            </w:pPr>
            <w:r w:rsidRPr="00BF0C61">
              <w:rPr>
                <w:sz w:val="22"/>
                <w:szCs w:val="22"/>
              </w:rPr>
              <w:t>II.F.5.m.</w:t>
            </w:r>
          </w:p>
          <w:p w14:paraId="741EFD65" w14:textId="77777777" w:rsidR="00185B95" w:rsidRDefault="00185B95" w:rsidP="00E407B3">
            <w:pPr>
              <w:ind w:left="-27"/>
              <w:rPr>
                <w:rFonts w:eastAsiaTheme="minorEastAsia"/>
                <w:sz w:val="22"/>
                <w:szCs w:val="22"/>
              </w:rPr>
            </w:pPr>
            <w:r w:rsidRPr="00BF0C61">
              <w:rPr>
                <w:sz w:val="22"/>
                <w:szCs w:val="22"/>
              </w:rPr>
              <w:t>V.C.2.f.</w:t>
            </w:r>
          </w:p>
        </w:tc>
      </w:tr>
      <w:tr w:rsidR="00185B95" w14:paraId="2FE1B62E" w14:textId="77777777" w:rsidTr="00185B95">
        <w:tc>
          <w:tcPr>
            <w:tcW w:w="754" w:type="dxa"/>
          </w:tcPr>
          <w:p w14:paraId="708E6D93" w14:textId="77777777" w:rsidR="00185B95" w:rsidRPr="00B81073" w:rsidRDefault="00185B95" w:rsidP="00E407B3">
            <w:pPr>
              <w:jc w:val="center"/>
              <w:rPr>
                <w:sz w:val="22"/>
                <w:szCs w:val="22"/>
              </w:rPr>
            </w:pPr>
            <w:r w:rsidRPr="00B81073">
              <w:rPr>
                <w:sz w:val="22"/>
                <w:szCs w:val="22"/>
              </w:rPr>
              <w:t>7</w:t>
            </w:r>
          </w:p>
        </w:tc>
        <w:tc>
          <w:tcPr>
            <w:tcW w:w="999" w:type="dxa"/>
          </w:tcPr>
          <w:p w14:paraId="230E9A63" w14:textId="77777777" w:rsidR="00185B95" w:rsidRDefault="00185B95" w:rsidP="00E407B3">
            <w:pPr>
              <w:jc w:val="center"/>
              <w:rPr>
                <w:sz w:val="22"/>
                <w:szCs w:val="22"/>
              </w:rPr>
            </w:pPr>
            <w:r>
              <w:rPr>
                <w:sz w:val="22"/>
                <w:szCs w:val="22"/>
              </w:rPr>
              <w:t>10/3/18</w:t>
            </w:r>
          </w:p>
        </w:tc>
        <w:tc>
          <w:tcPr>
            <w:tcW w:w="3706" w:type="dxa"/>
          </w:tcPr>
          <w:p w14:paraId="024596B8" w14:textId="77777777" w:rsidR="00185B95" w:rsidRDefault="00185B95" w:rsidP="00E407B3">
            <w:pPr>
              <w:rPr>
                <w:sz w:val="22"/>
                <w:szCs w:val="22"/>
              </w:rPr>
            </w:pPr>
            <w:r>
              <w:rPr>
                <w:sz w:val="22"/>
                <w:szCs w:val="22"/>
              </w:rPr>
              <w:t>Military Issues and Crisis</w:t>
            </w:r>
          </w:p>
          <w:p w14:paraId="42B3C0A6" w14:textId="77777777" w:rsidR="00185B95" w:rsidRDefault="00185B95" w:rsidP="00E407B3">
            <w:pPr>
              <w:rPr>
                <w:sz w:val="22"/>
                <w:szCs w:val="22"/>
              </w:rPr>
            </w:pPr>
            <w:r>
              <w:rPr>
                <w:sz w:val="22"/>
                <w:szCs w:val="22"/>
              </w:rPr>
              <w:t>Counseling Refugees</w:t>
            </w:r>
          </w:p>
          <w:p w14:paraId="04F275CE" w14:textId="77777777" w:rsidR="00185B95" w:rsidRDefault="00185B95" w:rsidP="00E407B3">
            <w:pPr>
              <w:rPr>
                <w:sz w:val="22"/>
                <w:szCs w:val="22"/>
              </w:rPr>
            </w:pPr>
          </w:p>
          <w:p w14:paraId="649E0D9D" w14:textId="77777777" w:rsidR="00185B95" w:rsidRPr="00C15F1C" w:rsidRDefault="00185B95" w:rsidP="00E407B3">
            <w:pPr>
              <w:rPr>
                <w:sz w:val="22"/>
                <w:szCs w:val="22"/>
              </w:rPr>
            </w:pPr>
          </w:p>
        </w:tc>
        <w:tc>
          <w:tcPr>
            <w:tcW w:w="2280" w:type="dxa"/>
            <w:gridSpan w:val="3"/>
          </w:tcPr>
          <w:p w14:paraId="1E7D3F91" w14:textId="77777777" w:rsidR="00185B95" w:rsidRDefault="00185B95" w:rsidP="00E407B3">
            <w:pPr>
              <w:rPr>
                <w:b/>
                <w:sz w:val="22"/>
                <w:szCs w:val="22"/>
              </w:rPr>
            </w:pPr>
            <w:r>
              <w:rPr>
                <w:sz w:val="22"/>
                <w:szCs w:val="22"/>
              </w:rPr>
              <w:t>Ch. 11</w:t>
            </w:r>
          </w:p>
          <w:p w14:paraId="45FC56FF" w14:textId="77777777" w:rsidR="00185B95" w:rsidRDefault="00185B95" w:rsidP="00E407B3">
            <w:pPr>
              <w:rPr>
                <w:sz w:val="22"/>
                <w:szCs w:val="22"/>
              </w:rPr>
            </w:pPr>
            <w:r w:rsidRPr="003E3DCB">
              <w:rPr>
                <w:sz w:val="22"/>
                <w:szCs w:val="22"/>
              </w:rPr>
              <w:t>Kelly et al. (2014)</w:t>
            </w:r>
          </w:p>
          <w:p w14:paraId="7CA24CC0" w14:textId="77777777" w:rsidR="00185B95" w:rsidRPr="005A0840" w:rsidRDefault="00185B95" w:rsidP="00E407B3">
            <w:pPr>
              <w:rPr>
                <w:b/>
                <w:sz w:val="22"/>
                <w:szCs w:val="22"/>
              </w:rPr>
            </w:pPr>
            <w:proofErr w:type="spellStart"/>
            <w:r>
              <w:rPr>
                <w:sz w:val="22"/>
                <w:szCs w:val="22"/>
              </w:rPr>
              <w:t>Bemak</w:t>
            </w:r>
            <w:proofErr w:type="spellEnd"/>
            <w:r>
              <w:rPr>
                <w:sz w:val="22"/>
                <w:szCs w:val="22"/>
              </w:rPr>
              <w:t xml:space="preserve"> </w:t>
            </w:r>
            <w:r w:rsidRPr="003E3DCB">
              <w:rPr>
                <w:sz w:val="22"/>
                <w:szCs w:val="22"/>
              </w:rPr>
              <w:t>&amp; Chung</w:t>
            </w:r>
            <w:r>
              <w:rPr>
                <w:sz w:val="22"/>
                <w:szCs w:val="22"/>
              </w:rPr>
              <w:t xml:space="preserve"> (2017)</w:t>
            </w:r>
          </w:p>
        </w:tc>
        <w:tc>
          <w:tcPr>
            <w:tcW w:w="1858" w:type="dxa"/>
            <w:gridSpan w:val="2"/>
          </w:tcPr>
          <w:p w14:paraId="796752F7" w14:textId="77777777" w:rsidR="00185B95" w:rsidRPr="00714A30" w:rsidRDefault="00185B95" w:rsidP="00E407B3">
            <w:pPr>
              <w:ind w:left="-27"/>
              <w:rPr>
                <w:sz w:val="22"/>
                <w:szCs w:val="22"/>
              </w:rPr>
            </w:pPr>
            <w:r w:rsidRPr="00714A30">
              <w:rPr>
                <w:sz w:val="22"/>
                <w:szCs w:val="22"/>
              </w:rPr>
              <w:t>Weekly Assignment</w:t>
            </w:r>
          </w:p>
          <w:p w14:paraId="0BE6B942" w14:textId="77777777" w:rsidR="00185B95" w:rsidRPr="00714A30" w:rsidRDefault="00185B95" w:rsidP="00E407B3">
            <w:pPr>
              <w:ind w:left="-27"/>
              <w:rPr>
                <w:rFonts w:eastAsiaTheme="minorEastAsia"/>
                <w:sz w:val="22"/>
                <w:szCs w:val="22"/>
              </w:rPr>
            </w:pPr>
          </w:p>
        </w:tc>
        <w:tc>
          <w:tcPr>
            <w:tcW w:w="1290" w:type="dxa"/>
            <w:gridSpan w:val="3"/>
          </w:tcPr>
          <w:p w14:paraId="2D5DBF44" w14:textId="77777777" w:rsidR="00185B95" w:rsidRDefault="00185B95" w:rsidP="00E407B3">
            <w:pPr>
              <w:ind w:left="-27"/>
              <w:rPr>
                <w:rFonts w:eastAsiaTheme="minorEastAsia"/>
                <w:sz w:val="22"/>
                <w:szCs w:val="22"/>
              </w:rPr>
            </w:pPr>
            <w:r>
              <w:rPr>
                <w:rFonts w:eastAsiaTheme="minorEastAsia"/>
                <w:sz w:val="22"/>
                <w:szCs w:val="22"/>
              </w:rPr>
              <w:t>II.F.2.g.</w:t>
            </w:r>
          </w:p>
          <w:p w14:paraId="007F6694" w14:textId="77777777" w:rsidR="00185B95" w:rsidRDefault="00185B95" w:rsidP="00E407B3">
            <w:pPr>
              <w:ind w:left="-27"/>
              <w:rPr>
                <w:rFonts w:eastAsiaTheme="minorEastAsia"/>
                <w:sz w:val="22"/>
                <w:szCs w:val="22"/>
              </w:rPr>
            </w:pPr>
            <w:r>
              <w:rPr>
                <w:rFonts w:eastAsiaTheme="minorEastAsia"/>
                <w:sz w:val="22"/>
                <w:szCs w:val="22"/>
              </w:rPr>
              <w:t>II.F.2.i.</w:t>
            </w:r>
          </w:p>
          <w:p w14:paraId="328EEB32" w14:textId="77777777" w:rsidR="00185B95" w:rsidRDefault="00185B95" w:rsidP="00E407B3">
            <w:pPr>
              <w:ind w:left="-27"/>
              <w:rPr>
                <w:b/>
                <w:sz w:val="22"/>
                <w:szCs w:val="22"/>
              </w:rPr>
            </w:pPr>
            <w:r>
              <w:rPr>
                <w:rFonts w:eastAsiaTheme="minorEastAsia"/>
                <w:sz w:val="22"/>
                <w:szCs w:val="22"/>
              </w:rPr>
              <w:t>V.C.3.b.</w:t>
            </w:r>
          </w:p>
        </w:tc>
      </w:tr>
      <w:tr w:rsidR="00185B95" w14:paraId="4354FD1B" w14:textId="77777777" w:rsidTr="00185B95">
        <w:tc>
          <w:tcPr>
            <w:tcW w:w="754" w:type="dxa"/>
          </w:tcPr>
          <w:p w14:paraId="0116DFF7" w14:textId="77777777" w:rsidR="00185B95" w:rsidRPr="00B81073" w:rsidRDefault="00185B95" w:rsidP="00E407B3">
            <w:pPr>
              <w:jc w:val="center"/>
              <w:rPr>
                <w:sz w:val="22"/>
                <w:szCs w:val="22"/>
              </w:rPr>
            </w:pPr>
            <w:r w:rsidRPr="00B81073">
              <w:rPr>
                <w:sz w:val="22"/>
                <w:szCs w:val="22"/>
              </w:rPr>
              <w:t>8</w:t>
            </w:r>
          </w:p>
        </w:tc>
        <w:tc>
          <w:tcPr>
            <w:tcW w:w="999" w:type="dxa"/>
          </w:tcPr>
          <w:p w14:paraId="659AA902" w14:textId="77777777" w:rsidR="00185B95" w:rsidRDefault="00185B95" w:rsidP="00E407B3">
            <w:pPr>
              <w:jc w:val="center"/>
              <w:rPr>
                <w:sz w:val="22"/>
                <w:szCs w:val="22"/>
              </w:rPr>
            </w:pPr>
            <w:r>
              <w:rPr>
                <w:sz w:val="22"/>
                <w:szCs w:val="22"/>
              </w:rPr>
              <w:t>10/10/18</w:t>
            </w:r>
          </w:p>
        </w:tc>
        <w:tc>
          <w:tcPr>
            <w:tcW w:w="3706" w:type="dxa"/>
          </w:tcPr>
          <w:p w14:paraId="7952A29B" w14:textId="77777777" w:rsidR="00185B95" w:rsidRDefault="00185B95" w:rsidP="00E407B3">
            <w:pPr>
              <w:rPr>
                <w:sz w:val="22"/>
                <w:szCs w:val="22"/>
              </w:rPr>
            </w:pPr>
            <w:r>
              <w:rPr>
                <w:sz w:val="22"/>
                <w:szCs w:val="22"/>
              </w:rPr>
              <w:t>Intimate Partner Violence</w:t>
            </w:r>
          </w:p>
          <w:p w14:paraId="7234FF14" w14:textId="77777777" w:rsidR="00185B95" w:rsidRDefault="00185B95" w:rsidP="00E407B3">
            <w:pPr>
              <w:rPr>
                <w:sz w:val="22"/>
                <w:szCs w:val="22"/>
              </w:rPr>
            </w:pPr>
            <w:r>
              <w:rPr>
                <w:sz w:val="22"/>
                <w:szCs w:val="22"/>
              </w:rPr>
              <w:t>Sexual Violence</w:t>
            </w:r>
          </w:p>
          <w:p w14:paraId="762A9C52" w14:textId="77777777" w:rsidR="00185B95" w:rsidRDefault="00185B95" w:rsidP="00E407B3">
            <w:pPr>
              <w:rPr>
                <w:sz w:val="22"/>
                <w:szCs w:val="22"/>
              </w:rPr>
            </w:pPr>
          </w:p>
          <w:p w14:paraId="5BBBF1F2" w14:textId="77777777" w:rsidR="00185B95" w:rsidRPr="008A5C0A" w:rsidRDefault="00185B95" w:rsidP="00E407B3">
            <w:pPr>
              <w:rPr>
                <w:i/>
                <w:sz w:val="22"/>
                <w:szCs w:val="22"/>
              </w:rPr>
            </w:pPr>
            <w:r w:rsidRPr="00A249C1">
              <w:rPr>
                <w:i/>
                <w:sz w:val="22"/>
                <w:szCs w:val="22"/>
              </w:rPr>
              <w:t xml:space="preserve">Guest </w:t>
            </w:r>
            <w:r w:rsidRPr="008A5C0A">
              <w:rPr>
                <w:i/>
                <w:sz w:val="22"/>
                <w:szCs w:val="22"/>
              </w:rPr>
              <w:t xml:space="preserve">speaker: </w:t>
            </w:r>
            <w:r>
              <w:rPr>
                <w:i/>
                <w:sz w:val="22"/>
                <w:szCs w:val="22"/>
              </w:rPr>
              <w:t xml:space="preserve">Melissa </w:t>
            </w:r>
            <w:proofErr w:type="spellStart"/>
            <w:r>
              <w:rPr>
                <w:i/>
                <w:sz w:val="22"/>
                <w:szCs w:val="22"/>
              </w:rPr>
              <w:t>McConaha</w:t>
            </w:r>
            <w:proofErr w:type="spellEnd"/>
            <w:r w:rsidRPr="008A5C0A">
              <w:rPr>
                <w:i/>
                <w:sz w:val="22"/>
                <w:szCs w:val="22"/>
              </w:rPr>
              <w:t>, AU Safe Harbor</w:t>
            </w:r>
          </w:p>
          <w:p w14:paraId="543DAA01" w14:textId="77777777" w:rsidR="00185B95" w:rsidRPr="00B81073" w:rsidRDefault="00185B95" w:rsidP="00E407B3">
            <w:pPr>
              <w:rPr>
                <w:sz w:val="22"/>
                <w:szCs w:val="22"/>
              </w:rPr>
            </w:pPr>
          </w:p>
        </w:tc>
        <w:tc>
          <w:tcPr>
            <w:tcW w:w="2280" w:type="dxa"/>
            <w:gridSpan w:val="3"/>
          </w:tcPr>
          <w:p w14:paraId="5CAFC114" w14:textId="77777777" w:rsidR="00185B95" w:rsidRDefault="00185B95" w:rsidP="00E407B3">
            <w:pPr>
              <w:rPr>
                <w:sz w:val="22"/>
                <w:szCs w:val="22"/>
              </w:rPr>
            </w:pPr>
            <w:r>
              <w:rPr>
                <w:sz w:val="22"/>
                <w:szCs w:val="22"/>
              </w:rPr>
              <w:t>Ch. 8 &amp; 9</w:t>
            </w:r>
          </w:p>
          <w:p w14:paraId="5D8EF880" w14:textId="77777777" w:rsidR="00185B95" w:rsidRDefault="00185B95" w:rsidP="00E407B3">
            <w:pPr>
              <w:rPr>
                <w:sz w:val="22"/>
                <w:szCs w:val="22"/>
              </w:rPr>
            </w:pPr>
          </w:p>
          <w:p w14:paraId="50E03757" w14:textId="77777777" w:rsidR="00185B95" w:rsidRDefault="00185B95" w:rsidP="00E407B3">
            <w:pPr>
              <w:rPr>
                <w:sz w:val="22"/>
                <w:szCs w:val="22"/>
              </w:rPr>
            </w:pPr>
          </w:p>
          <w:p w14:paraId="44B7F393" w14:textId="77777777" w:rsidR="00185B95" w:rsidRPr="00B81073" w:rsidRDefault="00185B95" w:rsidP="00E407B3">
            <w:pPr>
              <w:rPr>
                <w:sz w:val="22"/>
                <w:szCs w:val="22"/>
              </w:rPr>
            </w:pPr>
          </w:p>
        </w:tc>
        <w:tc>
          <w:tcPr>
            <w:tcW w:w="1858" w:type="dxa"/>
            <w:gridSpan w:val="2"/>
          </w:tcPr>
          <w:p w14:paraId="6008289D" w14:textId="77777777" w:rsidR="00185B95" w:rsidRPr="00714A30" w:rsidRDefault="00185B95" w:rsidP="00E407B3">
            <w:pPr>
              <w:ind w:left="-27"/>
              <w:rPr>
                <w:sz w:val="22"/>
                <w:szCs w:val="22"/>
              </w:rPr>
            </w:pPr>
            <w:r w:rsidRPr="00714A30">
              <w:rPr>
                <w:sz w:val="22"/>
                <w:szCs w:val="22"/>
              </w:rPr>
              <w:t>Weekly Assignment</w:t>
            </w:r>
          </w:p>
          <w:p w14:paraId="340B038D" w14:textId="77777777" w:rsidR="00185B95" w:rsidRPr="00714A30" w:rsidRDefault="00185B95" w:rsidP="00E407B3">
            <w:pPr>
              <w:ind w:left="-27"/>
              <w:rPr>
                <w:sz w:val="22"/>
                <w:szCs w:val="22"/>
              </w:rPr>
            </w:pPr>
          </w:p>
          <w:p w14:paraId="2593FD02" w14:textId="77777777" w:rsidR="00185B95" w:rsidRPr="00714A30" w:rsidRDefault="00185B95" w:rsidP="00E407B3">
            <w:pPr>
              <w:ind w:left="-27"/>
              <w:rPr>
                <w:rFonts w:eastAsiaTheme="minorEastAsia"/>
                <w:sz w:val="22"/>
                <w:szCs w:val="22"/>
              </w:rPr>
            </w:pPr>
          </w:p>
        </w:tc>
        <w:tc>
          <w:tcPr>
            <w:tcW w:w="1290" w:type="dxa"/>
            <w:gridSpan w:val="3"/>
          </w:tcPr>
          <w:p w14:paraId="395E05D3" w14:textId="77777777" w:rsidR="00185B95" w:rsidRDefault="00185B95" w:rsidP="00E407B3">
            <w:pPr>
              <w:ind w:left="-27"/>
              <w:rPr>
                <w:rFonts w:eastAsiaTheme="minorEastAsia"/>
                <w:sz w:val="22"/>
                <w:szCs w:val="22"/>
              </w:rPr>
            </w:pPr>
            <w:r>
              <w:rPr>
                <w:rFonts w:eastAsiaTheme="minorEastAsia"/>
                <w:sz w:val="22"/>
                <w:szCs w:val="22"/>
              </w:rPr>
              <w:t>II.F.2.g.</w:t>
            </w:r>
          </w:p>
          <w:p w14:paraId="67125028" w14:textId="77777777" w:rsidR="00185B95" w:rsidRDefault="00185B95" w:rsidP="00E407B3">
            <w:pPr>
              <w:ind w:left="-27"/>
              <w:rPr>
                <w:rFonts w:eastAsiaTheme="minorEastAsia"/>
                <w:sz w:val="22"/>
                <w:szCs w:val="22"/>
              </w:rPr>
            </w:pPr>
            <w:r>
              <w:rPr>
                <w:rFonts w:eastAsiaTheme="minorEastAsia"/>
                <w:sz w:val="22"/>
                <w:szCs w:val="22"/>
              </w:rPr>
              <w:t>II.F.2.i.</w:t>
            </w:r>
          </w:p>
          <w:p w14:paraId="449A0CEF" w14:textId="77777777" w:rsidR="00185B95" w:rsidRDefault="00185B95" w:rsidP="00E407B3">
            <w:pPr>
              <w:ind w:left="-27"/>
              <w:rPr>
                <w:rFonts w:eastAsiaTheme="minorEastAsia"/>
                <w:sz w:val="22"/>
                <w:szCs w:val="22"/>
              </w:rPr>
            </w:pPr>
            <w:r>
              <w:rPr>
                <w:rFonts w:eastAsiaTheme="minorEastAsia"/>
                <w:sz w:val="22"/>
                <w:szCs w:val="22"/>
              </w:rPr>
              <w:t>II.F.1.c.</w:t>
            </w:r>
          </w:p>
          <w:p w14:paraId="64EF1712" w14:textId="77777777" w:rsidR="00185B95" w:rsidRDefault="00185B95" w:rsidP="00E407B3">
            <w:pPr>
              <w:ind w:left="-27"/>
              <w:rPr>
                <w:b/>
                <w:sz w:val="22"/>
                <w:szCs w:val="22"/>
              </w:rPr>
            </w:pPr>
            <w:r>
              <w:rPr>
                <w:rFonts w:eastAsiaTheme="minorEastAsia"/>
                <w:sz w:val="22"/>
                <w:szCs w:val="22"/>
              </w:rPr>
              <w:t>V.C.3.b.</w:t>
            </w:r>
          </w:p>
        </w:tc>
      </w:tr>
      <w:tr w:rsidR="00185B95" w14:paraId="70BF6C3C" w14:textId="77777777" w:rsidTr="00185B95">
        <w:tc>
          <w:tcPr>
            <w:tcW w:w="754" w:type="dxa"/>
          </w:tcPr>
          <w:p w14:paraId="2E7EE068" w14:textId="77777777" w:rsidR="00185B95" w:rsidRPr="00B81073" w:rsidRDefault="00185B95" w:rsidP="00E407B3">
            <w:pPr>
              <w:jc w:val="center"/>
              <w:rPr>
                <w:sz w:val="22"/>
                <w:szCs w:val="22"/>
              </w:rPr>
            </w:pPr>
            <w:r w:rsidRPr="00B81073">
              <w:rPr>
                <w:sz w:val="22"/>
                <w:szCs w:val="22"/>
              </w:rPr>
              <w:t>9</w:t>
            </w:r>
          </w:p>
        </w:tc>
        <w:tc>
          <w:tcPr>
            <w:tcW w:w="999" w:type="dxa"/>
          </w:tcPr>
          <w:p w14:paraId="5473C953" w14:textId="77777777" w:rsidR="00185B95" w:rsidRDefault="00185B95" w:rsidP="00E407B3">
            <w:pPr>
              <w:jc w:val="center"/>
              <w:rPr>
                <w:sz w:val="22"/>
                <w:szCs w:val="22"/>
              </w:rPr>
            </w:pPr>
            <w:r>
              <w:rPr>
                <w:sz w:val="22"/>
                <w:szCs w:val="22"/>
              </w:rPr>
              <w:t>10/17/18</w:t>
            </w:r>
          </w:p>
        </w:tc>
        <w:tc>
          <w:tcPr>
            <w:tcW w:w="3706" w:type="dxa"/>
          </w:tcPr>
          <w:p w14:paraId="78FF634B" w14:textId="77777777" w:rsidR="00185B95" w:rsidRDefault="00185B95" w:rsidP="00E407B3">
            <w:pPr>
              <w:rPr>
                <w:sz w:val="22"/>
                <w:szCs w:val="22"/>
              </w:rPr>
            </w:pPr>
            <w:r>
              <w:rPr>
                <w:sz w:val="22"/>
                <w:szCs w:val="22"/>
              </w:rPr>
              <w:t>Loss, Grief, &amp; Bereavement</w:t>
            </w:r>
          </w:p>
          <w:p w14:paraId="789134E5" w14:textId="77777777" w:rsidR="00185B95" w:rsidRDefault="00185B95" w:rsidP="00E407B3">
            <w:pPr>
              <w:rPr>
                <w:sz w:val="22"/>
                <w:szCs w:val="22"/>
              </w:rPr>
            </w:pPr>
          </w:p>
          <w:p w14:paraId="75A730BF" w14:textId="77777777" w:rsidR="00185B95" w:rsidRPr="00C15F1C" w:rsidRDefault="00185B95" w:rsidP="00E407B3">
            <w:pPr>
              <w:rPr>
                <w:sz w:val="22"/>
                <w:szCs w:val="22"/>
              </w:rPr>
            </w:pPr>
          </w:p>
        </w:tc>
        <w:tc>
          <w:tcPr>
            <w:tcW w:w="2280" w:type="dxa"/>
            <w:gridSpan w:val="3"/>
          </w:tcPr>
          <w:p w14:paraId="2A05FD75" w14:textId="77777777" w:rsidR="00185B95" w:rsidRDefault="00185B95" w:rsidP="00E407B3">
            <w:pPr>
              <w:rPr>
                <w:sz w:val="22"/>
                <w:szCs w:val="22"/>
              </w:rPr>
            </w:pPr>
            <w:r>
              <w:rPr>
                <w:sz w:val="22"/>
                <w:szCs w:val="22"/>
              </w:rPr>
              <w:t>Ch. 5</w:t>
            </w:r>
          </w:p>
          <w:p w14:paraId="42D944E6" w14:textId="77777777" w:rsidR="00185B95" w:rsidRDefault="00185B95" w:rsidP="00E407B3">
            <w:pPr>
              <w:rPr>
                <w:sz w:val="22"/>
                <w:szCs w:val="22"/>
              </w:rPr>
            </w:pPr>
          </w:p>
          <w:p w14:paraId="24350BC4" w14:textId="77777777" w:rsidR="00185B95" w:rsidRPr="005A0840" w:rsidRDefault="00185B95" w:rsidP="00E407B3">
            <w:pPr>
              <w:rPr>
                <w:b/>
                <w:sz w:val="22"/>
                <w:szCs w:val="22"/>
              </w:rPr>
            </w:pPr>
          </w:p>
        </w:tc>
        <w:tc>
          <w:tcPr>
            <w:tcW w:w="1858" w:type="dxa"/>
            <w:gridSpan w:val="2"/>
          </w:tcPr>
          <w:p w14:paraId="22111A5F" w14:textId="77777777" w:rsidR="00185B95" w:rsidRPr="00714A30" w:rsidRDefault="00185B95" w:rsidP="00E407B3">
            <w:pPr>
              <w:ind w:left="-27"/>
              <w:rPr>
                <w:sz w:val="22"/>
                <w:szCs w:val="22"/>
              </w:rPr>
            </w:pPr>
            <w:r w:rsidRPr="00714A30">
              <w:rPr>
                <w:sz w:val="22"/>
                <w:szCs w:val="22"/>
              </w:rPr>
              <w:t>Weekly Assignment</w:t>
            </w:r>
          </w:p>
          <w:p w14:paraId="052D82E3" w14:textId="77777777" w:rsidR="00185B95" w:rsidRPr="00714A30" w:rsidRDefault="00185B95" w:rsidP="00E407B3">
            <w:pPr>
              <w:ind w:left="-27"/>
              <w:rPr>
                <w:rFonts w:eastAsiaTheme="minorEastAsia"/>
                <w:sz w:val="22"/>
                <w:szCs w:val="22"/>
              </w:rPr>
            </w:pPr>
          </w:p>
          <w:p w14:paraId="3E02DFCF" w14:textId="77777777" w:rsidR="00185B95" w:rsidRPr="00714A30" w:rsidRDefault="00185B95" w:rsidP="00E407B3">
            <w:pPr>
              <w:ind w:left="-27"/>
              <w:rPr>
                <w:b/>
                <w:sz w:val="22"/>
                <w:szCs w:val="22"/>
              </w:rPr>
            </w:pPr>
            <w:r w:rsidRPr="00714A30">
              <w:rPr>
                <w:b/>
                <w:sz w:val="22"/>
                <w:szCs w:val="22"/>
              </w:rPr>
              <w:t>Submit Group Project Scenario for Approval</w:t>
            </w:r>
          </w:p>
          <w:p w14:paraId="0F50DB86" w14:textId="77777777" w:rsidR="00185B95" w:rsidRPr="00714A30" w:rsidRDefault="00185B95" w:rsidP="00E407B3">
            <w:pPr>
              <w:ind w:left="-27"/>
              <w:rPr>
                <w:rFonts w:eastAsiaTheme="minorEastAsia"/>
                <w:sz w:val="22"/>
                <w:szCs w:val="22"/>
              </w:rPr>
            </w:pPr>
          </w:p>
        </w:tc>
        <w:tc>
          <w:tcPr>
            <w:tcW w:w="1290" w:type="dxa"/>
            <w:gridSpan w:val="3"/>
          </w:tcPr>
          <w:p w14:paraId="2C02568F" w14:textId="77777777" w:rsidR="00185B95" w:rsidRDefault="00185B95" w:rsidP="00E407B3">
            <w:pPr>
              <w:ind w:left="-27"/>
              <w:rPr>
                <w:b/>
                <w:sz w:val="22"/>
                <w:szCs w:val="22"/>
              </w:rPr>
            </w:pPr>
          </w:p>
        </w:tc>
      </w:tr>
      <w:tr w:rsidR="00185B95" w14:paraId="1CFD4DB9" w14:textId="77777777" w:rsidTr="00185B95">
        <w:tc>
          <w:tcPr>
            <w:tcW w:w="754" w:type="dxa"/>
          </w:tcPr>
          <w:p w14:paraId="7AA83427" w14:textId="77777777" w:rsidR="00185B95" w:rsidRPr="00B81073" w:rsidRDefault="00185B95" w:rsidP="00E407B3">
            <w:pPr>
              <w:jc w:val="center"/>
              <w:rPr>
                <w:sz w:val="22"/>
                <w:szCs w:val="22"/>
              </w:rPr>
            </w:pPr>
            <w:r w:rsidRPr="00B81073">
              <w:rPr>
                <w:sz w:val="22"/>
                <w:szCs w:val="22"/>
              </w:rPr>
              <w:t>10</w:t>
            </w:r>
          </w:p>
        </w:tc>
        <w:tc>
          <w:tcPr>
            <w:tcW w:w="999" w:type="dxa"/>
          </w:tcPr>
          <w:p w14:paraId="21E5ADD6" w14:textId="77777777" w:rsidR="00185B95" w:rsidRDefault="00185B95" w:rsidP="00E407B3">
            <w:pPr>
              <w:jc w:val="center"/>
              <w:rPr>
                <w:sz w:val="22"/>
                <w:szCs w:val="22"/>
              </w:rPr>
            </w:pPr>
            <w:r>
              <w:rPr>
                <w:sz w:val="22"/>
                <w:szCs w:val="22"/>
              </w:rPr>
              <w:t>10/24/18</w:t>
            </w:r>
          </w:p>
        </w:tc>
        <w:tc>
          <w:tcPr>
            <w:tcW w:w="3706" w:type="dxa"/>
          </w:tcPr>
          <w:p w14:paraId="034AB35A" w14:textId="77777777" w:rsidR="00185B95" w:rsidRDefault="00185B95" w:rsidP="00E407B3">
            <w:pPr>
              <w:rPr>
                <w:sz w:val="22"/>
                <w:szCs w:val="22"/>
              </w:rPr>
            </w:pPr>
            <w:r>
              <w:rPr>
                <w:sz w:val="22"/>
                <w:szCs w:val="22"/>
              </w:rPr>
              <w:t xml:space="preserve">Child Abuse </w:t>
            </w:r>
          </w:p>
          <w:p w14:paraId="63CF378B" w14:textId="77777777" w:rsidR="00185B95" w:rsidRDefault="00185B95" w:rsidP="00E407B3">
            <w:pPr>
              <w:rPr>
                <w:sz w:val="22"/>
                <w:szCs w:val="22"/>
              </w:rPr>
            </w:pPr>
          </w:p>
          <w:p w14:paraId="1F92C404" w14:textId="77777777" w:rsidR="00185B95" w:rsidRDefault="00185B95" w:rsidP="00E407B3">
            <w:pPr>
              <w:rPr>
                <w:sz w:val="22"/>
                <w:szCs w:val="22"/>
              </w:rPr>
            </w:pPr>
            <w:r>
              <w:rPr>
                <w:i/>
                <w:sz w:val="22"/>
                <w:szCs w:val="22"/>
              </w:rPr>
              <w:t>Guest speaker</w:t>
            </w:r>
            <w:r w:rsidRPr="00EC21A7">
              <w:rPr>
                <w:i/>
                <w:sz w:val="22"/>
                <w:szCs w:val="22"/>
              </w:rPr>
              <w:t xml:space="preserve">: </w:t>
            </w:r>
            <w:r>
              <w:rPr>
                <w:i/>
                <w:sz w:val="22"/>
                <w:szCs w:val="22"/>
              </w:rPr>
              <w:t xml:space="preserve">Jacqueline Burgess, Tri-County </w:t>
            </w:r>
            <w:r w:rsidRPr="00EC21A7">
              <w:rPr>
                <w:i/>
                <w:sz w:val="22"/>
                <w:szCs w:val="22"/>
              </w:rPr>
              <w:t>Child Advocacy Center</w:t>
            </w:r>
          </w:p>
        </w:tc>
        <w:tc>
          <w:tcPr>
            <w:tcW w:w="2280" w:type="dxa"/>
            <w:gridSpan w:val="3"/>
          </w:tcPr>
          <w:p w14:paraId="5C7682E0" w14:textId="77777777" w:rsidR="00185B95" w:rsidRDefault="00185B95" w:rsidP="00E407B3">
            <w:pPr>
              <w:rPr>
                <w:sz w:val="22"/>
                <w:szCs w:val="22"/>
              </w:rPr>
            </w:pPr>
            <w:r>
              <w:rPr>
                <w:sz w:val="22"/>
                <w:szCs w:val="22"/>
              </w:rPr>
              <w:t>Ch. 10</w:t>
            </w:r>
          </w:p>
          <w:p w14:paraId="4987B8C5" w14:textId="77777777" w:rsidR="00185B95" w:rsidRPr="00B81073" w:rsidRDefault="00185B95" w:rsidP="00E407B3">
            <w:pPr>
              <w:rPr>
                <w:sz w:val="22"/>
                <w:szCs w:val="22"/>
              </w:rPr>
            </w:pPr>
          </w:p>
        </w:tc>
        <w:tc>
          <w:tcPr>
            <w:tcW w:w="1858" w:type="dxa"/>
            <w:gridSpan w:val="2"/>
          </w:tcPr>
          <w:p w14:paraId="76C83EE5" w14:textId="77777777" w:rsidR="00185B95" w:rsidRPr="00714A30" w:rsidRDefault="00185B95" w:rsidP="00E407B3">
            <w:pPr>
              <w:ind w:left="-27"/>
              <w:rPr>
                <w:sz w:val="22"/>
                <w:szCs w:val="22"/>
              </w:rPr>
            </w:pPr>
            <w:r w:rsidRPr="00714A30">
              <w:rPr>
                <w:sz w:val="22"/>
                <w:szCs w:val="22"/>
              </w:rPr>
              <w:t>Weekly Assignment</w:t>
            </w:r>
          </w:p>
          <w:p w14:paraId="7B21D584" w14:textId="77777777" w:rsidR="00185B95" w:rsidRPr="00714A30" w:rsidRDefault="00185B95" w:rsidP="00E407B3">
            <w:pPr>
              <w:ind w:left="-27"/>
              <w:rPr>
                <w:sz w:val="22"/>
                <w:szCs w:val="22"/>
              </w:rPr>
            </w:pPr>
          </w:p>
          <w:p w14:paraId="5C0932BF" w14:textId="77777777" w:rsidR="00185B95" w:rsidRPr="00714A30" w:rsidRDefault="00185B95" w:rsidP="00E407B3">
            <w:pPr>
              <w:ind w:left="-27"/>
              <w:rPr>
                <w:sz w:val="22"/>
                <w:szCs w:val="22"/>
              </w:rPr>
            </w:pPr>
          </w:p>
        </w:tc>
        <w:tc>
          <w:tcPr>
            <w:tcW w:w="1290" w:type="dxa"/>
            <w:gridSpan w:val="3"/>
          </w:tcPr>
          <w:p w14:paraId="67ECA4B9" w14:textId="77777777" w:rsidR="00185B95" w:rsidRDefault="00185B95" w:rsidP="00E407B3">
            <w:pPr>
              <w:ind w:left="-27"/>
              <w:rPr>
                <w:rFonts w:eastAsiaTheme="minorEastAsia"/>
                <w:sz w:val="22"/>
                <w:szCs w:val="22"/>
              </w:rPr>
            </w:pPr>
            <w:r>
              <w:rPr>
                <w:rFonts w:eastAsiaTheme="minorEastAsia"/>
                <w:sz w:val="22"/>
                <w:szCs w:val="22"/>
              </w:rPr>
              <w:t>II.F.2.g.</w:t>
            </w:r>
          </w:p>
          <w:p w14:paraId="7C783727" w14:textId="77777777" w:rsidR="00185B95" w:rsidRDefault="00185B95" w:rsidP="00E407B3">
            <w:pPr>
              <w:ind w:left="-27"/>
              <w:rPr>
                <w:rFonts w:eastAsiaTheme="minorEastAsia"/>
                <w:sz w:val="22"/>
                <w:szCs w:val="22"/>
              </w:rPr>
            </w:pPr>
            <w:r>
              <w:rPr>
                <w:rFonts w:eastAsiaTheme="minorEastAsia"/>
                <w:sz w:val="22"/>
                <w:szCs w:val="22"/>
              </w:rPr>
              <w:t>II.F.2.i.</w:t>
            </w:r>
          </w:p>
          <w:p w14:paraId="2AE8CD3A" w14:textId="77777777" w:rsidR="00185B95" w:rsidRDefault="00185B95" w:rsidP="00E407B3">
            <w:pPr>
              <w:ind w:left="-27"/>
              <w:rPr>
                <w:rFonts w:eastAsiaTheme="minorEastAsia"/>
                <w:sz w:val="22"/>
                <w:szCs w:val="22"/>
              </w:rPr>
            </w:pPr>
            <w:r>
              <w:rPr>
                <w:rFonts w:eastAsiaTheme="minorEastAsia"/>
                <w:sz w:val="22"/>
                <w:szCs w:val="22"/>
              </w:rPr>
              <w:t>II.F.1.c.</w:t>
            </w:r>
          </w:p>
          <w:p w14:paraId="4015FFDD" w14:textId="77777777" w:rsidR="00185B95" w:rsidRDefault="00185B95" w:rsidP="00E407B3">
            <w:pPr>
              <w:ind w:left="-27"/>
              <w:rPr>
                <w:rFonts w:eastAsiaTheme="minorEastAsia"/>
                <w:sz w:val="22"/>
                <w:szCs w:val="22"/>
              </w:rPr>
            </w:pPr>
            <w:r>
              <w:rPr>
                <w:rFonts w:eastAsiaTheme="minorEastAsia"/>
                <w:sz w:val="22"/>
                <w:szCs w:val="22"/>
              </w:rPr>
              <w:t>V.C.3.b.</w:t>
            </w:r>
          </w:p>
          <w:p w14:paraId="27059A4D" w14:textId="77777777" w:rsidR="00185B95" w:rsidRDefault="00185B95" w:rsidP="00E407B3">
            <w:pPr>
              <w:ind w:left="-27"/>
              <w:rPr>
                <w:sz w:val="22"/>
                <w:szCs w:val="22"/>
              </w:rPr>
            </w:pPr>
            <w:r>
              <w:rPr>
                <w:rFonts w:eastAsiaTheme="minorEastAsia"/>
                <w:sz w:val="22"/>
                <w:szCs w:val="22"/>
              </w:rPr>
              <w:t>V.G.2.g.</w:t>
            </w:r>
          </w:p>
        </w:tc>
      </w:tr>
      <w:tr w:rsidR="00185B95" w14:paraId="0BF35872" w14:textId="77777777" w:rsidTr="00185B95">
        <w:tc>
          <w:tcPr>
            <w:tcW w:w="754" w:type="dxa"/>
          </w:tcPr>
          <w:p w14:paraId="3C9B6C34" w14:textId="77777777" w:rsidR="00185B95" w:rsidRPr="00B81073" w:rsidRDefault="00185B95" w:rsidP="00E407B3">
            <w:pPr>
              <w:jc w:val="center"/>
              <w:rPr>
                <w:sz w:val="22"/>
                <w:szCs w:val="22"/>
              </w:rPr>
            </w:pPr>
            <w:r w:rsidRPr="00B81073">
              <w:rPr>
                <w:sz w:val="22"/>
                <w:szCs w:val="22"/>
              </w:rPr>
              <w:t>11</w:t>
            </w:r>
          </w:p>
        </w:tc>
        <w:tc>
          <w:tcPr>
            <w:tcW w:w="999" w:type="dxa"/>
          </w:tcPr>
          <w:p w14:paraId="3192D0FF" w14:textId="77777777" w:rsidR="00185B95" w:rsidRDefault="00185B95" w:rsidP="00E407B3">
            <w:pPr>
              <w:jc w:val="center"/>
              <w:rPr>
                <w:sz w:val="22"/>
                <w:szCs w:val="22"/>
              </w:rPr>
            </w:pPr>
            <w:r>
              <w:rPr>
                <w:sz w:val="22"/>
                <w:szCs w:val="22"/>
              </w:rPr>
              <w:t>10/31/18</w:t>
            </w:r>
          </w:p>
        </w:tc>
        <w:tc>
          <w:tcPr>
            <w:tcW w:w="3706" w:type="dxa"/>
          </w:tcPr>
          <w:p w14:paraId="686892C3" w14:textId="77777777" w:rsidR="00185B95" w:rsidRDefault="00185B95" w:rsidP="00E407B3">
            <w:pPr>
              <w:rPr>
                <w:sz w:val="22"/>
                <w:szCs w:val="22"/>
              </w:rPr>
            </w:pPr>
            <w:r>
              <w:rPr>
                <w:sz w:val="22"/>
                <w:szCs w:val="22"/>
              </w:rPr>
              <w:t>Crisis and Substance Use Disorders</w:t>
            </w:r>
          </w:p>
          <w:p w14:paraId="0ED331AA" w14:textId="77777777" w:rsidR="00185B95" w:rsidRDefault="00185B95" w:rsidP="00E407B3">
            <w:pPr>
              <w:rPr>
                <w:sz w:val="22"/>
                <w:szCs w:val="22"/>
              </w:rPr>
            </w:pPr>
          </w:p>
          <w:p w14:paraId="20E1FCF6" w14:textId="77777777" w:rsidR="00B05B5A" w:rsidRPr="00AE6F1A" w:rsidRDefault="00B05B5A" w:rsidP="00B05B5A">
            <w:pPr>
              <w:rPr>
                <w:i/>
                <w:sz w:val="22"/>
                <w:szCs w:val="22"/>
              </w:rPr>
            </w:pPr>
            <w:r>
              <w:rPr>
                <w:i/>
                <w:sz w:val="22"/>
                <w:szCs w:val="22"/>
              </w:rPr>
              <w:t xml:space="preserve">Guest speakers: </w:t>
            </w:r>
            <w:r w:rsidRPr="00AE6F1A">
              <w:rPr>
                <w:i/>
                <w:sz w:val="22"/>
                <w:szCs w:val="22"/>
              </w:rPr>
              <w:t>Chief Jay Turner and the Alex City Drug Task Force</w:t>
            </w:r>
          </w:p>
          <w:p w14:paraId="5724ECAC" w14:textId="77777777" w:rsidR="00185B95" w:rsidRPr="00B57A69" w:rsidRDefault="00185B95" w:rsidP="00E407B3">
            <w:pPr>
              <w:rPr>
                <w:b/>
                <w:sz w:val="22"/>
                <w:szCs w:val="22"/>
              </w:rPr>
            </w:pPr>
          </w:p>
        </w:tc>
        <w:tc>
          <w:tcPr>
            <w:tcW w:w="2280" w:type="dxa"/>
            <w:gridSpan w:val="3"/>
          </w:tcPr>
          <w:p w14:paraId="3E9858E1" w14:textId="77777777" w:rsidR="00185B95" w:rsidRDefault="00185B95" w:rsidP="00E407B3">
            <w:pPr>
              <w:rPr>
                <w:sz w:val="22"/>
                <w:szCs w:val="22"/>
              </w:rPr>
            </w:pPr>
            <w:r>
              <w:rPr>
                <w:sz w:val="22"/>
                <w:szCs w:val="22"/>
              </w:rPr>
              <w:t>Ch. 7</w:t>
            </w:r>
          </w:p>
          <w:p w14:paraId="759673C5" w14:textId="77777777" w:rsidR="00185B95" w:rsidRDefault="00185B95" w:rsidP="00E407B3">
            <w:pPr>
              <w:rPr>
                <w:b/>
                <w:sz w:val="22"/>
                <w:szCs w:val="22"/>
              </w:rPr>
            </w:pPr>
          </w:p>
          <w:p w14:paraId="27E44A13" w14:textId="77777777" w:rsidR="00185B95" w:rsidRDefault="00185B95" w:rsidP="00E407B3">
            <w:pPr>
              <w:rPr>
                <w:sz w:val="22"/>
                <w:szCs w:val="22"/>
              </w:rPr>
            </w:pPr>
            <w:r>
              <w:rPr>
                <w:sz w:val="22"/>
                <w:szCs w:val="22"/>
              </w:rPr>
              <w:t>Mills (2015)</w:t>
            </w:r>
          </w:p>
        </w:tc>
        <w:tc>
          <w:tcPr>
            <w:tcW w:w="1858" w:type="dxa"/>
            <w:gridSpan w:val="2"/>
          </w:tcPr>
          <w:p w14:paraId="7BFA77F7" w14:textId="77777777" w:rsidR="00185B95" w:rsidRPr="00714A30" w:rsidRDefault="00185B95" w:rsidP="00E407B3">
            <w:pPr>
              <w:ind w:left="-27"/>
              <w:rPr>
                <w:sz w:val="22"/>
                <w:szCs w:val="22"/>
              </w:rPr>
            </w:pPr>
            <w:r w:rsidRPr="00714A30">
              <w:rPr>
                <w:sz w:val="22"/>
                <w:szCs w:val="22"/>
              </w:rPr>
              <w:t>Weekly Assignment</w:t>
            </w:r>
          </w:p>
          <w:p w14:paraId="52D9405B" w14:textId="77777777" w:rsidR="00185B95" w:rsidRPr="00714A30" w:rsidRDefault="00185B95" w:rsidP="00E407B3">
            <w:pPr>
              <w:ind w:left="-27"/>
              <w:rPr>
                <w:sz w:val="22"/>
                <w:szCs w:val="22"/>
              </w:rPr>
            </w:pPr>
          </w:p>
        </w:tc>
        <w:tc>
          <w:tcPr>
            <w:tcW w:w="1290" w:type="dxa"/>
            <w:gridSpan w:val="3"/>
          </w:tcPr>
          <w:p w14:paraId="7386C630" w14:textId="77777777" w:rsidR="00185B95" w:rsidRDefault="00185B95" w:rsidP="00E407B3">
            <w:pPr>
              <w:ind w:left="-27"/>
              <w:rPr>
                <w:sz w:val="22"/>
                <w:szCs w:val="22"/>
              </w:rPr>
            </w:pPr>
            <w:r w:rsidRPr="00BF0C61">
              <w:rPr>
                <w:sz w:val="22"/>
                <w:szCs w:val="22"/>
              </w:rPr>
              <w:t>II.F.1.c.</w:t>
            </w:r>
          </w:p>
          <w:p w14:paraId="146E0531" w14:textId="77777777" w:rsidR="00185B95" w:rsidRDefault="00185B95" w:rsidP="00E407B3">
            <w:pPr>
              <w:ind w:left="-27"/>
              <w:rPr>
                <w:rFonts w:eastAsiaTheme="minorEastAsia"/>
                <w:sz w:val="22"/>
                <w:szCs w:val="22"/>
              </w:rPr>
            </w:pPr>
            <w:r w:rsidRPr="00BF0C61">
              <w:rPr>
                <w:sz w:val="22"/>
                <w:szCs w:val="22"/>
              </w:rPr>
              <w:t>II.F.1.i.</w:t>
            </w:r>
          </w:p>
          <w:p w14:paraId="5BC9F60D" w14:textId="77777777" w:rsidR="00185B95" w:rsidRDefault="00185B95" w:rsidP="00E407B3">
            <w:pPr>
              <w:ind w:left="-27"/>
              <w:rPr>
                <w:rFonts w:eastAsiaTheme="minorEastAsia"/>
                <w:sz w:val="22"/>
                <w:szCs w:val="22"/>
              </w:rPr>
            </w:pPr>
            <w:r>
              <w:rPr>
                <w:rFonts w:eastAsiaTheme="minorEastAsia"/>
                <w:sz w:val="22"/>
                <w:szCs w:val="22"/>
              </w:rPr>
              <w:t>II.F.2.g.</w:t>
            </w:r>
          </w:p>
          <w:p w14:paraId="6DF134F9" w14:textId="77777777" w:rsidR="00185B95" w:rsidRDefault="00185B95" w:rsidP="00E407B3">
            <w:pPr>
              <w:ind w:left="-27"/>
              <w:rPr>
                <w:rFonts w:eastAsiaTheme="minorEastAsia"/>
                <w:sz w:val="22"/>
                <w:szCs w:val="22"/>
              </w:rPr>
            </w:pPr>
            <w:r>
              <w:rPr>
                <w:rFonts w:eastAsiaTheme="minorEastAsia"/>
                <w:sz w:val="22"/>
                <w:szCs w:val="22"/>
              </w:rPr>
              <w:t>V.C.2.e.</w:t>
            </w:r>
          </w:p>
          <w:p w14:paraId="598A3602" w14:textId="77777777" w:rsidR="00185B95" w:rsidRDefault="00185B95" w:rsidP="00E407B3">
            <w:pPr>
              <w:ind w:left="-27"/>
              <w:rPr>
                <w:rFonts w:eastAsiaTheme="minorEastAsia"/>
                <w:sz w:val="22"/>
                <w:szCs w:val="22"/>
              </w:rPr>
            </w:pPr>
            <w:r>
              <w:rPr>
                <w:rFonts w:eastAsiaTheme="minorEastAsia"/>
                <w:sz w:val="22"/>
                <w:szCs w:val="22"/>
              </w:rPr>
              <w:t>V.C.3.b.</w:t>
            </w:r>
          </w:p>
          <w:p w14:paraId="2646C6D1" w14:textId="77777777" w:rsidR="00185B95" w:rsidRDefault="00185B95" w:rsidP="00E407B3">
            <w:pPr>
              <w:ind w:left="-27"/>
              <w:rPr>
                <w:rFonts w:eastAsiaTheme="minorEastAsia"/>
                <w:sz w:val="22"/>
                <w:szCs w:val="22"/>
              </w:rPr>
            </w:pPr>
            <w:r>
              <w:rPr>
                <w:rFonts w:eastAsiaTheme="minorEastAsia"/>
                <w:sz w:val="22"/>
                <w:szCs w:val="22"/>
              </w:rPr>
              <w:t>V.D.2.g.</w:t>
            </w:r>
          </w:p>
          <w:p w14:paraId="0445FC79" w14:textId="77777777" w:rsidR="00185B95" w:rsidRDefault="00185B95" w:rsidP="00E407B3">
            <w:pPr>
              <w:ind w:left="-27"/>
              <w:rPr>
                <w:rFonts w:eastAsiaTheme="minorEastAsia"/>
                <w:sz w:val="22"/>
                <w:szCs w:val="22"/>
              </w:rPr>
            </w:pPr>
            <w:r>
              <w:rPr>
                <w:rFonts w:eastAsiaTheme="minorEastAsia"/>
                <w:sz w:val="22"/>
                <w:szCs w:val="22"/>
              </w:rPr>
              <w:t>V.G.2.i.</w:t>
            </w:r>
          </w:p>
        </w:tc>
      </w:tr>
      <w:tr w:rsidR="00185B95" w14:paraId="644D42C0" w14:textId="77777777" w:rsidTr="00185B95">
        <w:tc>
          <w:tcPr>
            <w:tcW w:w="754" w:type="dxa"/>
          </w:tcPr>
          <w:p w14:paraId="1194C085" w14:textId="77777777" w:rsidR="00185B95" w:rsidRPr="00B81073" w:rsidRDefault="00185B95" w:rsidP="00E407B3">
            <w:pPr>
              <w:jc w:val="center"/>
              <w:rPr>
                <w:sz w:val="22"/>
                <w:szCs w:val="22"/>
              </w:rPr>
            </w:pPr>
            <w:r w:rsidRPr="00B81073">
              <w:rPr>
                <w:sz w:val="22"/>
                <w:szCs w:val="22"/>
              </w:rPr>
              <w:t>12</w:t>
            </w:r>
          </w:p>
        </w:tc>
        <w:tc>
          <w:tcPr>
            <w:tcW w:w="999" w:type="dxa"/>
          </w:tcPr>
          <w:p w14:paraId="12AA5D26" w14:textId="77777777" w:rsidR="00185B95" w:rsidRDefault="00185B95" w:rsidP="00E407B3">
            <w:pPr>
              <w:jc w:val="center"/>
              <w:rPr>
                <w:sz w:val="22"/>
                <w:szCs w:val="22"/>
              </w:rPr>
            </w:pPr>
            <w:r>
              <w:rPr>
                <w:sz w:val="22"/>
                <w:szCs w:val="22"/>
              </w:rPr>
              <w:t>11/7/18</w:t>
            </w:r>
          </w:p>
        </w:tc>
        <w:tc>
          <w:tcPr>
            <w:tcW w:w="3706" w:type="dxa"/>
          </w:tcPr>
          <w:p w14:paraId="2CC44270" w14:textId="77777777" w:rsidR="00185B95" w:rsidRPr="00C42224" w:rsidRDefault="00185B95" w:rsidP="00E407B3">
            <w:pPr>
              <w:rPr>
                <w:sz w:val="22"/>
                <w:szCs w:val="22"/>
              </w:rPr>
            </w:pPr>
            <w:r>
              <w:rPr>
                <w:sz w:val="22"/>
                <w:szCs w:val="22"/>
              </w:rPr>
              <w:t xml:space="preserve">Risk Assessment and Intervention: </w:t>
            </w:r>
            <w:r w:rsidRPr="00C42224">
              <w:rPr>
                <w:sz w:val="22"/>
                <w:szCs w:val="22"/>
              </w:rPr>
              <w:t xml:space="preserve">Skill </w:t>
            </w:r>
            <w:r>
              <w:rPr>
                <w:sz w:val="22"/>
                <w:szCs w:val="22"/>
              </w:rPr>
              <w:t>Demonstrations</w:t>
            </w:r>
          </w:p>
          <w:p w14:paraId="00358F0B" w14:textId="77777777" w:rsidR="00185B95" w:rsidRPr="00B81073" w:rsidRDefault="00185B95" w:rsidP="00E407B3">
            <w:pPr>
              <w:rPr>
                <w:sz w:val="22"/>
                <w:szCs w:val="22"/>
              </w:rPr>
            </w:pPr>
          </w:p>
        </w:tc>
        <w:tc>
          <w:tcPr>
            <w:tcW w:w="2280" w:type="dxa"/>
            <w:gridSpan w:val="3"/>
          </w:tcPr>
          <w:p w14:paraId="21BD4FFF" w14:textId="77777777" w:rsidR="00185B95" w:rsidRPr="00B81073" w:rsidRDefault="00185B95" w:rsidP="00E407B3">
            <w:pPr>
              <w:rPr>
                <w:sz w:val="22"/>
                <w:szCs w:val="22"/>
              </w:rPr>
            </w:pPr>
          </w:p>
          <w:p w14:paraId="76B2A98D" w14:textId="77777777" w:rsidR="00185B95" w:rsidRPr="00B81073" w:rsidRDefault="00185B95" w:rsidP="00E407B3">
            <w:pPr>
              <w:rPr>
                <w:sz w:val="22"/>
                <w:szCs w:val="22"/>
              </w:rPr>
            </w:pPr>
          </w:p>
        </w:tc>
        <w:tc>
          <w:tcPr>
            <w:tcW w:w="1858" w:type="dxa"/>
            <w:gridSpan w:val="2"/>
          </w:tcPr>
          <w:p w14:paraId="3F1F6C20" w14:textId="77777777" w:rsidR="00185B95" w:rsidRDefault="00185B95" w:rsidP="00E407B3">
            <w:pPr>
              <w:ind w:left="-27"/>
              <w:rPr>
                <w:rFonts w:eastAsiaTheme="minorEastAsia"/>
                <w:sz w:val="22"/>
                <w:szCs w:val="22"/>
              </w:rPr>
            </w:pPr>
            <w:r w:rsidRPr="00575B31">
              <w:rPr>
                <w:b/>
                <w:sz w:val="22"/>
                <w:szCs w:val="22"/>
              </w:rPr>
              <w:t>Crisis Intervention Demonstrations</w:t>
            </w:r>
            <w:r>
              <w:rPr>
                <w:sz w:val="22"/>
                <w:szCs w:val="22"/>
              </w:rPr>
              <w:t xml:space="preserve"> </w:t>
            </w:r>
          </w:p>
        </w:tc>
        <w:tc>
          <w:tcPr>
            <w:tcW w:w="1290" w:type="dxa"/>
            <w:gridSpan w:val="3"/>
          </w:tcPr>
          <w:p w14:paraId="3383E2AA" w14:textId="77777777" w:rsidR="00185B95" w:rsidRDefault="00185B95" w:rsidP="00E407B3">
            <w:pPr>
              <w:ind w:left="-27"/>
              <w:rPr>
                <w:rFonts w:eastAsiaTheme="minorEastAsia"/>
                <w:sz w:val="22"/>
                <w:szCs w:val="22"/>
              </w:rPr>
            </w:pPr>
            <w:r>
              <w:rPr>
                <w:rFonts w:eastAsiaTheme="minorEastAsia"/>
                <w:sz w:val="22"/>
                <w:szCs w:val="22"/>
              </w:rPr>
              <w:t>II.F.2.g.</w:t>
            </w:r>
          </w:p>
          <w:p w14:paraId="659B61D5" w14:textId="77777777" w:rsidR="00185B95" w:rsidRDefault="00185B95" w:rsidP="00E407B3">
            <w:pPr>
              <w:ind w:left="-27"/>
              <w:rPr>
                <w:rFonts w:eastAsiaTheme="minorEastAsia"/>
                <w:sz w:val="22"/>
                <w:szCs w:val="22"/>
              </w:rPr>
            </w:pPr>
            <w:r>
              <w:rPr>
                <w:rFonts w:eastAsiaTheme="minorEastAsia"/>
                <w:sz w:val="22"/>
                <w:szCs w:val="22"/>
              </w:rPr>
              <w:t>II.F.2.i.</w:t>
            </w:r>
          </w:p>
          <w:p w14:paraId="15050C90" w14:textId="77777777" w:rsidR="00185B95" w:rsidRDefault="00185B95" w:rsidP="00E407B3">
            <w:pPr>
              <w:ind w:left="-27"/>
              <w:rPr>
                <w:rFonts w:eastAsiaTheme="minorEastAsia"/>
                <w:sz w:val="22"/>
                <w:szCs w:val="22"/>
              </w:rPr>
            </w:pPr>
            <w:r>
              <w:rPr>
                <w:rFonts w:eastAsiaTheme="minorEastAsia"/>
                <w:sz w:val="22"/>
                <w:szCs w:val="22"/>
              </w:rPr>
              <w:t>II.F.5.l.</w:t>
            </w:r>
          </w:p>
          <w:p w14:paraId="7DBF9E2A" w14:textId="77777777" w:rsidR="00185B95" w:rsidRDefault="00185B95" w:rsidP="00E407B3">
            <w:pPr>
              <w:ind w:left="-27"/>
              <w:rPr>
                <w:rFonts w:eastAsiaTheme="minorEastAsia"/>
                <w:sz w:val="22"/>
                <w:szCs w:val="22"/>
              </w:rPr>
            </w:pPr>
            <w:r>
              <w:rPr>
                <w:rFonts w:eastAsiaTheme="minorEastAsia"/>
                <w:sz w:val="22"/>
                <w:szCs w:val="22"/>
              </w:rPr>
              <w:t>V.C.3.b.</w:t>
            </w:r>
          </w:p>
          <w:p w14:paraId="3B23B7C1" w14:textId="77777777" w:rsidR="00185B95" w:rsidRDefault="00185B95" w:rsidP="00E407B3">
            <w:pPr>
              <w:ind w:left="-27"/>
              <w:rPr>
                <w:b/>
                <w:sz w:val="22"/>
                <w:szCs w:val="22"/>
              </w:rPr>
            </w:pPr>
            <w:r>
              <w:rPr>
                <w:rFonts w:eastAsiaTheme="minorEastAsia"/>
                <w:sz w:val="22"/>
                <w:szCs w:val="22"/>
              </w:rPr>
              <w:t>V.D.2.h.</w:t>
            </w:r>
          </w:p>
        </w:tc>
      </w:tr>
      <w:tr w:rsidR="00185B95" w14:paraId="059E3FF4" w14:textId="77777777" w:rsidTr="00185B95">
        <w:tc>
          <w:tcPr>
            <w:tcW w:w="754" w:type="dxa"/>
          </w:tcPr>
          <w:p w14:paraId="03069F36" w14:textId="77777777" w:rsidR="00185B95" w:rsidRPr="00B81073" w:rsidRDefault="00185B95" w:rsidP="00E407B3">
            <w:pPr>
              <w:jc w:val="center"/>
              <w:rPr>
                <w:sz w:val="22"/>
                <w:szCs w:val="22"/>
              </w:rPr>
            </w:pPr>
            <w:r>
              <w:rPr>
                <w:sz w:val="22"/>
                <w:szCs w:val="22"/>
              </w:rPr>
              <w:t>13</w:t>
            </w:r>
          </w:p>
        </w:tc>
        <w:tc>
          <w:tcPr>
            <w:tcW w:w="999" w:type="dxa"/>
          </w:tcPr>
          <w:p w14:paraId="30169DD4" w14:textId="77777777" w:rsidR="00185B95" w:rsidRDefault="00185B95" w:rsidP="00E407B3">
            <w:pPr>
              <w:jc w:val="center"/>
              <w:rPr>
                <w:sz w:val="22"/>
                <w:szCs w:val="22"/>
              </w:rPr>
            </w:pPr>
            <w:r>
              <w:rPr>
                <w:sz w:val="22"/>
                <w:szCs w:val="22"/>
              </w:rPr>
              <w:t>11/14/18</w:t>
            </w:r>
          </w:p>
        </w:tc>
        <w:tc>
          <w:tcPr>
            <w:tcW w:w="3706" w:type="dxa"/>
          </w:tcPr>
          <w:p w14:paraId="6EB1A53B" w14:textId="77777777" w:rsidR="00185B95" w:rsidRDefault="00185B95" w:rsidP="00E407B3">
            <w:pPr>
              <w:rPr>
                <w:sz w:val="22"/>
                <w:szCs w:val="22"/>
              </w:rPr>
            </w:pPr>
            <w:r>
              <w:rPr>
                <w:sz w:val="22"/>
                <w:szCs w:val="22"/>
              </w:rPr>
              <w:t>Emergency Preparedness &amp; Responses</w:t>
            </w:r>
          </w:p>
          <w:p w14:paraId="301CC9C3" w14:textId="77777777" w:rsidR="00185B95" w:rsidRDefault="00185B95" w:rsidP="00E407B3">
            <w:pPr>
              <w:rPr>
                <w:sz w:val="22"/>
                <w:szCs w:val="22"/>
              </w:rPr>
            </w:pPr>
          </w:p>
        </w:tc>
        <w:tc>
          <w:tcPr>
            <w:tcW w:w="2280" w:type="dxa"/>
            <w:gridSpan w:val="3"/>
          </w:tcPr>
          <w:p w14:paraId="5B750518" w14:textId="77777777" w:rsidR="00185B95" w:rsidRDefault="00185B95" w:rsidP="00E407B3">
            <w:pPr>
              <w:rPr>
                <w:sz w:val="22"/>
                <w:szCs w:val="22"/>
              </w:rPr>
            </w:pPr>
            <w:r>
              <w:rPr>
                <w:sz w:val="22"/>
                <w:szCs w:val="22"/>
              </w:rPr>
              <w:t>Ch. 12 &amp;13</w:t>
            </w:r>
          </w:p>
          <w:p w14:paraId="33515FF5" w14:textId="77777777" w:rsidR="00185B95" w:rsidRDefault="00185B95" w:rsidP="00E407B3">
            <w:pPr>
              <w:rPr>
                <w:sz w:val="22"/>
                <w:szCs w:val="22"/>
              </w:rPr>
            </w:pPr>
          </w:p>
          <w:p w14:paraId="53DB059B" w14:textId="77777777" w:rsidR="00185B95" w:rsidRDefault="00185B95" w:rsidP="00E407B3">
            <w:pPr>
              <w:rPr>
                <w:sz w:val="22"/>
                <w:szCs w:val="22"/>
              </w:rPr>
            </w:pPr>
            <w:r>
              <w:rPr>
                <w:sz w:val="22"/>
                <w:szCs w:val="22"/>
              </w:rPr>
              <w:t>American Red Cross (n.d.)</w:t>
            </w:r>
          </w:p>
          <w:p w14:paraId="1472EFB7" w14:textId="77777777" w:rsidR="00185B95" w:rsidRDefault="00185B95" w:rsidP="00E407B3">
            <w:pPr>
              <w:rPr>
                <w:sz w:val="22"/>
                <w:szCs w:val="22"/>
              </w:rPr>
            </w:pPr>
          </w:p>
          <w:p w14:paraId="1863023F" w14:textId="77777777" w:rsidR="00185B95" w:rsidRDefault="00185B95" w:rsidP="00E407B3">
            <w:pPr>
              <w:rPr>
                <w:sz w:val="22"/>
                <w:szCs w:val="22"/>
              </w:rPr>
            </w:pPr>
            <w:r>
              <w:rPr>
                <w:sz w:val="22"/>
                <w:szCs w:val="22"/>
              </w:rPr>
              <w:t>SAMHSA (2013)*</w:t>
            </w:r>
          </w:p>
          <w:p w14:paraId="2959D84C" w14:textId="77777777" w:rsidR="00185B95" w:rsidRDefault="00185B95" w:rsidP="00E407B3">
            <w:pPr>
              <w:rPr>
                <w:sz w:val="22"/>
                <w:szCs w:val="22"/>
              </w:rPr>
            </w:pPr>
          </w:p>
        </w:tc>
        <w:tc>
          <w:tcPr>
            <w:tcW w:w="1858" w:type="dxa"/>
            <w:gridSpan w:val="2"/>
          </w:tcPr>
          <w:p w14:paraId="76CB91EE" w14:textId="77777777" w:rsidR="00185B95" w:rsidRDefault="00185B95" w:rsidP="00E407B3">
            <w:pPr>
              <w:ind w:left="-27"/>
              <w:rPr>
                <w:b/>
                <w:sz w:val="22"/>
                <w:szCs w:val="22"/>
              </w:rPr>
            </w:pPr>
          </w:p>
          <w:p w14:paraId="7AAA4BBF" w14:textId="77777777" w:rsidR="00185B95" w:rsidRDefault="00185B95" w:rsidP="00E407B3">
            <w:pPr>
              <w:ind w:left="-27"/>
              <w:rPr>
                <w:b/>
                <w:sz w:val="22"/>
                <w:szCs w:val="22"/>
              </w:rPr>
            </w:pPr>
            <w:r>
              <w:rPr>
                <w:b/>
                <w:sz w:val="22"/>
                <w:szCs w:val="22"/>
              </w:rPr>
              <w:t>Crisis Memoir Due</w:t>
            </w:r>
          </w:p>
        </w:tc>
        <w:tc>
          <w:tcPr>
            <w:tcW w:w="1290" w:type="dxa"/>
            <w:gridSpan w:val="3"/>
          </w:tcPr>
          <w:p w14:paraId="7228DAFD" w14:textId="77777777" w:rsidR="00185B95" w:rsidRDefault="00185B95" w:rsidP="00E407B3">
            <w:pPr>
              <w:ind w:left="-27"/>
              <w:rPr>
                <w:rFonts w:eastAsiaTheme="minorEastAsia"/>
                <w:sz w:val="22"/>
                <w:szCs w:val="22"/>
              </w:rPr>
            </w:pPr>
            <w:r>
              <w:rPr>
                <w:rFonts w:eastAsiaTheme="minorEastAsia"/>
                <w:sz w:val="22"/>
                <w:szCs w:val="22"/>
              </w:rPr>
              <w:t>II.F.2.g.</w:t>
            </w:r>
          </w:p>
          <w:p w14:paraId="24661ED0" w14:textId="77777777" w:rsidR="00185B95" w:rsidRDefault="00185B95" w:rsidP="00E407B3">
            <w:pPr>
              <w:ind w:left="-27"/>
              <w:rPr>
                <w:rFonts w:eastAsiaTheme="minorEastAsia"/>
                <w:sz w:val="22"/>
                <w:szCs w:val="22"/>
              </w:rPr>
            </w:pPr>
            <w:r>
              <w:rPr>
                <w:rFonts w:eastAsiaTheme="minorEastAsia"/>
                <w:sz w:val="22"/>
                <w:szCs w:val="22"/>
              </w:rPr>
              <w:t>II.F.2.i.</w:t>
            </w:r>
          </w:p>
          <w:p w14:paraId="7CB8D19F" w14:textId="77777777" w:rsidR="00185B95" w:rsidRDefault="00185B95" w:rsidP="00E407B3">
            <w:pPr>
              <w:ind w:left="-27"/>
              <w:rPr>
                <w:rFonts w:eastAsiaTheme="minorEastAsia"/>
                <w:sz w:val="22"/>
                <w:szCs w:val="22"/>
              </w:rPr>
            </w:pPr>
            <w:r>
              <w:rPr>
                <w:rFonts w:eastAsiaTheme="minorEastAsia"/>
                <w:sz w:val="22"/>
                <w:szCs w:val="22"/>
              </w:rPr>
              <w:t>II.F.1.c.</w:t>
            </w:r>
          </w:p>
          <w:p w14:paraId="594ECC94" w14:textId="77777777" w:rsidR="00185B95" w:rsidRDefault="00185B95" w:rsidP="00E407B3">
            <w:pPr>
              <w:ind w:left="-27"/>
              <w:rPr>
                <w:rFonts w:eastAsiaTheme="minorEastAsia"/>
                <w:sz w:val="22"/>
                <w:szCs w:val="22"/>
              </w:rPr>
            </w:pPr>
            <w:r>
              <w:rPr>
                <w:rFonts w:eastAsiaTheme="minorEastAsia"/>
                <w:sz w:val="22"/>
                <w:szCs w:val="22"/>
              </w:rPr>
              <w:t>II.F.5.m.</w:t>
            </w:r>
          </w:p>
          <w:p w14:paraId="3F0B2182" w14:textId="77777777" w:rsidR="00185B95" w:rsidRDefault="00185B95" w:rsidP="00E407B3">
            <w:pPr>
              <w:ind w:left="-27"/>
              <w:rPr>
                <w:rFonts w:eastAsiaTheme="minorEastAsia"/>
                <w:sz w:val="22"/>
                <w:szCs w:val="22"/>
              </w:rPr>
            </w:pPr>
            <w:r>
              <w:rPr>
                <w:rFonts w:eastAsiaTheme="minorEastAsia"/>
                <w:sz w:val="22"/>
                <w:szCs w:val="22"/>
              </w:rPr>
              <w:t>V.C.3.b.</w:t>
            </w:r>
          </w:p>
          <w:p w14:paraId="2911469A" w14:textId="77777777" w:rsidR="00185B95" w:rsidRDefault="00185B95" w:rsidP="00E407B3">
            <w:pPr>
              <w:ind w:left="-27"/>
              <w:rPr>
                <w:rFonts w:eastAsiaTheme="minorEastAsia"/>
                <w:sz w:val="22"/>
                <w:szCs w:val="22"/>
              </w:rPr>
            </w:pPr>
            <w:r>
              <w:rPr>
                <w:rFonts w:eastAsiaTheme="minorEastAsia"/>
                <w:sz w:val="22"/>
                <w:szCs w:val="22"/>
              </w:rPr>
              <w:t>V.D.2.h.</w:t>
            </w:r>
          </w:p>
          <w:p w14:paraId="16CE5BA3" w14:textId="77777777" w:rsidR="00185B95" w:rsidRDefault="00185B95" w:rsidP="00E407B3">
            <w:pPr>
              <w:ind w:left="-27"/>
              <w:rPr>
                <w:rFonts w:eastAsiaTheme="minorEastAsia"/>
                <w:sz w:val="22"/>
                <w:szCs w:val="22"/>
              </w:rPr>
            </w:pPr>
            <w:r>
              <w:rPr>
                <w:rFonts w:eastAsiaTheme="minorEastAsia"/>
                <w:sz w:val="22"/>
                <w:szCs w:val="22"/>
              </w:rPr>
              <w:t>V.G.2.g.</w:t>
            </w:r>
          </w:p>
        </w:tc>
      </w:tr>
      <w:tr w:rsidR="00185B95" w:rsidRPr="00714A30" w14:paraId="60A00446" w14:textId="77777777" w:rsidTr="00185B95">
        <w:trPr>
          <w:gridAfter w:val="8"/>
          <w:wAfter w:w="5428" w:type="dxa"/>
        </w:trPr>
        <w:tc>
          <w:tcPr>
            <w:tcW w:w="754" w:type="dxa"/>
          </w:tcPr>
          <w:p w14:paraId="23082EE9" w14:textId="77777777" w:rsidR="00185B95" w:rsidRPr="00B81073" w:rsidRDefault="00185B95" w:rsidP="00E407B3">
            <w:pPr>
              <w:jc w:val="center"/>
              <w:rPr>
                <w:sz w:val="22"/>
                <w:szCs w:val="22"/>
              </w:rPr>
            </w:pPr>
            <w:r w:rsidRPr="00B81073">
              <w:rPr>
                <w:sz w:val="22"/>
                <w:szCs w:val="22"/>
              </w:rPr>
              <w:t>1</w:t>
            </w:r>
            <w:r>
              <w:rPr>
                <w:sz w:val="22"/>
                <w:szCs w:val="22"/>
              </w:rPr>
              <w:t>4</w:t>
            </w:r>
          </w:p>
        </w:tc>
        <w:tc>
          <w:tcPr>
            <w:tcW w:w="999" w:type="dxa"/>
          </w:tcPr>
          <w:p w14:paraId="0BFC6E20" w14:textId="77777777" w:rsidR="00185B95" w:rsidRDefault="00185B95" w:rsidP="00E407B3">
            <w:pPr>
              <w:jc w:val="center"/>
              <w:rPr>
                <w:sz w:val="22"/>
                <w:szCs w:val="22"/>
              </w:rPr>
            </w:pPr>
            <w:r>
              <w:rPr>
                <w:sz w:val="22"/>
                <w:szCs w:val="22"/>
              </w:rPr>
              <w:t>11/21/18</w:t>
            </w:r>
          </w:p>
        </w:tc>
        <w:tc>
          <w:tcPr>
            <w:tcW w:w="3706" w:type="dxa"/>
          </w:tcPr>
          <w:p w14:paraId="6E196E0E" w14:textId="77777777" w:rsidR="00185B95" w:rsidRPr="00714A30" w:rsidRDefault="00185B95" w:rsidP="00E407B3">
            <w:pPr>
              <w:ind w:left="-27"/>
              <w:jc w:val="center"/>
              <w:rPr>
                <w:rFonts w:eastAsiaTheme="minorEastAsia"/>
                <w:sz w:val="22"/>
                <w:szCs w:val="22"/>
              </w:rPr>
            </w:pPr>
            <w:r w:rsidRPr="00714A30">
              <w:rPr>
                <w:sz w:val="22"/>
                <w:szCs w:val="22"/>
              </w:rPr>
              <w:t>THANKSGIVING BREAK</w:t>
            </w:r>
          </w:p>
        </w:tc>
      </w:tr>
      <w:tr w:rsidR="00185B95" w14:paraId="7A977B4C" w14:textId="77777777" w:rsidTr="00F31803">
        <w:trPr>
          <w:gridAfter w:val="1"/>
          <w:wAfter w:w="789" w:type="dxa"/>
        </w:trPr>
        <w:tc>
          <w:tcPr>
            <w:tcW w:w="754" w:type="dxa"/>
          </w:tcPr>
          <w:p w14:paraId="75D0CE90" w14:textId="77777777" w:rsidR="00185B95" w:rsidRPr="00B81073" w:rsidRDefault="00185B95" w:rsidP="00E407B3">
            <w:pPr>
              <w:jc w:val="center"/>
              <w:rPr>
                <w:sz w:val="22"/>
                <w:szCs w:val="22"/>
              </w:rPr>
            </w:pPr>
            <w:r w:rsidRPr="00B81073">
              <w:rPr>
                <w:sz w:val="22"/>
                <w:szCs w:val="22"/>
              </w:rPr>
              <w:t>1</w:t>
            </w:r>
            <w:r>
              <w:rPr>
                <w:sz w:val="22"/>
                <w:szCs w:val="22"/>
              </w:rPr>
              <w:t>5</w:t>
            </w:r>
          </w:p>
        </w:tc>
        <w:tc>
          <w:tcPr>
            <w:tcW w:w="999" w:type="dxa"/>
          </w:tcPr>
          <w:p w14:paraId="6691620C" w14:textId="77777777" w:rsidR="00185B95" w:rsidRDefault="00185B95" w:rsidP="00E407B3">
            <w:pPr>
              <w:jc w:val="center"/>
              <w:rPr>
                <w:sz w:val="22"/>
                <w:szCs w:val="22"/>
              </w:rPr>
            </w:pPr>
            <w:r>
              <w:rPr>
                <w:sz w:val="22"/>
                <w:szCs w:val="22"/>
              </w:rPr>
              <w:t>11/28/18</w:t>
            </w:r>
          </w:p>
        </w:tc>
        <w:tc>
          <w:tcPr>
            <w:tcW w:w="3706" w:type="dxa"/>
          </w:tcPr>
          <w:p w14:paraId="726B4A63" w14:textId="77777777" w:rsidR="00185B95" w:rsidRPr="005A0840" w:rsidRDefault="00185B95" w:rsidP="00E407B3">
            <w:pPr>
              <w:rPr>
                <w:b/>
                <w:sz w:val="22"/>
                <w:szCs w:val="22"/>
              </w:rPr>
            </w:pPr>
            <w:r>
              <w:rPr>
                <w:rFonts w:eastAsiaTheme="minorEastAsia"/>
                <w:b/>
                <w:sz w:val="22"/>
                <w:szCs w:val="22"/>
              </w:rPr>
              <w:t>Crisis Intervention Plan: Group Presentations</w:t>
            </w:r>
            <w:r w:rsidRPr="00C15F1C">
              <w:rPr>
                <w:sz w:val="22"/>
                <w:szCs w:val="22"/>
              </w:rPr>
              <w:t xml:space="preserve"> </w:t>
            </w:r>
          </w:p>
        </w:tc>
        <w:tc>
          <w:tcPr>
            <w:tcW w:w="2200" w:type="dxa"/>
            <w:gridSpan w:val="2"/>
          </w:tcPr>
          <w:p w14:paraId="1911A49D" w14:textId="77777777" w:rsidR="00185B95" w:rsidRPr="00714A30" w:rsidRDefault="00185B95" w:rsidP="00E407B3">
            <w:pPr>
              <w:rPr>
                <w:sz w:val="22"/>
                <w:szCs w:val="22"/>
              </w:rPr>
            </w:pPr>
            <w:r w:rsidRPr="00714A30">
              <w:rPr>
                <w:sz w:val="22"/>
                <w:szCs w:val="22"/>
              </w:rPr>
              <w:t>Weekly Assignment</w:t>
            </w:r>
          </w:p>
          <w:p w14:paraId="54E4DD32" w14:textId="77777777" w:rsidR="00185B95" w:rsidRDefault="00185B95" w:rsidP="00E407B3">
            <w:pPr>
              <w:ind w:left="-27"/>
              <w:rPr>
                <w:rFonts w:eastAsiaTheme="minorEastAsia"/>
                <w:sz w:val="22"/>
                <w:szCs w:val="22"/>
              </w:rPr>
            </w:pPr>
          </w:p>
        </w:tc>
        <w:tc>
          <w:tcPr>
            <w:tcW w:w="2439" w:type="dxa"/>
            <w:gridSpan w:val="5"/>
          </w:tcPr>
          <w:p w14:paraId="6B06AFE9" w14:textId="77777777" w:rsidR="00185B95" w:rsidRDefault="00185B95" w:rsidP="00E407B3">
            <w:pPr>
              <w:ind w:left="-27"/>
              <w:rPr>
                <w:b/>
                <w:sz w:val="22"/>
                <w:szCs w:val="22"/>
              </w:rPr>
            </w:pPr>
            <w:r w:rsidRPr="00BF0C61">
              <w:rPr>
                <w:sz w:val="22"/>
                <w:szCs w:val="22"/>
              </w:rPr>
              <w:t>II.F.1.c.</w:t>
            </w:r>
            <w:r>
              <w:rPr>
                <w:sz w:val="22"/>
                <w:szCs w:val="22"/>
              </w:rPr>
              <w:t xml:space="preserve">; </w:t>
            </w:r>
            <w:r w:rsidRPr="00BF0C61">
              <w:rPr>
                <w:sz w:val="22"/>
                <w:szCs w:val="22"/>
              </w:rPr>
              <w:t>II.F.1.i.</w:t>
            </w:r>
            <w:r>
              <w:rPr>
                <w:sz w:val="22"/>
                <w:szCs w:val="22"/>
              </w:rPr>
              <w:t>;</w:t>
            </w:r>
            <w:r w:rsidRPr="00BF0C61">
              <w:rPr>
                <w:sz w:val="22"/>
                <w:szCs w:val="22"/>
              </w:rPr>
              <w:t xml:space="preserve"> II.F.2.g</w:t>
            </w:r>
            <w:r>
              <w:rPr>
                <w:sz w:val="22"/>
                <w:szCs w:val="22"/>
              </w:rPr>
              <w:t xml:space="preserve">; </w:t>
            </w:r>
            <w:r w:rsidRPr="00BF0C61">
              <w:rPr>
                <w:sz w:val="22"/>
                <w:szCs w:val="22"/>
              </w:rPr>
              <w:t>II.F.2.i.</w:t>
            </w:r>
            <w:r>
              <w:rPr>
                <w:sz w:val="22"/>
                <w:szCs w:val="22"/>
              </w:rPr>
              <w:t xml:space="preserve">; </w:t>
            </w:r>
            <w:r w:rsidRPr="00BF0C61">
              <w:rPr>
                <w:sz w:val="22"/>
                <w:szCs w:val="22"/>
              </w:rPr>
              <w:t>II.F.5.l</w:t>
            </w:r>
            <w:r>
              <w:rPr>
                <w:sz w:val="22"/>
                <w:szCs w:val="22"/>
              </w:rPr>
              <w:t>;</w:t>
            </w:r>
          </w:p>
        </w:tc>
      </w:tr>
      <w:tr w:rsidR="00185B95" w14:paraId="2ADD17BA" w14:textId="77777777" w:rsidTr="00F31803">
        <w:trPr>
          <w:gridAfter w:val="1"/>
          <w:wAfter w:w="789" w:type="dxa"/>
        </w:trPr>
        <w:tc>
          <w:tcPr>
            <w:tcW w:w="754" w:type="dxa"/>
          </w:tcPr>
          <w:p w14:paraId="206203FA" w14:textId="77777777" w:rsidR="00185B95" w:rsidRPr="00B81073" w:rsidRDefault="00185B95" w:rsidP="00E407B3">
            <w:pPr>
              <w:jc w:val="center"/>
              <w:rPr>
                <w:sz w:val="22"/>
                <w:szCs w:val="22"/>
              </w:rPr>
            </w:pPr>
            <w:r>
              <w:rPr>
                <w:sz w:val="22"/>
                <w:szCs w:val="22"/>
              </w:rPr>
              <w:t>16</w:t>
            </w:r>
          </w:p>
        </w:tc>
        <w:tc>
          <w:tcPr>
            <w:tcW w:w="999" w:type="dxa"/>
          </w:tcPr>
          <w:p w14:paraId="6B3F60EA" w14:textId="77777777" w:rsidR="00185B95" w:rsidRDefault="00185B95" w:rsidP="00E407B3">
            <w:pPr>
              <w:jc w:val="center"/>
              <w:rPr>
                <w:sz w:val="22"/>
                <w:szCs w:val="22"/>
              </w:rPr>
            </w:pPr>
            <w:r>
              <w:rPr>
                <w:sz w:val="22"/>
                <w:szCs w:val="22"/>
              </w:rPr>
              <w:t>12/5/18</w:t>
            </w:r>
          </w:p>
        </w:tc>
        <w:tc>
          <w:tcPr>
            <w:tcW w:w="3706" w:type="dxa"/>
          </w:tcPr>
          <w:p w14:paraId="7975DBB4" w14:textId="77777777" w:rsidR="00185B95" w:rsidRPr="008C7B7F" w:rsidRDefault="00185B95" w:rsidP="00E407B3">
            <w:pPr>
              <w:ind w:left="-27"/>
              <w:rPr>
                <w:rFonts w:eastAsiaTheme="minorEastAsia"/>
                <w:sz w:val="22"/>
                <w:szCs w:val="22"/>
              </w:rPr>
            </w:pPr>
            <w:r w:rsidRPr="008C7B7F">
              <w:rPr>
                <w:rFonts w:eastAsiaTheme="minorEastAsia"/>
                <w:sz w:val="22"/>
                <w:szCs w:val="22"/>
              </w:rPr>
              <w:t>Class Wrap Up</w:t>
            </w:r>
          </w:p>
        </w:tc>
        <w:tc>
          <w:tcPr>
            <w:tcW w:w="4639" w:type="dxa"/>
            <w:gridSpan w:val="7"/>
          </w:tcPr>
          <w:p w14:paraId="397A7B68" w14:textId="77777777" w:rsidR="00185B95" w:rsidRDefault="00185B95" w:rsidP="00E407B3">
            <w:pPr>
              <w:ind w:left="-27"/>
              <w:rPr>
                <w:b/>
                <w:sz w:val="22"/>
                <w:szCs w:val="22"/>
              </w:rPr>
            </w:pPr>
          </w:p>
        </w:tc>
      </w:tr>
    </w:tbl>
    <w:p w14:paraId="0C7BE5E9" w14:textId="77777777" w:rsidR="005F1544" w:rsidRPr="00B81073" w:rsidRDefault="005F1544" w:rsidP="005F1544">
      <w:pPr>
        <w:rPr>
          <w:sz w:val="22"/>
          <w:szCs w:val="22"/>
        </w:rPr>
      </w:pPr>
    </w:p>
    <w:p w14:paraId="024BB6AD" w14:textId="0DF5B08D" w:rsidR="00811EF7" w:rsidRPr="00CA5313" w:rsidRDefault="004968C1" w:rsidP="00811EF7">
      <w:pPr>
        <w:rPr>
          <w:sz w:val="22"/>
          <w:szCs w:val="22"/>
        </w:rPr>
      </w:pPr>
      <w:r w:rsidRPr="00CA5313">
        <w:rPr>
          <w:sz w:val="22"/>
          <w:szCs w:val="22"/>
        </w:rPr>
        <w:t>*Notes optional reading</w:t>
      </w:r>
    </w:p>
    <w:p w14:paraId="2D24DDEF" w14:textId="77777777" w:rsidR="00CA5313" w:rsidRDefault="00CA5313" w:rsidP="00811EF7">
      <w:pPr>
        <w:rPr>
          <w:b/>
          <w:sz w:val="22"/>
          <w:szCs w:val="22"/>
        </w:rPr>
      </w:pPr>
    </w:p>
    <w:p w14:paraId="01D4218B" w14:textId="77777777" w:rsidR="004968C1" w:rsidRPr="00B81073" w:rsidRDefault="004968C1" w:rsidP="004968C1">
      <w:pPr>
        <w:rPr>
          <w:b/>
          <w:sz w:val="22"/>
          <w:szCs w:val="22"/>
        </w:rPr>
      </w:pPr>
      <w:r w:rsidRPr="00B81073">
        <w:rPr>
          <w:b/>
          <w:sz w:val="22"/>
          <w:szCs w:val="22"/>
        </w:rPr>
        <w:t xml:space="preserve">Justification for Graduate Credit:  </w:t>
      </w:r>
    </w:p>
    <w:p w14:paraId="421781FA" w14:textId="77777777" w:rsidR="004968C1" w:rsidRPr="00B81073" w:rsidRDefault="004968C1" w:rsidP="004968C1">
      <w:pPr>
        <w:rPr>
          <w:b/>
          <w:sz w:val="22"/>
          <w:szCs w:val="22"/>
        </w:rPr>
      </w:pPr>
    </w:p>
    <w:p w14:paraId="1AE21B4F" w14:textId="77777777" w:rsidR="004968C1" w:rsidRPr="00B81073" w:rsidRDefault="004968C1" w:rsidP="004968C1">
      <w:pPr>
        <w:rPr>
          <w:sz w:val="22"/>
          <w:szCs w:val="22"/>
        </w:rPr>
      </w:pPr>
      <w:r w:rsidRPr="00B81073">
        <w:rPr>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6F3E54C0" w14:textId="77777777" w:rsidR="004968C1" w:rsidRPr="00B81073" w:rsidRDefault="004968C1" w:rsidP="004968C1">
      <w:pPr>
        <w:rPr>
          <w:sz w:val="22"/>
          <w:szCs w:val="22"/>
        </w:rPr>
      </w:pPr>
    </w:p>
    <w:p w14:paraId="45464CA6" w14:textId="77777777" w:rsidR="004968C1" w:rsidRPr="00B81073" w:rsidRDefault="004968C1" w:rsidP="004968C1">
      <w:pPr>
        <w:spacing w:before="100" w:beforeAutospacing="1" w:after="100" w:afterAutospacing="1"/>
        <w:ind w:right="-360"/>
        <w:rPr>
          <w:b/>
          <w:sz w:val="22"/>
          <w:szCs w:val="22"/>
        </w:rPr>
      </w:pPr>
      <w:r w:rsidRPr="00B81073">
        <w:rPr>
          <w:b/>
          <w:sz w:val="22"/>
          <w:szCs w:val="22"/>
        </w:rPr>
        <w:t>SYLLABUS DISCLAIMER:</w:t>
      </w:r>
    </w:p>
    <w:p w14:paraId="34F762BC" w14:textId="77777777" w:rsidR="004968C1" w:rsidRPr="00B81073" w:rsidRDefault="004968C1" w:rsidP="004968C1">
      <w:pPr>
        <w:spacing w:before="100" w:beforeAutospacing="1" w:after="100" w:afterAutospacing="1"/>
        <w:ind w:right="-360"/>
        <w:rPr>
          <w:sz w:val="22"/>
          <w:szCs w:val="22"/>
        </w:rPr>
      </w:pPr>
      <w:r w:rsidRPr="00B81073">
        <w:rPr>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6D3E15B8" w14:textId="77777777" w:rsidR="004968C1" w:rsidRPr="00B81073" w:rsidRDefault="004968C1" w:rsidP="00811EF7">
      <w:pPr>
        <w:rPr>
          <w:b/>
          <w:sz w:val="22"/>
          <w:szCs w:val="22"/>
        </w:rPr>
      </w:pPr>
    </w:p>
    <w:sectPr w:rsidR="004968C1" w:rsidRPr="00B81073" w:rsidSect="00480B0E">
      <w:headerReference w:type="even" r:id="rId14"/>
      <w:headerReference w:type="default" r:id="rId15"/>
      <w:footerReference w:type="even" r:id="rId16"/>
      <w:footerReference w:type="default" r:id="rId17"/>
      <w:headerReference w:type="first" r:id="rId18"/>
      <w:footerReference w:type="first" r:id="rId19"/>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BC578" w14:textId="77777777" w:rsidR="00FF3BC4" w:rsidRDefault="00FF3BC4" w:rsidP="003857DE">
      <w:r>
        <w:separator/>
      </w:r>
    </w:p>
  </w:endnote>
  <w:endnote w:type="continuationSeparator" w:id="0">
    <w:p w14:paraId="04D7AB8E" w14:textId="77777777" w:rsidR="00FF3BC4" w:rsidRDefault="00FF3BC4"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6B322" w14:textId="77777777" w:rsidR="00BA1D32" w:rsidRDefault="00BA1D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CA28E" w14:textId="77777777" w:rsidR="00BA1D32" w:rsidRDefault="00BA1D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7C3EF" w14:textId="77777777" w:rsidR="00BA1D32" w:rsidRDefault="00BA1D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3FDCF" w14:textId="77777777" w:rsidR="00FF3BC4" w:rsidRDefault="00FF3BC4" w:rsidP="003857DE">
      <w:r>
        <w:separator/>
      </w:r>
    </w:p>
  </w:footnote>
  <w:footnote w:type="continuationSeparator" w:id="0">
    <w:p w14:paraId="5E3429E0" w14:textId="77777777" w:rsidR="00FF3BC4" w:rsidRDefault="00FF3BC4" w:rsidP="00385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A76FD" w14:textId="0CCC73E5" w:rsidR="00BA1D32" w:rsidRDefault="00BA1D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2AF87" w14:textId="1A86DE07" w:rsidR="00BA1D32" w:rsidRPr="00EC0B90" w:rsidRDefault="00BA1D32"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sidR="006327E6">
      <w:rPr>
        <w:rStyle w:val="PageNumber"/>
        <w:noProof/>
        <w:sz w:val="22"/>
        <w:szCs w:val="22"/>
      </w:rPr>
      <w:t>2</w:t>
    </w:r>
    <w:r w:rsidRPr="00EC0B90">
      <w:rPr>
        <w:rStyle w:val="PageNumbe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1F8FC" w14:textId="00C7D1E8" w:rsidR="00BA1D32" w:rsidRDefault="00BA1D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8D67518"/>
    <w:multiLevelType w:val="hybridMultilevel"/>
    <w:tmpl w:val="D3529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545370"/>
    <w:multiLevelType w:val="hybridMultilevel"/>
    <w:tmpl w:val="75502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C775C9"/>
    <w:multiLevelType w:val="hybridMultilevel"/>
    <w:tmpl w:val="FCEEF558"/>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FA0944"/>
    <w:multiLevelType w:val="hybridMultilevel"/>
    <w:tmpl w:val="61101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7CB029E"/>
    <w:multiLevelType w:val="hybridMultilevel"/>
    <w:tmpl w:val="C558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3"/>
  </w:num>
  <w:num w:numId="4">
    <w:abstractNumId w:val="10"/>
  </w:num>
  <w:num w:numId="5">
    <w:abstractNumId w:val="3"/>
  </w:num>
  <w:num w:numId="6">
    <w:abstractNumId w:val="9"/>
  </w:num>
  <w:num w:numId="7">
    <w:abstractNumId w:val="2"/>
  </w:num>
  <w:num w:numId="8">
    <w:abstractNumId w:val="6"/>
  </w:num>
  <w:num w:numId="9">
    <w:abstractNumId w:val="16"/>
  </w:num>
  <w:num w:numId="10">
    <w:abstractNumId w:val="1"/>
  </w:num>
  <w:num w:numId="11">
    <w:abstractNumId w:val="14"/>
  </w:num>
  <w:num w:numId="12">
    <w:abstractNumId w:val="7"/>
  </w:num>
  <w:num w:numId="13">
    <w:abstractNumId w:val="5"/>
  </w:num>
  <w:num w:numId="14">
    <w:abstractNumId w:val="15"/>
  </w:num>
  <w:num w:numId="15">
    <w:abstractNumId w:val="11"/>
  </w:num>
  <w:num w:numId="16">
    <w:abstractNumId w:val="8"/>
  </w:num>
  <w:num w:numId="17">
    <w:abstractNumId w:val="1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BA"/>
    <w:rsid w:val="000071CB"/>
    <w:rsid w:val="00015610"/>
    <w:rsid w:val="0001579C"/>
    <w:rsid w:val="0002157B"/>
    <w:rsid w:val="000241F5"/>
    <w:rsid w:val="00027177"/>
    <w:rsid w:val="000349AF"/>
    <w:rsid w:val="00037E15"/>
    <w:rsid w:val="000512F4"/>
    <w:rsid w:val="000611D6"/>
    <w:rsid w:val="00066CDF"/>
    <w:rsid w:val="000834B5"/>
    <w:rsid w:val="0008443A"/>
    <w:rsid w:val="00093FBC"/>
    <w:rsid w:val="00096A5A"/>
    <w:rsid w:val="000A31B9"/>
    <w:rsid w:val="000A6D2E"/>
    <w:rsid w:val="000B2DF3"/>
    <w:rsid w:val="000C64D8"/>
    <w:rsid w:val="000D7059"/>
    <w:rsid w:val="000E61E9"/>
    <w:rsid w:val="000F1594"/>
    <w:rsid w:val="0010548F"/>
    <w:rsid w:val="00105622"/>
    <w:rsid w:val="00110F74"/>
    <w:rsid w:val="00121249"/>
    <w:rsid w:val="00141042"/>
    <w:rsid w:val="00141794"/>
    <w:rsid w:val="00143280"/>
    <w:rsid w:val="00143BC7"/>
    <w:rsid w:val="00147575"/>
    <w:rsid w:val="00147B64"/>
    <w:rsid w:val="00157ABA"/>
    <w:rsid w:val="0016521F"/>
    <w:rsid w:val="00170806"/>
    <w:rsid w:val="00176F9D"/>
    <w:rsid w:val="00181B7A"/>
    <w:rsid w:val="001856F1"/>
    <w:rsid w:val="00185B95"/>
    <w:rsid w:val="00195DE2"/>
    <w:rsid w:val="001975BD"/>
    <w:rsid w:val="00197910"/>
    <w:rsid w:val="001A21E4"/>
    <w:rsid w:val="001A5FFA"/>
    <w:rsid w:val="001C4478"/>
    <w:rsid w:val="001C5292"/>
    <w:rsid w:val="001D0290"/>
    <w:rsid w:val="001D2EB4"/>
    <w:rsid w:val="001D366D"/>
    <w:rsid w:val="001E0DAF"/>
    <w:rsid w:val="001E1E2F"/>
    <w:rsid w:val="001F0060"/>
    <w:rsid w:val="001F0224"/>
    <w:rsid w:val="001F23B6"/>
    <w:rsid w:val="001F607C"/>
    <w:rsid w:val="001F7671"/>
    <w:rsid w:val="00212D3E"/>
    <w:rsid w:val="00232AC9"/>
    <w:rsid w:val="00234DC7"/>
    <w:rsid w:val="002356E6"/>
    <w:rsid w:val="002627F6"/>
    <w:rsid w:val="00262E3E"/>
    <w:rsid w:val="00273C9F"/>
    <w:rsid w:val="00282321"/>
    <w:rsid w:val="00290A1E"/>
    <w:rsid w:val="00291A60"/>
    <w:rsid w:val="00291A8A"/>
    <w:rsid w:val="00293C73"/>
    <w:rsid w:val="00294BDB"/>
    <w:rsid w:val="002B6E39"/>
    <w:rsid w:val="002D1830"/>
    <w:rsid w:val="002E600E"/>
    <w:rsid w:val="002F020B"/>
    <w:rsid w:val="0030534E"/>
    <w:rsid w:val="0030564C"/>
    <w:rsid w:val="00327716"/>
    <w:rsid w:val="00334D0C"/>
    <w:rsid w:val="00334DBD"/>
    <w:rsid w:val="00341226"/>
    <w:rsid w:val="00360C1F"/>
    <w:rsid w:val="0036466E"/>
    <w:rsid w:val="00372ADC"/>
    <w:rsid w:val="00374C7B"/>
    <w:rsid w:val="003778CE"/>
    <w:rsid w:val="003857DE"/>
    <w:rsid w:val="003867DF"/>
    <w:rsid w:val="00397616"/>
    <w:rsid w:val="003A276E"/>
    <w:rsid w:val="003A2EF5"/>
    <w:rsid w:val="003B2F30"/>
    <w:rsid w:val="003C698A"/>
    <w:rsid w:val="003E3DCB"/>
    <w:rsid w:val="003E3F1C"/>
    <w:rsid w:val="00400E85"/>
    <w:rsid w:val="00406A5E"/>
    <w:rsid w:val="00414B65"/>
    <w:rsid w:val="0041526F"/>
    <w:rsid w:val="00415442"/>
    <w:rsid w:val="00421A54"/>
    <w:rsid w:val="004234C8"/>
    <w:rsid w:val="00427820"/>
    <w:rsid w:val="00433997"/>
    <w:rsid w:val="00435A87"/>
    <w:rsid w:val="00445A8C"/>
    <w:rsid w:val="004473C9"/>
    <w:rsid w:val="0046271E"/>
    <w:rsid w:val="00465866"/>
    <w:rsid w:val="00467FB9"/>
    <w:rsid w:val="00480B0E"/>
    <w:rsid w:val="00485386"/>
    <w:rsid w:val="00491293"/>
    <w:rsid w:val="0049240D"/>
    <w:rsid w:val="004968C1"/>
    <w:rsid w:val="004A54B4"/>
    <w:rsid w:val="004A60F6"/>
    <w:rsid w:val="004A69C3"/>
    <w:rsid w:val="004B2B9D"/>
    <w:rsid w:val="004B349D"/>
    <w:rsid w:val="004C2D33"/>
    <w:rsid w:val="004C65A6"/>
    <w:rsid w:val="004D040B"/>
    <w:rsid w:val="004D43A8"/>
    <w:rsid w:val="004D5850"/>
    <w:rsid w:val="004D6668"/>
    <w:rsid w:val="004E65A7"/>
    <w:rsid w:val="004E6705"/>
    <w:rsid w:val="004F1994"/>
    <w:rsid w:val="004F776D"/>
    <w:rsid w:val="00502C05"/>
    <w:rsid w:val="0050584D"/>
    <w:rsid w:val="00521745"/>
    <w:rsid w:val="00524166"/>
    <w:rsid w:val="00527C1E"/>
    <w:rsid w:val="00532B29"/>
    <w:rsid w:val="00547A4B"/>
    <w:rsid w:val="00551240"/>
    <w:rsid w:val="005573A0"/>
    <w:rsid w:val="00560415"/>
    <w:rsid w:val="00566BD3"/>
    <w:rsid w:val="0057238D"/>
    <w:rsid w:val="0057457E"/>
    <w:rsid w:val="00575B31"/>
    <w:rsid w:val="00577355"/>
    <w:rsid w:val="00587FAE"/>
    <w:rsid w:val="00597753"/>
    <w:rsid w:val="005A0840"/>
    <w:rsid w:val="005A09C0"/>
    <w:rsid w:val="005A5BA7"/>
    <w:rsid w:val="005B4413"/>
    <w:rsid w:val="005D44CC"/>
    <w:rsid w:val="005F1544"/>
    <w:rsid w:val="006011BF"/>
    <w:rsid w:val="0060695B"/>
    <w:rsid w:val="00611618"/>
    <w:rsid w:val="00614EB9"/>
    <w:rsid w:val="00617A1B"/>
    <w:rsid w:val="00627924"/>
    <w:rsid w:val="00627CDC"/>
    <w:rsid w:val="006322CD"/>
    <w:rsid w:val="006327E6"/>
    <w:rsid w:val="00636993"/>
    <w:rsid w:val="00642726"/>
    <w:rsid w:val="00644CF8"/>
    <w:rsid w:val="006454F4"/>
    <w:rsid w:val="00654AEA"/>
    <w:rsid w:val="00656372"/>
    <w:rsid w:val="006571B2"/>
    <w:rsid w:val="00661EB7"/>
    <w:rsid w:val="00662256"/>
    <w:rsid w:val="00671775"/>
    <w:rsid w:val="006A6A03"/>
    <w:rsid w:val="006D1E0B"/>
    <w:rsid w:val="006D53FB"/>
    <w:rsid w:val="006D6AD6"/>
    <w:rsid w:val="006E0BA6"/>
    <w:rsid w:val="006E34C6"/>
    <w:rsid w:val="006E38ED"/>
    <w:rsid w:val="006F57CD"/>
    <w:rsid w:val="00705203"/>
    <w:rsid w:val="00706855"/>
    <w:rsid w:val="007225DA"/>
    <w:rsid w:val="00722AE2"/>
    <w:rsid w:val="007269DE"/>
    <w:rsid w:val="00730F8A"/>
    <w:rsid w:val="00736B8B"/>
    <w:rsid w:val="007408FA"/>
    <w:rsid w:val="00752C77"/>
    <w:rsid w:val="00754869"/>
    <w:rsid w:val="00756432"/>
    <w:rsid w:val="00763A87"/>
    <w:rsid w:val="0077635D"/>
    <w:rsid w:val="00780A08"/>
    <w:rsid w:val="0078200C"/>
    <w:rsid w:val="00782B6B"/>
    <w:rsid w:val="00782CA0"/>
    <w:rsid w:val="00786772"/>
    <w:rsid w:val="00796E8C"/>
    <w:rsid w:val="007A6A4E"/>
    <w:rsid w:val="007B2462"/>
    <w:rsid w:val="007C6AA4"/>
    <w:rsid w:val="007D333D"/>
    <w:rsid w:val="007D360D"/>
    <w:rsid w:val="007D7E43"/>
    <w:rsid w:val="007F20BA"/>
    <w:rsid w:val="00800CF4"/>
    <w:rsid w:val="0080358B"/>
    <w:rsid w:val="00803E28"/>
    <w:rsid w:val="00804AD6"/>
    <w:rsid w:val="00811EF7"/>
    <w:rsid w:val="00816362"/>
    <w:rsid w:val="0082608C"/>
    <w:rsid w:val="00830289"/>
    <w:rsid w:val="00834D08"/>
    <w:rsid w:val="0085389A"/>
    <w:rsid w:val="00856786"/>
    <w:rsid w:val="0086082F"/>
    <w:rsid w:val="00864125"/>
    <w:rsid w:val="00890B33"/>
    <w:rsid w:val="008A0C55"/>
    <w:rsid w:val="008A5C0A"/>
    <w:rsid w:val="008B0AFA"/>
    <w:rsid w:val="008B0D03"/>
    <w:rsid w:val="008B3AA9"/>
    <w:rsid w:val="008C4DE4"/>
    <w:rsid w:val="008D673A"/>
    <w:rsid w:val="008E03F7"/>
    <w:rsid w:val="008E41C8"/>
    <w:rsid w:val="008F0C23"/>
    <w:rsid w:val="008F2224"/>
    <w:rsid w:val="00910468"/>
    <w:rsid w:val="009112C6"/>
    <w:rsid w:val="00913A96"/>
    <w:rsid w:val="00922AFE"/>
    <w:rsid w:val="00936370"/>
    <w:rsid w:val="009369CF"/>
    <w:rsid w:val="0094144A"/>
    <w:rsid w:val="00946AF2"/>
    <w:rsid w:val="00947F05"/>
    <w:rsid w:val="0095283E"/>
    <w:rsid w:val="00961C09"/>
    <w:rsid w:val="00972D72"/>
    <w:rsid w:val="00991E5F"/>
    <w:rsid w:val="00994A2E"/>
    <w:rsid w:val="009956CC"/>
    <w:rsid w:val="009A3928"/>
    <w:rsid w:val="009A5156"/>
    <w:rsid w:val="009A7AB4"/>
    <w:rsid w:val="009B1905"/>
    <w:rsid w:val="009B4384"/>
    <w:rsid w:val="009C27F6"/>
    <w:rsid w:val="009C5B43"/>
    <w:rsid w:val="009F18C2"/>
    <w:rsid w:val="00A0330B"/>
    <w:rsid w:val="00A06531"/>
    <w:rsid w:val="00A13501"/>
    <w:rsid w:val="00A1713D"/>
    <w:rsid w:val="00A22591"/>
    <w:rsid w:val="00A23144"/>
    <w:rsid w:val="00A249C1"/>
    <w:rsid w:val="00A4013B"/>
    <w:rsid w:val="00A40753"/>
    <w:rsid w:val="00A72474"/>
    <w:rsid w:val="00A77792"/>
    <w:rsid w:val="00A950DD"/>
    <w:rsid w:val="00AA59B0"/>
    <w:rsid w:val="00AA5D78"/>
    <w:rsid w:val="00AA733F"/>
    <w:rsid w:val="00AA7364"/>
    <w:rsid w:val="00AA7F47"/>
    <w:rsid w:val="00AB5C78"/>
    <w:rsid w:val="00B006A7"/>
    <w:rsid w:val="00B010DC"/>
    <w:rsid w:val="00B01EE7"/>
    <w:rsid w:val="00B05B5A"/>
    <w:rsid w:val="00B14DC2"/>
    <w:rsid w:val="00B24045"/>
    <w:rsid w:val="00B25797"/>
    <w:rsid w:val="00B2591D"/>
    <w:rsid w:val="00B406D7"/>
    <w:rsid w:val="00B421E5"/>
    <w:rsid w:val="00B53F5D"/>
    <w:rsid w:val="00B57592"/>
    <w:rsid w:val="00B64900"/>
    <w:rsid w:val="00B81073"/>
    <w:rsid w:val="00B86385"/>
    <w:rsid w:val="00B932BA"/>
    <w:rsid w:val="00B94A7F"/>
    <w:rsid w:val="00B976ED"/>
    <w:rsid w:val="00B97CC0"/>
    <w:rsid w:val="00BA1D32"/>
    <w:rsid w:val="00BA3A56"/>
    <w:rsid w:val="00BA66F8"/>
    <w:rsid w:val="00BA6921"/>
    <w:rsid w:val="00BB7B5E"/>
    <w:rsid w:val="00BE135F"/>
    <w:rsid w:val="00BF05F8"/>
    <w:rsid w:val="00BF0C61"/>
    <w:rsid w:val="00BF4B26"/>
    <w:rsid w:val="00C01405"/>
    <w:rsid w:val="00C06842"/>
    <w:rsid w:val="00C15631"/>
    <w:rsid w:val="00C15F1C"/>
    <w:rsid w:val="00C16042"/>
    <w:rsid w:val="00C325BE"/>
    <w:rsid w:val="00C42224"/>
    <w:rsid w:val="00C42B2A"/>
    <w:rsid w:val="00C46EAC"/>
    <w:rsid w:val="00C50652"/>
    <w:rsid w:val="00C52DEC"/>
    <w:rsid w:val="00C56D9C"/>
    <w:rsid w:val="00C67740"/>
    <w:rsid w:val="00C70E20"/>
    <w:rsid w:val="00C71F49"/>
    <w:rsid w:val="00C73D55"/>
    <w:rsid w:val="00C75D1D"/>
    <w:rsid w:val="00C810D6"/>
    <w:rsid w:val="00C81D2E"/>
    <w:rsid w:val="00CA1058"/>
    <w:rsid w:val="00CA34A4"/>
    <w:rsid w:val="00CA5313"/>
    <w:rsid w:val="00CA7A24"/>
    <w:rsid w:val="00CB2DBE"/>
    <w:rsid w:val="00CC003E"/>
    <w:rsid w:val="00CC6489"/>
    <w:rsid w:val="00CD01D8"/>
    <w:rsid w:val="00CD1742"/>
    <w:rsid w:val="00CD3EE1"/>
    <w:rsid w:val="00CD595D"/>
    <w:rsid w:val="00CF3ACB"/>
    <w:rsid w:val="00CF5A14"/>
    <w:rsid w:val="00D17797"/>
    <w:rsid w:val="00D178C6"/>
    <w:rsid w:val="00D26DED"/>
    <w:rsid w:val="00D47F2D"/>
    <w:rsid w:val="00D55952"/>
    <w:rsid w:val="00D71B84"/>
    <w:rsid w:val="00D72687"/>
    <w:rsid w:val="00D755F0"/>
    <w:rsid w:val="00D76444"/>
    <w:rsid w:val="00D94263"/>
    <w:rsid w:val="00DA30B1"/>
    <w:rsid w:val="00DA73AB"/>
    <w:rsid w:val="00DB765B"/>
    <w:rsid w:val="00DC6719"/>
    <w:rsid w:val="00DC6AD7"/>
    <w:rsid w:val="00DD2BB1"/>
    <w:rsid w:val="00DD37B7"/>
    <w:rsid w:val="00DF3082"/>
    <w:rsid w:val="00DF435E"/>
    <w:rsid w:val="00E22CEF"/>
    <w:rsid w:val="00E2318A"/>
    <w:rsid w:val="00E24E14"/>
    <w:rsid w:val="00E25B50"/>
    <w:rsid w:val="00E47FEA"/>
    <w:rsid w:val="00E5276D"/>
    <w:rsid w:val="00E532F6"/>
    <w:rsid w:val="00E63607"/>
    <w:rsid w:val="00E730DA"/>
    <w:rsid w:val="00E777CC"/>
    <w:rsid w:val="00E80FA3"/>
    <w:rsid w:val="00E87ADE"/>
    <w:rsid w:val="00E90286"/>
    <w:rsid w:val="00EB76F8"/>
    <w:rsid w:val="00EC0B90"/>
    <w:rsid w:val="00EC21A7"/>
    <w:rsid w:val="00EE47B6"/>
    <w:rsid w:val="00EE591E"/>
    <w:rsid w:val="00EE5B05"/>
    <w:rsid w:val="00EF05A4"/>
    <w:rsid w:val="00EF6680"/>
    <w:rsid w:val="00F13E6A"/>
    <w:rsid w:val="00F14F9C"/>
    <w:rsid w:val="00F304A2"/>
    <w:rsid w:val="00F31803"/>
    <w:rsid w:val="00F357C1"/>
    <w:rsid w:val="00F51187"/>
    <w:rsid w:val="00F518DC"/>
    <w:rsid w:val="00F55084"/>
    <w:rsid w:val="00F61B94"/>
    <w:rsid w:val="00F66041"/>
    <w:rsid w:val="00F7057A"/>
    <w:rsid w:val="00F714B9"/>
    <w:rsid w:val="00F71793"/>
    <w:rsid w:val="00F81F17"/>
    <w:rsid w:val="00F9251D"/>
    <w:rsid w:val="00FB2CFB"/>
    <w:rsid w:val="00FB520B"/>
    <w:rsid w:val="00FB7599"/>
    <w:rsid w:val="00FC7A9B"/>
    <w:rsid w:val="00FD0C78"/>
    <w:rsid w:val="00FD439E"/>
    <w:rsid w:val="00FD4F70"/>
    <w:rsid w:val="00FD6F3A"/>
    <w:rsid w:val="00FE36ED"/>
    <w:rsid w:val="00FE5294"/>
    <w:rsid w:val="00FF3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9A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C52DEC"/>
  </w:style>
  <w:style w:type="table" w:customStyle="1" w:styleId="TableGrid1">
    <w:name w:val="Table Grid1"/>
    <w:basedOn w:val="TableNormal"/>
    <w:next w:val="TableGrid"/>
    <w:uiPriority w:val="59"/>
    <w:rsid w:val="005512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401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C52DEC"/>
  </w:style>
  <w:style w:type="table" w:customStyle="1" w:styleId="TableGrid1">
    <w:name w:val="Table Grid1"/>
    <w:basedOn w:val="TableNormal"/>
    <w:next w:val="TableGrid"/>
    <w:uiPriority w:val="59"/>
    <w:rsid w:val="005512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401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116610830">
      <w:bodyDiv w:val="1"/>
      <w:marLeft w:val="0"/>
      <w:marRight w:val="0"/>
      <w:marTop w:val="0"/>
      <w:marBottom w:val="0"/>
      <w:divBdr>
        <w:top w:val="none" w:sz="0" w:space="0" w:color="auto"/>
        <w:left w:val="none" w:sz="0" w:space="0" w:color="auto"/>
        <w:bottom w:val="none" w:sz="0" w:space="0" w:color="auto"/>
        <w:right w:val="none" w:sz="0" w:space="0" w:color="auto"/>
      </w:divBdr>
      <w:divsChild>
        <w:div w:id="1833056640">
          <w:marLeft w:val="0"/>
          <w:marRight w:val="0"/>
          <w:marTop w:val="0"/>
          <w:marBottom w:val="0"/>
          <w:divBdr>
            <w:top w:val="none" w:sz="0" w:space="0" w:color="auto"/>
            <w:left w:val="none" w:sz="0" w:space="0" w:color="auto"/>
            <w:bottom w:val="none" w:sz="0" w:space="0" w:color="auto"/>
            <w:right w:val="none" w:sz="0" w:space="0" w:color="auto"/>
          </w:divBdr>
        </w:div>
      </w:divsChild>
    </w:div>
    <w:div w:id="355467358">
      <w:bodyDiv w:val="1"/>
      <w:marLeft w:val="0"/>
      <w:marRight w:val="0"/>
      <w:marTop w:val="0"/>
      <w:marBottom w:val="0"/>
      <w:divBdr>
        <w:top w:val="none" w:sz="0" w:space="0" w:color="auto"/>
        <w:left w:val="none" w:sz="0" w:space="0" w:color="auto"/>
        <w:bottom w:val="none" w:sz="0" w:space="0" w:color="auto"/>
        <w:right w:val="none" w:sz="0" w:space="0" w:color="auto"/>
      </w:divBdr>
    </w:div>
    <w:div w:id="385372382">
      <w:bodyDiv w:val="1"/>
      <w:marLeft w:val="0"/>
      <w:marRight w:val="0"/>
      <w:marTop w:val="0"/>
      <w:marBottom w:val="0"/>
      <w:divBdr>
        <w:top w:val="none" w:sz="0" w:space="0" w:color="auto"/>
        <w:left w:val="none" w:sz="0" w:space="0" w:color="auto"/>
        <w:bottom w:val="none" w:sz="0" w:space="0" w:color="auto"/>
        <w:right w:val="none" w:sz="0" w:space="0" w:color="auto"/>
      </w:divBdr>
    </w:div>
    <w:div w:id="436023554">
      <w:bodyDiv w:val="1"/>
      <w:marLeft w:val="0"/>
      <w:marRight w:val="0"/>
      <w:marTop w:val="0"/>
      <w:marBottom w:val="0"/>
      <w:divBdr>
        <w:top w:val="none" w:sz="0" w:space="0" w:color="auto"/>
        <w:left w:val="none" w:sz="0" w:space="0" w:color="auto"/>
        <w:bottom w:val="none" w:sz="0" w:space="0" w:color="auto"/>
        <w:right w:val="none" w:sz="0" w:space="0" w:color="auto"/>
      </w:divBdr>
    </w:div>
    <w:div w:id="456414966">
      <w:bodyDiv w:val="1"/>
      <w:marLeft w:val="0"/>
      <w:marRight w:val="0"/>
      <w:marTop w:val="0"/>
      <w:marBottom w:val="0"/>
      <w:divBdr>
        <w:top w:val="none" w:sz="0" w:space="0" w:color="auto"/>
        <w:left w:val="none" w:sz="0" w:space="0" w:color="auto"/>
        <w:bottom w:val="none" w:sz="0" w:space="0" w:color="auto"/>
        <w:right w:val="none" w:sz="0" w:space="0" w:color="auto"/>
      </w:divBdr>
      <w:divsChild>
        <w:div w:id="1089427226">
          <w:marLeft w:val="0"/>
          <w:marRight w:val="0"/>
          <w:marTop w:val="0"/>
          <w:marBottom w:val="0"/>
          <w:divBdr>
            <w:top w:val="none" w:sz="0" w:space="0" w:color="auto"/>
            <w:left w:val="none" w:sz="0" w:space="0" w:color="auto"/>
            <w:bottom w:val="none" w:sz="0" w:space="0" w:color="auto"/>
            <w:right w:val="none" w:sz="0" w:space="0" w:color="auto"/>
          </w:divBdr>
          <w:divsChild>
            <w:div w:id="1811899868">
              <w:marLeft w:val="0"/>
              <w:marRight w:val="0"/>
              <w:marTop w:val="0"/>
              <w:marBottom w:val="0"/>
              <w:divBdr>
                <w:top w:val="none" w:sz="0" w:space="0" w:color="auto"/>
                <w:left w:val="none" w:sz="0" w:space="0" w:color="auto"/>
                <w:bottom w:val="none" w:sz="0" w:space="0" w:color="auto"/>
                <w:right w:val="none" w:sz="0" w:space="0" w:color="auto"/>
              </w:divBdr>
              <w:divsChild>
                <w:div w:id="115098872">
                  <w:marLeft w:val="0"/>
                  <w:marRight w:val="0"/>
                  <w:marTop w:val="0"/>
                  <w:marBottom w:val="0"/>
                  <w:divBdr>
                    <w:top w:val="none" w:sz="0" w:space="0" w:color="auto"/>
                    <w:left w:val="none" w:sz="0" w:space="0" w:color="auto"/>
                    <w:bottom w:val="none" w:sz="0" w:space="0" w:color="auto"/>
                    <w:right w:val="none" w:sz="0" w:space="0" w:color="auto"/>
                  </w:divBdr>
                  <w:divsChild>
                    <w:div w:id="8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609560">
      <w:bodyDiv w:val="1"/>
      <w:marLeft w:val="0"/>
      <w:marRight w:val="0"/>
      <w:marTop w:val="0"/>
      <w:marBottom w:val="0"/>
      <w:divBdr>
        <w:top w:val="none" w:sz="0" w:space="0" w:color="auto"/>
        <w:left w:val="none" w:sz="0" w:space="0" w:color="auto"/>
        <w:bottom w:val="none" w:sz="0" w:space="0" w:color="auto"/>
        <w:right w:val="none" w:sz="0" w:space="0" w:color="auto"/>
      </w:divBdr>
    </w:div>
    <w:div w:id="758644932">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1115252636">
      <w:bodyDiv w:val="1"/>
      <w:marLeft w:val="0"/>
      <w:marRight w:val="0"/>
      <w:marTop w:val="0"/>
      <w:marBottom w:val="0"/>
      <w:divBdr>
        <w:top w:val="none" w:sz="0" w:space="0" w:color="auto"/>
        <w:left w:val="none" w:sz="0" w:space="0" w:color="auto"/>
        <w:bottom w:val="none" w:sz="0" w:space="0" w:color="auto"/>
        <w:right w:val="none" w:sz="0" w:space="0" w:color="auto"/>
      </w:divBdr>
    </w:div>
    <w:div w:id="1181507078">
      <w:bodyDiv w:val="1"/>
      <w:marLeft w:val="0"/>
      <w:marRight w:val="0"/>
      <w:marTop w:val="0"/>
      <w:marBottom w:val="0"/>
      <w:divBdr>
        <w:top w:val="none" w:sz="0" w:space="0" w:color="auto"/>
        <w:left w:val="none" w:sz="0" w:space="0" w:color="auto"/>
        <w:bottom w:val="none" w:sz="0" w:space="0" w:color="auto"/>
        <w:right w:val="none" w:sz="0" w:space="0" w:color="auto"/>
      </w:divBdr>
    </w:div>
    <w:div w:id="1229459854">
      <w:bodyDiv w:val="1"/>
      <w:marLeft w:val="0"/>
      <w:marRight w:val="0"/>
      <w:marTop w:val="0"/>
      <w:marBottom w:val="0"/>
      <w:divBdr>
        <w:top w:val="none" w:sz="0" w:space="0" w:color="auto"/>
        <w:left w:val="none" w:sz="0" w:space="0" w:color="auto"/>
        <w:bottom w:val="none" w:sz="0" w:space="0" w:color="auto"/>
        <w:right w:val="none" w:sz="0" w:space="0" w:color="auto"/>
      </w:divBdr>
    </w:div>
    <w:div w:id="1279293933">
      <w:bodyDiv w:val="1"/>
      <w:marLeft w:val="0"/>
      <w:marRight w:val="0"/>
      <w:marTop w:val="0"/>
      <w:marBottom w:val="0"/>
      <w:divBdr>
        <w:top w:val="none" w:sz="0" w:space="0" w:color="auto"/>
        <w:left w:val="none" w:sz="0" w:space="0" w:color="auto"/>
        <w:bottom w:val="none" w:sz="0" w:space="0" w:color="auto"/>
        <w:right w:val="none" w:sz="0" w:space="0" w:color="auto"/>
      </w:divBdr>
    </w:div>
    <w:div w:id="1353461356">
      <w:bodyDiv w:val="1"/>
      <w:marLeft w:val="0"/>
      <w:marRight w:val="0"/>
      <w:marTop w:val="0"/>
      <w:marBottom w:val="0"/>
      <w:divBdr>
        <w:top w:val="none" w:sz="0" w:space="0" w:color="auto"/>
        <w:left w:val="none" w:sz="0" w:space="0" w:color="auto"/>
        <w:bottom w:val="none" w:sz="0" w:space="0" w:color="auto"/>
        <w:right w:val="none" w:sz="0" w:space="0" w:color="auto"/>
      </w:divBdr>
    </w:div>
    <w:div w:id="1363166186">
      <w:bodyDiv w:val="1"/>
      <w:marLeft w:val="0"/>
      <w:marRight w:val="0"/>
      <w:marTop w:val="0"/>
      <w:marBottom w:val="0"/>
      <w:divBdr>
        <w:top w:val="none" w:sz="0" w:space="0" w:color="auto"/>
        <w:left w:val="none" w:sz="0" w:space="0" w:color="auto"/>
        <w:bottom w:val="none" w:sz="0" w:space="0" w:color="auto"/>
        <w:right w:val="none" w:sz="0" w:space="0" w:color="auto"/>
      </w:divBdr>
    </w:div>
    <w:div w:id="1660570068">
      <w:bodyDiv w:val="1"/>
      <w:marLeft w:val="0"/>
      <w:marRight w:val="0"/>
      <w:marTop w:val="0"/>
      <w:marBottom w:val="0"/>
      <w:divBdr>
        <w:top w:val="none" w:sz="0" w:space="0" w:color="auto"/>
        <w:left w:val="none" w:sz="0" w:space="0" w:color="auto"/>
        <w:bottom w:val="none" w:sz="0" w:space="0" w:color="auto"/>
        <w:right w:val="none" w:sz="0" w:space="0" w:color="auto"/>
      </w:divBdr>
    </w:div>
    <w:div w:id="1779790146">
      <w:bodyDiv w:val="1"/>
      <w:marLeft w:val="0"/>
      <w:marRight w:val="0"/>
      <w:marTop w:val="0"/>
      <w:marBottom w:val="0"/>
      <w:divBdr>
        <w:top w:val="none" w:sz="0" w:space="0" w:color="auto"/>
        <w:left w:val="none" w:sz="0" w:space="0" w:color="auto"/>
        <w:bottom w:val="none" w:sz="0" w:space="0" w:color="auto"/>
        <w:right w:val="none" w:sz="0" w:space="0" w:color="auto"/>
      </w:divBdr>
      <w:divsChild>
        <w:div w:id="690648875">
          <w:marLeft w:val="0"/>
          <w:marRight w:val="0"/>
          <w:marTop w:val="0"/>
          <w:marBottom w:val="0"/>
          <w:divBdr>
            <w:top w:val="none" w:sz="0" w:space="0" w:color="auto"/>
            <w:left w:val="none" w:sz="0" w:space="0" w:color="auto"/>
            <w:bottom w:val="none" w:sz="0" w:space="0" w:color="auto"/>
            <w:right w:val="none" w:sz="0" w:space="0" w:color="auto"/>
          </w:divBdr>
          <w:divsChild>
            <w:div w:id="1832137542">
              <w:marLeft w:val="0"/>
              <w:marRight w:val="0"/>
              <w:marTop w:val="0"/>
              <w:marBottom w:val="0"/>
              <w:divBdr>
                <w:top w:val="none" w:sz="0" w:space="0" w:color="auto"/>
                <w:left w:val="none" w:sz="0" w:space="0" w:color="auto"/>
                <w:bottom w:val="none" w:sz="0" w:space="0" w:color="auto"/>
                <w:right w:val="none" w:sz="0" w:space="0" w:color="auto"/>
              </w:divBdr>
              <w:divsChild>
                <w:div w:id="8775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07868">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sChild>
        <w:div w:id="777793609">
          <w:marLeft w:val="0"/>
          <w:marRight w:val="0"/>
          <w:marTop w:val="0"/>
          <w:marBottom w:val="0"/>
          <w:divBdr>
            <w:top w:val="none" w:sz="0" w:space="0" w:color="auto"/>
            <w:left w:val="none" w:sz="0" w:space="0" w:color="auto"/>
            <w:bottom w:val="none" w:sz="0" w:space="0" w:color="auto"/>
            <w:right w:val="none" w:sz="0" w:space="0" w:color="auto"/>
          </w:divBdr>
          <w:divsChild>
            <w:div w:id="601107083">
              <w:marLeft w:val="0"/>
              <w:marRight w:val="0"/>
              <w:marTop w:val="0"/>
              <w:marBottom w:val="0"/>
              <w:divBdr>
                <w:top w:val="none" w:sz="0" w:space="0" w:color="auto"/>
                <w:left w:val="none" w:sz="0" w:space="0" w:color="auto"/>
                <w:bottom w:val="none" w:sz="0" w:space="0" w:color="auto"/>
                <w:right w:val="none" w:sz="0" w:space="0" w:color="auto"/>
              </w:divBdr>
              <w:divsChild>
                <w:div w:id="20873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977">
      <w:bodyDiv w:val="1"/>
      <w:marLeft w:val="0"/>
      <w:marRight w:val="0"/>
      <w:marTop w:val="0"/>
      <w:marBottom w:val="0"/>
      <w:divBdr>
        <w:top w:val="none" w:sz="0" w:space="0" w:color="auto"/>
        <w:left w:val="none" w:sz="0" w:space="0" w:color="auto"/>
        <w:bottom w:val="none" w:sz="0" w:space="0" w:color="auto"/>
        <w:right w:val="none" w:sz="0" w:space="0" w:color="auto"/>
      </w:divBdr>
    </w:div>
    <w:div w:id="2012635832">
      <w:bodyDiv w:val="1"/>
      <w:marLeft w:val="0"/>
      <w:marRight w:val="0"/>
      <w:marTop w:val="0"/>
      <w:marBottom w:val="0"/>
      <w:divBdr>
        <w:top w:val="none" w:sz="0" w:space="0" w:color="auto"/>
        <w:left w:val="none" w:sz="0" w:space="0" w:color="auto"/>
        <w:bottom w:val="none" w:sz="0" w:space="0" w:color="auto"/>
        <w:right w:val="none" w:sz="0" w:space="0" w:color="auto"/>
      </w:divBdr>
    </w:div>
    <w:div w:id="2034383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uburn.edu/studentpolici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uburn.edu/studentpolic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ypage.iu.edu/~jmcintos/personacc.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nctsn.org"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daf0002@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BC8EF-D768-4EF2-A43C-E68EABE5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A7A0E646</Template>
  <TotalTime>1</TotalTime>
  <Pages>9</Pages>
  <Words>3460</Words>
  <Characters>19723</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DIXIE</cp:lastModifiedBy>
  <cp:revision>2</cp:revision>
  <cp:lastPrinted>2017-07-11T19:34:00Z</cp:lastPrinted>
  <dcterms:created xsi:type="dcterms:W3CDTF">2018-08-14T13:36:00Z</dcterms:created>
  <dcterms:modified xsi:type="dcterms:W3CDTF">2018-08-14T13:36:00Z</dcterms:modified>
</cp:coreProperties>
</file>