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61" w:rsidRDefault="006D0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Name _______________</w:t>
      </w:r>
    </w:p>
    <w:p w:rsidR="006D0E61" w:rsidRDefault="006D0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CTSE 7910 Practicum</w:t>
      </w:r>
    </w:p>
    <w:p w:rsidR="006D0E61" w:rsidRDefault="006D0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Fall 2011</w:t>
      </w:r>
    </w:p>
    <w:p w:rsidR="006D0E61" w:rsidRDefault="006D0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Robert Leier - ESOL</w:t>
      </w:r>
    </w:p>
    <w:p w:rsidR="006D0E61" w:rsidRDefault="006D0E61">
      <w:pPr>
        <w:rPr>
          <w:rFonts w:ascii="Times New Roman" w:hAnsi="Times New Roman"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Auburn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</w:p>
    <w:p w:rsidR="006D0E61" w:rsidRDefault="006D0E61">
      <w:pPr>
        <w:rPr>
          <w:rFonts w:ascii="Times New Roman" w:hAnsi="Times New Roman"/>
          <w:sz w:val="24"/>
          <w:szCs w:val="24"/>
        </w:rPr>
      </w:pPr>
    </w:p>
    <w:p w:rsidR="006D0E61" w:rsidRDefault="006D0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Objectives:</w:t>
      </w:r>
    </w:p>
    <w:p w:rsidR="006D0E61" w:rsidRDefault="006D0E61" w:rsidP="008926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topic to be presented at the 2011 Puerto Rico TESOL conference</w:t>
      </w:r>
    </w:p>
    <w:p w:rsidR="006D0E61" w:rsidRDefault="006D0E61" w:rsidP="008926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and prepare to present at conference</w:t>
      </w:r>
    </w:p>
    <w:p w:rsidR="006D0E61" w:rsidRDefault="006D0E61" w:rsidP="008926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 at conference</w:t>
      </w:r>
    </w:p>
    <w:p w:rsidR="006D0E61" w:rsidRDefault="006D0E61" w:rsidP="008926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 other presentations at conference and write reflective summaries</w:t>
      </w:r>
    </w:p>
    <w:p w:rsidR="006D0E61" w:rsidRDefault="006D0E61" w:rsidP="008926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reflective paper regarding practicum</w:t>
      </w:r>
    </w:p>
    <w:p w:rsidR="006D0E61" w:rsidRDefault="006D0E61" w:rsidP="008926C0">
      <w:pPr>
        <w:rPr>
          <w:rFonts w:ascii="Times New Roman" w:hAnsi="Times New Roman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1260"/>
        <w:gridCol w:w="7110"/>
      </w:tblGrid>
      <w:tr w:rsidR="006D0E61" w:rsidRPr="00631379" w:rsidTr="00631379">
        <w:tc>
          <w:tcPr>
            <w:tcW w:w="1368" w:type="dxa"/>
          </w:tcPr>
          <w:p w:rsidR="006D0E61" w:rsidRPr="00631379" w:rsidRDefault="006D0E61" w:rsidP="00631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379"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260" w:type="dxa"/>
          </w:tcPr>
          <w:p w:rsidR="006D0E61" w:rsidRPr="00631379" w:rsidRDefault="006D0E61" w:rsidP="00631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379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</w:p>
        </w:tc>
        <w:tc>
          <w:tcPr>
            <w:tcW w:w="7110" w:type="dxa"/>
          </w:tcPr>
          <w:p w:rsidR="006D0E61" w:rsidRPr="00631379" w:rsidRDefault="006D0E61" w:rsidP="00631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379">
              <w:rPr>
                <w:rFonts w:ascii="Times New Roman" w:hAnsi="Times New Roman"/>
                <w:b/>
                <w:sz w:val="24"/>
                <w:szCs w:val="24"/>
              </w:rPr>
              <w:t>Objective</w:t>
            </w:r>
          </w:p>
        </w:tc>
      </w:tr>
      <w:tr w:rsidR="006D0E61" w:rsidRPr="00631379" w:rsidTr="00631379">
        <w:tc>
          <w:tcPr>
            <w:tcW w:w="1368" w:type="dxa"/>
          </w:tcPr>
          <w:p w:rsidR="006D0E61" w:rsidRPr="00631379" w:rsidRDefault="006D0E61" w:rsidP="0063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0.5 Hour</w:t>
            </w:r>
          </w:p>
        </w:tc>
        <w:tc>
          <w:tcPr>
            <w:tcW w:w="711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Submit course plan and discuss topic</w:t>
            </w:r>
          </w:p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61" w:rsidRPr="00631379" w:rsidTr="00631379">
        <w:tc>
          <w:tcPr>
            <w:tcW w:w="1368" w:type="dxa"/>
          </w:tcPr>
          <w:p w:rsidR="006D0E61" w:rsidRPr="00631379" w:rsidRDefault="006D0E61" w:rsidP="0063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 Hour</w:t>
            </w:r>
          </w:p>
        </w:tc>
        <w:tc>
          <w:tcPr>
            <w:tcW w:w="711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Decide on specific topic to present/Meet with Dr. Leier</w:t>
            </w:r>
          </w:p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61" w:rsidRPr="00631379" w:rsidTr="00631379">
        <w:tc>
          <w:tcPr>
            <w:tcW w:w="1368" w:type="dxa"/>
          </w:tcPr>
          <w:p w:rsidR="006D0E61" w:rsidRPr="00631379" w:rsidRDefault="006D0E61" w:rsidP="0063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 Hour</w:t>
            </w:r>
          </w:p>
        </w:tc>
        <w:tc>
          <w:tcPr>
            <w:tcW w:w="711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Conduct independent research on topic</w:t>
            </w:r>
          </w:p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61" w:rsidRPr="00631379" w:rsidTr="00631379">
        <w:tc>
          <w:tcPr>
            <w:tcW w:w="1368" w:type="dxa"/>
          </w:tcPr>
          <w:p w:rsidR="006D0E61" w:rsidRPr="00631379" w:rsidRDefault="006D0E61" w:rsidP="0063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2 Hours</w:t>
            </w:r>
          </w:p>
        </w:tc>
        <w:tc>
          <w:tcPr>
            <w:tcW w:w="711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Conduct research and meet with other presenters and Dr. Leier</w:t>
            </w:r>
          </w:p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61" w:rsidRPr="00631379" w:rsidTr="00631379">
        <w:tc>
          <w:tcPr>
            <w:tcW w:w="1368" w:type="dxa"/>
          </w:tcPr>
          <w:p w:rsidR="006D0E61" w:rsidRPr="00631379" w:rsidRDefault="006D0E61" w:rsidP="0063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 Hour</w:t>
            </w:r>
          </w:p>
        </w:tc>
        <w:tc>
          <w:tcPr>
            <w:tcW w:w="711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 xml:space="preserve">Conduct independent research </w:t>
            </w:r>
          </w:p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61" w:rsidRPr="00631379" w:rsidTr="00631379">
        <w:tc>
          <w:tcPr>
            <w:tcW w:w="1368" w:type="dxa"/>
          </w:tcPr>
          <w:p w:rsidR="006D0E61" w:rsidRPr="00631379" w:rsidRDefault="006D0E61" w:rsidP="0063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1.5 Hours</w:t>
            </w:r>
          </w:p>
        </w:tc>
        <w:tc>
          <w:tcPr>
            <w:tcW w:w="711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Meet with Dr. Leier to discuss topic and continue research</w:t>
            </w:r>
          </w:p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61" w:rsidRPr="00631379" w:rsidTr="00631379">
        <w:tc>
          <w:tcPr>
            <w:tcW w:w="1368" w:type="dxa"/>
          </w:tcPr>
          <w:p w:rsidR="006D0E61" w:rsidRPr="00631379" w:rsidRDefault="006D0E61" w:rsidP="0063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2 Hours</w:t>
            </w:r>
          </w:p>
        </w:tc>
        <w:tc>
          <w:tcPr>
            <w:tcW w:w="711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Meet with other presenters to collaborate panel discussions</w:t>
            </w:r>
          </w:p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61" w:rsidRPr="00631379" w:rsidTr="00631379">
        <w:tc>
          <w:tcPr>
            <w:tcW w:w="1368" w:type="dxa"/>
          </w:tcPr>
          <w:p w:rsidR="006D0E61" w:rsidRPr="00631379" w:rsidRDefault="006D0E61" w:rsidP="0063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 Hour</w:t>
            </w:r>
          </w:p>
        </w:tc>
        <w:tc>
          <w:tcPr>
            <w:tcW w:w="711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Complete research on topic</w:t>
            </w:r>
          </w:p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61" w:rsidRPr="00631379" w:rsidTr="00631379">
        <w:tc>
          <w:tcPr>
            <w:tcW w:w="1368" w:type="dxa"/>
          </w:tcPr>
          <w:p w:rsidR="006D0E61" w:rsidRPr="00631379" w:rsidRDefault="006D0E61" w:rsidP="0063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2 Hours</w:t>
            </w:r>
          </w:p>
        </w:tc>
        <w:tc>
          <w:tcPr>
            <w:tcW w:w="7110" w:type="dxa"/>
          </w:tcPr>
          <w:p w:rsidR="006D0E61" w:rsidRPr="00631379" w:rsidRDefault="006D0E61" w:rsidP="00FB7A9E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Meet with other Dr. Leier and others to discuss research found</w:t>
            </w:r>
          </w:p>
          <w:p w:rsidR="006D0E61" w:rsidRPr="00631379" w:rsidRDefault="006D0E61" w:rsidP="00FB7A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61" w:rsidRPr="00631379" w:rsidTr="00631379">
        <w:tc>
          <w:tcPr>
            <w:tcW w:w="1368" w:type="dxa"/>
          </w:tcPr>
          <w:p w:rsidR="006D0E61" w:rsidRPr="00631379" w:rsidRDefault="006D0E61" w:rsidP="0063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 Hour</w:t>
            </w:r>
          </w:p>
        </w:tc>
        <w:tc>
          <w:tcPr>
            <w:tcW w:w="711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Finalize independent portion of presentation</w:t>
            </w:r>
          </w:p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61" w:rsidRPr="00631379" w:rsidTr="00631379">
        <w:tc>
          <w:tcPr>
            <w:tcW w:w="1368" w:type="dxa"/>
          </w:tcPr>
          <w:p w:rsidR="006D0E61" w:rsidRPr="00631379" w:rsidRDefault="006D0E61" w:rsidP="0063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2 Hours</w:t>
            </w:r>
          </w:p>
        </w:tc>
        <w:tc>
          <w:tcPr>
            <w:tcW w:w="711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Meet with other presenters to prepare presentation</w:t>
            </w:r>
          </w:p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61" w:rsidRPr="00631379" w:rsidTr="00631379">
        <w:tc>
          <w:tcPr>
            <w:tcW w:w="1368" w:type="dxa"/>
          </w:tcPr>
          <w:p w:rsidR="006D0E61" w:rsidRPr="00631379" w:rsidRDefault="006D0E61" w:rsidP="0063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2 Hours</w:t>
            </w:r>
          </w:p>
        </w:tc>
        <w:tc>
          <w:tcPr>
            <w:tcW w:w="711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Meet with other presenters to finalize presentation</w:t>
            </w:r>
          </w:p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61" w:rsidRPr="00631379" w:rsidTr="00631379">
        <w:tc>
          <w:tcPr>
            <w:tcW w:w="1368" w:type="dxa"/>
          </w:tcPr>
          <w:p w:rsidR="006D0E61" w:rsidRPr="00631379" w:rsidRDefault="006D0E61" w:rsidP="0063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1379">
              <w:rPr>
                <w:rFonts w:ascii="Times New Roman" w:hAnsi="Times New Roman"/>
                <w:sz w:val="24"/>
                <w:szCs w:val="24"/>
              </w:rPr>
              <w:t xml:space="preserve"> Hours</w:t>
            </w:r>
          </w:p>
        </w:tc>
        <w:tc>
          <w:tcPr>
            <w:tcW w:w="711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 xml:space="preserve">Present and attend conference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smartTag w:uri="urn:schemas-microsoft-com:office:smarttags" w:element="place">
              <w:r>
                <w:rPr>
                  <w:rFonts w:ascii="Times New Roman" w:hAnsi="Times New Roman"/>
                  <w:sz w:val="24"/>
                  <w:szCs w:val="24"/>
                </w:rPr>
                <w:t>San Juan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place">
              <w:r>
                <w:rPr>
                  <w:rFonts w:ascii="Times New Roman" w:hAnsi="Times New Roman"/>
                  <w:sz w:val="24"/>
                  <w:szCs w:val="24"/>
                </w:rPr>
                <w:t>Puerto Rico</w:t>
              </w:r>
            </w:smartTag>
          </w:p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61" w:rsidRPr="00631379" w:rsidTr="00631379">
        <w:tc>
          <w:tcPr>
            <w:tcW w:w="1368" w:type="dxa"/>
          </w:tcPr>
          <w:p w:rsidR="006D0E61" w:rsidRPr="00631379" w:rsidRDefault="006D0E61" w:rsidP="0063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5 Hours</w:t>
            </w:r>
          </w:p>
        </w:tc>
        <w:tc>
          <w:tcPr>
            <w:tcW w:w="7110" w:type="dxa"/>
          </w:tcPr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 xml:space="preserve">Write practicum and conference reflections </w:t>
            </w:r>
          </w:p>
          <w:p w:rsidR="006D0E61" w:rsidRPr="00631379" w:rsidRDefault="006D0E61" w:rsidP="00892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0E61" w:rsidRDefault="006D0E61" w:rsidP="008926C0">
      <w:pPr>
        <w:rPr>
          <w:rFonts w:ascii="Times New Roman" w:hAnsi="Times New Roman"/>
          <w:b/>
          <w:sz w:val="24"/>
          <w:szCs w:val="24"/>
        </w:rPr>
      </w:pPr>
    </w:p>
    <w:p w:rsidR="006D0E61" w:rsidRDefault="006D0E61" w:rsidP="008926C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 Signature: ________________________________</w:t>
      </w:r>
      <w:r>
        <w:rPr>
          <w:rFonts w:ascii="Times New Roman" w:hAnsi="Times New Roman"/>
          <w:b/>
          <w:sz w:val="24"/>
          <w:szCs w:val="24"/>
        </w:rPr>
        <w:tab/>
        <w:t>Date: __________________</w:t>
      </w:r>
    </w:p>
    <w:p w:rsidR="006D0E61" w:rsidRDefault="006D0E61" w:rsidP="008926C0">
      <w:pPr>
        <w:rPr>
          <w:rFonts w:ascii="Times New Roman" w:hAnsi="Times New Roman"/>
          <w:b/>
          <w:sz w:val="24"/>
          <w:szCs w:val="24"/>
        </w:rPr>
      </w:pPr>
    </w:p>
    <w:p w:rsidR="006D0E61" w:rsidRPr="00FC14C9" w:rsidRDefault="006D0E61" w:rsidP="008926C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Coordinator:______________________________</w:t>
      </w:r>
      <w:r>
        <w:rPr>
          <w:rFonts w:ascii="Times New Roman" w:hAnsi="Times New Roman"/>
          <w:b/>
          <w:sz w:val="24"/>
          <w:szCs w:val="24"/>
        </w:rPr>
        <w:tab/>
        <w:t>Date: __________________</w:t>
      </w:r>
    </w:p>
    <w:sectPr w:rsidR="006D0E61" w:rsidRPr="00FC14C9" w:rsidSect="00EC1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BF9"/>
    <w:multiLevelType w:val="hybridMultilevel"/>
    <w:tmpl w:val="DCCE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6C0"/>
    <w:rsid w:val="00631379"/>
    <w:rsid w:val="006365F7"/>
    <w:rsid w:val="00667E5B"/>
    <w:rsid w:val="006C2DD8"/>
    <w:rsid w:val="006D0E61"/>
    <w:rsid w:val="008926C0"/>
    <w:rsid w:val="00A005C3"/>
    <w:rsid w:val="00EA7BB4"/>
    <w:rsid w:val="00EC1789"/>
    <w:rsid w:val="00FB7A9E"/>
    <w:rsid w:val="00FC14C9"/>
    <w:rsid w:val="00FD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89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26C0"/>
    <w:pPr>
      <w:ind w:left="720"/>
      <w:contextualSpacing/>
    </w:pPr>
  </w:style>
  <w:style w:type="table" w:styleId="TableGrid">
    <w:name w:val="Table Grid"/>
    <w:basedOn w:val="TableNormal"/>
    <w:uiPriority w:val="99"/>
    <w:rsid w:val="008926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67E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7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7E5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7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7E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67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7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207</Words>
  <Characters>1186</Characters>
  <Application>Microsoft Office Outlook</Application>
  <DocSecurity>0</DocSecurity>
  <Lines>0</Lines>
  <Paragraphs>0</Paragraphs>
  <ScaleCrop>false</ScaleCrop>
  <Company>Auburn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 _______________</dc:title>
  <dc:subject/>
  <dc:creator>HTassin</dc:creator>
  <cp:keywords/>
  <dc:description/>
  <cp:lastModifiedBy>College of Education</cp:lastModifiedBy>
  <cp:revision>2</cp:revision>
  <dcterms:created xsi:type="dcterms:W3CDTF">2011-08-29T22:56:00Z</dcterms:created>
  <dcterms:modified xsi:type="dcterms:W3CDTF">2011-08-29T22:56:00Z</dcterms:modified>
</cp:coreProperties>
</file>