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288pt;margin-top:71.5pt;width:.1pt;height:648.1pt;mso-position-horizontal-relative:page;mso-position-vertical-relative:page;z-index:-566" coordorigin="5760,1430" coordsize="2,12962">
            <v:shape style="position:absolute;left:5760;top:1430;width:2;height:12962" coordorigin="5760,1430" coordsize="0,12962" path="m5760,1430l5760,14392e" filled="f" stroked="t" strokeweight="1pt" strokecolor="#002B5C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460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0.139269pt;height:480.69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320" w:bottom="280" w:left="1720" w:right="380"/>
        </w:sectPr>
      </w:pPr>
      <w:rPr/>
    </w:p>
    <w:p>
      <w:pPr>
        <w:spacing w:before="72" w:after="0" w:line="253" w:lineRule="auto"/>
        <w:ind w:left="3612" w:right="3538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3"/>
          <w:b/>
          <w:bCs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3"/>
          <w:b/>
          <w:bCs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80003" w:type="dxa"/>
      </w:tblPr>
      <w:tblGrid/>
      <w:tr>
        <w:trPr>
          <w:trHeight w:val="590" w:hRule="exact"/>
        </w:trPr>
        <w:tc>
          <w:tcPr>
            <w:tcW w:w="4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1.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8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55" w:lineRule="auto"/>
              <w:ind w:left="281" w:right="951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it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3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4"/>
                <w:w w:val="103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5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9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COU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3003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5" w:after="0" w:line="240" w:lineRule="auto"/>
              <w:ind w:left="29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881" w:hRule="exact"/>
        </w:trPr>
        <w:tc>
          <w:tcPr>
            <w:tcW w:w="4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7" w:lineRule="exact"/>
              <w:ind w:left="28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it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8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Prer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3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qu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it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es: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5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7" w:lineRule="exact"/>
              <w:ind w:left="29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9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ot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93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509" w:hRule="exact"/>
        </w:trPr>
        <w:tc>
          <w:tcPr>
            <w:tcW w:w="4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2.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8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8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te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ll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Prepar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3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d: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5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1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2016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462" w:hRule="exact"/>
        </w:trPr>
        <w:tc>
          <w:tcPr>
            <w:tcW w:w="4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3.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8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8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t(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q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4"/>
                <w:w w:val="103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5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34" w:after="0" w:line="253" w:lineRule="auto"/>
        <w:ind w:left="1309" w:right="1924" w:firstLine="-449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ob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462C1"/>
          <w:spacing w:val="0"/>
          <w:w w:val="103"/>
        </w:rPr>
      </w:r>
      <w:hyperlink r:id="rId6"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0"/>
            <w:w w:val="103"/>
            <w:u w:val="single" w:color="0462C1"/>
          </w:rPr>
          <w:t>h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3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0"/>
            <w:w w:val="103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3"/>
            <w:u w:val="single" w:color="0462C1"/>
          </w:rPr>
          <w:t>: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0"/>
            <w:w w:val="103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3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0"/>
            <w:w w:val="103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3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  <w:t>u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  <w:t>u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3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3"/>
            <w:u w:val="single" w:color="0462C1"/>
          </w:rPr>
          <w:t>m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0"/>
            <w:w w:val="103"/>
            <w:u w:val="single" w:color="0462C1"/>
          </w:rPr>
          <w:t>u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3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0"/>
            <w:w w:val="103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3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7"/>
            <w:w w:val="103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7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0"/>
            <w:w w:val="103"/>
            <w:u w:val="single" w:color="0462C1"/>
          </w:rPr>
          <w:t>j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3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  <w:t>g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  <w:t>_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  <w:t>f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  <w:t>5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0"/>
            <w:w w:val="103"/>
            <w:u w:val="single" w:color="0462C1"/>
          </w:rPr>
          <w:t>_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3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  <w:t>l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0"/>
            <w:w w:val="103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3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3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0"/>
            <w:w w:val="103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0"/>
            <w:w w:val="103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00"/>
            <w:spacing w:val="0"/>
            <w:w w:val="100"/>
          </w:rPr>
        </w:r>
      </w:hyperlink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86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3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</w:rPr>
        <w:t>):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6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t: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rt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3"/>
          <w:i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i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" w:after="0" w:line="240" w:lineRule="auto"/>
        <w:ind w:left="1309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auto"/>
        <w:ind w:left="860" w:right="89" w:firstLine="-720"/>
        <w:jc w:val="left"/>
        <w:tabs>
          <w:tab w:pos="80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4.</w:t>
        <w:tab/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0" w:right="-20"/>
        <w:jc w:val="left"/>
        <w:tabs>
          <w:tab w:pos="8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5.</w:t>
        <w:tab/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b/>
          <w:bCs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3" w:lineRule="auto"/>
        <w:ind w:left="731" w:right="569" w:firstLine="-19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cove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ry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3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731" w:right="696" w:firstLine="-19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abou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engag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9" w:lineRule="auto"/>
        <w:ind w:left="731" w:right="176" w:firstLine="-19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1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3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ze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3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3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731" w:right="764" w:firstLine="-19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3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860" w:right="60" w:firstLine="-720"/>
        <w:jc w:val="left"/>
        <w:tabs>
          <w:tab w:pos="8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6.</w:t>
        <w:tab/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ic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80" w:bottom="280" w:left="1300" w:right="13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080004" w:type="dxa"/>
      </w:tblPr>
      <w:tblGrid/>
      <w:tr>
        <w:trPr>
          <w:trHeight w:val="320" w:hRule="exact"/>
        </w:trPr>
        <w:tc>
          <w:tcPr>
            <w:tcW w:w="18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97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70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60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ts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823" w:hRule="exact"/>
        </w:trPr>
        <w:tc>
          <w:tcPr>
            <w:tcW w:w="18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97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39" w:lineRule="exact"/>
              <w:ind w:left="14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32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0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6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60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1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us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Q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z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1894" w:hRule="exact"/>
        </w:trPr>
        <w:tc>
          <w:tcPr>
            <w:tcW w:w="188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3"/>
                <w:b/>
                <w:bCs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97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3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J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09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60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7" w:after="0" w:line="253" w:lineRule="auto"/>
              <w:ind w:left="102" w:right="116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in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nt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231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32" w:after="0" w:line="240" w:lineRule="auto"/>
              <w:ind w:left="102" w:right="412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  <w:i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  <w:i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769" w:hRule="exact"/>
        </w:trPr>
        <w:tc>
          <w:tcPr>
            <w:tcW w:w="188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97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709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-23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60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4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1416" w:hRule="exact"/>
        </w:trPr>
        <w:tc>
          <w:tcPr>
            <w:tcW w:w="188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97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1" w:lineRule="exact"/>
              <w:ind w:left="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7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7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7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7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-up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709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-27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60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14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4"/>
                <w:w w:val="103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3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4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6" w:lineRule="auto"/>
              <w:ind w:left="102" w:right="337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881" w:hRule="exact"/>
        </w:trPr>
        <w:tc>
          <w:tcPr>
            <w:tcW w:w="188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3"/>
                <w:b/>
                <w:bCs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97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q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2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70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4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-41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60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768" w:hRule="exact"/>
        </w:trPr>
        <w:tc>
          <w:tcPr>
            <w:tcW w:w="188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3"/>
                <w:b/>
                <w:bCs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97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3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70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-16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60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1023" w:hRule="exact"/>
        </w:trPr>
        <w:tc>
          <w:tcPr>
            <w:tcW w:w="188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97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3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rs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709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3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-25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60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1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3"/>
              </w:rPr>
              <w:t>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1272" w:hRule="exact"/>
        </w:trPr>
        <w:tc>
          <w:tcPr>
            <w:tcW w:w="1884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97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39" w:lineRule="exact"/>
              <w:ind w:left="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3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5" w:after="0" w:line="240" w:lineRule="auto"/>
              <w:ind w:left="17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7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Q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709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3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-39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60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0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1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Q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773" w:hRule="exact"/>
        </w:trPr>
        <w:tc>
          <w:tcPr>
            <w:tcW w:w="1884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3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3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97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39" w:lineRule="exact"/>
              <w:ind w:left="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ng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5" w:after="0" w:line="240" w:lineRule="auto"/>
              <w:ind w:left="17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7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709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3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-35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60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1201" w:hRule="exact"/>
        </w:trPr>
        <w:tc>
          <w:tcPr>
            <w:tcW w:w="1884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97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3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3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25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3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-up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709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60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1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2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Q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ns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1152" w:hRule="exact"/>
        </w:trPr>
        <w:tc>
          <w:tcPr>
            <w:tcW w:w="1884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11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3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97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3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709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60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1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0" w:after="0" w:line="21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4"/>
                <w:w w:val="103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3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3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0" w:after="0" w:line="22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3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2"/>
          <w:pgMar w:header="766" w:footer="0" w:top="960" w:bottom="280" w:left="1320" w:right="1440"/>
          <w:headerReference w:type="default" r:id="rId7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080004" w:type="dxa"/>
      </w:tblPr>
      <w:tblGrid/>
      <w:tr>
        <w:trPr>
          <w:trHeight w:val="768" w:hRule="exact"/>
        </w:trPr>
        <w:tc>
          <w:tcPr>
            <w:tcW w:w="18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38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  <w:position w:val="-1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  <w:position w:val="-1"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  <w:position w:val="-1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  <w:position w:val="-1"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3"/>
                <w:b/>
                <w:bCs/>
                <w:position w:val="-1"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  <w:position w:val="-1"/>
              </w:rPr>
              <w:t>–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  <w:position w:val="-1"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  <w:position w:val="-1"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  <w:position w:val="-1"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  <w:position w:val="-1"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297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70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3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-45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60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787" w:hRule="exact"/>
        </w:trPr>
        <w:tc>
          <w:tcPr>
            <w:tcW w:w="18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97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9" w:after="0" w:line="255" w:lineRule="auto"/>
              <w:ind w:left="129" w:right="22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3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4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83838"/>
                <w:spacing w:val="0"/>
                <w:w w:val="103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83838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3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1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2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3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0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4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60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1022" w:hRule="exact"/>
        </w:trPr>
        <w:tc>
          <w:tcPr>
            <w:tcW w:w="188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97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to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2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3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ss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9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position w:val="-1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"/>
                <w:w w:val="103"/>
                <w:position w:val="-1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position w:val="-1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position w:val="-1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position w:val="-1"/>
              </w:rPr>
              <w:t>re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1709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60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773" w:hRule="exact"/>
        </w:trPr>
        <w:tc>
          <w:tcPr>
            <w:tcW w:w="188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3"/>
                <w:b/>
                <w:bCs/>
              </w:rPr>
              <w:t>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97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70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60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776" w:hRule="exact"/>
        </w:trPr>
        <w:tc>
          <w:tcPr>
            <w:tcW w:w="188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3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97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3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j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ct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70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60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</w:tbl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7.</w:t>
        <w:tab/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" w:after="0" w:line="240" w:lineRule="auto"/>
        <w:ind w:left="480" w:right="2397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3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i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" w:after="0" w:line="252" w:lineRule="auto"/>
        <w:ind w:left="480" w:right="7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1"/>
          <w:szCs w:val="2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" w:after="0" w:line="240" w:lineRule="auto"/>
        <w:ind w:left="480" w:right="5867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t: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i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249" w:lineRule="auto"/>
        <w:ind w:left="480" w:right="59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asked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if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xt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4" w:after="0" w:line="240" w:lineRule="auto"/>
        <w:ind w:left="480" w:right="4823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t: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i/>
        </w:rPr>
        <w:t>#7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ch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" w:after="0" w:line="252" w:lineRule="auto"/>
        <w:ind w:left="480" w:right="5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30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secon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speec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" w:after="0" w:line="240" w:lineRule="auto"/>
        <w:ind w:left="480" w:right="4907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t: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i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5" w:after="0" w:line="251" w:lineRule="auto"/>
        <w:ind w:left="480" w:right="64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4" w:after="0" w:line="240" w:lineRule="auto"/>
        <w:ind w:left="480" w:right="4163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t: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i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766" w:footer="0" w:top="960" w:bottom="280" w:left="132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ft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1" w:after="0" w:line="250" w:lineRule="auto"/>
        <w:ind w:left="460" w:right="53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t: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i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5" w:after="0" w:line="250" w:lineRule="auto"/>
        <w:ind w:left="460" w:right="54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2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t: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3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3"/>
          <w:i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3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6"/>
          <w:w w:val="103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4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3"/>
        </w:rPr>
        <w:t>ns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1" w:after="0" w:line="246" w:lineRule="auto"/>
        <w:ind w:left="460" w:right="523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3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t: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3"/>
          <w:i/>
        </w:rPr>
        <w:t>#8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3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3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5" w:after="0" w:line="252" w:lineRule="auto"/>
        <w:ind w:left="460" w:right="284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ol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0303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3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6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8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6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6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0" w:lineRule="exact"/>
        <w:ind w:left="46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8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t: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C"/>
          <w:spacing w:val="0"/>
          <w:w w:val="103"/>
          <w:i/>
        </w:rPr>
        <w:t>#8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ct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5" w:after="0" w:line="250" w:lineRule="auto"/>
        <w:ind w:left="460" w:right="51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5" w:after="0" w:line="240" w:lineRule="auto"/>
        <w:ind w:left="1384" w:right="-20"/>
        <w:jc w:val="left"/>
        <w:tabs>
          <w:tab w:pos="16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" w:after="0" w:line="240" w:lineRule="auto"/>
        <w:ind w:left="1384" w:right="-20"/>
        <w:jc w:val="left"/>
        <w:tabs>
          <w:tab w:pos="16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5" w:after="0" w:line="240" w:lineRule="auto"/>
        <w:ind w:left="1384" w:right="-20"/>
        <w:jc w:val="left"/>
        <w:tabs>
          <w:tab w:pos="16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3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3" w:after="0" w:line="240" w:lineRule="auto"/>
        <w:ind w:left="1384" w:right="-20"/>
        <w:jc w:val="left"/>
        <w:tabs>
          <w:tab w:pos="16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" w:after="0" w:line="240" w:lineRule="auto"/>
        <w:ind w:left="1384" w:right="-20"/>
        <w:jc w:val="left"/>
        <w:tabs>
          <w:tab w:pos="16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5" w:after="0" w:line="240" w:lineRule="auto"/>
        <w:ind w:left="1384" w:right="-20"/>
        <w:jc w:val="left"/>
        <w:tabs>
          <w:tab w:pos="16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93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 Uni" w:hAnsi="Times New Roman Uni" w:cs="Times New Roman Uni" w:eastAsia="Times New Roman Uni"/>
          <w:sz w:val="17"/>
          <w:szCs w:val="17"/>
          <w:color w:val="2E2E2E"/>
          <w:spacing w:val="0"/>
          <w:w w:val="100"/>
          <w:position w:val="3"/>
        </w:rPr>
        <w:t></w:t>
      </w:r>
      <w:r>
        <w:rPr>
          <w:rFonts w:ascii="Times New Roman Uni" w:hAnsi="Times New Roman Uni" w:cs="Times New Roman Uni" w:eastAsia="Times New Roman Uni"/>
          <w:sz w:val="17"/>
          <w:szCs w:val="17"/>
          <w:color w:val="2E2E2E"/>
          <w:spacing w:val="0"/>
          <w:w w:val="100"/>
          <w:position w:val="3"/>
        </w:rPr>
        <w:tab/>
      </w:r>
      <w:r>
        <w:rPr>
          <w:rFonts w:ascii="Times New Roman Uni" w:hAnsi="Times New Roman Uni" w:cs="Times New Roman Uni" w:eastAsia="Times New Roman Uni"/>
          <w:sz w:val="17"/>
          <w:szCs w:val="17"/>
          <w:color w:val="2E2E2E"/>
          <w:spacing w:val="0"/>
          <w:w w:val="100"/>
          <w:position w:val="3"/>
        </w:rPr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3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8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7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8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16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  <w:position w:val="3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  <w:position w:val="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  <w:position w:val="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  <w:position w:val="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  <w:position w:val="3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  <w:position w:val="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  <w:position w:val="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  <w:position w:val="3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  <w:position w:val="3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52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 Uni" w:hAnsi="Times New Roman Uni" w:cs="Times New Roman Uni" w:eastAsia="Times New Roman Uni"/>
          <w:sz w:val="17"/>
          <w:szCs w:val="17"/>
          <w:color w:val="2E2E2E"/>
          <w:spacing w:val="0"/>
          <w:w w:val="100"/>
          <w:position w:val="4"/>
        </w:rPr>
        <w:t></w:t>
      </w:r>
      <w:r>
        <w:rPr>
          <w:rFonts w:ascii="Times New Roman Uni" w:hAnsi="Times New Roman Uni" w:cs="Times New Roman Uni" w:eastAsia="Times New Roman Uni"/>
          <w:sz w:val="17"/>
          <w:szCs w:val="17"/>
          <w:color w:val="2E2E2E"/>
          <w:spacing w:val="0"/>
          <w:w w:val="100"/>
          <w:position w:val="4"/>
        </w:rPr>
        <w:tab/>
      </w:r>
      <w:r>
        <w:rPr>
          <w:rFonts w:ascii="Times New Roman Uni" w:hAnsi="Times New Roman Uni" w:cs="Times New Roman Uni" w:eastAsia="Times New Roman Uni"/>
          <w:sz w:val="17"/>
          <w:szCs w:val="17"/>
          <w:color w:val="2E2E2E"/>
          <w:spacing w:val="0"/>
          <w:w w:val="100"/>
          <w:position w:val="4"/>
        </w:rPr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er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9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er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7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8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7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8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  <w:position w:val="4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  <w:position w:val="4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28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  <w:position w:val="4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  <w:position w:val="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  <w:position w:val="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  <w:position w:val="4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  <w:position w:val="4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  <w:position w:val="4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  <w:position w:val="4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  <w:position w:val="4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  <w:position w:val="4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54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 Uni" w:hAnsi="Times New Roman Uni" w:cs="Times New Roman Uni" w:eastAsia="Times New Roman Uni"/>
          <w:sz w:val="17"/>
          <w:szCs w:val="17"/>
          <w:color w:val="2E2E2E"/>
          <w:spacing w:val="0"/>
          <w:w w:val="100"/>
          <w:position w:val="4"/>
        </w:rPr>
        <w:t></w:t>
      </w:r>
      <w:r>
        <w:rPr>
          <w:rFonts w:ascii="Times New Roman Uni" w:hAnsi="Times New Roman Uni" w:cs="Times New Roman Uni" w:eastAsia="Times New Roman Uni"/>
          <w:sz w:val="17"/>
          <w:szCs w:val="17"/>
          <w:color w:val="2E2E2E"/>
          <w:spacing w:val="0"/>
          <w:w w:val="100"/>
          <w:position w:val="4"/>
        </w:rPr>
        <w:tab/>
      </w:r>
      <w:r>
        <w:rPr>
          <w:rFonts w:ascii="Times New Roman Uni" w:hAnsi="Times New Roman Uni" w:cs="Times New Roman Uni" w:eastAsia="Times New Roman Uni"/>
          <w:sz w:val="17"/>
          <w:szCs w:val="17"/>
          <w:color w:val="2E2E2E"/>
          <w:spacing w:val="0"/>
          <w:w w:val="100"/>
          <w:position w:val="4"/>
        </w:rPr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7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ge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9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8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5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8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at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2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8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9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0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6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7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5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7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8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9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  <w:position w:val="4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11" w:lineRule="exact"/>
        <w:ind w:left="785" w:right="2994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93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 Uni" w:hAnsi="Times New Roman Uni" w:cs="Times New Roman Uni" w:eastAsia="Times New Roman Uni"/>
          <w:sz w:val="17"/>
          <w:szCs w:val="17"/>
          <w:color w:val="2E2E2E"/>
          <w:spacing w:val="0"/>
          <w:w w:val="100"/>
          <w:position w:val="3"/>
        </w:rPr>
        <w:t></w:t>
      </w:r>
      <w:r>
        <w:rPr>
          <w:rFonts w:ascii="Times New Roman Uni" w:hAnsi="Times New Roman Uni" w:cs="Times New Roman Uni" w:eastAsia="Times New Roman Uni"/>
          <w:sz w:val="17"/>
          <w:szCs w:val="17"/>
          <w:color w:val="2E2E2E"/>
          <w:spacing w:val="0"/>
          <w:w w:val="100"/>
          <w:position w:val="3"/>
        </w:rPr>
        <w:tab/>
      </w:r>
      <w:r>
        <w:rPr>
          <w:rFonts w:ascii="Times New Roman Uni" w:hAnsi="Times New Roman Uni" w:cs="Times New Roman Uni" w:eastAsia="Times New Roman Uni"/>
          <w:sz w:val="17"/>
          <w:szCs w:val="17"/>
          <w:color w:val="2E2E2E"/>
          <w:spacing w:val="0"/>
          <w:w w:val="100"/>
          <w:position w:val="3"/>
        </w:rPr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2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7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1"/>
          <w:w w:val="100"/>
          <w:position w:val="3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8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8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8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3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3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3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3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3"/>
        </w:rPr>
        <w:t>ic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  <w:position w:val="3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  <w:position w:val="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  <w:position w:val="3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  <w:position w:val="3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54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 Uni" w:hAnsi="Times New Roman Uni" w:cs="Times New Roman Uni" w:eastAsia="Times New Roman Uni"/>
          <w:sz w:val="17"/>
          <w:szCs w:val="17"/>
          <w:color w:val="2E2E2E"/>
          <w:spacing w:val="0"/>
          <w:w w:val="100"/>
          <w:position w:val="4"/>
        </w:rPr>
        <w:t></w:t>
      </w:r>
      <w:r>
        <w:rPr>
          <w:rFonts w:ascii="Times New Roman Uni" w:hAnsi="Times New Roman Uni" w:cs="Times New Roman Uni" w:eastAsia="Times New Roman Uni"/>
          <w:sz w:val="17"/>
          <w:szCs w:val="17"/>
          <w:color w:val="2E2E2E"/>
          <w:spacing w:val="0"/>
          <w:w w:val="100"/>
          <w:position w:val="4"/>
        </w:rPr>
        <w:tab/>
      </w:r>
      <w:r>
        <w:rPr>
          <w:rFonts w:ascii="Times New Roman Uni" w:hAnsi="Times New Roman Uni" w:cs="Times New Roman Uni" w:eastAsia="Times New Roman Uni"/>
          <w:sz w:val="17"/>
          <w:szCs w:val="17"/>
          <w:color w:val="2E2E2E"/>
          <w:spacing w:val="0"/>
          <w:w w:val="100"/>
          <w:position w:val="4"/>
        </w:rPr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1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5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gs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8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4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0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6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7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1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6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8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ul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6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onc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4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ed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5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at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5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  <w:position w:val="4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3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  <w:position w:val="4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4"/>
        </w:rPr>
        <w:t>st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0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  <w:position w:val="4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  <w:position w:val="4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  <w:position w:val="4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  <w:position w:val="4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t: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i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Mar w:header="766" w:footer="0" w:top="960" w:bottom="280" w:left="1340" w:right="134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37" w:lineRule="exact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position w:val="-1"/>
        </w:rPr>
        <w:t>8.</w:t>
        <w:tab/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position w:val="-1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  <w:position w:val="-1"/>
        </w:rPr>
        <w:t>Procedures: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680002" w:type="dxa"/>
      </w:tblPr>
      <w:tblGrid/>
      <w:tr>
        <w:trPr>
          <w:trHeight w:val="828" w:hRule="exact"/>
        </w:trPr>
        <w:tc>
          <w:tcPr>
            <w:tcW w:w="37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us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Q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z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5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2" w:right="21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5</w:t>
            </w:r>
          </w:p>
        </w:tc>
      </w:tr>
      <w:tr>
        <w:trPr>
          <w:trHeight w:val="257" w:hRule="exact"/>
        </w:trPr>
        <w:tc>
          <w:tcPr>
            <w:tcW w:w="37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5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exact"/>
              <w:ind w:left="162" w:right="21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5</w:t>
            </w:r>
          </w:p>
        </w:tc>
      </w:tr>
      <w:tr>
        <w:trPr>
          <w:trHeight w:val="252" w:hRule="exact"/>
        </w:trPr>
        <w:tc>
          <w:tcPr>
            <w:tcW w:w="37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7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5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7" w:lineRule="exact"/>
              <w:ind w:left="19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10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37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5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5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5" w:lineRule="exact"/>
              <w:ind w:left="19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10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54" w:hRule="exact"/>
        </w:trPr>
        <w:tc>
          <w:tcPr>
            <w:tcW w:w="37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7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3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5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7" w:lineRule="exact"/>
              <w:ind w:left="162" w:right="21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5</w:t>
            </w:r>
          </w:p>
        </w:tc>
      </w:tr>
      <w:tr>
        <w:trPr>
          <w:trHeight w:val="252" w:hRule="exact"/>
        </w:trPr>
        <w:tc>
          <w:tcPr>
            <w:tcW w:w="37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7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5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7" w:lineRule="exact"/>
              <w:ind w:left="19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10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37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5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5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5" w:lineRule="exact"/>
              <w:ind w:left="19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15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53" w:hRule="exact"/>
        </w:trPr>
        <w:tc>
          <w:tcPr>
            <w:tcW w:w="37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7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Q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5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7" w:lineRule="exact"/>
              <w:ind w:left="162" w:right="21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51" w:hRule="exact"/>
        </w:trPr>
        <w:tc>
          <w:tcPr>
            <w:tcW w:w="37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6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1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0"/>
                <w:w w:val="103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5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6" w:lineRule="exact"/>
              <w:ind w:left="19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C1C1C"/>
                <w:spacing w:val="2"/>
                <w:w w:val="103"/>
              </w:rPr>
              <w:t>50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37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5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w w:val="103"/>
              </w:rPr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u w:val="single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7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u w:val="single" w:color="000000"/>
              </w:rPr>
              <w:t>j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5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5" w:lineRule="exact"/>
              <w:ind w:left="19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w w:val="103"/>
              </w:rPr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  <w:u w:val="single" w:color="000000"/>
              </w:rPr>
              <w:t>50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33" w:hRule="exact"/>
        </w:trPr>
        <w:tc>
          <w:tcPr>
            <w:tcW w:w="37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7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5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7" w:lineRule="exact"/>
              <w:ind w:left="19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3"/>
              </w:rPr>
              <w:t>165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-20"/>
        <w:jc w:val="left"/>
        <w:tabs>
          <w:tab w:pos="22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-100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1"/>
          <w:szCs w:val="21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0" w:after="0" w:line="240" w:lineRule="auto"/>
        <w:ind w:left="840" w:right="-20"/>
        <w:jc w:val="left"/>
        <w:tabs>
          <w:tab w:pos="22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1"/>
          <w:szCs w:val="21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=B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3" w:after="0" w:line="240" w:lineRule="auto"/>
        <w:ind w:left="840" w:right="-20"/>
        <w:jc w:val="left"/>
        <w:tabs>
          <w:tab w:pos="22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1"/>
          <w:szCs w:val="21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=C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3" w:after="0" w:line="245" w:lineRule="auto"/>
        <w:ind w:left="840" w:right="6939"/>
        <w:jc w:val="left"/>
        <w:tabs>
          <w:tab w:pos="22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1"/>
          <w:szCs w:val="21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=D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60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1"/>
          <w:szCs w:val="21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=F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9.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3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3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" w:after="0" w:line="252" w:lineRule="auto"/>
        <w:ind w:left="480" w:right="288" w:firstLine="-360"/>
        <w:jc w:val="left"/>
        <w:tabs>
          <w:tab w:pos="4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3" w:after="0" w:line="251" w:lineRule="auto"/>
        <w:ind w:left="480" w:right="60" w:firstLine="-360"/>
        <w:jc w:val="left"/>
        <w:tabs>
          <w:tab w:pos="4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s: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absence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ss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462C1"/>
          <w:spacing w:val="0"/>
          <w:w w:val="103"/>
        </w:rPr>
      </w:r>
      <w:hyperlink r:id="rId8"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  <w:t>w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  <w:t>w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  <w:t>w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u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b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u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0"/>
            <w:w w:val="102"/>
            <w:u w:val="single" w:color="0462C1"/>
          </w:rPr>
          <w:t>u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0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  <w:t>u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0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0"/>
            <w:w w:val="102"/>
            <w:u w:val="single" w:color="0462C1"/>
          </w:rPr>
          <w:t>l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0"/>
            <w:w w:val="102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0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7"/>
            <w:w w:val="102"/>
            <w:u w:val="single" w:color="0462C1"/>
          </w:rPr>
          <w:t> 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7"/>
            <w:w w:val="102"/>
          </w:rPr>
        </w:r>
      </w:hyperlink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52" w:lineRule="auto"/>
        <w:ind w:left="480" w:right="77" w:firstLine="-360"/>
        <w:jc w:val="left"/>
        <w:tabs>
          <w:tab w:pos="4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y: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-up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day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40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ic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248" w:lineRule="auto"/>
        <w:ind w:left="480" w:right="226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I)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462C1"/>
          <w:spacing w:val="-31"/>
          <w:w w:val="100"/>
        </w:rPr>
        <w:t> </w:t>
      </w:r>
      <w:hyperlink r:id="rId9"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  <w:t>w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4"/>
            <w:w w:val="102"/>
            <w:u w:val="single" w:color="0462C1"/>
          </w:rPr>
          <w:t>w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  <w:t>w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u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b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0"/>
            <w:w w:val="102"/>
            <w:u w:val="single" w:color="0462C1"/>
          </w:rPr>
          <w:t>u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u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0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u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0"/>
            <w:w w:val="102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0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  <w:t>l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0"/>
            <w:w w:val="102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1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0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23"/>
            <w:w w:val="102"/>
            <w:u w:val="single" w:color="0462C1"/>
          </w:rPr>
          <w:t> </w:t>
        </w:r>
        <w:r>
          <w:rPr>
            <w:rFonts w:ascii="Times New Roman" w:hAnsi="Times New Roman" w:cs="Times New Roman" w:eastAsia="Times New Roman"/>
            <w:sz w:val="21"/>
            <w:szCs w:val="21"/>
            <w:color w:val="0462C1"/>
            <w:spacing w:val="-39"/>
            <w:w w:val="102"/>
          </w:rPr>
          <w:t> </w:t>
        </w:r>
      </w:hyperlink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4" w:after="0" w:line="252" w:lineRule="auto"/>
        <w:ind w:left="480" w:right="144" w:firstLine="-360"/>
        <w:jc w:val="left"/>
        <w:tabs>
          <w:tab w:pos="4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5.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up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Mar w:header="766" w:footer="0" w:top="960" w:bottom="280" w:left="1320" w:right="136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9" w:lineRule="auto"/>
        <w:ind w:left="460" w:right="202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3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" w:after="0" w:line="252" w:lineRule="auto"/>
        <w:ind w:left="460" w:right="225" w:firstLine="-360"/>
        <w:jc w:val="left"/>
        <w:tabs>
          <w:tab w:pos="4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6.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y: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" w:after="0" w:line="249" w:lineRule="auto"/>
        <w:ind w:left="460" w:right="172" w:firstLine="-360"/>
        <w:jc w:val="left"/>
        <w:tabs>
          <w:tab w:pos="4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7.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" w:after="0" w:line="255" w:lineRule="auto"/>
        <w:ind w:left="820" w:right="3322"/>
        <w:jc w:val="left"/>
        <w:tabs>
          <w:tab w:pos="11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a.</w:t>
        <w:tab/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b.</w:t>
        <w:tab/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33" w:lineRule="exact"/>
        <w:ind w:left="820" w:right="-20"/>
        <w:jc w:val="left"/>
        <w:tabs>
          <w:tab w:pos="11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c.</w:t>
        <w:tab/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5" w:after="0" w:line="240" w:lineRule="auto"/>
        <w:ind w:left="820" w:right="-20"/>
        <w:jc w:val="left"/>
        <w:tabs>
          <w:tab w:pos="11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d.</w:t>
        <w:tab/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3" w:after="0" w:line="240" w:lineRule="auto"/>
        <w:ind w:left="10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</w:rPr>
        <w:t>8.</w:t>
        <w:tab/>
      </w:r>
      <w:r>
        <w:rPr>
          <w:rFonts w:ascii="Times New Roman" w:hAnsi="Times New Roman" w:cs="Times New Roman" w:eastAsia="Times New Roman"/>
          <w:sz w:val="21"/>
          <w:szCs w:val="21"/>
          <w:w w:val="103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-9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9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3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3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8" w:after="0" w:line="240" w:lineRule="auto"/>
        <w:ind w:left="118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0" w:after="0" w:line="250" w:lineRule="auto"/>
        <w:ind w:left="1180" w:right="96" w:firstLine="-36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ts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ts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</w:rPr>
        <w:t>).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39" w:lineRule="exact"/>
        <w:ind w:left="82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240" w:lineRule="auto"/>
        <w:ind w:left="118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sectPr>
      <w:pgMar w:header="766" w:footer="0" w:top="960" w:bottom="280" w:left="1340" w:right="14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 MT">
    <w:altName w:val="Symbol MT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Times New Roman Uni">
    <w:altName w:val="Times New Roman Uni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8.700012pt;margin-top:37.302647pt;width:78.151008pt;height:12.56pt;mso-position-horizontal-relative:page;mso-position-vertical-relative:page;z-index:-566" type="#_x0000_t202" filled="f" stroked="f">
          <v:textbox inset="0,0,0,0">
            <w:txbxContent>
              <w:p>
                <w:pPr>
                  <w:spacing w:before="0" w:after="0" w:line="235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2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2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2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11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issuu.com/aucc/docs/jsg_f15_color/1" TargetMode="External"/><Relationship Id="rId7" Type="http://schemas.openxmlformats.org/officeDocument/2006/relationships/header" Target="header1.xml"/><Relationship Id="rId8" Type="http://schemas.openxmlformats.org/officeDocument/2006/relationships/hyperlink" Target="http://www.auburn.edu/studentpolicies" TargetMode="External"/><Relationship Id="rId9" Type="http://schemas.openxmlformats.org/officeDocument/2006/relationships/hyperlink" Target="http://www.auburn.edu/studentpolicie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May</dc:creator>
  <dc:title>Microsoft Word - COUN 3003 Syllabus.docx</dc:title>
  <dcterms:created xsi:type="dcterms:W3CDTF">2016-08-15T13:02:29Z</dcterms:created>
  <dcterms:modified xsi:type="dcterms:W3CDTF">2016-08-15T13:02:29Z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2016-07-18T00:00:00Z</vt:filetime>
  </property>
  <property fmtid="{D5CDD505-2E9C-101B-9397-08002B2CF9AE}" pid="3" name="LastSaved">
    <vt:filetime>2016-08-15T00:00:00Z</vt:filetime>
  </property>
</Properties>
</file>