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1C941" w14:textId="547F0B2B" w:rsidR="39E0C0AA" w:rsidRDefault="1E4CAE50" w:rsidP="1E4CAE50">
      <w:pPr>
        <w:spacing w:after="0" w:line="240" w:lineRule="auto"/>
        <w:jc w:val="center"/>
        <w:rPr>
          <w:rFonts w:ascii="Bookman Old Style" w:eastAsia="Bookman Old Style" w:hAnsi="Bookman Old Style" w:cs="Bookman Old Style"/>
          <w:b/>
          <w:bCs/>
          <w:sz w:val="40"/>
          <w:szCs w:val="40"/>
        </w:rPr>
      </w:pPr>
      <w:r w:rsidRPr="1E4CAE50">
        <w:rPr>
          <w:rFonts w:ascii="Bookman Old Style" w:eastAsia="Bookman Old Style" w:hAnsi="Bookman Old Style" w:cs="Bookman Old Style"/>
          <w:b/>
          <w:bCs/>
          <w:sz w:val="40"/>
          <w:szCs w:val="40"/>
        </w:rPr>
        <w:t>COUN 1000-003</w:t>
      </w:r>
    </w:p>
    <w:p w14:paraId="6E936185" w14:textId="56CCAFC5" w:rsidR="39E0C0AA" w:rsidRDefault="39E0C0AA" w:rsidP="39E0C0AA">
      <w:pPr>
        <w:spacing w:after="0" w:line="240" w:lineRule="auto"/>
        <w:jc w:val="center"/>
        <w:rPr>
          <w:rFonts w:ascii="Bookman Old Style" w:eastAsia="Bookman Old Style" w:hAnsi="Bookman Old Style" w:cs="Bookman Old Style"/>
          <w:sz w:val="36"/>
          <w:szCs w:val="36"/>
        </w:rPr>
      </w:pPr>
      <w:r w:rsidRPr="39E0C0AA">
        <w:rPr>
          <w:rFonts w:ascii="Bookman Old Style" w:eastAsia="Bookman Old Style" w:hAnsi="Bookman Old Style" w:cs="Bookman Old Style"/>
          <w:sz w:val="36"/>
          <w:szCs w:val="36"/>
        </w:rPr>
        <w:t>Career Orientation &amp; Exploration</w:t>
      </w:r>
    </w:p>
    <w:p w14:paraId="215AADB4" w14:textId="1F7ACC60" w:rsidR="39E0C0AA" w:rsidRDefault="514420AC" w:rsidP="514420AC">
      <w:pPr>
        <w:spacing w:after="0" w:line="240" w:lineRule="auto"/>
        <w:jc w:val="center"/>
        <w:rPr>
          <w:rFonts w:ascii="Bookman Old Style" w:eastAsia="Bookman Old Style" w:hAnsi="Bookman Old Style" w:cs="Bookman Old Style"/>
          <w:b/>
          <w:bCs/>
          <w:sz w:val="34"/>
          <w:szCs w:val="34"/>
        </w:rPr>
      </w:pPr>
      <w:r w:rsidRPr="514420AC">
        <w:rPr>
          <w:rFonts w:ascii="Bookman Old Style" w:eastAsia="Bookman Old Style" w:hAnsi="Bookman Old Style" w:cs="Bookman Old Style"/>
          <w:b/>
          <w:bCs/>
          <w:sz w:val="34"/>
          <w:szCs w:val="34"/>
        </w:rPr>
        <w:t>Monday/Wednesday 10:00 am -10:50 am</w:t>
      </w:r>
    </w:p>
    <w:p w14:paraId="41E7B7F2" w14:textId="2D8BE404" w:rsidR="39E0C0AA" w:rsidRDefault="39E0C0AA" w:rsidP="39E0C0AA">
      <w:pPr>
        <w:spacing w:after="0" w:line="240" w:lineRule="auto"/>
        <w:rPr>
          <w:rFonts w:ascii="Bookman Old Style" w:eastAsia="Bookman Old Style" w:hAnsi="Bookman Old Style" w:cs="Bookman Old Style"/>
          <w:sz w:val="32"/>
          <w:szCs w:val="32"/>
        </w:rPr>
      </w:pPr>
    </w:p>
    <w:p w14:paraId="2CBF38B1" w14:textId="1AC6358F" w:rsidR="39E0C0AA" w:rsidRDefault="39E0C0AA" w:rsidP="39E0C0AA">
      <w:pPr>
        <w:spacing w:after="0" w:line="240" w:lineRule="auto"/>
        <w:jc w:val="center"/>
        <w:rPr>
          <w:rFonts w:ascii="Bookman Old Style" w:eastAsia="Bookman Old Style" w:hAnsi="Bookman Old Style" w:cs="Bookman Old Style"/>
          <w:b/>
          <w:bCs/>
          <w:sz w:val="32"/>
          <w:szCs w:val="32"/>
        </w:rPr>
      </w:pPr>
      <w:r w:rsidRPr="39E0C0AA">
        <w:rPr>
          <w:rFonts w:ascii="Bookman Old Style" w:eastAsia="Bookman Old Style" w:hAnsi="Bookman Old Style" w:cs="Bookman Old Style"/>
          <w:b/>
          <w:bCs/>
          <w:sz w:val="32"/>
          <w:szCs w:val="32"/>
        </w:rPr>
        <w:t>Fall 2019</w:t>
      </w:r>
    </w:p>
    <w:p w14:paraId="7B04E9D7" w14:textId="5D9D2C08" w:rsidR="39E0C0AA" w:rsidRDefault="39E0C0AA" w:rsidP="1E4CAE50">
      <w:pPr>
        <w:spacing w:after="0" w:line="240" w:lineRule="auto"/>
        <w:jc w:val="center"/>
        <w:rPr>
          <w:rFonts w:ascii="Bookman Old Style" w:eastAsia="Bookman Old Style" w:hAnsi="Bookman Old Style" w:cs="Bookman Old Style"/>
          <w:sz w:val="32"/>
          <w:szCs w:val="32"/>
        </w:rPr>
      </w:pPr>
    </w:p>
    <w:p w14:paraId="74A5465C" w14:textId="7CCB77EC" w:rsidR="39E0C0AA" w:rsidRDefault="1E4CAE50" w:rsidP="1E4CAE50">
      <w:pPr>
        <w:spacing w:after="0" w:line="240" w:lineRule="auto"/>
        <w:jc w:val="center"/>
      </w:pPr>
      <w:r w:rsidRPr="1E4CAE50">
        <w:rPr>
          <w:rFonts w:ascii="Bookman Old Style" w:eastAsia="Bookman Old Style" w:hAnsi="Bookman Old Style" w:cs="Bookman Old Style"/>
          <w:b/>
          <w:bCs/>
          <w:sz w:val="32"/>
          <w:szCs w:val="32"/>
        </w:rPr>
        <w:t xml:space="preserve">College of Education </w:t>
      </w:r>
    </w:p>
    <w:p w14:paraId="67E19FD4" w14:textId="791985A6" w:rsidR="39E0C0AA" w:rsidRDefault="1E4CAE50" w:rsidP="1E4CAE50">
      <w:pPr>
        <w:spacing w:after="0" w:line="240" w:lineRule="auto"/>
        <w:jc w:val="center"/>
        <w:rPr>
          <w:rFonts w:ascii="Bookman Old Style" w:eastAsia="Bookman Old Style" w:hAnsi="Bookman Old Style" w:cs="Bookman Old Style"/>
          <w:sz w:val="32"/>
          <w:szCs w:val="32"/>
        </w:rPr>
      </w:pPr>
      <w:r w:rsidRPr="1E4CAE50">
        <w:rPr>
          <w:rFonts w:ascii="Bookman Old Style" w:eastAsia="Bookman Old Style" w:hAnsi="Bookman Old Style" w:cs="Bookman Old Style"/>
          <w:b/>
          <w:bCs/>
          <w:sz w:val="32"/>
          <w:szCs w:val="32"/>
        </w:rPr>
        <w:t xml:space="preserve">Department of Special Education, Rehabilitation, </w:t>
      </w:r>
      <w:r w:rsidR="39E0C0AA">
        <w:br/>
      </w:r>
      <w:r w:rsidRPr="1E4CAE50">
        <w:rPr>
          <w:rFonts w:ascii="Bookman Old Style" w:eastAsia="Bookman Old Style" w:hAnsi="Bookman Old Style" w:cs="Bookman Old Style"/>
          <w:b/>
          <w:bCs/>
          <w:sz w:val="32"/>
          <w:szCs w:val="32"/>
        </w:rPr>
        <w:t>Counseling/School Psychology</w:t>
      </w:r>
    </w:p>
    <w:p w14:paraId="3E75AB41" w14:textId="33138D14" w:rsidR="39E0C0AA" w:rsidRDefault="39E0C0AA" w:rsidP="39E0C0AA">
      <w:pPr>
        <w:spacing w:after="0" w:line="240" w:lineRule="auto"/>
        <w:jc w:val="center"/>
        <w:rPr>
          <w:rFonts w:ascii="Bookman Old Style" w:eastAsia="Bookman Old Style" w:hAnsi="Bookman Old Style" w:cs="Bookman Old Style"/>
          <w:sz w:val="20"/>
          <w:szCs w:val="20"/>
        </w:rPr>
      </w:pPr>
    </w:p>
    <w:p w14:paraId="6A0567B4" w14:textId="4972AB1B" w:rsidR="1E4CAE50" w:rsidRDefault="1E4CAE50" w:rsidP="1E4CAE50">
      <w:pPr>
        <w:spacing w:after="0" w:line="240" w:lineRule="auto"/>
        <w:jc w:val="center"/>
      </w:pPr>
      <w:r>
        <w:rPr>
          <w:noProof/>
        </w:rPr>
        <w:drawing>
          <wp:inline distT="0" distB="0" distL="0" distR="0" wp14:anchorId="60801169" wp14:editId="1B644A2A">
            <wp:extent cx="2068248" cy="3195730"/>
            <wp:effectExtent l="0" t="0" r="0" b="0"/>
            <wp:docPr id="1698469706" name="Picture 1698469706" descr="Faculty, staff and students strive to prepare and be professionals who are: Competent - equipped with the knowledge, skills and technological expertise to help all individuals learn and develop; committed - dedicated to the ethical practices and collaboration that serve as the foundation of a diverse and intellectually vibrant society; reflective - devoted to analyzing their own past practices in ways that fuel ongoing learning and improve future practices. A keystone in building a better future for all.  "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068248" cy="3195730"/>
                    </a:xfrm>
                    <a:prstGeom prst="rect">
                      <a:avLst/>
                    </a:prstGeom>
                  </pic:spPr>
                </pic:pic>
              </a:graphicData>
            </a:graphic>
          </wp:inline>
        </w:drawing>
      </w:r>
    </w:p>
    <w:p w14:paraId="3BE660D8" w14:textId="4A3CBF5E" w:rsidR="39E0C0AA" w:rsidRDefault="39E0C0AA" w:rsidP="39E0C0AA">
      <w:pPr>
        <w:spacing w:after="0" w:line="240" w:lineRule="auto"/>
        <w:jc w:val="center"/>
        <w:rPr>
          <w:rFonts w:ascii="Bookman Old Style" w:eastAsia="Bookman Old Style" w:hAnsi="Bookman Old Style" w:cs="Bookman Old Style"/>
          <w:sz w:val="12"/>
          <w:szCs w:val="12"/>
        </w:rPr>
      </w:pPr>
    </w:p>
    <w:p w14:paraId="12EA8A15" w14:textId="7E3A882E" w:rsidR="39E0C0AA" w:rsidRDefault="1E4CAE50" w:rsidP="1E4CAE50">
      <w:pPr>
        <w:spacing w:after="0" w:line="240" w:lineRule="auto"/>
        <w:jc w:val="center"/>
        <w:rPr>
          <w:rFonts w:ascii="Bookman Old Style" w:eastAsia="Bookman Old Style" w:hAnsi="Bookman Old Style" w:cs="Bookman Old Style"/>
          <w:sz w:val="32"/>
          <w:szCs w:val="32"/>
        </w:rPr>
      </w:pPr>
      <w:r w:rsidRPr="1E4CAE50">
        <w:rPr>
          <w:rFonts w:ascii="Bookman Old Style" w:eastAsia="Bookman Old Style" w:hAnsi="Bookman Old Style" w:cs="Bookman Old Style"/>
          <w:smallCaps/>
          <w:sz w:val="32"/>
          <w:szCs w:val="32"/>
          <w:u w:val="single"/>
        </w:rPr>
        <w:t>Instructor Information</w:t>
      </w:r>
    </w:p>
    <w:p w14:paraId="1D701708" w14:textId="5893443E" w:rsidR="1E4CAE50" w:rsidRDefault="1E4CAE50" w:rsidP="1E4CAE50">
      <w:pPr>
        <w:spacing w:after="0" w:line="240" w:lineRule="auto"/>
        <w:jc w:val="center"/>
        <w:rPr>
          <w:rFonts w:ascii="Bookman Old Style" w:eastAsia="Bookman Old Style" w:hAnsi="Bookman Old Style" w:cs="Bookman Old Style"/>
          <w:smallCaps/>
          <w:sz w:val="32"/>
          <w:szCs w:val="32"/>
          <w:u w:val="single"/>
        </w:rPr>
      </w:pPr>
    </w:p>
    <w:p w14:paraId="1DA1176F" w14:textId="6ADDED59" w:rsidR="39E0C0AA" w:rsidRDefault="1E4CAE50" w:rsidP="1E4CAE50">
      <w:pPr>
        <w:spacing w:after="0" w:line="240" w:lineRule="auto"/>
        <w:jc w:val="center"/>
        <w:rPr>
          <w:rFonts w:ascii="Bookman Old Style" w:eastAsia="Bookman Old Style" w:hAnsi="Bookman Old Style" w:cs="Bookman Old Style"/>
          <w:b/>
          <w:bCs/>
          <w:sz w:val="32"/>
          <w:szCs w:val="32"/>
        </w:rPr>
      </w:pPr>
      <w:r w:rsidRPr="1E4CAE50">
        <w:rPr>
          <w:rFonts w:ascii="Bookman Old Style" w:eastAsia="Bookman Old Style" w:hAnsi="Bookman Old Style" w:cs="Bookman Old Style"/>
          <w:b/>
          <w:bCs/>
          <w:sz w:val="32"/>
          <w:szCs w:val="32"/>
        </w:rPr>
        <w:t>Brittney Barnett, LPC, NCC</w:t>
      </w:r>
      <w:r w:rsidR="39E0C0AA">
        <w:br/>
      </w:r>
    </w:p>
    <w:p w14:paraId="4128655F" w14:textId="5E79EF99" w:rsidR="39E0C0AA" w:rsidRDefault="00760CFA" w:rsidP="1E4CAE50">
      <w:pPr>
        <w:spacing w:after="0" w:line="240" w:lineRule="auto"/>
        <w:jc w:val="center"/>
        <w:rPr>
          <w:rFonts w:ascii="Bookman Old Style" w:eastAsia="Bookman Old Style" w:hAnsi="Bookman Old Style" w:cs="Bookman Old Style"/>
          <w:sz w:val="32"/>
          <w:szCs w:val="32"/>
        </w:rPr>
      </w:pPr>
      <w:hyperlink r:id="rId6">
        <w:r w:rsidR="1E4CAE50" w:rsidRPr="1E4CAE50">
          <w:rPr>
            <w:rStyle w:val="Hyperlink"/>
            <w:rFonts w:ascii="Bookman Old Style" w:eastAsia="Bookman Old Style" w:hAnsi="Bookman Old Style" w:cs="Bookman Old Style"/>
            <w:b/>
            <w:bCs/>
            <w:sz w:val="32"/>
            <w:szCs w:val="32"/>
          </w:rPr>
          <w:t>brb0066@auburn.edu</w:t>
        </w:r>
      </w:hyperlink>
    </w:p>
    <w:p w14:paraId="64928E29" w14:textId="2754A91F" w:rsidR="39E0C0AA" w:rsidRDefault="39E0C0AA" w:rsidP="39E0C0AA">
      <w:pPr>
        <w:spacing w:after="0" w:line="240" w:lineRule="auto"/>
        <w:rPr>
          <w:rFonts w:ascii="Bookman Old Style" w:eastAsia="Bookman Old Style" w:hAnsi="Bookman Old Style" w:cs="Bookman Old Style"/>
          <w:sz w:val="32"/>
          <w:szCs w:val="32"/>
        </w:rPr>
      </w:pPr>
    </w:p>
    <w:p w14:paraId="642CF4EE" w14:textId="3ABCFA27" w:rsidR="39E0C0AA" w:rsidRDefault="1E4CAE50" w:rsidP="1E4CAE50">
      <w:pPr>
        <w:spacing w:after="0" w:line="240" w:lineRule="auto"/>
        <w:jc w:val="center"/>
        <w:rPr>
          <w:rFonts w:ascii="Bookman Old Style" w:eastAsia="Bookman Old Style" w:hAnsi="Bookman Old Style" w:cs="Bookman Old Style"/>
          <w:sz w:val="32"/>
          <w:szCs w:val="32"/>
        </w:rPr>
      </w:pPr>
      <w:r w:rsidRPr="1E4CAE50">
        <w:rPr>
          <w:rFonts w:ascii="Bookman Old Style" w:eastAsia="Bookman Old Style" w:hAnsi="Bookman Old Style" w:cs="Bookman Old Style"/>
          <w:smallCaps/>
          <w:sz w:val="32"/>
          <w:szCs w:val="32"/>
          <w:u w:val="single"/>
        </w:rPr>
        <w:t>Office Hours</w:t>
      </w:r>
    </w:p>
    <w:p w14:paraId="08499DCD" w14:textId="2941E78D" w:rsidR="39E0C0AA" w:rsidRDefault="39E0C0AA" w:rsidP="39E0C0AA">
      <w:pPr>
        <w:spacing w:after="0" w:line="240" w:lineRule="auto"/>
        <w:jc w:val="center"/>
        <w:rPr>
          <w:rFonts w:ascii="Bookman Old Style" w:eastAsia="Bookman Old Style" w:hAnsi="Bookman Old Style" w:cs="Bookman Old Style"/>
          <w:b/>
          <w:bCs/>
          <w:sz w:val="28"/>
          <w:szCs w:val="28"/>
        </w:rPr>
      </w:pPr>
      <w:r w:rsidRPr="39E0C0AA">
        <w:rPr>
          <w:rFonts w:ascii="Bookman Old Style" w:eastAsia="Bookman Old Style" w:hAnsi="Bookman Old Style" w:cs="Bookman Old Style"/>
          <w:b/>
          <w:bCs/>
          <w:sz w:val="28"/>
          <w:szCs w:val="28"/>
        </w:rPr>
        <w:t>Location: Haley Center Room 2070</w:t>
      </w:r>
    </w:p>
    <w:p w14:paraId="408B1E9D" w14:textId="27A80070" w:rsidR="39E0C0AA" w:rsidRDefault="514420AC" w:rsidP="514420AC">
      <w:pPr>
        <w:spacing w:after="0" w:line="240" w:lineRule="auto"/>
        <w:jc w:val="center"/>
        <w:rPr>
          <w:rFonts w:ascii="Bookman Old Style" w:eastAsia="Bookman Old Style" w:hAnsi="Bookman Old Style" w:cs="Bookman Old Style"/>
          <w:b/>
          <w:bCs/>
          <w:sz w:val="28"/>
          <w:szCs w:val="28"/>
        </w:rPr>
      </w:pPr>
      <w:r w:rsidRPr="514420AC">
        <w:rPr>
          <w:rFonts w:ascii="Bookman Old Style" w:eastAsia="Bookman Old Style" w:hAnsi="Bookman Old Style" w:cs="Bookman Old Style"/>
          <w:b/>
          <w:bCs/>
          <w:sz w:val="28"/>
          <w:szCs w:val="28"/>
        </w:rPr>
        <w:t>Monday 12:00 pm – 1:00 pm</w:t>
      </w:r>
    </w:p>
    <w:p w14:paraId="2B1EC3EF" w14:textId="59985819" w:rsidR="1E4CAE50" w:rsidRDefault="1E4CAE50" w:rsidP="1E4CAE50">
      <w:pPr>
        <w:spacing w:after="0" w:line="240" w:lineRule="auto"/>
        <w:jc w:val="center"/>
      </w:pPr>
      <w:r w:rsidRPr="1E4CAE50">
        <w:rPr>
          <w:rFonts w:ascii="Bookman Old Style" w:eastAsia="Bookman Old Style" w:hAnsi="Bookman Old Style" w:cs="Bookman Old Style"/>
          <w:b/>
          <w:bCs/>
          <w:sz w:val="28"/>
          <w:szCs w:val="28"/>
        </w:rPr>
        <w:t>Wednesday 11:00 am – 12:00 pm</w:t>
      </w:r>
    </w:p>
    <w:p w14:paraId="012008AE" w14:textId="226F4251" w:rsidR="39E0C0AA" w:rsidRDefault="1E4CAE50" w:rsidP="1E4CAE50">
      <w:pPr>
        <w:spacing w:after="0" w:line="240" w:lineRule="auto"/>
        <w:jc w:val="center"/>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lastRenderedPageBreak/>
        <w:t>AUBURN UNIVERSITY</w:t>
      </w:r>
      <w:r w:rsidR="39E0C0AA">
        <w:br/>
      </w:r>
      <w:r w:rsidRPr="1E4CAE50">
        <w:rPr>
          <w:rFonts w:ascii="Times New Roman" w:eastAsia="Times New Roman" w:hAnsi="Times New Roman" w:cs="Times New Roman"/>
          <w:b/>
          <w:bCs/>
          <w:sz w:val="24"/>
          <w:szCs w:val="24"/>
        </w:rPr>
        <w:t>SYLLABUS</w:t>
      </w:r>
    </w:p>
    <w:p w14:paraId="4C3282F2" w14:textId="7AD17D47" w:rsidR="39E0C0AA" w:rsidRDefault="39E0C0AA" w:rsidP="39E0C0AA">
      <w:pPr>
        <w:spacing w:after="0" w:line="240" w:lineRule="auto"/>
        <w:rPr>
          <w:rFonts w:ascii="Times New Roman" w:eastAsia="Times New Roman" w:hAnsi="Times New Roman" w:cs="Times New Roman"/>
          <w:sz w:val="24"/>
          <w:szCs w:val="24"/>
        </w:rPr>
      </w:pPr>
    </w:p>
    <w:p w14:paraId="0A00D80E" w14:textId="583E7A01"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Course Number: COUN 1000</w:t>
      </w:r>
    </w:p>
    <w:p w14:paraId="084C735A" w14:textId="2DF50B7E"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Course Section: 003</w:t>
      </w:r>
    </w:p>
    <w:p w14:paraId="4B7B3580" w14:textId="34DADF48"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Course Title: Career Orientation &amp; Exploration</w:t>
      </w:r>
    </w:p>
    <w:p w14:paraId="695CCF77" w14:textId="4EBC6B44"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Prerequisites: None</w:t>
      </w:r>
    </w:p>
    <w:p w14:paraId="50F1D8D3" w14:textId="088014D3"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Credit Hours: 2 semester hours credits/Graded</w:t>
      </w:r>
    </w:p>
    <w:p w14:paraId="0D0A78C3" w14:textId="615FF87E" w:rsidR="39E0C0AA" w:rsidRDefault="514420AC" w:rsidP="514420AC">
      <w:pPr>
        <w:spacing w:after="0" w:line="240" w:lineRule="auto"/>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Class Meeting Times: Mon/Wed 10:00 am – 10:50 am</w:t>
      </w:r>
    </w:p>
    <w:p w14:paraId="22827530" w14:textId="3DC8C344"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Class Location: Haley Center, Room 3309</w:t>
      </w:r>
    </w:p>
    <w:p w14:paraId="56D6254C" w14:textId="56B4D5FC"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Instructor(s): Brittney Barnett, LPC, NCC</w:t>
      </w:r>
    </w:p>
    <w:p w14:paraId="7AAA0D30" w14:textId="6A930274"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Office: Haley Center, Room 2070</w:t>
      </w:r>
    </w:p>
    <w:p w14:paraId="4002B06E" w14:textId="48D29FBF" w:rsidR="39E0C0AA" w:rsidRDefault="514420AC" w:rsidP="514420AC">
      <w:pPr>
        <w:spacing w:after="0" w:line="240" w:lineRule="auto"/>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Office Hours: Monday 12 - 1:00pm and Wednesday 11 - 12:00pm or by appointment</w:t>
      </w:r>
    </w:p>
    <w:p w14:paraId="190B5B8F" w14:textId="123DCD83"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 xml:space="preserve">E-mail: </w:t>
      </w:r>
      <w:hyperlink r:id="rId7">
        <w:r w:rsidRPr="39E0C0AA">
          <w:rPr>
            <w:rStyle w:val="Hyperlink"/>
            <w:rFonts w:ascii="Times New Roman" w:eastAsia="Times New Roman" w:hAnsi="Times New Roman" w:cs="Times New Roman"/>
            <w:sz w:val="24"/>
            <w:szCs w:val="24"/>
          </w:rPr>
          <w:t>brb0066@auburn.edu</w:t>
        </w:r>
      </w:hyperlink>
    </w:p>
    <w:p w14:paraId="0AF3335F" w14:textId="42B90826" w:rsidR="39E0C0AA" w:rsidRDefault="1E4CAE50" w:rsidP="1E4CAE50">
      <w:pPr>
        <w:spacing w:before="240" w:after="12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Course Description</w:t>
      </w:r>
      <w:r w:rsidR="39E0C0AA">
        <w:br/>
      </w:r>
      <w:r w:rsidR="39E0C0AA">
        <w:br/>
      </w:r>
      <w:r w:rsidRPr="1E4CAE50">
        <w:rPr>
          <w:rFonts w:ascii="Times New Roman" w:eastAsia="Times New Roman" w:hAnsi="Times New Roman" w:cs="Times New Roman"/>
          <w:sz w:val="24"/>
          <w:szCs w:val="24"/>
        </w:rPr>
        <w:t xml:space="preserve">Welcome to Counseling 1000, and welcome to Auburn if this is your first course on campus! This course will help you in acquiring the skills necessary for successful academic and career planning. Self-assessment and self-exploration are critical components of this course designed for introspection and reflection in order for you to make the educated academic and career decisions tailored to fit your unique gifts and abilities. In addition to traditional classroom activities, the content is presented in an experiential manner through interactive discussions, individual projects and contact with campus resources. I’m looking forward to being a part of your journey here at Auburn University. </w:t>
      </w:r>
    </w:p>
    <w:p w14:paraId="49111983" w14:textId="1BEA5468"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OBJECTIVES:</w:t>
      </w:r>
    </w:p>
    <w:p w14:paraId="7B82A3BC" w14:textId="7056B1FB" w:rsidR="39E0C0AA" w:rsidRDefault="514420AC" w:rsidP="514420AC">
      <w:pPr>
        <w:pStyle w:val="ListParagraph"/>
        <w:numPr>
          <w:ilvl w:val="0"/>
          <w:numId w:val="11"/>
        </w:numPr>
        <w:spacing w:after="0" w:line="240" w:lineRule="auto"/>
        <w:rPr>
          <w:sz w:val="24"/>
          <w:szCs w:val="24"/>
        </w:rPr>
      </w:pPr>
      <w:r w:rsidRPr="514420AC">
        <w:rPr>
          <w:rFonts w:ascii="Times New Roman" w:eastAsia="Times New Roman" w:hAnsi="Times New Roman" w:cs="Times New Roman"/>
          <w:sz w:val="24"/>
          <w:szCs w:val="24"/>
        </w:rPr>
        <w:t>To explore interests, values and personality in relation to academic and life planning.</w:t>
      </w:r>
    </w:p>
    <w:p w14:paraId="45D07343" w14:textId="6877AE54"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explore majors available at Auburn.</w:t>
      </w:r>
    </w:p>
    <w:p w14:paraId="68E3AC50" w14:textId="117286DF"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research a selected major.</w:t>
      </w:r>
    </w:p>
    <w:p w14:paraId="0041A58D" w14:textId="562FF004"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increase awareness of decision-making processes.</w:t>
      </w:r>
    </w:p>
    <w:p w14:paraId="122EA062" w14:textId="529312CA"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learn to utilize websites and other resources to begin making educated choices.</w:t>
      </w:r>
    </w:p>
    <w:p w14:paraId="278C7262" w14:textId="25009F02" w:rsidR="39E0C0AA" w:rsidRDefault="1E4CAE50" w:rsidP="1E4CAE50">
      <w:pPr>
        <w:spacing w:before="240" w:after="120" w:line="240" w:lineRule="auto"/>
        <w:rPr>
          <w:rFonts w:ascii="Times New Roman" w:eastAsia="Times New Roman" w:hAnsi="Times New Roman" w:cs="Times New Roman"/>
          <w:b/>
          <w:bCs/>
          <w:sz w:val="24"/>
          <w:szCs w:val="24"/>
        </w:rPr>
      </w:pPr>
      <w:r w:rsidRPr="1E4CAE50">
        <w:rPr>
          <w:rFonts w:ascii="Times New Roman" w:eastAsia="Times New Roman" w:hAnsi="Times New Roman" w:cs="Times New Roman"/>
          <w:b/>
          <w:bCs/>
          <w:sz w:val="24"/>
          <w:szCs w:val="24"/>
        </w:rPr>
        <w:t xml:space="preserve">PHILOSOPHY OF ASSIGNMENTS &amp; READINGS: </w:t>
      </w:r>
      <w:r w:rsidR="39E0C0AA">
        <w:br/>
      </w:r>
      <w:r w:rsidR="39E0C0AA">
        <w:br/>
      </w:r>
      <w:r w:rsidRPr="1E4CAE50">
        <w:rPr>
          <w:rFonts w:ascii="Times New Roman" w:eastAsia="Times New Roman" w:hAnsi="Times New Roman" w:cs="Times New Roman"/>
          <w:sz w:val="24"/>
          <w:szCs w:val="24"/>
        </w:rPr>
        <w:t>To make this class meaningful and useful, readings outlined in the syllabus are required. You’ll find the course readings and assignments are designed so that you learn about yourself, your unique interests and strengths and the opportunities available to you as a student at Auburn encouraging your successful academic career at Auburn University. The readings and assignments are designed intentionally to help you along that path. Please note there may be additional assigned reading material, in-class assignments and material included in the lectures and Power Points that is not from your assigned textbook. You will be responsible for this supplemental information.</w:t>
      </w:r>
    </w:p>
    <w:p w14:paraId="6C13114F" w14:textId="1D287FFA" w:rsidR="39E0C0AA" w:rsidRDefault="39E0C0AA" w:rsidP="1E4CAE50">
      <w:pPr>
        <w:spacing w:before="240" w:after="0" w:line="240" w:lineRule="auto"/>
        <w:rPr>
          <w:rFonts w:ascii="Times New Roman" w:eastAsia="Times New Roman" w:hAnsi="Times New Roman" w:cs="Times New Roman"/>
          <w:b/>
          <w:bCs/>
          <w:sz w:val="24"/>
          <w:szCs w:val="24"/>
        </w:rPr>
      </w:pPr>
      <w:r>
        <w:br w:type="page"/>
      </w:r>
      <w:r w:rsidR="1E4CAE50" w:rsidRPr="1E4CAE50">
        <w:rPr>
          <w:rFonts w:ascii="Times New Roman" w:eastAsia="Times New Roman" w:hAnsi="Times New Roman" w:cs="Times New Roman"/>
          <w:b/>
          <w:bCs/>
          <w:sz w:val="24"/>
          <w:szCs w:val="24"/>
        </w:rPr>
        <w:lastRenderedPageBreak/>
        <w:t xml:space="preserve">REQUIRED TEXTBOOK: </w:t>
      </w:r>
    </w:p>
    <w:p w14:paraId="46B6A499" w14:textId="69B8A637" w:rsidR="39E0C0AA" w:rsidRDefault="514420AC" w:rsidP="514420AC">
      <w:pPr>
        <w:spacing w:after="0" w:line="240" w:lineRule="auto"/>
        <w:ind w:left="72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u w:val="single"/>
        </w:rPr>
        <w:t>Getting from College to Career: Your Essential Guide to Succeeding in the Real World</w:t>
      </w:r>
      <w:r w:rsidRPr="514420AC">
        <w:rPr>
          <w:rFonts w:ascii="Times New Roman" w:eastAsia="Times New Roman" w:hAnsi="Times New Roman" w:cs="Times New Roman"/>
          <w:sz w:val="24"/>
          <w:szCs w:val="24"/>
        </w:rPr>
        <w:t xml:space="preserve">, Revised Edition, by Lindsey </w:t>
      </w:r>
      <w:proofErr w:type="spellStart"/>
      <w:r w:rsidRPr="514420AC">
        <w:rPr>
          <w:rFonts w:ascii="Times New Roman" w:eastAsia="Times New Roman" w:hAnsi="Times New Roman" w:cs="Times New Roman"/>
          <w:sz w:val="24"/>
          <w:szCs w:val="24"/>
        </w:rPr>
        <w:t>Pollak</w:t>
      </w:r>
      <w:proofErr w:type="spellEnd"/>
      <w:r w:rsidRPr="514420AC">
        <w:rPr>
          <w:rFonts w:ascii="Times New Roman" w:eastAsia="Times New Roman" w:hAnsi="Times New Roman" w:cs="Times New Roman"/>
          <w:sz w:val="24"/>
          <w:szCs w:val="24"/>
        </w:rPr>
        <w:t xml:space="preserve">. </w:t>
      </w:r>
    </w:p>
    <w:p w14:paraId="62614FBE" w14:textId="7802DC5F" w:rsidR="39E0C0AA" w:rsidRDefault="39E0C0AA" w:rsidP="39E0C0AA">
      <w:pPr>
        <w:spacing w:after="0" w:line="240" w:lineRule="auto"/>
        <w:ind w:left="90"/>
        <w:rPr>
          <w:rFonts w:ascii="Times New Roman" w:eastAsia="Times New Roman" w:hAnsi="Times New Roman" w:cs="Times New Roman"/>
          <w:sz w:val="24"/>
          <w:szCs w:val="24"/>
        </w:rPr>
      </w:pPr>
    </w:p>
    <w:p w14:paraId="46D12EB8" w14:textId="61F97690" w:rsidR="39E0C0AA" w:rsidRDefault="7A6DC3C9" w:rsidP="7A6DC3C9">
      <w:pPr>
        <w:spacing w:after="0" w:line="240" w:lineRule="auto"/>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Reading and assignments are outlined in the syllabus. Additional reading, assignments and activities will be communicated throughout the semester and/or posted on Canvas.</w:t>
      </w:r>
    </w:p>
    <w:p w14:paraId="713A473D" w14:textId="1DAB1666"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ASSESMENTS:</w:t>
      </w:r>
    </w:p>
    <w:p w14:paraId="10320E04" w14:textId="588A402A" w:rsidR="39E0C0AA" w:rsidRDefault="514420AC" w:rsidP="514420AC">
      <w:pPr>
        <w:spacing w:after="0" w:line="240" w:lineRule="auto"/>
        <w:ind w:left="72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w:t>
      </w:r>
      <w:proofErr w:type="spellStart"/>
      <w:r w:rsidRPr="514420AC">
        <w:rPr>
          <w:rFonts w:ascii="Times New Roman" w:eastAsia="Times New Roman" w:hAnsi="Times New Roman" w:cs="Times New Roman"/>
          <w:sz w:val="24"/>
          <w:szCs w:val="24"/>
        </w:rPr>
        <w:t>TypeFocus</w:t>
      </w:r>
      <w:proofErr w:type="spellEnd"/>
      <w:r w:rsidRPr="514420AC">
        <w:rPr>
          <w:rFonts w:ascii="Times New Roman" w:eastAsia="Times New Roman" w:hAnsi="Times New Roman" w:cs="Times New Roman"/>
          <w:sz w:val="24"/>
          <w:szCs w:val="24"/>
        </w:rPr>
        <w:t xml:space="preserve">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Career Services offers scholarships for students unable to pay the assessment fee. Please email me if this is the case, and I will coordinate this for you.</w:t>
      </w:r>
    </w:p>
    <w:p w14:paraId="1831AFBB" w14:textId="26EDFAAE"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COURSE POLICIES:</w:t>
      </w:r>
    </w:p>
    <w:p w14:paraId="3800FC61" w14:textId="1B372094" w:rsidR="39E0C0AA" w:rsidRDefault="514420AC" w:rsidP="514420AC">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Students are expected and required to attend all classes and to arrive on time unless pre-approved by instructor. Attendance is vital to your success in this class; therefore,</w:t>
      </w:r>
      <w:r w:rsidRPr="514420AC">
        <w:rPr>
          <w:rFonts w:ascii="Times New Roman" w:eastAsia="Times New Roman" w:hAnsi="Times New Roman" w:cs="Times New Roman"/>
          <w:b/>
          <w:bCs/>
          <w:sz w:val="24"/>
          <w:szCs w:val="24"/>
        </w:rPr>
        <w:t xml:space="preserve"> </w:t>
      </w:r>
      <w:r w:rsidRPr="514420AC">
        <w:rPr>
          <w:rFonts w:ascii="Times New Roman" w:eastAsia="Times New Roman" w:hAnsi="Times New Roman" w:cs="Times New Roman"/>
          <w:sz w:val="24"/>
          <w:szCs w:val="24"/>
        </w:rPr>
        <w:t xml:space="preserve">attendance is required. </w:t>
      </w:r>
      <w:r w:rsidRPr="514420AC">
        <w:rPr>
          <w:rFonts w:ascii="Times New Roman" w:eastAsia="Times New Roman" w:hAnsi="Times New Roman" w:cs="Times New Roman"/>
          <w:b/>
          <w:bCs/>
          <w:sz w:val="24"/>
          <w:szCs w:val="24"/>
        </w:rPr>
        <w:t>Students are allowed to miss 1 day of class for personal reasons without grade penalty.</w:t>
      </w:r>
      <w:r w:rsidRPr="514420AC">
        <w:rPr>
          <w:rFonts w:ascii="Times New Roman" w:eastAsia="Times New Roman" w:hAnsi="Times New Roman" w:cs="Times New Roman"/>
          <w:sz w:val="24"/>
          <w:szCs w:val="24"/>
        </w:rPr>
        <w:t xml:space="preserve"> Two or more absences will result in grade deduction. </w:t>
      </w:r>
      <w:r w:rsidRPr="514420AC">
        <w:rPr>
          <w:rFonts w:ascii="Times New Roman" w:eastAsia="Times New Roman" w:hAnsi="Times New Roman" w:cs="Times New Roman"/>
          <w:i/>
          <w:iCs/>
          <w:sz w:val="24"/>
          <w:szCs w:val="24"/>
        </w:rPr>
        <w:t xml:space="preserve">See grading policy for outline of points. </w:t>
      </w:r>
    </w:p>
    <w:p w14:paraId="40AE53F5" w14:textId="71D109A4" w:rsidR="39E0C0AA" w:rsidRDefault="39E0C0AA" w:rsidP="39E0C0AA">
      <w:pPr>
        <w:spacing w:after="0" w:line="240" w:lineRule="auto"/>
        <w:ind w:left="810"/>
        <w:rPr>
          <w:rFonts w:ascii="Bookman Old Style" w:eastAsia="Bookman Old Style" w:hAnsi="Bookman Old Style" w:cs="Bookman Old Style"/>
          <w:sz w:val="24"/>
          <w:szCs w:val="24"/>
        </w:rPr>
      </w:pPr>
    </w:p>
    <w:p w14:paraId="0FBAF694" w14:textId="51F69124" w:rsidR="39E0C0AA" w:rsidRDefault="39E0C0AA" w:rsidP="39E0C0AA">
      <w:pPr>
        <w:pStyle w:val="ListParagraph"/>
        <w:numPr>
          <w:ilvl w:val="0"/>
          <w:numId w:val="10"/>
        </w:numPr>
        <w:spacing w:after="0" w:line="240" w:lineRule="auto"/>
        <w:rPr>
          <w:sz w:val="24"/>
          <w:szCs w:val="24"/>
        </w:rPr>
      </w:pPr>
      <w:r w:rsidRPr="39E0C0AA">
        <w:rPr>
          <w:rFonts w:ascii="Times New Roman" w:eastAsia="Times New Roman" w:hAnsi="Times New Roman" w:cs="Times New Roman"/>
          <w:sz w:val="24"/>
          <w:szCs w:val="24"/>
        </w:rPr>
        <w:t xml:space="preserve">Policies regarding excused absences and tardiness (as per the criteria listed in the </w:t>
      </w:r>
      <w:r w:rsidRPr="39E0C0AA">
        <w:rPr>
          <w:rFonts w:ascii="Times New Roman" w:eastAsia="Times New Roman" w:hAnsi="Times New Roman" w:cs="Times New Roman"/>
          <w:i/>
          <w:iCs/>
          <w:sz w:val="24"/>
          <w:szCs w:val="24"/>
        </w:rPr>
        <w:t>AU Tiger Cub</w:t>
      </w:r>
      <w:r w:rsidRPr="39E0C0AA">
        <w:rPr>
          <w:rFonts w:ascii="Times New Roman" w:eastAsia="Times New Roman" w:hAnsi="Times New Roman" w:cs="Times New Roman"/>
          <w:sz w:val="24"/>
          <w:szCs w:val="24"/>
        </w:rPr>
        <w:t>) are as following:</w:t>
      </w:r>
    </w:p>
    <w:p w14:paraId="6C8C2FA1" w14:textId="77BA65F9" w:rsidR="39E0C0AA" w:rsidRDefault="39E0C0AA" w:rsidP="39E0C0AA">
      <w:pPr>
        <w:pStyle w:val="ListParagraph"/>
        <w:numPr>
          <w:ilvl w:val="1"/>
          <w:numId w:val="10"/>
        </w:numPr>
        <w:spacing w:after="0" w:line="240" w:lineRule="auto"/>
        <w:rPr>
          <w:sz w:val="24"/>
          <w:szCs w:val="24"/>
        </w:rPr>
      </w:pPr>
      <w:r w:rsidRPr="39E0C0AA">
        <w:rPr>
          <w:rFonts w:ascii="Times New Roman" w:eastAsia="Times New Roman" w:hAnsi="Times New Roman" w:cs="Times New Roman"/>
          <w:sz w:val="24"/>
          <w:szCs w:val="24"/>
        </w:rPr>
        <w:t>If possible, students must notify instructor prior to absence and make arrangements to get assignments and/or projects due.</w:t>
      </w:r>
    </w:p>
    <w:p w14:paraId="6A697C9E" w14:textId="4E9CE865" w:rsidR="39E0C0AA" w:rsidRDefault="39E0C0AA" w:rsidP="39E0C0AA">
      <w:pPr>
        <w:pStyle w:val="ListParagraph"/>
        <w:numPr>
          <w:ilvl w:val="1"/>
          <w:numId w:val="10"/>
        </w:numPr>
        <w:spacing w:after="0" w:line="240" w:lineRule="auto"/>
        <w:rPr>
          <w:sz w:val="24"/>
          <w:szCs w:val="24"/>
        </w:rPr>
      </w:pPr>
      <w:r w:rsidRPr="39E0C0AA">
        <w:rPr>
          <w:rFonts w:ascii="Times New Roman" w:eastAsia="Times New Roman" w:hAnsi="Times New Roman" w:cs="Times New Roman"/>
          <w:sz w:val="24"/>
          <w:szCs w:val="24"/>
        </w:rPr>
        <w:t xml:space="preserve">Students must provide instructor with a written excused absence </w:t>
      </w:r>
      <w:r w:rsidRPr="39E0C0AA">
        <w:rPr>
          <w:rFonts w:ascii="Times New Roman" w:eastAsia="Times New Roman" w:hAnsi="Times New Roman" w:cs="Times New Roman"/>
          <w:i/>
          <w:iCs/>
          <w:sz w:val="24"/>
          <w:szCs w:val="24"/>
          <w:u w:val="single"/>
        </w:rPr>
        <w:t>within one week</w:t>
      </w:r>
      <w:r w:rsidRPr="39E0C0AA">
        <w:rPr>
          <w:rFonts w:ascii="Times New Roman" w:eastAsia="Times New Roman" w:hAnsi="Times New Roman" w:cs="Times New Roman"/>
          <w:sz w:val="24"/>
          <w:szCs w:val="24"/>
        </w:rPr>
        <w:t xml:space="preserve"> after students have returned to class. </w:t>
      </w:r>
    </w:p>
    <w:p w14:paraId="4202627F" w14:textId="3F6157DD" w:rsidR="39E0C0AA" w:rsidRDefault="39E0C0AA" w:rsidP="39E0C0AA">
      <w:pPr>
        <w:pStyle w:val="ListParagraph"/>
        <w:numPr>
          <w:ilvl w:val="1"/>
          <w:numId w:val="10"/>
        </w:numPr>
        <w:spacing w:after="0" w:line="240" w:lineRule="auto"/>
        <w:rPr>
          <w:sz w:val="24"/>
          <w:szCs w:val="24"/>
        </w:rPr>
      </w:pPr>
      <w:r w:rsidRPr="39E0C0AA">
        <w:rPr>
          <w:rFonts w:ascii="Times New Roman" w:eastAsia="Times New Roman" w:hAnsi="Times New Roman" w:cs="Times New Roman"/>
          <w:sz w:val="24"/>
          <w:szCs w:val="24"/>
        </w:rPr>
        <w:t xml:space="preserve">If a student is late more than 20 minutes of the class time, they are considered absent for that day which is unexcused unless extenuating circumstances are presented. </w:t>
      </w:r>
    </w:p>
    <w:p w14:paraId="578E8EF9" w14:textId="03EBF0C6" w:rsidR="39E0C0AA" w:rsidRDefault="39E0C0AA" w:rsidP="39E0C0AA">
      <w:pPr>
        <w:spacing w:after="0" w:line="240" w:lineRule="auto"/>
        <w:rPr>
          <w:rFonts w:ascii="Bookman Old Style" w:eastAsia="Bookman Old Style" w:hAnsi="Bookman Old Style" w:cs="Bookman Old Style"/>
          <w:sz w:val="24"/>
          <w:szCs w:val="24"/>
        </w:rPr>
      </w:pPr>
    </w:p>
    <w:p w14:paraId="0AD476FD" w14:textId="3AE820F0" w:rsidR="39E0C0AA" w:rsidRDefault="514420AC" w:rsidP="514420AC">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All electronic devices including, but not limited to, cell phones, iPod, mp3 players, iPad, laptop and tablets must be turned off before class starts and out of sight.</w:t>
      </w:r>
    </w:p>
    <w:p w14:paraId="4E16869D" w14:textId="17BFE6CE" w:rsidR="39E0C0AA" w:rsidRDefault="39E0C0AA" w:rsidP="39E0C0AA">
      <w:pPr>
        <w:spacing w:after="0" w:line="240" w:lineRule="auto"/>
        <w:ind w:left="810"/>
        <w:rPr>
          <w:rFonts w:ascii="Bookman Old Style" w:eastAsia="Bookman Old Style" w:hAnsi="Bookman Old Style" w:cs="Bookman Old Style"/>
          <w:sz w:val="24"/>
          <w:szCs w:val="24"/>
        </w:rPr>
      </w:pPr>
    </w:p>
    <w:p w14:paraId="04C0342B" w14:textId="1366F7F2" w:rsidR="39E0C0AA" w:rsidRDefault="514420AC" w:rsidP="514420AC">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 xml:space="preserve">Students are not allowed to have any food during class time. However, water and drinks are allowed. </w:t>
      </w:r>
    </w:p>
    <w:p w14:paraId="1E85AC24" w14:textId="3650692D" w:rsidR="39E0C0AA" w:rsidRDefault="39E0C0AA" w:rsidP="514420AC">
      <w:pPr>
        <w:spacing w:after="0" w:line="240" w:lineRule="auto"/>
        <w:ind w:left="360"/>
        <w:rPr>
          <w:rFonts w:ascii="Times New Roman" w:eastAsia="Times New Roman" w:hAnsi="Times New Roman" w:cs="Times New Roman"/>
          <w:sz w:val="24"/>
          <w:szCs w:val="24"/>
        </w:rPr>
      </w:pPr>
    </w:p>
    <w:p w14:paraId="27EA368F" w14:textId="471AD493" w:rsidR="39E0C0AA" w:rsidRDefault="514420AC" w:rsidP="7A6DC3C9">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 xml:space="preserve">Incomplete grades will be considered only for excused (Doctor’s excuse) medical reasons or extenuating circumstances. </w:t>
      </w:r>
    </w:p>
    <w:p w14:paraId="7C57E1C6" w14:textId="13189236" w:rsidR="39E0C0AA" w:rsidRDefault="39E0C0AA" w:rsidP="39E0C0AA">
      <w:pPr>
        <w:spacing w:after="0" w:line="240" w:lineRule="auto"/>
        <w:ind w:left="810"/>
        <w:rPr>
          <w:rFonts w:ascii="Bookman Old Style" w:eastAsia="Bookman Old Style" w:hAnsi="Bookman Old Style" w:cs="Bookman Old Style"/>
          <w:sz w:val="24"/>
          <w:szCs w:val="24"/>
        </w:rPr>
      </w:pPr>
    </w:p>
    <w:p w14:paraId="3018540A" w14:textId="444088EC" w:rsidR="39E0C0AA" w:rsidRDefault="514420AC" w:rsidP="514420AC">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lastRenderedPageBreak/>
        <w:t xml:space="preserve">Written reports will be submitted to the instructor typed (Times New Roman size 12 font) and double-spaced via </w:t>
      </w:r>
      <w:r w:rsidRPr="514420AC">
        <w:rPr>
          <w:rFonts w:ascii="Times New Roman" w:eastAsia="Times New Roman" w:hAnsi="Times New Roman" w:cs="Times New Roman"/>
          <w:b/>
          <w:bCs/>
          <w:sz w:val="24"/>
          <w:szCs w:val="24"/>
        </w:rPr>
        <w:t>Canvas</w:t>
      </w:r>
      <w:r w:rsidRPr="514420AC">
        <w:rPr>
          <w:rFonts w:ascii="Times New Roman" w:eastAsia="Times New Roman" w:hAnsi="Times New Roman" w:cs="Times New Roman"/>
          <w:sz w:val="24"/>
          <w:szCs w:val="24"/>
        </w:rPr>
        <w:t xml:space="preserve">. All reading and assignments are due at the due date which is posted on Canvas under assignments. </w:t>
      </w:r>
    </w:p>
    <w:p w14:paraId="00EBD6FD" w14:textId="25DB9632" w:rsidR="39E0C0AA" w:rsidRDefault="39E0C0AA" w:rsidP="39E0C0AA">
      <w:pPr>
        <w:spacing w:after="0" w:line="240" w:lineRule="auto"/>
        <w:rPr>
          <w:rFonts w:ascii="Times New Roman" w:eastAsia="Times New Roman" w:hAnsi="Times New Roman" w:cs="Times New Roman"/>
          <w:sz w:val="24"/>
          <w:szCs w:val="24"/>
        </w:rPr>
      </w:pPr>
    </w:p>
    <w:p w14:paraId="733F3FE8" w14:textId="2EC08944" w:rsidR="39E0C0AA" w:rsidRDefault="514420AC" w:rsidP="39E0C0AA">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 xml:space="preserve">Students are responsible for initiating arrangements for missed work within one week of the missed assignment. </w:t>
      </w:r>
    </w:p>
    <w:p w14:paraId="1C414642" w14:textId="1304B5EC" w:rsidR="39E0C0AA" w:rsidRDefault="39E0C0AA" w:rsidP="39E0C0AA">
      <w:pPr>
        <w:spacing w:after="0" w:line="240" w:lineRule="auto"/>
        <w:rPr>
          <w:rFonts w:ascii="Times New Roman" w:eastAsia="Times New Roman" w:hAnsi="Times New Roman" w:cs="Times New Roman"/>
          <w:sz w:val="24"/>
          <w:szCs w:val="24"/>
        </w:rPr>
      </w:pPr>
    </w:p>
    <w:p w14:paraId="73D4F9F7" w14:textId="07E8D06E" w:rsidR="39E0C0AA" w:rsidRDefault="514420AC" w:rsidP="514420AC">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Assignment submission policy:</w:t>
      </w:r>
      <w:r w:rsidRPr="514420AC">
        <w:rPr>
          <w:rFonts w:ascii="Times New Roman" w:eastAsia="Times New Roman" w:hAnsi="Times New Roman" w:cs="Times New Roman"/>
          <w:sz w:val="24"/>
          <w:szCs w:val="24"/>
        </w:rPr>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47A39842" w14:textId="5CDAED03" w:rsidR="39E0C0AA" w:rsidRDefault="39E0C0AA" w:rsidP="39E0C0AA">
      <w:pPr>
        <w:spacing w:after="0" w:line="240" w:lineRule="auto"/>
        <w:rPr>
          <w:rFonts w:ascii="Times New Roman" w:eastAsia="Times New Roman" w:hAnsi="Times New Roman" w:cs="Times New Roman"/>
          <w:sz w:val="24"/>
          <w:szCs w:val="24"/>
        </w:rPr>
      </w:pPr>
    </w:p>
    <w:p w14:paraId="211EC093" w14:textId="37D5643D" w:rsidR="39E0C0AA" w:rsidRDefault="7A6DC3C9" w:rsidP="7A6DC3C9">
      <w:pPr>
        <w:spacing w:after="0" w:line="240" w:lineRule="auto"/>
        <w:ind w:left="81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If Canvas is not working for unexpected reasons, students may email assignments directly to the instructor. However, the email must be received by the time/date set on Canvas to receive credit. Auburn University email must be utilized for all email communication with instructor.</w:t>
      </w:r>
    </w:p>
    <w:p w14:paraId="1FA0B7E9" w14:textId="50C36C5B" w:rsidR="39E0C0AA" w:rsidRDefault="39E0C0AA" w:rsidP="39E0C0AA">
      <w:pPr>
        <w:spacing w:after="0" w:line="240" w:lineRule="auto"/>
        <w:ind w:left="720"/>
        <w:rPr>
          <w:rFonts w:ascii="Bookman Old Style" w:eastAsia="Bookman Old Style" w:hAnsi="Bookman Old Style" w:cs="Bookman Old Style"/>
          <w:sz w:val="24"/>
          <w:szCs w:val="24"/>
        </w:rPr>
      </w:pPr>
    </w:p>
    <w:p w14:paraId="64B9E716" w14:textId="714EC82E" w:rsidR="39E0C0AA"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Make-up</w:t>
      </w:r>
      <w:r w:rsidRPr="514420AC">
        <w:rPr>
          <w:rFonts w:ascii="Times New Roman" w:eastAsia="Times New Roman" w:hAnsi="Times New Roman" w:cs="Times New Roman"/>
          <w:sz w:val="24"/>
          <w:szCs w:val="24"/>
        </w:rPr>
        <w:t xml:space="preserve"> </w:t>
      </w:r>
      <w:r w:rsidRPr="514420AC">
        <w:rPr>
          <w:rFonts w:ascii="Times New Roman" w:eastAsia="Times New Roman" w:hAnsi="Times New Roman" w:cs="Times New Roman"/>
          <w:b/>
          <w:bCs/>
          <w:sz w:val="24"/>
          <w:szCs w:val="24"/>
        </w:rPr>
        <w:t xml:space="preserve">Policy: </w:t>
      </w:r>
      <w:r w:rsidRPr="514420AC">
        <w:rPr>
          <w:rFonts w:ascii="Times New Roman" w:eastAsia="Times New Roman" w:hAnsi="Times New Roman" w:cs="Times New Roman"/>
          <w:sz w:val="24"/>
          <w:szCs w:val="24"/>
        </w:rPr>
        <w:t>No in-class assignments or take-home assignments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includes the SII, MBTI, presentations and final projects.</w:t>
      </w:r>
      <w:r w:rsidRPr="514420AC">
        <w:rPr>
          <w:rFonts w:ascii="Times New Roman" w:eastAsia="Times New Roman" w:hAnsi="Times New Roman" w:cs="Times New Roman"/>
          <w:i/>
          <w:iCs/>
          <w:sz w:val="24"/>
          <w:szCs w:val="24"/>
        </w:rPr>
        <w:t xml:space="preserve"> </w:t>
      </w:r>
    </w:p>
    <w:p w14:paraId="6E4E2F39" w14:textId="5FA0CE38" w:rsidR="39E0C0AA" w:rsidRDefault="39E0C0AA" w:rsidP="39E0C0AA">
      <w:pPr>
        <w:spacing w:after="0" w:line="240" w:lineRule="auto"/>
        <w:ind w:left="720"/>
        <w:rPr>
          <w:rFonts w:ascii="Bookman Old Style" w:eastAsia="Bookman Old Style" w:hAnsi="Bookman Old Style" w:cs="Bookman Old Style"/>
          <w:sz w:val="24"/>
          <w:szCs w:val="24"/>
        </w:rPr>
      </w:pPr>
    </w:p>
    <w:p w14:paraId="31ABCEBB" w14:textId="2502A41B" w:rsidR="39E0C0AA"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 xml:space="preserve">Late assignments will not be accepted. </w:t>
      </w:r>
    </w:p>
    <w:p w14:paraId="193DEFE4" w14:textId="1179E1A7" w:rsidR="39E0C0AA" w:rsidRDefault="39E0C0AA" w:rsidP="39E0C0AA">
      <w:pPr>
        <w:spacing w:after="0" w:line="240" w:lineRule="auto"/>
        <w:ind w:left="810"/>
        <w:rPr>
          <w:rFonts w:ascii="Bookman Old Style" w:eastAsia="Bookman Old Style" w:hAnsi="Bookman Old Style" w:cs="Bookman Old Style"/>
          <w:sz w:val="24"/>
          <w:szCs w:val="24"/>
        </w:rPr>
      </w:pPr>
    </w:p>
    <w:p w14:paraId="36CD30F0" w14:textId="0FB663C9" w:rsidR="39E0C0AA" w:rsidRDefault="514420AC" w:rsidP="39E0C0AA">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Accommodations:</w:t>
      </w:r>
      <w:r w:rsidRPr="514420AC">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A21617B" w14:textId="09528845" w:rsidR="39E0C0AA" w:rsidRDefault="39E0C0AA" w:rsidP="39E0C0AA">
      <w:pPr>
        <w:spacing w:after="0" w:line="240" w:lineRule="auto"/>
        <w:ind w:left="810"/>
        <w:rPr>
          <w:rFonts w:ascii="Bookman Old Style" w:eastAsia="Bookman Old Style" w:hAnsi="Bookman Old Style" w:cs="Bookman Old Style"/>
          <w:sz w:val="24"/>
          <w:szCs w:val="24"/>
        </w:rPr>
      </w:pPr>
    </w:p>
    <w:p w14:paraId="0A49E4A3" w14:textId="15D406FD" w:rsidR="39E0C0AA" w:rsidRDefault="514420AC" w:rsidP="39E0C0AA">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Honesty Code:</w:t>
      </w:r>
      <w:r w:rsidRPr="514420AC">
        <w:rPr>
          <w:rFonts w:ascii="Times New Roman" w:eastAsia="Times New Roman" w:hAnsi="Times New Roman" w:cs="Times New Roman"/>
          <w:sz w:val="24"/>
          <w:szCs w:val="24"/>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sidRPr="514420AC">
        <w:rPr>
          <w:rStyle w:val="Hyperlink"/>
          <w:rFonts w:ascii="Times New Roman" w:eastAsia="Times New Roman" w:hAnsi="Times New Roman" w:cs="Times New Roman"/>
          <w:sz w:val="24"/>
          <w:szCs w:val="24"/>
        </w:rPr>
        <w:t>www.auburn.edu/student_info/student_policies/</w:t>
      </w:r>
      <w:r w:rsidRPr="514420AC">
        <w:rPr>
          <w:rFonts w:ascii="Times New Roman" w:eastAsia="Times New Roman" w:hAnsi="Times New Roman" w:cs="Times New Roman"/>
          <w:sz w:val="24"/>
          <w:szCs w:val="24"/>
        </w:rPr>
        <w:t>.</w:t>
      </w:r>
      <w:hyperlink/>
    </w:p>
    <w:p w14:paraId="6A213B1D" w14:textId="49F76A51" w:rsidR="39E0C0AA" w:rsidRDefault="39E0C0AA" w:rsidP="514420AC">
      <w:pPr>
        <w:spacing w:after="0" w:line="240" w:lineRule="auto"/>
        <w:rPr>
          <w:rFonts w:ascii="Times New Roman" w:eastAsia="Times New Roman" w:hAnsi="Times New Roman" w:cs="Times New Roman"/>
          <w:sz w:val="24"/>
          <w:szCs w:val="24"/>
        </w:rPr>
      </w:pPr>
    </w:p>
    <w:p w14:paraId="64CE52E8" w14:textId="1AEA5DF8" w:rsidR="39E0C0AA" w:rsidRDefault="514420AC" w:rsidP="514420AC">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Professionalism:</w:t>
      </w:r>
      <w:r w:rsidRPr="514420AC">
        <w:rPr>
          <w:rFonts w:ascii="Times New Roman" w:eastAsia="Times New Roman" w:hAnsi="Times New Roman" w:cs="Times New Roman"/>
          <w:sz w:val="24"/>
          <w:szCs w:val="24"/>
        </w:rPr>
        <w:t xml:space="preserve"> As faculty, staff and students interact in professional settings, they are expected to demonstrate professional behavior as defined in the College’s conceptual framework. These professional commitments or dispositions are listed below:</w:t>
      </w:r>
    </w:p>
    <w:p w14:paraId="4CA83304" w14:textId="239B0DC5"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Engage in responsible and ethical professional practices.</w:t>
      </w:r>
    </w:p>
    <w:p w14:paraId="7868D49A" w14:textId="4640EFF5"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lastRenderedPageBreak/>
        <w:t>Contribute to collaborative learning communities.</w:t>
      </w:r>
    </w:p>
    <w:p w14:paraId="4D4B6DA8" w14:textId="4D576A1A"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Demonstrate a commitment to diversity.</w:t>
      </w:r>
    </w:p>
    <w:p w14:paraId="2A00943A" w14:textId="2297B697"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Model and nurture intellectual vitality.</w:t>
      </w:r>
    </w:p>
    <w:p w14:paraId="7826D09B" w14:textId="40C6DAA7"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 xml:space="preserve">Auburn’s policy on classroom behavior can be found here: </w:t>
      </w:r>
      <w:hyperlink r:id="rId8">
        <w:r w:rsidRPr="514420AC">
          <w:rPr>
            <w:rStyle w:val="Hyperlink"/>
            <w:rFonts w:ascii="Times New Roman" w:eastAsia="Times New Roman" w:hAnsi="Times New Roman" w:cs="Times New Roman"/>
            <w:sz w:val="24"/>
            <w:szCs w:val="24"/>
          </w:rPr>
          <w:t>https://sites.auburn.edu/admin/universitypolicies/Policies/PolicyonClassroomBehavior.pdf</w:t>
        </w:r>
      </w:hyperlink>
    </w:p>
    <w:p w14:paraId="55B1FBB2" w14:textId="783126C0" w:rsidR="39E0C0AA" w:rsidRDefault="39E0C0AA" w:rsidP="39E0C0AA">
      <w:pPr>
        <w:spacing w:after="0" w:line="240" w:lineRule="auto"/>
        <w:ind w:left="81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 xml:space="preserve"> </w:t>
      </w:r>
    </w:p>
    <w:p w14:paraId="75D122D7" w14:textId="0217BE87" w:rsidR="39E0C0AA" w:rsidRDefault="1E4CAE50" w:rsidP="1E4CAE50">
      <w:pPr>
        <w:pStyle w:val="ListParagraph"/>
        <w:numPr>
          <w:ilvl w:val="0"/>
          <w:numId w:val="10"/>
        </w:numPr>
        <w:spacing w:after="0" w:line="240" w:lineRule="auto"/>
        <w:rPr>
          <w:sz w:val="24"/>
          <w:szCs w:val="24"/>
        </w:rPr>
      </w:pPr>
      <w:r w:rsidRPr="1E4CAE50">
        <w:rPr>
          <w:rFonts w:ascii="Times New Roman" w:eastAsia="Times New Roman" w:hAnsi="Times New Roman" w:cs="Times New Roman"/>
          <w:sz w:val="24"/>
          <w:szCs w:val="24"/>
        </w:rP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2A8F365E" w14:textId="1F0F5749" w:rsidR="39E0C0AA" w:rsidRDefault="39E0C0AA" w:rsidP="39E0C0AA">
      <w:pPr>
        <w:spacing w:after="0" w:line="240" w:lineRule="auto"/>
        <w:ind w:left="810"/>
        <w:rPr>
          <w:rFonts w:ascii="Bookman Old Style" w:eastAsia="Bookman Old Style" w:hAnsi="Bookman Old Style" w:cs="Bookman Old Style"/>
          <w:sz w:val="24"/>
          <w:szCs w:val="24"/>
        </w:rPr>
      </w:pPr>
    </w:p>
    <w:p w14:paraId="41A7051C" w14:textId="778BAC9C" w:rsidR="39E0C0AA" w:rsidRDefault="514420AC" w:rsidP="514420AC">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 xml:space="preserve">Communication: </w:t>
      </w:r>
      <w:r w:rsidRPr="514420AC">
        <w:rPr>
          <w:rFonts w:ascii="Times New Roman" w:eastAsia="Times New Roman" w:hAnsi="Times New Roman" w:cs="Times New Roman"/>
          <w:sz w:val="24"/>
          <w:szCs w:val="24"/>
        </w:rPr>
        <w:t>All students must use their Auburn email to communicate with me. I cannot respond to any emails that are not from your Auburn email address. Please allow me 48 hours to respond to an email. I will not be able to respond to emails after 9:00pm or on the weekends.</w:t>
      </w:r>
    </w:p>
    <w:p w14:paraId="7717CA19" w14:textId="4C6B5E6D" w:rsidR="39E0C0AA" w:rsidRDefault="39E0C0AA" w:rsidP="39E0C0AA">
      <w:pPr>
        <w:spacing w:after="0" w:line="240" w:lineRule="auto"/>
        <w:ind w:left="810"/>
        <w:rPr>
          <w:rFonts w:ascii="Bookman Old Style" w:eastAsia="Bookman Old Style" w:hAnsi="Bookman Old Style" w:cs="Bookman Old Style"/>
          <w:sz w:val="24"/>
          <w:szCs w:val="24"/>
        </w:rPr>
      </w:pPr>
    </w:p>
    <w:p w14:paraId="29FE8922" w14:textId="52DB2BB3" w:rsidR="39E0C0AA"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Participation:</w:t>
      </w:r>
      <w:r w:rsidRPr="514420AC">
        <w:rPr>
          <w:rFonts w:ascii="Times New Roman" w:eastAsia="Times New Roman" w:hAnsi="Times New Roman" w:cs="Times New Roman"/>
          <w:sz w:val="24"/>
          <w:szCs w:val="24"/>
        </w:rPr>
        <w:t xml:space="preserve"> All students are expected to participate in class, contribute to group discussions and take part in in-class assignments. Participation will be reflected in the final grade.  </w:t>
      </w:r>
    </w:p>
    <w:p w14:paraId="2C452CA1" w14:textId="6926FA45" w:rsidR="39E0C0AA" w:rsidRDefault="39E0C0AA" w:rsidP="39E0C0AA">
      <w:pPr>
        <w:spacing w:after="0" w:line="240" w:lineRule="auto"/>
        <w:ind w:left="720"/>
        <w:rPr>
          <w:rFonts w:ascii="Bookman Old Style" w:eastAsia="Bookman Old Style" w:hAnsi="Bookman Old Style" w:cs="Bookman Old Style"/>
          <w:sz w:val="24"/>
          <w:szCs w:val="24"/>
        </w:rPr>
      </w:pPr>
    </w:p>
    <w:p w14:paraId="734587B6" w14:textId="56D709AA" w:rsidR="39E0C0AA"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 xml:space="preserve">Extra Credit Opportunities: </w:t>
      </w:r>
      <w:r w:rsidRPr="514420AC">
        <w:rPr>
          <w:rFonts w:ascii="Times New Roman" w:eastAsia="Times New Roman" w:hAnsi="Times New Roman" w:cs="Times New Roman"/>
          <w:sz w:val="24"/>
          <w:szCs w:val="24"/>
        </w:rPr>
        <w:t xml:space="preserve">I will present you all with various extra credit opportunities throughout the semester. </w:t>
      </w:r>
    </w:p>
    <w:p w14:paraId="24CEE94E" w14:textId="58832040"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ASSIGNMENTS:</w:t>
      </w:r>
    </w:p>
    <w:p w14:paraId="0C1BB8CF" w14:textId="382DB6CA" w:rsidR="39E0C0AA" w:rsidRDefault="39E0C0AA" w:rsidP="39E0C0AA">
      <w:pPr>
        <w:pStyle w:val="ListParagraph"/>
        <w:numPr>
          <w:ilvl w:val="0"/>
          <w:numId w:val="9"/>
        </w:numPr>
        <w:spacing w:after="0" w:line="240" w:lineRule="auto"/>
        <w:rPr>
          <w:b/>
          <w:bCs/>
          <w:sz w:val="24"/>
          <w:szCs w:val="24"/>
        </w:rPr>
      </w:pPr>
      <w:r w:rsidRPr="39E0C0AA">
        <w:rPr>
          <w:rFonts w:ascii="Times New Roman" w:eastAsia="Times New Roman" w:hAnsi="Times New Roman" w:cs="Times New Roman"/>
          <w:b/>
          <w:bCs/>
          <w:sz w:val="24"/>
          <w:szCs w:val="24"/>
        </w:rPr>
        <w:t>Reflective Journals</w:t>
      </w:r>
    </w:p>
    <w:p w14:paraId="5CF2B5B9" w14:textId="4B7CF7D7" w:rsidR="39E0C0AA" w:rsidRDefault="514420AC" w:rsidP="514420AC">
      <w:pPr>
        <w:pStyle w:val="ListParagraph"/>
        <w:numPr>
          <w:ilvl w:val="1"/>
          <w:numId w:val="9"/>
        </w:numPr>
        <w:spacing w:after="0" w:line="240" w:lineRule="auto"/>
        <w:rPr>
          <w:sz w:val="24"/>
          <w:szCs w:val="24"/>
        </w:rPr>
      </w:pPr>
      <w:r w:rsidRPr="514420AC">
        <w:rPr>
          <w:rFonts w:ascii="Times New Roman" w:eastAsia="Times New Roman" w:hAnsi="Times New Roman" w:cs="Times New Roman"/>
          <w:sz w:val="24"/>
          <w:szCs w:val="24"/>
        </w:rPr>
        <w:t xml:space="preserve">This is an on-going assignment throughout the semester where you are to reflect on what you are learning about yourself, career goals and aspirations and the working world. You are required to turn in seven (7) journals throughout the semester via Canvas. You may choose to complete one extra journal to receive additional credit towards your final grade. Journals #1-5 topics are listed under item (e) below. Journal entries #6-7 are not a specified topic. They are to be reflective in nature, meaning that the journal reflects the student’s experience with the classroom learning and/or their career exploration process. </w:t>
      </w:r>
    </w:p>
    <w:p w14:paraId="4CE560F0" w14:textId="274B6546" w:rsidR="39E0C0AA" w:rsidRDefault="39E0C0AA" w:rsidP="39E0C0AA">
      <w:pPr>
        <w:spacing w:after="0" w:line="240" w:lineRule="auto"/>
        <w:ind w:left="1530"/>
        <w:rPr>
          <w:rFonts w:ascii="Bookman Old Style" w:eastAsia="Bookman Old Style" w:hAnsi="Bookman Old Style" w:cs="Bookman Old Style"/>
          <w:sz w:val="24"/>
          <w:szCs w:val="24"/>
        </w:rPr>
      </w:pPr>
    </w:p>
    <w:p w14:paraId="095232D9" w14:textId="4232C0CB" w:rsidR="39E0C0AA" w:rsidRDefault="7A6DC3C9" w:rsidP="7A6DC3C9">
      <w:pPr>
        <w:pStyle w:val="ListParagraph"/>
        <w:numPr>
          <w:ilvl w:val="1"/>
          <w:numId w:val="9"/>
        </w:numPr>
        <w:spacing w:after="0" w:line="240" w:lineRule="auto"/>
        <w:rPr>
          <w:sz w:val="24"/>
          <w:szCs w:val="24"/>
        </w:rPr>
      </w:pPr>
      <w:r w:rsidRPr="7A6DC3C9">
        <w:rPr>
          <w:rFonts w:ascii="Times New Roman" w:eastAsia="Times New Roman" w:hAnsi="Times New Roman" w:cs="Times New Roman"/>
          <w:sz w:val="24"/>
          <w:szCs w:val="24"/>
        </w:rPr>
        <w:t xml:space="preserve">Each journal should be at least 1 page, double spaced and Times New Roman 12 pt. font. Less than one full page will result in point deductions. </w:t>
      </w:r>
    </w:p>
    <w:p w14:paraId="5DB8AA86" w14:textId="3A29CED9" w:rsidR="39E0C0AA" w:rsidRDefault="39E0C0AA" w:rsidP="39E0C0AA">
      <w:pPr>
        <w:spacing w:after="0" w:line="240" w:lineRule="auto"/>
        <w:rPr>
          <w:rFonts w:ascii="Times New Roman" w:eastAsia="Times New Roman" w:hAnsi="Times New Roman" w:cs="Times New Roman"/>
          <w:sz w:val="24"/>
          <w:szCs w:val="24"/>
        </w:rPr>
      </w:pPr>
    </w:p>
    <w:p w14:paraId="2BD594B7" w14:textId="208D1E51" w:rsidR="39E0C0AA" w:rsidRDefault="514420AC" w:rsidP="514420AC">
      <w:pPr>
        <w:pStyle w:val="ListParagraph"/>
        <w:numPr>
          <w:ilvl w:val="1"/>
          <w:numId w:val="9"/>
        </w:numPr>
        <w:spacing w:after="0" w:line="240" w:lineRule="auto"/>
        <w:rPr>
          <w:b/>
          <w:bCs/>
          <w:sz w:val="24"/>
          <w:szCs w:val="24"/>
        </w:rPr>
      </w:pPr>
      <w:r w:rsidRPr="514420AC">
        <w:rPr>
          <w:rFonts w:ascii="Times New Roman" w:eastAsia="Times New Roman" w:hAnsi="Times New Roman" w:cs="Times New Roman"/>
          <w:b/>
          <w:bCs/>
          <w:sz w:val="24"/>
          <w:szCs w:val="24"/>
        </w:rPr>
        <w:t xml:space="preserve">Journal entries are to be submitted one week from the assigned day via Canvas by 11:59 pm (see assignment calendar for assigned days). </w:t>
      </w:r>
    </w:p>
    <w:p w14:paraId="62D27920" w14:textId="0990025F" w:rsidR="514420AC" w:rsidRDefault="514420AC" w:rsidP="514420AC">
      <w:pPr>
        <w:spacing w:after="0" w:line="240" w:lineRule="auto"/>
        <w:ind w:left="1080"/>
        <w:rPr>
          <w:rFonts w:ascii="Times New Roman" w:eastAsia="Times New Roman" w:hAnsi="Times New Roman" w:cs="Times New Roman"/>
          <w:b/>
          <w:bCs/>
          <w:sz w:val="24"/>
          <w:szCs w:val="24"/>
        </w:rPr>
      </w:pPr>
    </w:p>
    <w:p w14:paraId="5FEFF26A" w14:textId="506935B2" w:rsidR="39E0C0AA" w:rsidRDefault="514420AC" w:rsidP="514420AC">
      <w:pPr>
        <w:pStyle w:val="ListParagraph"/>
        <w:numPr>
          <w:ilvl w:val="1"/>
          <w:numId w:val="9"/>
        </w:numPr>
        <w:spacing w:after="0" w:line="240" w:lineRule="auto"/>
        <w:rPr>
          <w:b/>
          <w:bCs/>
          <w:sz w:val="24"/>
          <w:szCs w:val="24"/>
        </w:rPr>
      </w:pPr>
      <w:r w:rsidRPr="514420AC">
        <w:rPr>
          <w:rFonts w:ascii="Times New Roman" w:eastAsia="Times New Roman" w:hAnsi="Times New Roman" w:cs="Times New Roman"/>
          <w:b/>
          <w:bCs/>
          <w:sz w:val="24"/>
          <w:szCs w:val="24"/>
        </w:rPr>
        <w:t xml:space="preserve">Additional Journal Topic Options for Optional Journal #8: </w:t>
      </w:r>
    </w:p>
    <w:p w14:paraId="2AFBAD60" w14:textId="7D049879" w:rsidR="7A6DC3C9" w:rsidRDefault="1E4CAE50" w:rsidP="1E4CAE50">
      <w:pPr>
        <w:spacing w:after="0" w:line="240" w:lineRule="auto"/>
        <w:ind w:left="144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 Look into the Crystal Ball: In the best of scenarios, what do you see as the perfect major for yourself? What is it about the major that is most appealing to you? Do you believe your major to be a realistic choice? What career might this major lead you to?</w:t>
      </w:r>
    </w:p>
    <w:p w14:paraId="655C3F5B" w14:textId="145BCC23" w:rsidR="39E0C0AA" w:rsidRDefault="39E0C0AA" w:rsidP="1E4CAE50">
      <w:pPr>
        <w:spacing w:after="0" w:line="240" w:lineRule="auto"/>
        <w:ind w:left="1440"/>
        <w:rPr>
          <w:rFonts w:ascii="Times New Roman" w:eastAsia="Times New Roman" w:hAnsi="Times New Roman" w:cs="Times New Roman"/>
          <w:sz w:val="24"/>
          <w:szCs w:val="24"/>
        </w:rPr>
      </w:pPr>
      <w:r>
        <w:br w:type="page"/>
      </w:r>
      <w:r w:rsidR="1E4CAE50" w:rsidRPr="1E4CAE50">
        <w:rPr>
          <w:rFonts w:ascii="Times New Roman" w:eastAsia="Times New Roman" w:hAnsi="Times New Roman" w:cs="Times New Roman"/>
          <w:sz w:val="24"/>
          <w:szCs w:val="24"/>
        </w:rPr>
        <w:lastRenderedPageBreak/>
        <w:t>Motivation: What drives you? Identify at least 3 motivations for attending Auburn. How will these motivating factors impact your time here?</w:t>
      </w:r>
      <w:r>
        <w:br/>
      </w:r>
      <w:r>
        <w:br/>
      </w:r>
      <w:proofErr w:type="spellStart"/>
      <w:r w:rsidR="1E4CAE50" w:rsidRPr="1E4CAE50">
        <w:rPr>
          <w:rFonts w:ascii="Times New Roman" w:eastAsia="Times New Roman" w:hAnsi="Times New Roman" w:cs="Times New Roman"/>
          <w:sz w:val="24"/>
          <w:szCs w:val="24"/>
        </w:rPr>
        <w:t>Heros</w:t>
      </w:r>
      <w:proofErr w:type="spellEnd"/>
      <w:r w:rsidR="1E4CAE50" w:rsidRPr="1E4CAE50">
        <w:rPr>
          <w:rFonts w:ascii="Times New Roman" w:eastAsia="Times New Roman" w:hAnsi="Times New Roman" w:cs="Times New Roman"/>
          <w:sz w:val="24"/>
          <w:szCs w:val="24"/>
        </w:rPr>
        <w:t>: Identify at least 3 heroes - list people whose careers you admire or are intrigued by in some way (can be someone you know/don’t know, family, famous). List at least 2 reasons why you listed each person. In 2 or 3 sentences describe their careers.</w:t>
      </w:r>
      <w:r>
        <w:br/>
      </w:r>
      <w:r>
        <w:br/>
      </w:r>
      <w:r w:rsidR="1E4CAE50" w:rsidRPr="1E4CAE50">
        <w:rPr>
          <w:rFonts w:ascii="Times New Roman" w:eastAsia="Times New Roman" w:hAnsi="Times New Roman" w:cs="Times New Roman"/>
          <w:sz w:val="24"/>
          <w:szCs w:val="24"/>
        </w:rPr>
        <w:t xml:space="preserve">Work Philosophy: What does work mean to you? Is it a way of giving back? Self-expression? Achievement? What do you believe about work? What is your attitude towards working? Do you live to work or do you work to live? Should you do what you like or love…or does it even matter? </w:t>
      </w:r>
      <w:r>
        <w:br/>
      </w:r>
    </w:p>
    <w:p w14:paraId="42435D82" w14:textId="7F3ADD2F" w:rsidR="39E0C0AA" w:rsidRDefault="514420AC" w:rsidP="514420AC">
      <w:pPr>
        <w:pStyle w:val="ListParagraph"/>
        <w:numPr>
          <w:ilvl w:val="1"/>
          <w:numId w:val="9"/>
        </w:numPr>
        <w:spacing w:after="0" w:line="240" w:lineRule="auto"/>
        <w:rPr>
          <w:sz w:val="24"/>
          <w:szCs w:val="24"/>
        </w:rPr>
      </w:pPr>
      <w:r w:rsidRPr="514420AC">
        <w:rPr>
          <w:rFonts w:ascii="Times New Roman" w:eastAsia="Times New Roman" w:hAnsi="Times New Roman" w:cs="Times New Roman"/>
          <w:sz w:val="24"/>
          <w:szCs w:val="24"/>
        </w:rPr>
        <w:t xml:space="preserve">Journals #1-5: </w:t>
      </w:r>
    </w:p>
    <w:p w14:paraId="54228E2A" w14:textId="059DF2AC"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#1: John Holland Code - What is your Holland Code? What does this code mean to you? Did you learn anything surprising about yourself? What jobs does the O*NET Interest Profiler say are related to your code? Reflect on the suggested careers and whether or not they interest you.</w:t>
      </w:r>
    </w:p>
    <w:p w14:paraId="27F2B17E" w14:textId="26486A35" w:rsidR="39E0C0AA" w:rsidRDefault="39E0C0AA" w:rsidP="514420AC">
      <w:pPr>
        <w:spacing w:after="0" w:line="240" w:lineRule="auto"/>
        <w:ind w:left="1440"/>
        <w:rPr>
          <w:rFonts w:ascii="Times New Roman" w:eastAsia="Times New Roman" w:hAnsi="Times New Roman" w:cs="Times New Roman"/>
          <w:sz w:val="24"/>
          <w:szCs w:val="24"/>
        </w:rPr>
      </w:pPr>
    </w:p>
    <w:p w14:paraId="1C3432CE" w14:textId="2FF04147"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#2: Personal Values/Work Values Worksheets - Reflect on these two worksheets that you completed in class. Did you learn anything new or surprising about yourself? What value(s) seemed to stand out as the most important for you? Will you factor that value(s) into your career exploration? Why or why not?</w:t>
      </w:r>
    </w:p>
    <w:p w14:paraId="03E7CB3C" w14:textId="25AD15A2" w:rsidR="514420AC" w:rsidRDefault="514420AC" w:rsidP="514420AC">
      <w:pPr>
        <w:spacing w:after="0" w:line="240" w:lineRule="auto"/>
        <w:rPr>
          <w:rFonts w:ascii="Times New Roman" w:eastAsia="Times New Roman" w:hAnsi="Times New Roman" w:cs="Times New Roman"/>
          <w:sz w:val="24"/>
          <w:szCs w:val="24"/>
        </w:rPr>
      </w:pPr>
    </w:p>
    <w:p w14:paraId="5A0E84D5" w14:textId="163623F5"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#3: MBTI Reflection - Overall, what did this assessment tell you about your personality, interests and preferred work settings? How well did this assessment reflect your interest and personality? What does this assessment say would be a good career or major match for you? How do you feel about this?</w:t>
      </w:r>
    </w:p>
    <w:p w14:paraId="78A9EA45" w14:textId="3F8821C1" w:rsidR="39E0C0AA" w:rsidRDefault="39E0C0AA" w:rsidP="514420AC">
      <w:pPr>
        <w:spacing w:after="0" w:line="240" w:lineRule="auto"/>
        <w:ind w:left="1440"/>
        <w:rPr>
          <w:rFonts w:ascii="Times New Roman" w:eastAsia="Times New Roman" w:hAnsi="Times New Roman" w:cs="Times New Roman"/>
          <w:sz w:val="24"/>
          <w:szCs w:val="24"/>
        </w:rPr>
      </w:pPr>
    </w:p>
    <w:p w14:paraId="6AD755CC" w14:textId="42A1A818"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#4: Guest Speaker: Career Center Orientation - Did you learn anything new from the guest speaker? What is something that the guest speaker talked about that you have been able to apply to your own life? What did you learn that you can apply to your future? Was the guest speaker helpful to you in better understanding the benefits of the career center? How or how not? Do you think this is a relevant speaker for future classes?</w:t>
      </w:r>
    </w:p>
    <w:p w14:paraId="2F9386AC" w14:textId="3CDE9649" w:rsidR="514420AC" w:rsidRDefault="514420AC" w:rsidP="514420AC">
      <w:pPr>
        <w:spacing w:after="0" w:line="240" w:lineRule="auto"/>
        <w:ind w:left="1440"/>
        <w:rPr>
          <w:rFonts w:ascii="Times New Roman" w:eastAsia="Times New Roman" w:hAnsi="Times New Roman" w:cs="Times New Roman"/>
          <w:sz w:val="24"/>
          <w:szCs w:val="24"/>
        </w:rPr>
      </w:pPr>
    </w:p>
    <w:p w14:paraId="20A29982" w14:textId="290FF735"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#5: SII Reflection - Overall, what did this assessment tell you about your personality, interests and preferred work settings? How well did this assessment reflect your interest and personality? What does this assessment say would be a good career or major match for you? How do you feel about this?</w:t>
      </w:r>
    </w:p>
    <w:p w14:paraId="4CB70CCF" w14:textId="317A6200" w:rsidR="39E0C0AA" w:rsidRDefault="39E0C0AA" w:rsidP="1E4CAE50">
      <w:pPr>
        <w:spacing w:after="0" w:line="240" w:lineRule="auto"/>
        <w:rPr>
          <w:rFonts w:ascii="Times New Roman" w:eastAsia="Times New Roman" w:hAnsi="Times New Roman" w:cs="Times New Roman"/>
          <w:sz w:val="24"/>
          <w:szCs w:val="24"/>
        </w:rPr>
      </w:pPr>
    </w:p>
    <w:p w14:paraId="16A07662" w14:textId="453DBEA4"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Auburn Colleges Group Project</w:t>
      </w:r>
    </w:p>
    <w:p w14:paraId="64B3CA55" w14:textId="2A7CE59C" w:rsidR="39E0C0AA" w:rsidRDefault="7A6DC3C9" w:rsidP="7A6DC3C9">
      <w:pPr>
        <w:spacing w:after="0" w:line="240" w:lineRule="auto"/>
        <w:ind w:left="72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w:t>
      </w:r>
      <w:r w:rsidRPr="7A6DC3C9">
        <w:rPr>
          <w:rFonts w:ascii="Times New Roman" w:eastAsia="Times New Roman" w:hAnsi="Times New Roman" w:cs="Times New Roman"/>
          <w:sz w:val="24"/>
          <w:szCs w:val="24"/>
        </w:rPr>
        <w:lastRenderedPageBreak/>
        <w:t xml:space="preserve">video, etc. Handouts for each class member with information from the presentation are preferred but optional. Each group member is expected to contribute evenly to the project. All group members will receive one overall grade based on the in-class presentation. Each group member is required to present some aspect of the group project. All projects must be submitted via Canvas before the time of presentation. The instructor will provide students with an outline of the specific project requirements in class. </w:t>
      </w:r>
    </w:p>
    <w:p w14:paraId="20FFEC21" w14:textId="0AB0F787" w:rsidR="39E0C0AA" w:rsidRDefault="39E0C0AA" w:rsidP="39E0C0AA">
      <w:pPr>
        <w:spacing w:after="0" w:line="240" w:lineRule="auto"/>
        <w:ind w:left="1170"/>
        <w:rPr>
          <w:rFonts w:ascii="Times New Roman" w:eastAsia="Times New Roman" w:hAnsi="Times New Roman" w:cs="Times New Roman"/>
          <w:sz w:val="24"/>
          <w:szCs w:val="24"/>
        </w:rPr>
      </w:pPr>
    </w:p>
    <w:p w14:paraId="745AAD05" w14:textId="0D471595"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Academic Major Presentation</w:t>
      </w:r>
    </w:p>
    <w:p w14:paraId="1CD0D46C" w14:textId="362C50BF" w:rsidR="39E0C0AA" w:rsidRDefault="7A6DC3C9" w:rsidP="7A6DC3C9">
      <w:pPr>
        <w:spacing w:after="0" w:line="240" w:lineRule="auto"/>
        <w:ind w:left="81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You are to research an academic major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77842483" w14:textId="27CE60A8" w:rsidR="39E0C0AA" w:rsidRDefault="39E0C0AA" w:rsidP="39E0C0AA">
      <w:pPr>
        <w:spacing w:after="0" w:line="240" w:lineRule="auto"/>
        <w:ind w:left="810"/>
        <w:rPr>
          <w:rFonts w:ascii="Bookman Old Style" w:eastAsia="Bookman Old Style" w:hAnsi="Bookman Old Style" w:cs="Bookman Old Style"/>
          <w:sz w:val="24"/>
          <w:szCs w:val="24"/>
        </w:rPr>
      </w:pPr>
    </w:p>
    <w:p w14:paraId="3FBE3804" w14:textId="64CACE14" w:rsidR="39E0C0AA" w:rsidRDefault="514420AC" w:rsidP="514420AC">
      <w:pPr>
        <w:spacing w:after="0" w:line="240" w:lineRule="auto"/>
        <w:ind w:left="81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Section 1: Curriculum Research</w:t>
      </w:r>
    </w:p>
    <w:p w14:paraId="37F34320" w14:textId="76E48F4F"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is the major?</w:t>
      </w:r>
    </w:p>
    <w:p w14:paraId="69905EFE" w14:textId="5ABDF0F7"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types of courses will you need to take?</w:t>
      </w:r>
    </w:p>
    <w:p w14:paraId="5AFB2BF5" w14:textId="23D94653" w:rsidR="39E0C0AA" w:rsidRDefault="7A6DC3C9" w:rsidP="7A6DC3C9">
      <w:pPr>
        <w:spacing w:after="0" w:line="240" w:lineRule="auto"/>
        <w:ind w:left="144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Is there a minimum GPA requirement to be admitted or retained in the major/college?</w:t>
      </w:r>
    </w:p>
    <w:p w14:paraId="0959D864" w14:textId="24B791E8"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Will you have to complete an internship or co-op?</w:t>
      </w:r>
    </w:p>
    <w:p w14:paraId="0521B65F" w14:textId="2C34CF13"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What careers directly relate to this major?</w:t>
      </w:r>
    </w:p>
    <w:p w14:paraId="76BB3032" w14:textId="3CDCDD7B"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Will you need to obtain a graduate degree for entry into the job market?</w:t>
      </w:r>
    </w:p>
    <w:p w14:paraId="1AC0D950" w14:textId="1A281502" w:rsidR="39E0C0AA" w:rsidRDefault="39E0C0AA" w:rsidP="39E0C0AA">
      <w:pPr>
        <w:spacing w:after="0" w:line="240" w:lineRule="auto"/>
        <w:ind w:left="810" w:firstLine="630"/>
        <w:rPr>
          <w:rFonts w:ascii="Bookman Old Style" w:eastAsia="Bookman Old Style" w:hAnsi="Bookman Old Style" w:cs="Bookman Old Style"/>
          <w:sz w:val="24"/>
          <w:szCs w:val="24"/>
        </w:rPr>
      </w:pPr>
    </w:p>
    <w:p w14:paraId="05FA937C" w14:textId="5D1EFDFC" w:rsidR="39E0C0AA" w:rsidRDefault="514420AC" w:rsidP="514420AC">
      <w:pPr>
        <w:spacing w:after="0" w:line="240" w:lineRule="auto"/>
        <w:ind w:left="81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Section 2: Academic Advisor Interview</w:t>
      </w:r>
    </w:p>
    <w:p w14:paraId="7858A554" w14:textId="21C2479B" w:rsidR="39E0C0AA" w:rsidRDefault="39E0C0AA" w:rsidP="39E0C0AA">
      <w:pPr>
        <w:spacing w:after="0" w:line="240" w:lineRule="auto"/>
        <w:ind w:left="144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Begin with a brief description of the person you interviewed (name, position in the department, other interesting facts).</w:t>
      </w:r>
    </w:p>
    <w:p w14:paraId="60C80D71" w14:textId="4834175B"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What did you learn from the interview?</w:t>
      </w:r>
    </w:p>
    <w:p w14:paraId="090D3FF6" w14:textId="277AB017"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Ask the person additional questions such as:</w:t>
      </w:r>
    </w:p>
    <w:p w14:paraId="478BAA79" w14:textId="256E4966"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do you wish you had known about your career at my age?</w:t>
      </w:r>
    </w:p>
    <w:p w14:paraId="2AF7B19E" w14:textId="4AEA04B0"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Do you have any advice for a freshman/sophomore starting out?</w:t>
      </w:r>
    </w:p>
    <w:p w14:paraId="35C80E17" w14:textId="4AEAD163" w:rsidR="39E0C0AA" w:rsidRDefault="39E0C0AA" w:rsidP="39E0C0AA">
      <w:pPr>
        <w:spacing w:after="0" w:line="240" w:lineRule="auto"/>
        <w:ind w:left="810"/>
        <w:rPr>
          <w:rFonts w:ascii="Bookman Old Style" w:eastAsia="Bookman Old Style" w:hAnsi="Bookman Old Style" w:cs="Bookman Old Style"/>
          <w:sz w:val="24"/>
          <w:szCs w:val="24"/>
        </w:rPr>
      </w:pPr>
    </w:p>
    <w:p w14:paraId="4C793C54" w14:textId="4425CA5C" w:rsidR="39E0C0AA" w:rsidRDefault="514420AC" w:rsidP="514420AC">
      <w:pPr>
        <w:spacing w:after="0" w:line="240" w:lineRule="auto"/>
        <w:ind w:left="81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Section 3: Your Reflection</w:t>
      </w:r>
    </w:p>
    <w:p w14:paraId="785C2916" w14:textId="283E1147" w:rsidR="39E0C0AA" w:rsidRDefault="7A6DC3C9" w:rsidP="7A6DC3C9">
      <w:pPr>
        <w:spacing w:after="0" w:line="240" w:lineRule="auto"/>
        <w:ind w:left="810" w:firstLine="72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Describe why you are/were interested in this major?</w:t>
      </w:r>
    </w:p>
    <w:p w14:paraId="45B4C4EA" w14:textId="576CB776" w:rsidR="39E0C0AA" w:rsidRDefault="7A6DC3C9" w:rsidP="7A6DC3C9">
      <w:pPr>
        <w:spacing w:after="0" w:line="240" w:lineRule="auto"/>
        <w:ind w:left="810" w:firstLine="72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did you learn about the curriculum that surprised you?</w:t>
      </w:r>
    </w:p>
    <w:p w14:paraId="54D5AA83" w14:textId="1CE3A420" w:rsidR="39E0C0AA" w:rsidRDefault="514420AC" w:rsidP="514420AC">
      <w:pPr>
        <w:spacing w:after="0" w:line="240" w:lineRule="auto"/>
        <w:ind w:left="810" w:firstLine="72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Do the courses interest you?</w:t>
      </w:r>
    </w:p>
    <w:p w14:paraId="1568D66E" w14:textId="64C68136" w:rsidR="39E0C0AA" w:rsidRDefault="514420AC" w:rsidP="514420AC">
      <w:pPr>
        <w:spacing w:after="0" w:line="240" w:lineRule="auto"/>
        <w:ind w:left="810" w:firstLine="72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How do you feel the interview went?</w:t>
      </w:r>
    </w:p>
    <w:p w14:paraId="3A621DF2" w14:textId="1C7C172F" w:rsidR="39E0C0AA" w:rsidRDefault="1E4CAE50" w:rsidP="1E4CAE50">
      <w:pPr>
        <w:spacing w:after="0" w:line="240" w:lineRule="auto"/>
        <w:ind w:left="810" w:firstLine="72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Are you still interested in this major/field?</w:t>
      </w:r>
      <w:r w:rsidR="39E0C0AA">
        <w:br/>
      </w:r>
    </w:p>
    <w:p w14:paraId="3CE49569" w14:textId="1EE70C06"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 xml:space="preserve">Professional Development Project </w:t>
      </w:r>
      <w:r w:rsidRPr="514420AC">
        <w:rPr>
          <w:rFonts w:ascii="Times New Roman" w:eastAsia="Times New Roman" w:hAnsi="Times New Roman" w:cs="Times New Roman"/>
          <w:sz w:val="24"/>
          <w:szCs w:val="24"/>
        </w:rPr>
        <w:t>(Choose one of the following options)</w:t>
      </w:r>
    </w:p>
    <w:p w14:paraId="7D39B903" w14:textId="177A479F" w:rsidR="39E0C0AA" w:rsidRDefault="39E0C0AA" w:rsidP="514420AC">
      <w:pPr>
        <w:spacing w:after="0" w:line="240" w:lineRule="auto"/>
        <w:ind w:left="2160" w:firstLine="720"/>
        <w:rPr>
          <w:rFonts w:ascii="Times New Roman" w:eastAsia="Times New Roman" w:hAnsi="Times New Roman" w:cs="Times New Roman"/>
          <w:sz w:val="24"/>
          <w:szCs w:val="24"/>
        </w:rPr>
      </w:pPr>
      <w:r>
        <w:br/>
      </w:r>
      <w:r w:rsidR="514420AC" w:rsidRPr="514420AC">
        <w:rPr>
          <w:rFonts w:ascii="Times New Roman" w:eastAsia="Times New Roman" w:hAnsi="Times New Roman" w:cs="Times New Roman"/>
          <w:b/>
          <w:bCs/>
          <w:sz w:val="24"/>
          <w:szCs w:val="24"/>
          <w:lang w:val="de-DE"/>
        </w:rPr>
        <w:t>OPTION ONE:</w:t>
      </w:r>
    </w:p>
    <w:p w14:paraId="1AEAB7C8" w14:textId="35E82033"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Visit the Career Center and write a two-page reflection, one page should be written BEFORE you go for your appointment and one page AFTER.</w:t>
      </w:r>
    </w:p>
    <w:p w14:paraId="1387439B" w14:textId="659AEC45" w:rsidR="39E0C0AA" w:rsidRDefault="7A6DC3C9" w:rsidP="7A6DC3C9">
      <w:pPr>
        <w:spacing w:after="0" w:line="240" w:lineRule="auto"/>
        <w:ind w:left="2160"/>
        <w:rPr>
          <w:sz w:val="24"/>
          <w:szCs w:val="24"/>
        </w:rPr>
      </w:pPr>
      <w:r w:rsidRPr="7A6DC3C9">
        <w:rPr>
          <w:rFonts w:ascii="Times New Roman" w:eastAsia="Times New Roman" w:hAnsi="Times New Roman" w:cs="Times New Roman"/>
          <w:sz w:val="24"/>
          <w:szCs w:val="24"/>
        </w:rPr>
        <w:t>Your paper should include the following information:</w:t>
      </w:r>
    </w:p>
    <w:p w14:paraId="164FD83F" w14:textId="6DCB67F2"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lastRenderedPageBreak/>
        <w:t xml:space="preserve">What I hope to get out of my visit with the Career Center. What advice/information the Career Counselor shared. What I have done with the information. </w:t>
      </w:r>
    </w:p>
    <w:p w14:paraId="16452149" w14:textId="0795DFAC" w:rsidR="39E0C0AA" w:rsidRDefault="39E0C0AA" w:rsidP="1E4CAE50">
      <w:pPr>
        <w:spacing w:after="0" w:line="240" w:lineRule="auto"/>
        <w:ind w:left="2160"/>
        <w:rPr>
          <w:rFonts w:ascii="Times New Roman" w:eastAsia="Times New Roman" w:hAnsi="Times New Roman" w:cs="Times New Roman"/>
          <w:sz w:val="24"/>
          <w:szCs w:val="24"/>
        </w:rPr>
      </w:pPr>
      <w:r>
        <w:br/>
      </w:r>
      <w:r w:rsidR="1E4CAE50" w:rsidRPr="1E4CAE50">
        <w:rPr>
          <w:rFonts w:ascii="Times New Roman" w:eastAsia="Times New Roman" w:hAnsi="Times New Roman" w:cs="Times New Roman"/>
          <w:b/>
          <w:bCs/>
          <w:sz w:val="24"/>
          <w:szCs w:val="24"/>
          <w:lang w:val="de-DE"/>
        </w:rPr>
        <w:t>OPTION TWO:</w:t>
      </w:r>
    </w:p>
    <w:p w14:paraId="07615A49" w14:textId="4F491CCA" w:rsidR="39E0C0AA" w:rsidRDefault="39E0C0AA" w:rsidP="39E0C0AA">
      <w:pPr>
        <w:spacing w:after="0" w:line="240" w:lineRule="auto"/>
        <w:ind w:left="216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Create a two-page paper on a career that interests you.</w:t>
      </w:r>
    </w:p>
    <w:p w14:paraId="0F9E5659" w14:textId="50F46BC0" w:rsidR="39E0C0AA" w:rsidRDefault="1E4CAE50" w:rsidP="1E4CAE50">
      <w:pPr>
        <w:spacing w:after="0" w:line="240" w:lineRule="auto"/>
        <w:ind w:left="216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Your paper should include the following information:</w:t>
      </w:r>
    </w:p>
    <w:p w14:paraId="0B6200F0" w14:textId="78331616" w:rsidR="39E0C0AA" w:rsidRDefault="1E4CAE50" w:rsidP="1E4CAE50">
      <w:pPr>
        <w:spacing w:after="0" w:line="240" w:lineRule="auto"/>
        <w:ind w:left="216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Clearly describe the career field on which you are presenting. Describe what someone does in this field, that is, the nature of the work. List the background, training and education needed. Describe the kind of earnings you could expect to make starting out as well as the average salary. Discuss why you chose this field. Are you still interested in it after learning more about it?</w:t>
      </w:r>
    </w:p>
    <w:p w14:paraId="365CFE22" w14:textId="56CE465E" w:rsidR="7A6DC3C9" w:rsidRDefault="7A6DC3C9" w:rsidP="7A6DC3C9">
      <w:pPr>
        <w:spacing w:after="0" w:line="240" w:lineRule="auto"/>
        <w:ind w:left="2160"/>
        <w:rPr>
          <w:rFonts w:ascii="Times New Roman" w:eastAsia="Times New Roman" w:hAnsi="Times New Roman" w:cs="Times New Roman"/>
          <w:sz w:val="24"/>
          <w:szCs w:val="24"/>
        </w:rPr>
      </w:pPr>
    </w:p>
    <w:p w14:paraId="499302B0" w14:textId="17B011CA" w:rsidR="39E0C0AA" w:rsidRDefault="39E0C0AA" w:rsidP="39E0C0AA">
      <w:pPr>
        <w:spacing w:after="0" w:line="240" w:lineRule="auto"/>
        <w:ind w:left="2160"/>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OPTION THREE:</w:t>
      </w:r>
    </w:p>
    <w:p w14:paraId="531AA99C" w14:textId="170494BF"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Develop a working resume. You will turn in an initial copy, receive edits, and turn in a revised copy. </w:t>
      </w:r>
    </w:p>
    <w:p w14:paraId="29883D6B" w14:textId="7080AEE9"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Your resume should include the following information:</w:t>
      </w:r>
    </w:p>
    <w:p w14:paraId="03044FDE" w14:textId="5699320A"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Contact information, objective statement, education, experience and skills.</w:t>
      </w:r>
    </w:p>
    <w:p w14:paraId="4F2A0455" w14:textId="35364F00" w:rsidR="39E0C0AA" w:rsidRDefault="39E0C0AA" w:rsidP="39E0C0AA">
      <w:pPr>
        <w:spacing w:after="0" w:line="240" w:lineRule="auto"/>
        <w:rPr>
          <w:rFonts w:ascii="Times New Roman" w:eastAsia="Times New Roman" w:hAnsi="Times New Roman" w:cs="Times New Roman"/>
          <w:sz w:val="24"/>
          <w:szCs w:val="24"/>
        </w:rPr>
      </w:pPr>
    </w:p>
    <w:p w14:paraId="23ABB0F4" w14:textId="7F61AF64"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Decision-Making/CASVE Paper</w:t>
      </w:r>
    </w:p>
    <w:p w14:paraId="3A02FE81" w14:textId="65B69F50" w:rsidR="39E0C0AA" w:rsidRDefault="7A6DC3C9" w:rsidP="7A6DC3C9">
      <w:pPr>
        <w:spacing w:after="0" w:line="240" w:lineRule="auto"/>
        <w:ind w:left="81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You are to write a </w:t>
      </w:r>
      <w:proofErr w:type="gramStart"/>
      <w:r w:rsidRPr="7A6DC3C9">
        <w:rPr>
          <w:rFonts w:ascii="Times New Roman" w:eastAsia="Times New Roman" w:hAnsi="Times New Roman" w:cs="Times New Roman"/>
          <w:sz w:val="24"/>
          <w:szCs w:val="24"/>
        </w:rPr>
        <w:t>3-6 page</w:t>
      </w:r>
      <w:proofErr w:type="gramEnd"/>
      <w:r w:rsidRPr="7A6DC3C9">
        <w:rPr>
          <w:rFonts w:ascii="Times New Roman" w:eastAsia="Times New Roman" w:hAnsi="Times New Roman" w:cs="Times New Roman"/>
          <w:sz w:val="24"/>
          <w:szCs w:val="24"/>
        </w:rPr>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122AF85" w14:textId="30DB35A2" w:rsidR="39E0C0AA" w:rsidRDefault="39E0C0AA" w:rsidP="39E0C0AA">
      <w:pPr>
        <w:spacing w:after="0" w:line="240" w:lineRule="auto"/>
        <w:rPr>
          <w:rFonts w:ascii="Times New Roman" w:eastAsia="Times New Roman" w:hAnsi="Times New Roman" w:cs="Times New Roman"/>
          <w:sz w:val="24"/>
          <w:szCs w:val="24"/>
        </w:rPr>
      </w:pPr>
    </w:p>
    <w:p w14:paraId="0E58B202" w14:textId="66CC0BF5"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One-Year Action Plan</w:t>
      </w:r>
    </w:p>
    <w:p w14:paraId="53D6C5A3" w14:textId="2586599D" w:rsidR="39E0C0AA" w:rsidRDefault="1E4CAE50" w:rsidP="1E4CAE50">
      <w:pPr>
        <w:spacing w:after="0" w:line="240" w:lineRule="auto"/>
        <w:ind w:left="81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Create a one-page paper about your short-term goals for the coming year. If everything goes well, what will Fall 2020 look like? What will you know about yourself then? What decisions will you have made? What steps do you need to take this year to be able to accomplish these goals?</w:t>
      </w:r>
    </w:p>
    <w:p w14:paraId="384A730D" w14:textId="3719E455" w:rsidR="39E0C0AA" w:rsidRDefault="39E0C0AA" w:rsidP="39E0C0AA">
      <w:pPr>
        <w:spacing w:after="0" w:line="240" w:lineRule="auto"/>
        <w:ind w:left="810"/>
        <w:rPr>
          <w:rFonts w:ascii="Times New Roman" w:eastAsia="Times New Roman" w:hAnsi="Times New Roman" w:cs="Times New Roman"/>
          <w:sz w:val="24"/>
          <w:szCs w:val="24"/>
        </w:rPr>
      </w:pPr>
    </w:p>
    <w:p w14:paraId="3F635C05" w14:textId="204FB6A8" w:rsidR="39E0C0AA" w:rsidRDefault="514420AC" w:rsidP="39E0C0AA">
      <w:pPr>
        <w:pStyle w:val="ListParagraph"/>
        <w:numPr>
          <w:ilvl w:val="0"/>
          <w:numId w:val="9"/>
        </w:numPr>
        <w:spacing w:after="0" w:line="240" w:lineRule="auto"/>
        <w:rPr>
          <w:b/>
          <w:bCs/>
          <w:sz w:val="24"/>
          <w:szCs w:val="24"/>
        </w:rPr>
      </w:pPr>
      <w:bookmarkStart w:id="0" w:name="_GoBack"/>
      <w:r w:rsidRPr="514420AC">
        <w:rPr>
          <w:rFonts w:ascii="Times New Roman" w:eastAsia="Times New Roman" w:hAnsi="Times New Roman" w:cs="Times New Roman"/>
          <w:b/>
          <w:bCs/>
          <w:sz w:val="24"/>
          <w:szCs w:val="24"/>
        </w:rPr>
        <w:t>In-Class Assignments/Homework Assignments</w:t>
      </w:r>
    </w:p>
    <w:bookmarkEnd w:id="0"/>
    <w:p w14:paraId="6A5A4DB8" w14:textId="59730CAC" w:rsidR="39E0C0AA" w:rsidRDefault="1E4CAE50" w:rsidP="1E4CAE50">
      <w:pPr>
        <w:spacing w:after="0" w:line="240" w:lineRule="auto"/>
        <w:ind w:left="81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In-class assignments and readings will be given periodically throughout the semester in class, as well as small assignments that will need to be completed outside of class. The nature of these assignments is spontaneous and will be given as the instructor feels necessary. Therefore, there will be no make-ups allowed for these assignments. </w:t>
      </w:r>
    </w:p>
    <w:p w14:paraId="63AFA58F" w14:textId="0DE304F8" w:rsidR="39E0C0AA" w:rsidRDefault="39E0C0AA" w:rsidP="39E0C0AA">
      <w:pPr>
        <w:spacing w:after="0" w:line="240" w:lineRule="auto"/>
        <w:ind w:left="2250"/>
        <w:rPr>
          <w:rFonts w:ascii="Bookman Old Style" w:eastAsia="Bookman Old Style" w:hAnsi="Bookman Old Style" w:cs="Bookman Old Style"/>
          <w:sz w:val="24"/>
          <w:szCs w:val="24"/>
        </w:rPr>
      </w:pPr>
    </w:p>
    <w:p w14:paraId="7B50CF38" w14:textId="5AE90753"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Class Participation</w:t>
      </w:r>
    </w:p>
    <w:p w14:paraId="598BB9CD" w14:textId="0BB6C9ED" w:rsidR="39E0C0AA" w:rsidRDefault="1E4CAE50" w:rsidP="1E4CAE50">
      <w:pPr>
        <w:spacing w:before="240" w:after="0" w:line="240" w:lineRule="auto"/>
        <w:ind w:left="81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This course marks the beginning of your career development. Therefore, it is expected that everyone participates in class discussions, assignments and activities. Student’s participation will be reflected as part of the final grade.</w:t>
      </w:r>
    </w:p>
    <w:p w14:paraId="3B006177" w14:textId="27A5FCEB" w:rsidR="39E0C0AA" w:rsidRDefault="39E0C0AA" w:rsidP="1E4CAE50">
      <w:pPr>
        <w:spacing w:before="240" w:after="120" w:line="240" w:lineRule="auto"/>
        <w:jc w:val="center"/>
        <w:rPr>
          <w:rFonts w:ascii="Times New Roman" w:eastAsia="Times New Roman" w:hAnsi="Times New Roman" w:cs="Times New Roman"/>
          <w:b/>
          <w:bCs/>
          <w:sz w:val="24"/>
          <w:szCs w:val="24"/>
        </w:rPr>
      </w:pPr>
      <w:r>
        <w:br w:type="page"/>
      </w:r>
      <w:r w:rsidR="1E4CAE50" w:rsidRPr="1E4CAE50">
        <w:rPr>
          <w:rFonts w:ascii="Times New Roman" w:eastAsia="Times New Roman" w:hAnsi="Times New Roman" w:cs="Times New Roman"/>
          <w:b/>
          <w:bCs/>
          <w:sz w:val="24"/>
          <w:szCs w:val="24"/>
        </w:rPr>
        <w:lastRenderedPageBreak/>
        <w:t>Class Calendar and Topics</w:t>
      </w:r>
    </w:p>
    <w:p w14:paraId="308DAB3C" w14:textId="5E2BCC81" w:rsidR="39E0C0AA" w:rsidRDefault="7A6DC3C9" w:rsidP="7A6DC3C9">
      <w:pPr>
        <w:spacing w:after="0" w:line="240" w:lineRule="auto"/>
        <w:rPr>
          <w:rFonts w:ascii="Times New Roman" w:eastAsia="Times New Roman" w:hAnsi="Times New Roman" w:cs="Times New Roman"/>
          <w:i/>
          <w:iCs/>
          <w:sz w:val="24"/>
          <w:szCs w:val="24"/>
        </w:rPr>
      </w:pPr>
      <w:r w:rsidRPr="7A6DC3C9">
        <w:rPr>
          <w:rFonts w:ascii="Times New Roman" w:eastAsia="Times New Roman" w:hAnsi="Times New Roman" w:cs="Times New Roman"/>
          <w:i/>
          <w:iCs/>
          <w:sz w:val="24"/>
          <w:szCs w:val="24"/>
        </w:rPr>
        <w:t xml:space="preserve">Because guest speakers may be invited into class periodically, the schedule below may necessarily change in accordance with the respective speaker’s availability. You will be given an updated calendar as necessary. </w:t>
      </w:r>
    </w:p>
    <w:p w14:paraId="6E07EA76" w14:textId="0586854E" w:rsidR="39E0C0AA" w:rsidRDefault="39E0C0AA" w:rsidP="514420AC">
      <w:pPr>
        <w:spacing w:after="0" w:line="240" w:lineRule="auto"/>
        <w:ind w:left="810"/>
        <w:rPr>
          <w:rFonts w:ascii="Times New Roman" w:eastAsia="Times New Roman" w:hAnsi="Times New Roman" w:cs="Times New Roman"/>
          <w:sz w:val="24"/>
          <w:szCs w:val="24"/>
        </w:rPr>
      </w:pPr>
    </w:p>
    <w:tbl>
      <w:tblPr>
        <w:tblStyle w:val="TableGrid"/>
        <w:tblW w:w="9360" w:type="dxa"/>
        <w:tblLayout w:type="fixed"/>
        <w:tblLook w:val="0020" w:firstRow="1" w:lastRow="0" w:firstColumn="0" w:lastColumn="0" w:noHBand="0" w:noVBand="0"/>
      </w:tblPr>
      <w:tblGrid>
        <w:gridCol w:w="2340"/>
        <w:gridCol w:w="2340"/>
        <w:gridCol w:w="2490"/>
        <w:gridCol w:w="2190"/>
      </w:tblGrid>
      <w:tr w:rsidR="39E0C0AA" w14:paraId="0DB30405" w14:textId="77777777" w:rsidTr="1E4CAE50">
        <w:tc>
          <w:tcPr>
            <w:tcW w:w="2340" w:type="dxa"/>
          </w:tcPr>
          <w:p w14:paraId="44E93434" w14:textId="5C67E6A7"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Date</w:t>
            </w:r>
          </w:p>
        </w:tc>
        <w:tc>
          <w:tcPr>
            <w:tcW w:w="2340" w:type="dxa"/>
          </w:tcPr>
          <w:p w14:paraId="7F8A90C5" w14:textId="4CE8E20F"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Topic</w:t>
            </w:r>
          </w:p>
        </w:tc>
        <w:tc>
          <w:tcPr>
            <w:tcW w:w="2490" w:type="dxa"/>
          </w:tcPr>
          <w:p w14:paraId="2C1C70C3" w14:textId="39CA5B89"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Activities/Assignments</w:t>
            </w:r>
          </w:p>
        </w:tc>
        <w:tc>
          <w:tcPr>
            <w:tcW w:w="2190" w:type="dxa"/>
          </w:tcPr>
          <w:p w14:paraId="7B541D36" w14:textId="10106C81"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Assignment</w:t>
            </w:r>
          </w:p>
        </w:tc>
      </w:tr>
      <w:tr w:rsidR="39E0C0AA" w14:paraId="18042DD2" w14:textId="77777777" w:rsidTr="1E4CAE50">
        <w:tc>
          <w:tcPr>
            <w:tcW w:w="2340" w:type="dxa"/>
          </w:tcPr>
          <w:p w14:paraId="249F3EB7" w14:textId="5B9F08BE" w:rsidR="39E0C0AA" w:rsidRDefault="39E0C0AA" w:rsidP="39E0C0AA">
            <w:pPr>
              <w:jc w:val="cente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 xml:space="preserve">Class #1 </w:t>
            </w:r>
          </w:p>
          <w:p w14:paraId="31945201" w14:textId="21D33B0F" w:rsidR="39E0C0AA" w:rsidRDefault="39E0C0AA" w:rsidP="39E0C0AA">
            <w:pPr>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8/19</w:t>
            </w:r>
          </w:p>
        </w:tc>
        <w:tc>
          <w:tcPr>
            <w:tcW w:w="2340" w:type="dxa"/>
          </w:tcPr>
          <w:p w14:paraId="163D7026" w14:textId="60EF3F44"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Introduction</w:t>
            </w:r>
          </w:p>
        </w:tc>
        <w:tc>
          <w:tcPr>
            <w:tcW w:w="2490" w:type="dxa"/>
          </w:tcPr>
          <w:p w14:paraId="74EC3D5A" w14:textId="1FBEA7FD"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Review syllabus and class introductions</w:t>
            </w:r>
          </w:p>
        </w:tc>
        <w:tc>
          <w:tcPr>
            <w:tcW w:w="2190" w:type="dxa"/>
          </w:tcPr>
          <w:p w14:paraId="787F1602" w14:textId="4429FCCD" w:rsidR="39E0C0AA" w:rsidRDefault="39E0C0AA" w:rsidP="514420AC">
            <w:pPr>
              <w:rPr>
                <w:rFonts w:ascii="Times New Roman" w:eastAsia="Times New Roman" w:hAnsi="Times New Roman" w:cs="Times New Roman"/>
                <w:sz w:val="24"/>
                <w:szCs w:val="24"/>
              </w:rPr>
            </w:pPr>
          </w:p>
          <w:p w14:paraId="7E60C368" w14:textId="39C1A332" w:rsidR="39E0C0AA" w:rsidRDefault="39E0C0AA" w:rsidP="39E0C0AA">
            <w:pPr>
              <w:rPr>
                <w:rFonts w:ascii="Times New Roman" w:eastAsia="Times New Roman" w:hAnsi="Times New Roman" w:cs="Times New Roman"/>
                <w:sz w:val="24"/>
                <w:szCs w:val="24"/>
              </w:rPr>
            </w:pPr>
          </w:p>
        </w:tc>
      </w:tr>
      <w:tr w:rsidR="39E0C0AA" w14:paraId="79253CD9" w14:textId="77777777" w:rsidTr="1E4CAE50">
        <w:tc>
          <w:tcPr>
            <w:tcW w:w="2340" w:type="dxa"/>
          </w:tcPr>
          <w:p w14:paraId="6ADE715A" w14:textId="15B16512"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w:t>
            </w:r>
          </w:p>
          <w:p w14:paraId="4CB2E279" w14:textId="564A5EC1"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8/21</w:t>
            </w:r>
          </w:p>
        </w:tc>
        <w:tc>
          <w:tcPr>
            <w:tcW w:w="2340" w:type="dxa"/>
          </w:tcPr>
          <w:p w14:paraId="12138B49" w14:textId="39EB8578"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Introduction to College and Career</w:t>
            </w:r>
          </w:p>
        </w:tc>
        <w:tc>
          <w:tcPr>
            <w:tcW w:w="2490" w:type="dxa"/>
          </w:tcPr>
          <w:p w14:paraId="20FEC184" w14:textId="760190FE" w:rsidR="39E0C0AA"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Introduction and Chapter 1, Get Started lecture and class discussion</w:t>
            </w:r>
          </w:p>
        </w:tc>
        <w:tc>
          <w:tcPr>
            <w:tcW w:w="2190" w:type="dxa"/>
          </w:tcPr>
          <w:p w14:paraId="15C46059" w14:textId="5D8C04F4" w:rsidR="39E0C0AA" w:rsidRDefault="39E0C0AA" w:rsidP="39E0C0AA">
            <w:pPr>
              <w:rPr>
                <w:rFonts w:ascii="Times New Roman" w:eastAsia="Times New Roman" w:hAnsi="Times New Roman" w:cs="Times New Roman"/>
                <w:sz w:val="24"/>
                <w:szCs w:val="24"/>
              </w:rPr>
            </w:pPr>
          </w:p>
          <w:p w14:paraId="0FD87D1F" w14:textId="5756243E" w:rsidR="39E0C0AA" w:rsidRDefault="39E0C0AA" w:rsidP="39E0C0AA">
            <w:pPr>
              <w:rPr>
                <w:rFonts w:ascii="Times New Roman" w:eastAsia="Times New Roman" w:hAnsi="Times New Roman" w:cs="Times New Roman"/>
                <w:sz w:val="24"/>
                <w:szCs w:val="24"/>
              </w:rPr>
            </w:pPr>
          </w:p>
        </w:tc>
      </w:tr>
      <w:tr w:rsidR="39E0C0AA" w14:paraId="032ED0C5" w14:textId="77777777" w:rsidTr="1E4CAE50">
        <w:tc>
          <w:tcPr>
            <w:tcW w:w="2340" w:type="dxa"/>
          </w:tcPr>
          <w:p w14:paraId="462DA260" w14:textId="418DE516"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#3</w:t>
            </w:r>
          </w:p>
          <w:p w14:paraId="3CA6FAE5" w14:textId="2655135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8/26</w:t>
            </w:r>
          </w:p>
        </w:tc>
        <w:tc>
          <w:tcPr>
            <w:tcW w:w="2340" w:type="dxa"/>
          </w:tcPr>
          <w:p w14:paraId="25D6E255" w14:textId="069B3795"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Career Theory</w:t>
            </w:r>
          </w:p>
          <w:p w14:paraId="7B3D6B69" w14:textId="599E4743" w:rsidR="39E0C0AA" w:rsidRDefault="39E0C0AA" w:rsidP="514420AC">
            <w:pPr>
              <w:rPr>
                <w:rFonts w:ascii="Times New Roman" w:eastAsia="Times New Roman" w:hAnsi="Times New Roman" w:cs="Times New Roman"/>
                <w:b/>
                <w:bCs/>
                <w:sz w:val="24"/>
                <w:szCs w:val="24"/>
              </w:rPr>
            </w:pPr>
          </w:p>
        </w:tc>
        <w:tc>
          <w:tcPr>
            <w:tcW w:w="2490" w:type="dxa"/>
          </w:tcPr>
          <w:p w14:paraId="422CB1B0" w14:textId="7790316D"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Self-Concept Theory</w:t>
            </w:r>
          </w:p>
        </w:tc>
        <w:tc>
          <w:tcPr>
            <w:tcW w:w="2190" w:type="dxa"/>
          </w:tcPr>
          <w:p w14:paraId="0158B376" w14:textId="48B8A7A2" w:rsidR="39E0C0AA" w:rsidRDefault="39E0C0AA" w:rsidP="39E0C0AA">
            <w:pPr>
              <w:rPr>
                <w:rFonts w:ascii="Times New Roman" w:eastAsia="Times New Roman" w:hAnsi="Times New Roman" w:cs="Times New Roman"/>
                <w:sz w:val="24"/>
                <w:szCs w:val="24"/>
              </w:rPr>
            </w:pPr>
          </w:p>
        </w:tc>
      </w:tr>
      <w:tr w:rsidR="39E0C0AA" w14:paraId="30CD2396" w14:textId="77777777" w:rsidTr="1E4CAE50">
        <w:tc>
          <w:tcPr>
            <w:tcW w:w="2340" w:type="dxa"/>
          </w:tcPr>
          <w:p w14:paraId="4C638703" w14:textId="6EA69DC2"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#4</w:t>
            </w:r>
          </w:p>
          <w:p w14:paraId="539C065B" w14:textId="0DC8AD16"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8/28</w:t>
            </w:r>
          </w:p>
        </w:tc>
        <w:tc>
          <w:tcPr>
            <w:tcW w:w="2340" w:type="dxa"/>
          </w:tcPr>
          <w:p w14:paraId="7AEB7DEA" w14:textId="590B04C1"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Self-Assessment: Interests</w:t>
            </w:r>
          </w:p>
          <w:p w14:paraId="31284A71" w14:textId="7CCD8E6A" w:rsidR="39E0C0AA" w:rsidRDefault="39E0C0AA" w:rsidP="514420AC">
            <w:pPr>
              <w:rPr>
                <w:rFonts w:ascii="Times New Roman" w:eastAsia="Times New Roman" w:hAnsi="Times New Roman" w:cs="Times New Roman"/>
                <w:b/>
                <w:bCs/>
                <w:sz w:val="24"/>
                <w:szCs w:val="24"/>
              </w:rPr>
            </w:pPr>
          </w:p>
        </w:tc>
        <w:tc>
          <w:tcPr>
            <w:tcW w:w="2490" w:type="dxa"/>
          </w:tcPr>
          <w:p w14:paraId="03F82132" w14:textId="03F17C99"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Assessing personality traits using the John Holland inventory</w:t>
            </w:r>
          </w:p>
        </w:tc>
        <w:tc>
          <w:tcPr>
            <w:tcW w:w="2190" w:type="dxa"/>
          </w:tcPr>
          <w:p w14:paraId="0C52C7A6" w14:textId="53633A42"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#1</w:t>
            </w:r>
          </w:p>
        </w:tc>
      </w:tr>
      <w:tr w:rsidR="39E0C0AA" w14:paraId="303D0608" w14:textId="77777777" w:rsidTr="1E4CAE50">
        <w:tc>
          <w:tcPr>
            <w:tcW w:w="2340" w:type="dxa"/>
          </w:tcPr>
          <w:p w14:paraId="32199F32" w14:textId="02F04E00" w:rsidR="39E0C0AA" w:rsidRDefault="39E0C0AA" w:rsidP="39E0C0AA">
            <w:pPr>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9/2</w:t>
            </w:r>
          </w:p>
        </w:tc>
        <w:tc>
          <w:tcPr>
            <w:tcW w:w="2340" w:type="dxa"/>
          </w:tcPr>
          <w:p w14:paraId="75E0290F" w14:textId="3E545043"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NO CLASS</w:t>
            </w:r>
          </w:p>
        </w:tc>
        <w:tc>
          <w:tcPr>
            <w:tcW w:w="2490" w:type="dxa"/>
          </w:tcPr>
          <w:p w14:paraId="27EED875" w14:textId="05107512"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NO CLASS</w:t>
            </w:r>
          </w:p>
        </w:tc>
        <w:tc>
          <w:tcPr>
            <w:tcW w:w="2190" w:type="dxa"/>
          </w:tcPr>
          <w:p w14:paraId="13C53613" w14:textId="3FD442DE" w:rsidR="39E0C0AA" w:rsidRDefault="39E0C0AA" w:rsidP="39E0C0AA">
            <w:pPr>
              <w:rPr>
                <w:rFonts w:ascii="Times New Roman" w:eastAsia="Times New Roman" w:hAnsi="Times New Roman" w:cs="Times New Roman"/>
                <w:sz w:val="24"/>
                <w:szCs w:val="24"/>
              </w:rPr>
            </w:pPr>
          </w:p>
        </w:tc>
      </w:tr>
      <w:tr w:rsidR="39E0C0AA" w14:paraId="4512828C" w14:textId="77777777" w:rsidTr="1E4CAE50">
        <w:tc>
          <w:tcPr>
            <w:tcW w:w="2340" w:type="dxa"/>
          </w:tcPr>
          <w:p w14:paraId="14EBA19A" w14:textId="02D3A84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#5</w:t>
            </w:r>
          </w:p>
          <w:p w14:paraId="6BBB1F3D" w14:textId="3846A0C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9/4</w:t>
            </w:r>
          </w:p>
        </w:tc>
        <w:tc>
          <w:tcPr>
            <w:tcW w:w="2340" w:type="dxa"/>
          </w:tcPr>
          <w:p w14:paraId="50A78CD9" w14:textId="5C1EFEEA"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Self-Assessment:</w:t>
            </w:r>
          </w:p>
          <w:p w14:paraId="2CF41014" w14:textId="14EEDEE3"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Skills</w:t>
            </w:r>
          </w:p>
          <w:p w14:paraId="700893DF" w14:textId="2DD6D326" w:rsidR="39E0C0AA" w:rsidRDefault="39E0C0AA" w:rsidP="514420AC">
            <w:pPr>
              <w:rPr>
                <w:rFonts w:ascii="Times New Roman" w:eastAsia="Times New Roman" w:hAnsi="Times New Roman" w:cs="Times New Roman"/>
                <w:b/>
                <w:bCs/>
                <w:sz w:val="24"/>
                <w:szCs w:val="24"/>
              </w:rPr>
            </w:pPr>
          </w:p>
        </w:tc>
        <w:tc>
          <w:tcPr>
            <w:tcW w:w="2490" w:type="dxa"/>
          </w:tcPr>
          <w:p w14:paraId="3BC4DCE8" w14:textId="59B3D330"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How skills and interests impact career development</w:t>
            </w:r>
          </w:p>
          <w:p w14:paraId="1020B14B" w14:textId="68FDC010" w:rsidR="39E0C0AA" w:rsidRDefault="39E0C0AA" w:rsidP="514420AC">
            <w:pPr>
              <w:rPr>
                <w:rFonts w:ascii="Times New Roman" w:eastAsia="Times New Roman" w:hAnsi="Times New Roman" w:cs="Times New Roman"/>
                <w:sz w:val="24"/>
                <w:szCs w:val="24"/>
              </w:rPr>
            </w:pPr>
          </w:p>
          <w:p w14:paraId="326A219A" w14:textId="62FC1215"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Using iSeek.org for career skills assessment</w:t>
            </w:r>
          </w:p>
        </w:tc>
        <w:tc>
          <w:tcPr>
            <w:tcW w:w="2190" w:type="dxa"/>
          </w:tcPr>
          <w:p w14:paraId="3C97BF56" w14:textId="1A218591"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color w:val="FF0000"/>
                <w:sz w:val="24"/>
                <w:szCs w:val="24"/>
              </w:rPr>
              <w:t>Complete SII online and put screenshot of confirmation screen on Canvas.</w:t>
            </w:r>
          </w:p>
          <w:p w14:paraId="2A089045" w14:textId="27166661" w:rsidR="39E0C0AA" w:rsidRDefault="39E0C0AA" w:rsidP="514420AC">
            <w:pPr>
              <w:rPr>
                <w:rFonts w:ascii="Times New Roman" w:eastAsia="Times New Roman" w:hAnsi="Times New Roman" w:cs="Times New Roman"/>
                <w:sz w:val="24"/>
                <w:szCs w:val="24"/>
              </w:rPr>
            </w:pPr>
          </w:p>
        </w:tc>
      </w:tr>
      <w:tr w:rsidR="39E0C0AA" w14:paraId="6784A725" w14:textId="77777777" w:rsidTr="1E4CAE50">
        <w:tc>
          <w:tcPr>
            <w:tcW w:w="2340" w:type="dxa"/>
          </w:tcPr>
          <w:p w14:paraId="4F54F7D4" w14:textId="683C8481"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#6</w:t>
            </w:r>
          </w:p>
          <w:p w14:paraId="0074017D" w14:textId="762E649B"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9/9</w:t>
            </w:r>
          </w:p>
        </w:tc>
        <w:tc>
          <w:tcPr>
            <w:tcW w:w="2340" w:type="dxa"/>
          </w:tcPr>
          <w:p w14:paraId="417400B1" w14:textId="57C370CB"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Self-Assessment: Personality</w:t>
            </w:r>
          </w:p>
          <w:p w14:paraId="08F7E2FD" w14:textId="790BB2C5" w:rsidR="39E0C0AA" w:rsidRDefault="39E0C0AA" w:rsidP="514420AC">
            <w:pPr>
              <w:rPr>
                <w:rFonts w:ascii="Times New Roman" w:eastAsia="Times New Roman" w:hAnsi="Times New Roman" w:cs="Times New Roman"/>
                <w:sz w:val="24"/>
                <w:szCs w:val="24"/>
              </w:rPr>
            </w:pPr>
          </w:p>
        </w:tc>
        <w:tc>
          <w:tcPr>
            <w:tcW w:w="2490" w:type="dxa"/>
          </w:tcPr>
          <w:p w14:paraId="0FEA3498" w14:textId="630AF554"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How personality and self-esteem impact career development</w:t>
            </w:r>
          </w:p>
        </w:tc>
        <w:tc>
          <w:tcPr>
            <w:tcW w:w="2190" w:type="dxa"/>
          </w:tcPr>
          <w:p w14:paraId="0F74C63D" w14:textId="5E430AA1" w:rsidR="39E0C0AA" w:rsidRDefault="39E0C0AA" w:rsidP="39E0C0AA">
            <w:pPr>
              <w:rPr>
                <w:rFonts w:ascii="Times New Roman" w:eastAsia="Times New Roman" w:hAnsi="Times New Roman" w:cs="Times New Roman"/>
                <w:sz w:val="24"/>
                <w:szCs w:val="24"/>
              </w:rPr>
            </w:pPr>
          </w:p>
        </w:tc>
      </w:tr>
      <w:tr w:rsidR="39E0C0AA" w14:paraId="02DCC141" w14:textId="77777777" w:rsidTr="1E4CAE50">
        <w:tc>
          <w:tcPr>
            <w:tcW w:w="2340" w:type="dxa"/>
          </w:tcPr>
          <w:p w14:paraId="7F3207D1" w14:textId="32C832D3"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#7</w:t>
            </w:r>
          </w:p>
          <w:p w14:paraId="6E8AB71A" w14:textId="1FF99DDD"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9/11</w:t>
            </w:r>
          </w:p>
        </w:tc>
        <w:tc>
          <w:tcPr>
            <w:tcW w:w="2340" w:type="dxa"/>
          </w:tcPr>
          <w:p w14:paraId="7E2E876F" w14:textId="68E6DC4A"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Self-Assessment: Values</w:t>
            </w:r>
          </w:p>
          <w:p w14:paraId="3A4A435F" w14:textId="6A9F75A7" w:rsidR="39E0C0AA" w:rsidRDefault="39E0C0AA" w:rsidP="514420AC">
            <w:pPr>
              <w:rPr>
                <w:rFonts w:ascii="Times New Roman" w:eastAsia="Times New Roman" w:hAnsi="Times New Roman" w:cs="Times New Roman"/>
                <w:b/>
                <w:bCs/>
                <w:sz w:val="24"/>
                <w:szCs w:val="24"/>
              </w:rPr>
            </w:pPr>
          </w:p>
        </w:tc>
        <w:tc>
          <w:tcPr>
            <w:tcW w:w="2490" w:type="dxa"/>
          </w:tcPr>
          <w:p w14:paraId="36D54B71" w14:textId="60DE1AA2"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How values and qualities impact major choices</w:t>
            </w:r>
          </w:p>
          <w:p w14:paraId="227F6A97" w14:textId="69201050" w:rsidR="39E0C0AA" w:rsidRDefault="39E0C0AA" w:rsidP="39E0C0AA">
            <w:pPr>
              <w:rPr>
                <w:rFonts w:ascii="Times New Roman" w:eastAsia="Times New Roman" w:hAnsi="Times New Roman" w:cs="Times New Roman"/>
                <w:sz w:val="24"/>
                <w:szCs w:val="24"/>
              </w:rPr>
            </w:pPr>
          </w:p>
          <w:p w14:paraId="0A1BE104" w14:textId="69399BE8"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Complete Work Values and Personal Values worksheets in class.</w:t>
            </w:r>
          </w:p>
        </w:tc>
        <w:tc>
          <w:tcPr>
            <w:tcW w:w="2190" w:type="dxa"/>
          </w:tcPr>
          <w:p w14:paraId="21CFE5A0" w14:textId="036B0305"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#2</w:t>
            </w:r>
            <w:r w:rsidR="39E0C0AA">
              <w:br/>
            </w:r>
          </w:p>
          <w:p w14:paraId="7D9F7DAD" w14:textId="7F991D85" w:rsidR="39E0C0AA" w:rsidRDefault="514420AC" w:rsidP="514420AC">
            <w:pPr>
              <w:rPr>
                <w:rFonts w:ascii="Times New Roman" w:eastAsia="Times New Roman" w:hAnsi="Times New Roman" w:cs="Times New Roman"/>
                <w:b/>
                <w:bCs/>
                <w:color w:val="FF0000"/>
                <w:sz w:val="24"/>
                <w:szCs w:val="24"/>
              </w:rPr>
            </w:pPr>
            <w:r w:rsidRPr="514420AC">
              <w:rPr>
                <w:rFonts w:ascii="Times New Roman" w:eastAsia="Times New Roman" w:hAnsi="Times New Roman" w:cs="Times New Roman"/>
                <w:b/>
                <w:bCs/>
                <w:color w:val="FF0000"/>
                <w:sz w:val="24"/>
                <w:szCs w:val="24"/>
              </w:rPr>
              <w:t xml:space="preserve">Complete </w:t>
            </w:r>
            <w:proofErr w:type="spellStart"/>
            <w:r w:rsidRPr="514420AC">
              <w:rPr>
                <w:rFonts w:ascii="Times New Roman" w:eastAsia="Times New Roman" w:hAnsi="Times New Roman" w:cs="Times New Roman"/>
                <w:b/>
                <w:bCs/>
                <w:color w:val="FF0000"/>
                <w:sz w:val="24"/>
                <w:szCs w:val="24"/>
              </w:rPr>
              <w:t>TypeFocus</w:t>
            </w:r>
            <w:proofErr w:type="spellEnd"/>
            <w:r w:rsidRPr="514420AC">
              <w:rPr>
                <w:rFonts w:ascii="Times New Roman" w:eastAsia="Times New Roman" w:hAnsi="Times New Roman" w:cs="Times New Roman"/>
                <w:b/>
                <w:bCs/>
                <w:color w:val="FF0000"/>
                <w:sz w:val="24"/>
                <w:szCs w:val="24"/>
              </w:rPr>
              <w:t xml:space="preserve"> online and put screenshot of confirmation screen on Canvas.</w:t>
            </w:r>
          </w:p>
        </w:tc>
      </w:tr>
      <w:tr w:rsidR="39E0C0AA" w14:paraId="778B9225" w14:textId="77777777" w:rsidTr="1E4CAE50">
        <w:tc>
          <w:tcPr>
            <w:tcW w:w="2340" w:type="dxa"/>
          </w:tcPr>
          <w:p w14:paraId="68C0BD76" w14:textId="6C858074"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#8</w:t>
            </w:r>
          </w:p>
          <w:p w14:paraId="76BAA5F7" w14:textId="1C0A42A6"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9/16</w:t>
            </w:r>
          </w:p>
        </w:tc>
        <w:tc>
          <w:tcPr>
            <w:tcW w:w="2340" w:type="dxa"/>
          </w:tcPr>
          <w:p w14:paraId="13C2DE5C" w14:textId="4D0EF632"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 xml:space="preserve">MBTI </w:t>
            </w:r>
          </w:p>
        </w:tc>
        <w:tc>
          <w:tcPr>
            <w:tcW w:w="2490" w:type="dxa"/>
          </w:tcPr>
          <w:p w14:paraId="1024815A" w14:textId="1314813C" w:rsidR="39E0C0AA"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MBTI Interpretation: AU Career Counselor will discuss implications for career development.</w:t>
            </w:r>
          </w:p>
          <w:p w14:paraId="201AD4EE" w14:textId="62ADDFF8" w:rsidR="39E0C0AA" w:rsidRDefault="39E0C0AA" w:rsidP="39E0C0AA">
            <w:pPr>
              <w:rPr>
                <w:rFonts w:ascii="Times New Roman" w:eastAsia="Times New Roman" w:hAnsi="Times New Roman" w:cs="Times New Roman"/>
                <w:sz w:val="24"/>
                <w:szCs w:val="24"/>
              </w:rPr>
            </w:pPr>
          </w:p>
          <w:p w14:paraId="6F0F9B80" w14:textId="18583481"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(Class absence will result in an </w:t>
            </w:r>
            <w:r w:rsidRPr="514420AC">
              <w:rPr>
                <w:rFonts w:ascii="Times New Roman" w:eastAsia="Times New Roman" w:hAnsi="Times New Roman" w:cs="Times New Roman"/>
                <w:b/>
                <w:bCs/>
                <w:sz w:val="24"/>
                <w:szCs w:val="24"/>
              </w:rPr>
              <w:lastRenderedPageBreak/>
              <w:t>assignment grade of zero)</w:t>
            </w:r>
          </w:p>
        </w:tc>
        <w:tc>
          <w:tcPr>
            <w:tcW w:w="2190" w:type="dxa"/>
          </w:tcPr>
          <w:p w14:paraId="7406FCC3" w14:textId="1A8CEC5D" w:rsidR="514420AC"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lastRenderedPageBreak/>
              <w:t>Journal #3</w:t>
            </w:r>
          </w:p>
          <w:p w14:paraId="3F52EC37" w14:textId="39D8E053" w:rsidR="514420AC" w:rsidRDefault="514420AC" w:rsidP="514420AC">
            <w:pPr>
              <w:rPr>
                <w:rFonts w:ascii="Times New Roman" w:eastAsia="Times New Roman" w:hAnsi="Times New Roman" w:cs="Times New Roman"/>
                <w:b/>
                <w:bCs/>
                <w:sz w:val="24"/>
                <w:szCs w:val="24"/>
              </w:rPr>
            </w:pPr>
          </w:p>
          <w:p w14:paraId="407CD0C8" w14:textId="7595AA36"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Bring printed </w:t>
            </w:r>
            <w:proofErr w:type="spellStart"/>
            <w:r w:rsidRPr="514420AC">
              <w:rPr>
                <w:rFonts w:ascii="Times New Roman" w:eastAsia="Times New Roman" w:hAnsi="Times New Roman" w:cs="Times New Roman"/>
                <w:b/>
                <w:bCs/>
                <w:sz w:val="24"/>
                <w:szCs w:val="24"/>
              </w:rPr>
              <w:t>TypeFocus</w:t>
            </w:r>
            <w:proofErr w:type="spellEnd"/>
            <w:r w:rsidRPr="514420AC">
              <w:rPr>
                <w:rFonts w:ascii="Times New Roman" w:eastAsia="Times New Roman" w:hAnsi="Times New Roman" w:cs="Times New Roman"/>
                <w:b/>
                <w:bCs/>
                <w:sz w:val="24"/>
                <w:szCs w:val="24"/>
              </w:rPr>
              <w:t xml:space="preserve"> results to class. </w:t>
            </w:r>
          </w:p>
          <w:p w14:paraId="43422FF3" w14:textId="1C93A846" w:rsidR="39E0C0AA" w:rsidRDefault="39E0C0AA" w:rsidP="39E0C0AA">
            <w:pPr>
              <w:rPr>
                <w:rFonts w:ascii="Times New Roman" w:eastAsia="Times New Roman" w:hAnsi="Times New Roman" w:cs="Times New Roman"/>
                <w:sz w:val="24"/>
                <w:szCs w:val="24"/>
              </w:rPr>
            </w:pPr>
          </w:p>
        </w:tc>
      </w:tr>
      <w:tr w:rsidR="39E0C0AA" w14:paraId="7A303C1E" w14:textId="77777777" w:rsidTr="1E4CAE50">
        <w:tc>
          <w:tcPr>
            <w:tcW w:w="2340" w:type="dxa"/>
          </w:tcPr>
          <w:p w14:paraId="051FD801" w14:textId="32C0CE12"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lastRenderedPageBreak/>
              <w:t>Class #9</w:t>
            </w:r>
          </w:p>
          <w:p w14:paraId="3259E9D3" w14:textId="68016C4D"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9/18</w:t>
            </w:r>
          </w:p>
        </w:tc>
        <w:tc>
          <w:tcPr>
            <w:tcW w:w="2340" w:type="dxa"/>
          </w:tcPr>
          <w:p w14:paraId="7DD70635" w14:textId="42B790EF"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 xml:space="preserve">Options Knowledge: What does Auburn have? </w:t>
            </w:r>
          </w:p>
        </w:tc>
        <w:tc>
          <w:tcPr>
            <w:tcW w:w="2490" w:type="dxa"/>
          </w:tcPr>
          <w:p w14:paraId="67477AF9" w14:textId="30A544FC"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Exploration of majors offered at Auburn</w:t>
            </w:r>
          </w:p>
          <w:p w14:paraId="4E89CC0D" w14:textId="16D8ECAB" w:rsidR="39E0C0AA" w:rsidRDefault="39E0C0AA" w:rsidP="514420AC">
            <w:pPr>
              <w:rPr>
                <w:rFonts w:ascii="Times New Roman" w:eastAsia="Times New Roman" w:hAnsi="Times New Roman" w:cs="Times New Roman"/>
                <w:sz w:val="24"/>
                <w:szCs w:val="24"/>
              </w:rPr>
            </w:pPr>
          </w:p>
          <w:p w14:paraId="749A87A5" w14:textId="798841D2"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Auburn Colleges Group Project discussed</w:t>
            </w:r>
          </w:p>
        </w:tc>
        <w:tc>
          <w:tcPr>
            <w:tcW w:w="2190" w:type="dxa"/>
          </w:tcPr>
          <w:p w14:paraId="3A1A1842" w14:textId="53A8C883" w:rsidR="39E0C0AA" w:rsidRDefault="39E0C0AA" w:rsidP="514420AC">
            <w:pPr>
              <w:rPr>
                <w:rFonts w:ascii="Times New Roman" w:eastAsia="Times New Roman" w:hAnsi="Times New Roman" w:cs="Times New Roman"/>
                <w:b/>
                <w:bCs/>
                <w:sz w:val="24"/>
                <w:szCs w:val="24"/>
              </w:rPr>
            </w:pPr>
          </w:p>
          <w:p w14:paraId="6BAADE19" w14:textId="5625452F" w:rsidR="39E0C0AA" w:rsidRDefault="39E0C0AA" w:rsidP="514420AC">
            <w:pPr>
              <w:rPr>
                <w:rFonts w:ascii="Times New Roman" w:eastAsia="Times New Roman" w:hAnsi="Times New Roman" w:cs="Times New Roman"/>
                <w:sz w:val="24"/>
                <w:szCs w:val="24"/>
              </w:rPr>
            </w:pPr>
          </w:p>
        </w:tc>
      </w:tr>
      <w:tr w:rsidR="39E0C0AA" w14:paraId="26CCA257" w14:textId="77777777" w:rsidTr="1E4CAE50">
        <w:tc>
          <w:tcPr>
            <w:tcW w:w="2340" w:type="dxa"/>
          </w:tcPr>
          <w:p w14:paraId="1DAB8690" w14:textId="17DACACD"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#10</w:t>
            </w:r>
          </w:p>
          <w:p w14:paraId="020D78DC" w14:textId="32F404AB"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9/23</w:t>
            </w:r>
          </w:p>
        </w:tc>
        <w:tc>
          <w:tcPr>
            <w:tcW w:w="2340" w:type="dxa"/>
          </w:tcPr>
          <w:p w14:paraId="51974E18" w14:textId="2EC36E39"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 xml:space="preserve">Resources on Campus </w:t>
            </w:r>
          </w:p>
        </w:tc>
        <w:tc>
          <w:tcPr>
            <w:tcW w:w="2490" w:type="dxa"/>
          </w:tcPr>
          <w:p w14:paraId="02A77FF5" w14:textId="3F72E8C5"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Guest Speaker from the AU Career Center</w:t>
            </w:r>
          </w:p>
        </w:tc>
        <w:tc>
          <w:tcPr>
            <w:tcW w:w="2190" w:type="dxa"/>
          </w:tcPr>
          <w:p w14:paraId="563D4E47" w14:textId="708F0665"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#4</w:t>
            </w:r>
          </w:p>
        </w:tc>
      </w:tr>
      <w:tr w:rsidR="39E0C0AA" w14:paraId="2EBC74E5" w14:textId="77777777" w:rsidTr="1E4CAE50">
        <w:tc>
          <w:tcPr>
            <w:tcW w:w="2340" w:type="dxa"/>
          </w:tcPr>
          <w:p w14:paraId="4596156B" w14:textId="0AAED03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#11</w:t>
            </w:r>
          </w:p>
          <w:p w14:paraId="41C3F256" w14:textId="35E78F2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9/25</w:t>
            </w:r>
          </w:p>
        </w:tc>
        <w:tc>
          <w:tcPr>
            <w:tcW w:w="2340" w:type="dxa"/>
          </w:tcPr>
          <w:p w14:paraId="13DAF790" w14:textId="01A1DB4A"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w:t>
            </w:r>
          </w:p>
          <w:p w14:paraId="08D0BB70" w14:textId="1165AD5C"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Finding Opportunities</w:t>
            </w:r>
          </w:p>
        </w:tc>
        <w:tc>
          <w:tcPr>
            <w:tcW w:w="2490" w:type="dxa"/>
          </w:tcPr>
          <w:p w14:paraId="309D901B" w14:textId="5101406C" w:rsidR="39E0C0AA"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Chapter 8, Find Opportunities lecture and class discussion</w:t>
            </w:r>
          </w:p>
        </w:tc>
        <w:tc>
          <w:tcPr>
            <w:tcW w:w="2190" w:type="dxa"/>
          </w:tcPr>
          <w:p w14:paraId="3309AE69" w14:textId="3C5C8A38"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Chapter 8</w:t>
            </w:r>
          </w:p>
        </w:tc>
      </w:tr>
      <w:tr w:rsidR="39E0C0AA" w14:paraId="091EB203" w14:textId="77777777" w:rsidTr="1E4CAE50">
        <w:tc>
          <w:tcPr>
            <w:tcW w:w="2340" w:type="dxa"/>
          </w:tcPr>
          <w:p w14:paraId="505A3767" w14:textId="55F9F821"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#12</w:t>
            </w:r>
          </w:p>
          <w:p w14:paraId="6318BF83" w14:textId="7EEE08B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9/30</w:t>
            </w:r>
          </w:p>
        </w:tc>
        <w:tc>
          <w:tcPr>
            <w:tcW w:w="2340" w:type="dxa"/>
          </w:tcPr>
          <w:p w14:paraId="0F8176A5" w14:textId="7B1DEF9F"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SII</w:t>
            </w:r>
          </w:p>
        </w:tc>
        <w:tc>
          <w:tcPr>
            <w:tcW w:w="2490" w:type="dxa"/>
          </w:tcPr>
          <w:p w14:paraId="71D689A0" w14:textId="4C2B7B9D"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 xml:space="preserve">SII Interpretation: AU Career Counselor will bring class results and discuss implications for career development. </w:t>
            </w:r>
          </w:p>
          <w:p w14:paraId="70EACF00" w14:textId="179FC183" w:rsidR="39E0C0AA" w:rsidRDefault="39E0C0AA" w:rsidP="39E0C0AA">
            <w:pPr>
              <w:rPr>
                <w:rFonts w:ascii="Times New Roman" w:eastAsia="Times New Roman" w:hAnsi="Times New Roman" w:cs="Times New Roman"/>
                <w:sz w:val="24"/>
                <w:szCs w:val="24"/>
              </w:rPr>
            </w:pPr>
          </w:p>
          <w:p w14:paraId="6939EFD1" w14:textId="7AD141A1"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absence will result in an assignment grade of zero.)</w:t>
            </w:r>
          </w:p>
        </w:tc>
        <w:tc>
          <w:tcPr>
            <w:tcW w:w="2190" w:type="dxa"/>
          </w:tcPr>
          <w:p w14:paraId="39AF1D49" w14:textId="04EF4CE8"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#5</w:t>
            </w:r>
          </w:p>
        </w:tc>
      </w:tr>
      <w:tr w:rsidR="39E0C0AA" w14:paraId="1F276A71" w14:textId="77777777" w:rsidTr="1E4CAE50">
        <w:tc>
          <w:tcPr>
            <w:tcW w:w="2340" w:type="dxa"/>
          </w:tcPr>
          <w:p w14:paraId="7A362D26" w14:textId="005408ED"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#13</w:t>
            </w:r>
          </w:p>
          <w:p w14:paraId="1AEE6C21" w14:textId="3A7E976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10/2</w:t>
            </w:r>
          </w:p>
        </w:tc>
        <w:tc>
          <w:tcPr>
            <w:tcW w:w="2340" w:type="dxa"/>
          </w:tcPr>
          <w:p w14:paraId="7BEF7C7A" w14:textId="291B2944"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 xml:space="preserve">Options Knowledge: Exploring &amp; Researching Careers </w:t>
            </w:r>
          </w:p>
        </w:tc>
        <w:tc>
          <w:tcPr>
            <w:tcW w:w="2490" w:type="dxa"/>
          </w:tcPr>
          <w:p w14:paraId="70E7217C" w14:textId="3F1946C4"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 xml:space="preserve">Bring laptops to class. Break off into groups for Auburn Colleges Project. </w:t>
            </w:r>
          </w:p>
        </w:tc>
        <w:tc>
          <w:tcPr>
            <w:tcW w:w="2190" w:type="dxa"/>
          </w:tcPr>
          <w:p w14:paraId="57B29EFA" w14:textId="69081D71" w:rsidR="39E0C0AA" w:rsidRDefault="39E0C0AA" w:rsidP="514420AC">
            <w:pPr>
              <w:rPr>
                <w:rFonts w:ascii="Times New Roman" w:eastAsia="Times New Roman" w:hAnsi="Times New Roman" w:cs="Times New Roman"/>
                <w:b/>
                <w:bCs/>
                <w:sz w:val="24"/>
                <w:szCs w:val="24"/>
              </w:rPr>
            </w:pPr>
          </w:p>
        </w:tc>
      </w:tr>
      <w:tr w:rsidR="39E0C0AA" w14:paraId="782FBBDC" w14:textId="77777777" w:rsidTr="1E4CAE50">
        <w:tc>
          <w:tcPr>
            <w:tcW w:w="2340" w:type="dxa"/>
          </w:tcPr>
          <w:p w14:paraId="2BC2FC4E" w14:textId="20C9A824"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#14</w:t>
            </w:r>
          </w:p>
          <w:p w14:paraId="4E138242" w14:textId="4D7AE357"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10/7</w:t>
            </w:r>
          </w:p>
        </w:tc>
        <w:tc>
          <w:tcPr>
            <w:tcW w:w="2340" w:type="dxa"/>
          </w:tcPr>
          <w:p w14:paraId="60B4F968" w14:textId="5B97EEF7"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CASVE Cycle: Knowing how you make decisions</w:t>
            </w:r>
          </w:p>
        </w:tc>
        <w:tc>
          <w:tcPr>
            <w:tcW w:w="2490" w:type="dxa"/>
          </w:tcPr>
          <w:p w14:paraId="39D9971E" w14:textId="12E1E27D"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Introduction of the CASVE Cycle Discussion</w:t>
            </w:r>
          </w:p>
        </w:tc>
        <w:tc>
          <w:tcPr>
            <w:tcW w:w="2190" w:type="dxa"/>
          </w:tcPr>
          <w:p w14:paraId="7EBE3093" w14:textId="7886A4EA" w:rsidR="39E0C0AA" w:rsidRDefault="39E0C0AA" w:rsidP="39E0C0AA">
            <w:pPr>
              <w:rPr>
                <w:rFonts w:ascii="Times New Roman" w:eastAsia="Times New Roman" w:hAnsi="Times New Roman" w:cs="Times New Roman"/>
                <w:sz w:val="24"/>
                <w:szCs w:val="24"/>
              </w:rPr>
            </w:pPr>
          </w:p>
        </w:tc>
      </w:tr>
      <w:tr w:rsidR="39E0C0AA" w14:paraId="175910D3" w14:textId="77777777" w:rsidTr="1E4CAE50">
        <w:tc>
          <w:tcPr>
            <w:tcW w:w="2340" w:type="dxa"/>
          </w:tcPr>
          <w:p w14:paraId="182E16EA" w14:textId="0F1DD056"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#15</w:t>
            </w:r>
          </w:p>
          <w:p w14:paraId="37115EE4" w14:textId="04D673B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10/9</w:t>
            </w:r>
          </w:p>
        </w:tc>
        <w:tc>
          <w:tcPr>
            <w:tcW w:w="2340" w:type="dxa"/>
          </w:tcPr>
          <w:p w14:paraId="40285A01" w14:textId="0FEA5EB0"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CASVE Cycle: Knowing how you make decisions</w:t>
            </w:r>
          </w:p>
        </w:tc>
        <w:tc>
          <w:tcPr>
            <w:tcW w:w="2490" w:type="dxa"/>
          </w:tcPr>
          <w:p w14:paraId="5A5D9BD6" w14:textId="683762DA"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Continuation of the CASVE Cycle</w:t>
            </w:r>
          </w:p>
          <w:p w14:paraId="7F487C2C" w14:textId="1A18D25F" w:rsidR="39E0C0AA" w:rsidRDefault="39E0C0AA" w:rsidP="39E0C0AA">
            <w:pPr>
              <w:rPr>
                <w:rFonts w:ascii="Times New Roman" w:eastAsia="Times New Roman" w:hAnsi="Times New Roman" w:cs="Times New Roman"/>
                <w:sz w:val="24"/>
                <w:szCs w:val="24"/>
              </w:rPr>
            </w:pPr>
          </w:p>
          <w:p w14:paraId="5B23BED5" w14:textId="731EBBBA"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Discussion of Decision Making/ CASVE Paper</w:t>
            </w:r>
          </w:p>
        </w:tc>
        <w:tc>
          <w:tcPr>
            <w:tcW w:w="2190" w:type="dxa"/>
          </w:tcPr>
          <w:p w14:paraId="744ECB50" w14:textId="3F00D65D" w:rsidR="39E0C0AA" w:rsidRDefault="39E0C0AA" w:rsidP="39E0C0AA">
            <w:pPr>
              <w:rPr>
                <w:rFonts w:ascii="Times New Roman" w:eastAsia="Times New Roman" w:hAnsi="Times New Roman" w:cs="Times New Roman"/>
                <w:sz w:val="24"/>
                <w:szCs w:val="24"/>
              </w:rPr>
            </w:pPr>
          </w:p>
        </w:tc>
      </w:tr>
      <w:tr w:rsidR="39E0C0AA" w14:paraId="694C5B81" w14:textId="77777777" w:rsidTr="1E4CAE50">
        <w:tc>
          <w:tcPr>
            <w:tcW w:w="2340" w:type="dxa"/>
          </w:tcPr>
          <w:p w14:paraId="6EBB152A" w14:textId="3C7844D3"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#16</w:t>
            </w:r>
          </w:p>
          <w:p w14:paraId="35252010" w14:textId="785600EF"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10/14</w:t>
            </w:r>
          </w:p>
        </w:tc>
        <w:tc>
          <w:tcPr>
            <w:tcW w:w="2340" w:type="dxa"/>
          </w:tcPr>
          <w:p w14:paraId="319397FA" w14:textId="2DEDBCB2"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Auburn Colleges Group Project</w:t>
            </w:r>
          </w:p>
        </w:tc>
        <w:tc>
          <w:tcPr>
            <w:tcW w:w="2490" w:type="dxa"/>
          </w:tcPr>
          <w:p w14:paraId="1FE20EA0" w14:textId="2E43F2B6"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Group Presentations</w:t>
            </w:r>
          </w:p>
        </w:tc>
        <w:tc>
          <w:tcPr>
            <w:tcW w:w="2190" w:type="dxa"/>
          </w:tcPr>
          <w:p w14:paraId="5C02E090" w14:textId="3C93B422"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color w:val="FF0000"/>
                <w:sz w:val="24"/>
                <w:szCs w:val="24"/>
              </w:rPr>
              <w:t>*ALL presentations are due BEFORE class on this date.</w:t>
            </w:r>
          </w:p>
        </w:tc>
      </w:tr>
      <w:tr w:rsidR="39E0C0AA" w14:paraId="0F1592E2" w14:textId="77777777" w:rsidTr="1E4CAE50">
        <w:tc>
          <w:tcPr>
            <w:tcW w:w="2340" w:type="dxa"/>
          </w:tcPr>
          <w:p w14:paraId="00813FCC" w14:textId="2D6BFE0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#17</w:t>
            </w:r>
          </w:p>
          <w:p w14:paraId="04D2A2AE" w14:textId="6CE55A4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10/16</w:t>
            </w:r>
          </w:p>
        </w:tc>
        <w:tc>
          <w:tcPr>
            <w:tcW w:w="2340" w:type="dxa"/>
          </w:tcPr>
          <w:p w14:paraId="770579EA" w14:textId="1C4C9B59"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Auburn Colleges Group Project</w:t>
            </w:r>
          </w:p>
        </w:tc>
        <w:tc>
          <w:tcPr>
            <w:tcW w:w="2490" w:type="dxa"/>
          </w:tcPr>
          <w:p w14:paraId="7C78546F" w14:textId="5CF916A2"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Group Presentations</w:t>
            </w:r>
          </w:p>
        </w:tc>
        <w:tc>
          <w:tcPr>
            <w:tcW w:w="2190" w:type="dxa"/>
          </w:tcPr>
          <w:p w14:paraId="1888754E" w14:textId="032A9C74" w:rsidR="39E0C0AA" w:rsidRDefault="39E0C0AA" w:rsidP="39E0C0AA">
            <w:pPr>
              <w:rPr>
                <w:rFonts w:ascii="Times New Roman" w:eastAsia="Times New Roman" w:hAnsi="Times New Roman" w:cs="Times New Roman"/>
                <w:sz w:val="24"/>
                <w:szCs w:val="24"/>
              </w:rPr>
            </w:pPr>
          </w:p>
        </w:tc>
      </w:tr>
      <w:tr w:rsidR="39E0C0AA" w14:paraId="38C6CABD" w14:textId="77777777" w:rsidTr="1E4CAE50">
        <w:tc>
          <w:tcPr>
            <w:tcW w:w="2340" w:type="dxa"/>
          </w:tcPr>
          <w:p w14:paraId="1A510FEF" w14:textId="4B75AA7F" w:rsidR="39E0C0AA" w:rsidRDefault="514420AC" w:rsidP="514420AC">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Class #18 </w:t>
            </w:r>
          </w:p>
          <w:p w14:paraId="0D0F4F4C" w14:textId="711D6281"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10/21</w:t>
            </w:r>
          </w:p>
        </w:tc>
        <w:tc>
          <w:tcPr>
            <w:tcW w:w="2340" w:type="dxa"/>
          </w:tcPr>
          <w:p w14:paraId="64D95DFB" w14:textId="68A9C2C9"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Auburn Colleges Group Project</w:t>
            </w:r>
          </w:p>
        </w:tc>
        <w:tc>
          <w:tcPr>
            <w:tcW w:w="2490" w:type="dxa"/>
          </w:tcPr>
          <w:p w14:paraId="391B6388" w14:textId="4292F6AE"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Group Presentations</w:t>
            </w:r>
          </w:p>
        </w:tc>
        <w:tc>
          <w:tcPr>
            <w:tcW w:w="2190" w:type="dxa"/>
          </w:tcPr>
          <w:p w14:paraId="5411F924" w14:textId="19F63D68" w:rsidR="39E0C0AA" w:rsidRDefault="39E0C0AA" w:rsidP="39E0C0AA">
            <w:pPr>
              <w:rPr>
                <w:rFonts w:ascii="Times New Roman" w:eastAsia="Times New Roman" w:hAnsi="Times New Roman" w:cs="Times New Roman"/>
                <w:sz w:val="24"/>
                <w:szCs w:val="24"/>
              </w:rPr>
            </w:pPr>
          </w:p>
        </w:tc>
      </w:tr>
      <w:tr w:rsidR="39E0C0AA" w14:paraId="7DE06294" w14:textId="77777777" w:rsidTr="1E4CAE50">
        <w:tc>
          <w:tcPr>
            <w:tcW w:w="2340" w:type="dxa"/>
          </w:tcPr>
          <w:p w14:paraId="14789DDD" w14:textId="79603A75"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lastRenderedPageBreak/>
              <w:t>Class #19</w:t>
            </w:r>
          </w:p>
          <w:p w14:paraId="18EF27D9" w14:textId="705DEF2C"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10/23</w:t>
            </w:r>
          </w:p>
        </w:tc>
        <w:tc>
          <w:tcPr>
            <w:tcW w:w="2340" w:type="dxa"/>
          </w:tcPr>
          <w:p w14:paraId="57A535E0" w14:textId="544B704C"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Intro to Professionalism</w:t>
            </w:r>
          </w:p>
        </w:tc>
        <w:tc>
          <w:tcPr>
            <w:tcW w:w="2490" w:type="dxa"/>
          </w:tcPr>
          <w:p w14:paraId="7C513949" w14:textId="7BBFA2DE"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How to transition from being a student to being a professional</w:t>
            </w:r>
          </w:p>
        </w:tc>
        <w:tc>
          <w:tcPr>
            <w:tcW w:w="2190" w:type="dxa"/>
          </w:tcPr>
          <w:p w14:paraId="3CC834F6" w14:textId="2B6CE9F3" w:rsidR="39E0C0AA" w:rsidRDefault="7A6DC3C9" w:rsidP="7A6DC3C9">
            <w:pPr>
              <w:rPr>
                <w:rFonts w:ascii="Times New Roman" w:eastAsia="Times New Roman" w:hAnsi="Times New Roman" w:cs="Times New Roman"/>
                <w:sz w:val="24"/>
                <w:szCs w:val="24"/>
              </w:rPr>
            </w:pPr>
            <w:r w:rsidRPr="7A6DC3C9">
              <w:rPr>
                <w:rFonts w:ascii="Times New Roman" w:eastAsia="Times New Roman" w:hAnsi="Times New Roman" w:cs="Times New Roman"/>
                <w:b/>
                <w:bCs/>
                <w:sz w:val="24"/>
                <w:szCs w:val="24"/>
              </w:rPr>
              <w:t>Decision Making/ CASVE Paper due</w:t>
            </w:r>
          </w:p>
        </w:tc>
      </w:tr>
      <w:tr w:rsidR="39E0C0AA" w14:paraId="7CCEFE73" w14:textId="77777777" w:rsidTr="1E4CAE50">
        <w:tc>
          <w:tcPr>
            <w:tcW w:w="2340" w:type="dxa"/>
          </w:tcPr>
          <w:p w14:paraId="15234D8A" w14:textId="0B6801D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#20</w:t>
            </w:r>
          </w:p>
          <w:p w14:paraId="442230ED" w14:textId="08B3C72F"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10/28</w:t>
            </w:r>
          </w:p>
        </w:tc>
        <w:tc>
          <w:tcPr>
            <w:tcW w:w="2340" w:type="dxa"/>
          </w:tcPr>
          <w:p w14:paraId="3DEA603B" w14:textId="6C262AC2"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Getting Experience</w:t>
            </w:r>
          </w:p>
        </w:tc>
        <w:tc>
          <w:tcPr>
            <w:tcW w:w="2490" w:type="dxa"/>
          </w:tcPr>
          <w:p w14:paraId="2465672C" w14:textId="6C256267"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Getting from College to Career: Chapter 5,</w:t>
            </w:r>
          </w:p>
          <w:p w14:paraId="5BA03889" w14:textId="4855EE0F"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Gain Real World Experience lecture and class discussion</w:t>
            </w:r>
          </w:p>
        </w:tc>
        <w:tc>
          <w:tcPr>
            <w:tcW w:w="2190" w:type="dxa"/>
          </w:tcPr>
          <w:p w14:paraId="5E8B7579" w14:textId="20F51BA1" w:rsidR="514420AC"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Chapter 5</w:t>
            </w:r>
          </w:p>
          <w:p w14:paraId="3EADA048" w14:textId="437DB45B"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Journal #6</w:t>
            </w:r>
          </w:p>
        </w:tc>
      </w:tr>
      <w:tr w:rsidR="39E0C0AA" w14:paraId="55AC6DA9" w14:textId="77777777" w:rsidTr="1E4CAE50">
        <w:tc>
          <w:tcPr>
            <w:tcW w:w="2340" w:type="dxa"/>
          </w:tcPr>
          <w:p w14:paraId="31C7EEE4" w14:textId="1662233D"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#21</w:t>
            </w:r>
          </w:p>
          <w:p w14:paraId="3105C370" w14:textId="23E5DEA2"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10/30</w:t>
            </w:r>
          </w:p>
        </w:tc>
        <w:tc>
          <w:tcPr>
            <w:tcW w:w="2340" w:type="dxa"/>
          </w:tcPr>
          <w:p w14:paraId="276E1E93" w14:textId="7AC2E14D"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Interview Skills</w:t>
            </w:r>
          </w:p>
        </w:tc>
        <w:tc>
          <w:tcPr>
            <w:tcW w:w="2490" w:type="dxa"/>
          </w:tcPr>
          <w:p w14:paraId="7C7A390C" w14:textId="2393258F"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Interview Skills Development</w:t>
            </w:r>
          </w:p>
        </w:tc>
        <w:tc>
          <w:tcPr>
            <w:tcW w:w="2190" w:type="dxa"/>
          </w:tcPr>
          <w:p w14:paraId="470E6316" w14:textId="202B3F84" w:rsidR="39E0C0AA" w:rsidRDefault="7A6DC3C9" w:rsidP="7A6DC3C9">
            <w:pPr>
              <w:rPr>
                <w:rFonts w:ascii="Times New Roman" w:eastAsia="Times New Roman" w:hAnsi="Times New Roman" w:cs="Times New Roman"/>
                <w:sz w:val="24"/>
                <w:szCs w:val="24"/>
              </w:rPr>
            </w:pPr>
            <w:r w:rsidRPr="7A6DC3C9">
              <w:rPr>
                <w:rFonts w:ascii="Times New Roman" w:eastAsia="Times New Roman" w:hAnsi="Times New Roman" w:cs="Times New Roman"/>
                <w:b/>
                <w:bCs/>
                <w:sz w:val="24"/>
                <w:szCs w:val="24"/>
              </w:rPr>
              <w:t>One-year Action Plan due</w:t>
            </w:r>
          </w:p>
        </w:tc>
      </w:tr>
      <w:tr w:rsidR="39E0C0AA" w14:paraId="1B047065" w14:textId="77777777" w:rsidTr="1E4CAE50">
        <w:tc>
          <w:tcPr>
            <w:tcW w:w="2340" w:type="dxa"/>
          </w:tcPr>
          <w:p w14:paraId="4BA0DDFC" w14:textId="3D6C6AC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 xml:space="preserve">Class #22 </w:t>
            </w:r>
            <w:r w:rsidR="39E0C0AA">
              <w:br/>
            </w:r>
            <w:r w:rsidRPr="514420AC">
              <w:rPr>
                <w:rFonts w:ascii="Times New Roman" w:eastAsia="Times New Roman" w:hAnsi="Times New Roman" w:cs="Times New Roman"/>
                <w:b/>
                <w:bCs/>
                <w:sz w:val="24"/>
                <w:szCs w:val="24"/>
              </w:rPr>
              <w:t>11/4</w:t>
            </w:r>
          </w:p>
        </w:tc>
        <w:tc>
          <w:tcPr>
            <w:tcW w:w="2340" w:type="dxa"/>
          </w:tcPr>
          <w:p w14:paraId="31BE4EB3" w14:textId="6942F166"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Interview Skills</w:t>
            </w:r>
          </w:p>
        </w:tc>
        <w:tc>
          <w:tcPr>
            <w:tcW w:w="2490" w:type="dxa"/>
          </w:tcPr>
          <w:p w14:paraId="3BDAEDB9" w14:textId="7A38EAC7" w:rsidR="39E0C0AA"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Getting from College to Career: Chapter 9, </w:t>
            </w:r>
            <w:proofErr w:type="spellStart"/>
            <w:r w:rsidRPr="1E4CAE50">
              <w:rPr>
                <w:rFonts w:ascii="Times New Roman" w:eastAsia="Times New Roman" w:hAnsi="Times New Roman" w:cs="Times New Roman"/>
                <w:sz w:val="24"/>
                <w:szCs w:val="24"/>
              </w:rPr>
              <w:t>Overprepare</w:t>
            </w:r>
            <w:proofErr w:type="spellEnd"/>
            <w:r w:rsidRPr="1E4CAE50">
              <w:rPr>
                <w:rFonts w:ascii="Times New Roman" w:eastAsia="Times New Roman" w:hAnsi="Times New Roman" w:cs="Times New Roman"/>
                <w:sz w:val="24"/>
                <w:szCs w:val="24"/>
              </w:rPr>
              <w:t xml:space="preserve"> for Interviews lecture and class discussion</w:t>
            </w:r>
          </w:p>
        </w:tc>
        <w:tc>
          <w:tcPr>
            <w:tcW w:w="2190" w:type="dxa"/>
          </w:tcPr>
          <w:p w14:paraId="329B74F6" w14:textId="783FD611"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Chapter 9</w:t>
            </w:r>
          </w:p>
        </w:tc>
      </w:tr>
      <w:tr w:rsidR="39E0C0AA" w14:paraId="0B9A558B" w14:textId="77777777" w:rsidTr="1E4CAE50">
        <w:tc>
          <w:tcPr>
            <w:tcW w:w="2340" w:type="dxa"/>
          </w:tcPr>
          <w:p w14:paraId="743F6758" w14:textId="762BB9CB" w:rsidR="39E0C0AA" w:rsidRDefault="514420AC" w:rsidP="514420AC">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Class #23 </w:t>
            </w:r>
          </w:p>
          <w:p w14:paraId="17AAE7E0" w14:textId="1D8C8E98"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11/6</w:t>
            </w:r>
          </w:p>
        </w:tc>
        <w:tc>
          <w:tcPr>
            <w:tcW w:w="2340" w:type="dxa"/>
          </w:tcPr>
          <w:p w14:paraId="6CF12A75" w14:textId="611294CB"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Resume</w:t>
            </w:r>
          </w:p>
        </w:tc>
        <w:tc>
          <w:tcPr>
            <w:tcW w:w="2490" w:type="dxa"/>
          </w:tcPr>
          <w:p w14:paraId="466595BE" w14:textId="440584DF" w:rsidR="1E4CAE50"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Chapter 7, Market Yourself on Paper and Online lecture and class discussion</w:t>
            </w:r>
          </w:p>
          <w:p w14:paraId="537D448D" w14:textId="750238DC" w:rsidR="514420AC" w:rsidRDefault="514420AC" w:rsidP="514420AC">
            <w:pPr>
              <w:rPr>
                <w:rFonts w:ascii="Times New Roman" w:eastAsia="Times New Roman" w:hAnsi="Times New Roman" w:cs="Times New Roman"/>
                <w:sz w:val="24"/>
                <w:szCs w:val="24"/>
              </w:rPr>
            </w:pPr>
          </w:p>
          <w:p w14:paraId="7AD3C19F" w14:textId="5BF79B5D"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Building a resume: The do’s and don’ts of developing a resume</w:t>
            </w:r>
          </w:p>
          <w:p w14:paraId="2187852F" w14:textId="56AB9B59" w:rsidR="39E0C0AA" w:rsidRDefault="39E0C0AA" w:rsidP="39E0C0AA">
            <w:pPr>
              <w:rPr>
                <w:rFonts w:ascii="Times New Roman" w:eastAsia="Times New Roman" w:hAnsi="Times New Roman" w:cs="Times New Roman"/>
                <w:sz w:val="24"/>
                <w:szCs w:val="24"/>
              </w:rPr>
            </w:pPr>
          </w:p>
          <w:p w14:paraId="0CC924BF" w14:textId="075B061A"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Developing a Curriculum Vitae</w:t>
            </w:r>
          </w:p>
        </w:tc>
        <w:tc>
          <w:tcPr>
            <w:tcW w:w="2190" w:type="dxa"/>
          </w:tcPr>
          <w:p w14:paraId="501B662F" w14:textId="51210E75" w:rsidR="514420AC"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Chapter 7</w:t>
            </w:r>
          </w:p>
          <w:p w14:paraId="56DE134C" w14:textId="15DC19D2"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#7</w:t>
            </w:r>
          </w:p>
          <w:p w14:paraId="40B311DB" w14:textId="4E053F24" w:rsidR="39E0C0AA" w:rsidRDefault="39E0C0AA" w:rsidP="39E0C0AA">
            <w:pPr>
              <w:rPr>
                <w:rFonts w:ascii="Times New Roman" w:eastAsia="Times New Roman" w:hAnsi="Times New Roman" w:cs="Times New Roman"/>
                <w:sz w:val="24"/>
                <w:szCs w:val="24"/>
              </w:rPr>
            </w:pPr>
          </w:p>
          <w:p w14:paraId="0ADA27B7" w14:textId="0E14B5E4" w:rsidR="39E0C0AA" w:rsidRDefault="39E0C0AA" w:rsidP="39E0C0AA">
            <w:pPr>
              <w:rPr>
                <w:rFonts w:ascii="Times New Roman" w:eastAsia="Times New Roman" w:hAnsi="Times New Roman" w:cs="Times New Roman"/>
                <w:sz w:val="24"/>
                <w:szCs w:val="24"/>
              </w:rPr>
            </w:pPr>
          </w:p>
        </w:tc>
      </w:tr>
      <w:tr w:rsidR="39E0C0AA" w14:paraId="751A37CB" w14:textId="77777777" w:rsidTr="1E4CAE50">
        <w:tc>
          <w:tcPr>
            <w:tcW w:w="2340" w:type="dxa"/>
          </w:tcPr>
          <w:p w14:paraId="0D5C00DB" w14:textId="1B726263" w:rsidR="39E0C0AA" w:rsidRDefault="514420AC" w:rsidP="514420AC">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Class #24 </w:t>
            </w:r>
          </w:p>
          <w:p w14:paraId="7791201B" w14:textId="7B99D258"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11/11</w:t>
            </w:r>
          </w:p>
        </w:tc>
        <w:tc>
          <w:tcPr>
            <w:tcW w:w="2340" w:type="dxa"/>
          </w:tcPr>
          <w:p w14:paraId="17BE94E4" w14:textId="1770775A"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Networking</w:t>
            </w:r>
          </w:p>
        </w:tc>
        <w:tc>
          <w:tcPr>
            <w:tcW w:w="2490" w:type="dxa"/>
          </w:tcPr>
          <w:p w14:paraId="1ADA798A" w14:textId="3960E6DA" w:rsidR="1E4CAE50"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Chapter 4, Talk. Listen. Repeat. lecture and class discussion</w:t>
            </w:r>
          </w:p>
          <w:p w14:paraId="4E2F6848" w14:textId="7B8F4537" w:rsidR="39E0C0AA" w:rsidRDefault="39E0C0AA" w:rsidP="39E0C0AA">
            <w:pPr>
              <w:rPr>
                <w:rFonts w:ascii="Times New Roman" w:eastAsia="Times New Roman" w:hAnsi="Times New Roman" w:cs="Times New Roman"/>
                <w:sz w:val="24"/>
                <w:szCs w:val="24"/>
              </w:rPr>
            </w:pPr>
          </w:p>
          <w:p w14:paraId="0AA872A4" w14:textId="0DA03270"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 xml:space="preserve">Understanding the importance of networking </w:t>
            </w:r>
          </w:p>
        </w:tc>
        <w:tc>
          <w:tcPr>
            <w:tcW w:w="2190" w:type="dxa"/>
          </w:tcPr>
          <w:p w14:paraId="6AF1E4BA" w14:textId="3ADB243D"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Chapter 4</w:t>
            </w:r>
          </w:p>
          <w:p w14:paraId="26557F38" w14:textId="4E6F5A9F" w:rsidR="39E0C0AA" w:rsidRDefault="39E0C0AA" w:rsidP="514420AC">
            <w:pPr>
              <w:rPr>
                <w:rFonts w:ascii="Times New Roman" w:eastAsia="Times New Roman" w:hAnsi="Times New Roman" w:cs="Times New Roman"/>
                <w:sz w:val="24"/>
                <w:szCs w:val="24"/>
              </w:rPr>
            </w:pPr>
          </w:p>
        </w:tc>
      </w:tr>
      <w:tr w:rsidR="39E0C0AA" w14:paraId="323F699A" w14:textId="77777777" w:rsidTr="1E4CAE50">
        <w:tc>
          <w:tcPr>
            <w:tcW w:w="2340" w:type="dxa"/>
          </w:tcPr>
          <w:p w14:paraId="076CDEB2" w14:textId="791B8D07"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#25</w:t>
            </w:r>
          </w:p>
          <w:p w14:paraId="0F55261E" w14:textId="21C2F951"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11/13</w:t>
            </w:r>
          </w:p>
        </w:tc>
        <w:tc>
          <w:tcPr>
            <w:tcW w:w="2340" w:type="dxa"/>
          </w:tcPr>
          <w:p w14:paraId="195BD8BB" w14:textId="05706CE9"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Academic Major Presentations</w:t>
            </w:r>
          </w:p>
        </w:tc>
        <w:tc>
          <w:tcPr>
            <w:tcW w:w="2490" w:type="dxa"/>
          </w:tcPr>
          <w:p w14:paraId="4BD55569" w14:textId="59A9FD53"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Student Presentations</w:t>
            </w:r>
          </w:p>
        </w:tc>
        <w:tc>
          <w:tcPr>
            <w:tcW w:w="2190" w:type="dxa"/>
          </w:tcPr>
          <w:p w14:paraId="190F7888" w14:textId="58C53A1D" w:rsidR="39E0C0AA" w:rsidRDefault="514420AC" w:rsidP="514420AC">
            <w:pPr>
              <w:rPr>
                <w:rFonts w:ascii="Times New Roman" w:eastAsia="Times New Roman" w:hAnsi="Times New Roman" w:cs="Times New Roman"/>
                <w:b/>
                <w:bCs/>
                <w:color w:val="FF0000"/>
                <w:sz w:val="24"/>
                <w:szCs w:val="24"/>
              </w:rPr>
            </w:pPr>
            <w:r w:rsidRPr="514420AC">
              <w:rPr>
                <w:rFonts w:ascii="Times New Roman" w:eastAsia="Times New Roman" w:hAnsi="Times New Roman" w:cs="Times New Roman"/>
                <w:b/>
                <w:bCs/>
                <w:color w:val="FF0000"/>
                <w:sz w:val="24"/>
                <w:szCs w:val="24"/>
              </w:rPr>
              <w:t>*All presentations are due before class on this date.</w:t>
            </w:r>
          </w:p>
        </w:tc>
      </w:tr>
      <w:tr w:rsidR="39E0C0AA" w14:paraId="61FD1F2A" w14:textId="77777777" w:rsidTr="1E4CAE50">
        <w:tc>
          <w:tcPr>
            <w:tcW w:w="2340" w:type="dxa"/>
          </w:tcPr>
          <w:p w14:paraId="769E2259" w14:textId="55B93591"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#26</w:t>
            </w:r>
          </w:p>
          <w:p w14:paraId="1509C674" w14:textId="1837FFAE"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11/18</w:t>
            </w:r>
          </w:p>
        </w:tc>
        <w:tc>
          <w:tcPr>
            <w:tcW w:w="2340" w:type="dxa"/>
          </w:tcPr>
          <w:p w14:paraId="425C9C35" w14:textId="38B35CFF"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Academic Major Presentations</w:t>
            </w:r>
          </w:p>
        </w:tc>
        <w:tc>
          <w:tcPr>
            <w:tcW w:w="2490" w:type="dxa"/>
          </w:tcPr>
          <w:p w14:paraId="20F956FC" w14:textId="30533BCA"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Student Presentations</w:t>
            </w:r>
          </w:p>
        </w:tc>
        <w:tc>
          <w:tcPr>
            <w:tcW w:w="2190" w:type="dxa"/>
          </w:tcPr>
          <w:p w14:paraId="4291BD01" w14:textId="6BE422C4"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Optional Journal #8 </w:t>
            </w:r>
          </w:p>
        </w:tc>
      </w:tr>
      <w:tr w:rsidR="39E0C0AA" w14:paraId="62ABDD8B" w14:textId="77777777" w:rsidTr="1E4CAE50">
        <w:tc>
          <w:tcPr>
            <w:tcW w:w="2340" w:type="dxa"/>
          </w:tcPr>
          <w:p w14:paraId="4F218FAA" w14:textId="47E1B79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#27</w:t>
            </w:r>
          </w:p>
          <w:p w14:paraId="3DF6997D" w14:textId="4E0C21E5"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11/20</w:t>
            </w:r>
          </w:p>
        </w:tc>
        <w:tc>
          <w:tcPr>
            <w:tcW w:w="2340" w:type="dxa"/>
          </w:tcPr>
          <w:p w14:paraId="278CFA21" w14:textId="49DBFFE9"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Academic Major Presentations</w:t>
            </w:r>
          </w:p>
        </w:tc>
        <w:tc>
          <w:tcPr>
            <w:tcW w:w="2490" w:type="dxa"/>
          </w:tcPr>
          <w:p w14:paraId="1B52B6F4" w14:textId="76DC0EBC"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Student Presentations</w:t>
            </w:r>
          </w:p>
        </w:tc>
        <w:tc>
          <w:tcPr>
            <w:tcW w:w="2190" w:type="dxa"/>
          </w:tcPr>
          <w:p w14:paraId="247B70BB" w14:textId="37F7E0CB" w:rsidR="39E0C0AA" w:rsidRDefault="7A6DC3C9" w:rsidP="7A6DC3C9">
            <w:pPr>
              <w:rPr>
                <w:rFonts w:ascii="Times New Roman" w:eastAsia="Times New Roman" w:hAnsi="Times New Roman" w:cs="Times New Roman"/>
                <w:sz w:val="24"/>
                <w:szCs w:val="24"/>
              </w:rPr>
            </w:pPr>
            <w:r w:rsidRPr="7A6DC3C9">
              <w:rPr>
                <w:rFonts w:ascii="Times New Roman" w:eastAsia="Times New Roman" w:hAnsi="Times New Roman" w:cs="Times New Roman"/>
                <w:b/>
                <w:bCs/>
                <w:sz w:val="24"/>
                <w:szCs w:val="24"/>
              </w:rPr>
              <w:t>Professional Development Project due</w:t>
            </w:r>
          </w:p>
        </w:tc>
      </w:tr>
      <w:tr w:rsidR="514420AC" w14:paraId="4FF90A2E" w14:textId="77777777" w:rsidTr="1E4CAE50">
        <w:tc>
          <w:tcPr>
            <w:tcW w:w="2340" w:type="dxa"/>
          </w:tcPr>
          <w:p w14:paraId="2D73AE04" w14:textId="6D15E242" w:rsidR="514420AC" w:rsidRDefault="514420AC" w:rsidP="514420AC">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lastRenderedPageBreak/>
              <w:t>11/25-11/29</w:t>
            </w:r>
          </w:p>
        </w:tc>
        <w:tc>
          <w:tcPr>
            <w:tcW w:w="2340" w:type="dxa"/>
          </w:tcPr>
          <w:p w14:paraId="1532B5E8" w14:textId="584CCEE4" w:rsidR="514420AC"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NO CLASS</w:t>
            </w:r>
          </w:p>
        </w:tc>
        <w:tc>
          <w:tcPr>
            <w:tcW w:w="2490" w:type="dxa"/>
          </w:tcPr>
          <w:p w14:paraId="461B33FB" w14:textId="46D551C8" w:rsidR="514420AC"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NO CLASS</w:t>
            </w:r>
          </w:p>
        </w:tc>
        <w:tc>
          <w:tcPr>
            <w:tcW w:w="2190" w:type="dxa"/>
          </w:tcPr>
          <w:p w14:paraId="15B2E07B" w14:textId="34B20119" w:rsidR="514420AC" w:rsidRDefault="514420AC" w:rsidP="514420AC">
            <w:pPr>
              <w:rPr>
                <w:rFonts w:ascii="Times New Roman" w:eastAsia="Times New Roman" w:hAnsi="Times New Roman" w:cs="Times New Roman"/>
                <w:sz w:val="24"/>
                <w:szCs w:val="24"/>
              </w:rPr>
            </w:pPr>
          </w:p>
        </w:tc>
      </w:tr>
      <w:tr w:rsidR="39E0C0AA" w14:paraId="73ACE1E2" w14:textId="77777777" w:rsidTr="1E4CAE50">
        <w:tc>
          <w:tcPr>
            <w:tcW w:w="2340" w:type="dxa"/>
          </w:tcPr>
          <w:p w14:paraId="09D8D6CD" w14:textId="2A1DC362" w:rsidR="39E0C0AA" w:rsidRDefault="514420AC" w:rsidP="514420AC">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Class #28 </w:t>
            </w:r>
          </w:p>
          <w:p w14:paraId="19069073" w14:textId="7F990FC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12/2</w:t>
            </w:r>
          </w:p>
        </w:tc>
        <w:tc>
          <w:tcPr>
            <w:tcW w:w="2340" w:type="dxa"/>
          </w:tcPr>
          <w:p w14:paraId="769C59AA" w14:textId="3EED53F3"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Academic Major Presentations</w:t>
            </w:r>
          </w:p>
        </w:tc>
        <w:tc>
          <w:tcPr>
            <w:tcW w:w="2490" w:type="dxa"/>
          </w:tcPr>
          <w:p w14:paraId="751ADEB4" w14:textId="773148B1"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Student Presentations</w:t>
            </w:r>
          </w:p>
        </w:tc>
        <w:tc>
          <w:tcPr>
            <w:tcW w:w="2190" w:type="dxa"/>
          </w:tcPr>
          <w:p w14:paraId="07EE9FD0" w14:textId="7E7389D2" w:rsidR="39E0C0AA" w:rsidRDefault="39E0C0AA" w:rsidP="39E0C0AA">
            <w:pPr>
              <w:rPr>
                <w:rFonts w:ascii="Times New Roman" w:eastAsia="Times New Roman" w:hAnsi="Times New Roman" w:cs="Times New Roman"/>
                <w:sz w:val="24"/>
                <w:szCs w:val="24"/>
              </w:rPr>
            </w:pPr>
          </w:p>
        </w:tc>
      </w:tr>
      <w:tr w:rsidR="39E0C0AA" w14:paraId="7FCAD553" w14:textId="77777777" w:rsidTr="1E4CAE50">
        <w:tc>
          <w:tcPr>
            <w:tcW w:w="2340" w:type="dxa"/>
          </w:tcPr>
          <w:p w14:paraId="0E012D85" w14:textId="41A0F090"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#29</w:t>
            </w:r>
            <w:r w:rsidR="39E0C0AA">
              <w:br/>
            </w:r>
            <w:r w:rsidRPr="514420AC">
              <w:rPr>
                <w:rFonts w:ascii="Times New Roman" w:eastAsia="Times New Roman" w:hAnsi="Times New Roman" w:cs="Times New Roman"/>
                <w:b/>
                <w:bCs/>
                <w:sz w:val="24"/>
                <w:szCs w:val="24"/>
              </w:rPr>
              <w:t>12/4</w:t>
            </w:r>
          </w:p>
        </w:tc>
        <w:tc>
          <w:tcPr>
            <w:tcW w:w="2340" w:type="dxa"/>
          </w:tcPr>
          <w:p w14:paraId="2B6B4E64" w14:textId="0DCCA958"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Course Wrap-up</w:t>
            </w:r>
          </w:p>
          <w:p w14:paraId="2223BC82" w14:textId="4C15632A" w:rsidR="39E0C0AA" w:rsidRDefault="39E0C0AA" w:rsidP="39E0C0AA">
            <w:pPr>
              <w:rPr>
                <w:rFonts w:ascii="Times New Roman" w:eastAsia="Times New Roman" w:hAnsi="Times New Roman" w:cs="Times New Roman"/>
                <w:b/>
                <w:bCs/>
                <w:sz w:val="24"/>
                <w:szCs w:val="24"/>
              </w:rPr>
            </w:pPr>
          </w:p>
        </w:tc>
        <w:tc>
          <w:tcPr>
            <w:tcW w:w="2490" w:type="dxa"/>
          </w:tcPr>
          <w:p w14:paraId="16421A6B" w14:textId="04F25C9A" w:rsidR="39E0C0AA"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Review career theories and individual developments made in class. </w:t>
            </w:r>
          </w:p>
        </w:tc>
        <w:tc>
          <w:tcPr>
            <w:tcW w:w="2190" w:type="dxa"/>
          </w:tcPr>
          <w:p w14:paraId="3744A532" w14:textId="21117D0D" w:rsidR="39E0C0AA" w:rsidRDefault="39E0C0AA" w:rsidP="39E0C0AA">
            <w:pPr>
              <w:rPr>
                <w:rFonts w:ascii="Times New Roman" w:eastAsia="Times New Roman" w:hAnsi="Times New Roman" w:cs="Times New Roman"/>
                <w:sz w:val="24"/>
                <w:szCs w:val="24"/>
              </w:rPr>
            </w:pPr>
          </w:p>
        </w:tc>
      </w:tr>
    </w:tbl>
    <w:p w14:paraId="78663127" w14:textId="71CD58EF" w:rsidR="39E0C0AA" w:rsidRDefault="39E0C0AA" w:rsidP="39E0C0AA">
      <w:pPr>
        <w:spacing w:after="0" w:line="240" w:lineRule="auto"/>
        <w:rPr>
          <w:rFonts w:ascii="Times New Roman" w:eastAsia="Times New Roman" w:hAnsi="Times New Roman" w:cs="Times New Roman"/>
          <w:sz w:val="24"/>
          <w:szCs w:val="24"/>
        </w:rPr>
      </w:pPr>
    </w:p>
    <w:p w14:paraId="5B1BCBE4" w14:textId="7B1C3982" w:rsidR="39E0C0AA" w:rsidRDefault="39E0C0AA" w:rsidP="1E4CAE50">
      <w:pPr>
        <w:spacing w:after="0" w:line="240" w:lineRule="auto"/>
        <w:rPr>
          <w:rFonts w:ascii="Times New Roman" w:eastAsia="Times New Roman" w:hAnsi="Times New Roman" w:cs="Times New Roman"/>
          <w:sz w:val="24"/>
          <w:szCs w:val="24"/>
        </w:rPr>
      </w:pPr>
      <w:r>
        <w:br w:type="page"/>
      </w:r>
    </w:p>
    <w:p w14:paraId="587A36DB" w14:textId="6FA3BA6A" w:rsidR="39E0C0AA" w:rsidRDefault="39E0C0AA" w:rsidP="39E0C0AA">
      <w:pPr>
        <w:spacing w:before="240" w:after="120" w:line="240" w:lineRule="auto"/>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lastRenderedPageBreak/>
        <w:t>GRADING</w:t>
      </w:r>
    </w:p>
    <w:p w14:paraId="0852F96E" w14:textId="76B22DB1" w:rsidR="39E0C0AA" w:rsidRDefault="39E0C0AA" w:rsidP="39E0C0AA">
      <w:pPr>
        <w:spacing w:after="0" w:line="240" w:lineRule="auto"/>
        <w:rPr>
          <w:rFonts w:ascii="Times New Roman" w:eastAsia="Times New Roman" w:hAnsi="Times New Roman" w:cs="Times New Roman"/>
          <w:sz w:val="24"/>
          <w:szCs w:val="24"/>
        </w:rPr>
      </w:pPr>
    </w:p>
    <w:p w14:paraId="73BEBB58" w14:textId="57EE1215"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Assignments                                           Maximum Points</w:t>
      </w:r>
    </w:p>
    <w:p w14:paraId="1F3D70EF" w14:textId="6489FA63" w:rsidR="39E0C0AA" w:rsidRDefault="39E0C0AA" w:rsidP="7A6DC3C9">
      <w:pPr>
        <w:spacing w:after="0" w:line="240" w:lineRule="auto"/>
        <w:rPr>
          <w:rFonts w:ascii="Times New Roman" w:eastAsia="Times New Roman" w:hAnsi="Times New Roman" w:cs="Times New Roman"/>
          <w:sz w:val="24"/>
          <w:szCs w:val="24"/>
        </w:rPr>
      </w:pPr>
    </w:p>
    <w:p w14:paraId="1446C06B" w14:textId="0EACD82C"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Reflection Journals (7, 10 pts </w:t>
      </w:r>
      <w:proofErr w:type="gramStart"/>
      <w:r w:rsidRPr="1E4CAE50">
        <w:rPr>
          <w:rFonts w:ascii="Times New Roman" w:eastAsia="Times New Roman" w:hAnsi="Times New Roman" w:cs="Times New Roman"/>
          <w:sz w:val="24"/>
          <w:szCs w:val="24"/>
        </w:rPr>
        <w:t xml:space="preserve">each)   </w:t>
      </w:r>
      <w:proofErr w:type="gramEnd"/>
      <w:r w:rsidRPr="1E4CAE50">
        <w:rPr>
          <w:rFonts w:ascii="Times New Roman" w:eastAsia="Times New Roman" w:hAnsi="Times New Roman" w:cs="Times New Roman"/>
          <w:sz w:val="24"/>
          <w:szCs w:val="24"/>
        </w:rPr>
        <w:t xml:space="preserve">     70</w:t>
      </w:r>
    </w:p>
    <w:p w14:paraId="48D5083F" w14:textId="781109B7"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 </w:t>
      </w:r>
    </w:p>
    <w:p w14:paraId="738588C9" w14:textId="213FFD51"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MBTI &amp; Interpretation Attendance         25</w:t>
      </w:r>
    </w:p>
    <w:p w14:paraId="05720E38" w14:textId="385DD9CD" w:rsidR="39E0C0AA" w:rsidRDefault="39E0C0AA" w:rsidP="39E0C0AA">
      <w:pPr>
        <w:spacing w:after="0" w:line="240" w:lineRule="auto"/>
        <w:rPr>
          <w:rFonts w:ascii="Times New Roman" w:eastAsia="Times New Roman" w:hAnsi="Times New Roman" w:cs="Times New Roman"/>
          <w:sz w:val="24"/>
          <w:szCs w:val="24"/>
        </w:rPr>
      </w:pPr>
    </w:p>
    <w:p w14:paraId="40775C77" w14:textId="684E18DB"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SII &amp; Interpretation Attendance              25</w:t>
      </w:r>
    </w:p>
    <w:p w14:paraId="34D9B313" w14:textId="749A02D7" w:rsidR="39E0C0AA" w:rsidRDefault="39E0C0AA" w:rsidP="39E0C0AA">
      <w:pPr>
        <w:spacing w:after="0" w:line="240" w:lineRule="auto"/>
        <w:rPr>
          <w:rFonts w:ascii="Times New Roman" w:eastAsia="Times New Roman" w:hAnsi="Times New Roman" w:cs="Times New Roman"/>
          <w:sz w:val="24"/>
          <w:szCs w:val="24"/>
        </w:rPr>
      </w:pPr>
    </w:p>
    <w:p w14:paraId="58666FF3" w14:textId="1F0BA4F1"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Auburn Colleges Group Project              40</w:t>
      </w:r>
    </w:p>
    <w:p w14:paraId="7E70E823" w14:textId="77ECFCDA" w:rsidR="39E0C0AA" w:rsidRDefault="39E0C0AA" w:rsidP="39E0C0AA">
      <w:pPr>
        <w:spacing w:after="0" w:line="240" w:lineRule="auto"/>
        <w:rPr>
          <w:rFonts w:ascii="Times New Roman" w:eastAsia="Times New Roman" w:hAnsi="Times New Roman" w:cs="Times New Roman"/>
          <w:sz w:val="24"/>
          <w:szCs w:val="24"/>
        </w:rPr>
      </w:pPr>
    </w:p>
    <w:p w14:paraId="3E3C99F6" w14:textId="5A0AEAFD"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Academic Major Presentation                 50</w:t>
      </w:r>
    </w:p>
    <w:p w14:paraId="6A045BE0" w14:textId="0A9E0A7B" w:rsidR="39E0C0AA" w:rsidRDefault="39E0C0AA" w:rsidP="39E0C0AA">
      <w:pPr>
        <w:spacing w:after="0" w:line="240" w:lineRule="auto"/>
        <w:rPr>
          <w:rFonts w:ascii="Times New Roman" w:eastAsia="Times New Roman" w:hAnsi="Times New Roman" w:cs="Times New Roman"/>
          <w:sz w:val="24"/>
          <w:szCs w:val="24"/>
        </w:rPr>
      </w:pPr>
    </w:p>
    <w:p w14:paraId="1310EA38" w14:textId="7E2B9B8A"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Professional Development Project          40</w:t>
      </w:r>
    </w:p>
    <w:p w14:paraId="4EE3D132" w14:textId="0C9A55DB" w:rsidR="39E0C0AA" w:rsidRDefault="39E0C0AA" w:rsidP="39E0C0AA">
      <w:pPr>
        <w:spacing w:after="0" w:line="240" w:lineRule="auto"/>
        <w:rPr>
          <w:rFonts w:ascii="Times New Roman" w:eastAsia="Times New Roman" w:hAnsi="Times New Roman" w:cs="Times New Roman"/>
          <w:sz w:val="24"/>
          <w:szCs w:val="24"/>
        </w:rPr>
      </w:pPr>
    </w:p>
    <w:p w14:paraId="395594A9" w14:textId="75D7607F"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Decision-Making/CASVE Paper            50</w:t>
      </w:r>
    </w:p>
    <w:p w14:paraId="17363037" w14:textId="0426AE35" w:rsidR="39E0C0AA" w:rsidRDefault="39E0C0AA" w:rsidP="39E0C0AA">
      <w:pPr>
        <w:spacing w:after="0" w:line="240" w:lineRule="auto"/>
        <w:rPr>
          <w:rFonts w:ascii="Times New Roman" w:eastAsia="Times New Roman" w:hAnsi="Times New Roman" w:cs="Times New Roman"/>
          <w:sz w:val="24"/>
          <w:szCs w:val="24"/>
        </w:rPr>
      </w:pPr>
    </w:p>
    <w:p w14:paraId="2F9E29D4" w14:textId="2A917352"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One-Year Action Plan                            10</w:t>
      </w:r>
    </w:p>
    <w:p w14:paraId="1A3B9633" w14:textId="308E423B" w:rsidR="39E0C0AA" w:rsidRDefault="39E0C0AA" w:rsidP="39E0C0AA">
      <w:pPr>
        <w:spacing w:after="0" w:line="240" w:lineRule="auto"/>
        <w:rPr>
          <w:rFonts w:ascii="Times New Roman" w:eastAsia="Times New Roman" w:hAnsi="Times New Roman" w:cs="Times New Roman"/>
          <w:sz w:val="24"/>
          <w:szCs w:val="24"/>
        </w:rPr>
      </w:pPr>
    </w:p>
    <w:p w14:paraId="6CFCE21A" w14:textId="1E2C76EF"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In-Class Participation/Assignments       40</w:t>
      </w:r>
    </w:p>
    <w:p w14:paraId="421430F5" w14:textId="3608A7B8" w:rsidR="39E0C0AA" w:rsidRDefault="39E0C0AA" w:rsidP="39E0C0AA">
      <w:pPr>
        <w:spacing w:after="0" w:line="240" w:lineRule="auto"/>
        <w:rPr>
          <w:rFonts w:ascii="Times New Roman" w:eastAsia="Times New Roman" w:hAnsi="Times New Roman" w:cs="Times New Roman"/>
          <w:sz w:val="24"/>
          <w:szCs w:val="24"/>
        </w:rPr>
      </w:pPr>
    </w:p>
    <w:p w14:paraId="31F73CF8" w14:textId="377E8BEE"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Attendance                                            100</w:t>
      </w:r>
    </w:p>
    <w:p w14:paraId="7D8EC0CA" w14:textId="20BDB854" w:rsidR="39E0C0AA" w:rsidRDefault="39E0C0AA" w:rsidP="1E4CAE50">
      <w:pPr>
        <w:spacing w:after="0" w:line="240" w:lineRule="auto"/>
        <w:rPr>
          <w:rFonts w:ascii="Times New Roman" w:eastAsia="Times New Roman" w:hAnsi="Times New Roman" w:cs="Times New Roman"/>
          <w:sz w:val="24"/>
          <w:szCs w:val="24"/>
        </w:rPr>
      </w:pPr>
    </w:p>
    <w:p w14:paraId="0B8B161F" w14:textId="36060918"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 xml:space="preserve">                           Sub-total:              _______ </w:t>
      </w:r>
    </w:p>
    <w:p w14:paraId="6E3EEA42" w14:textId="3E538A06" w:rsidR="39E0C0AA" w:rsidRDefault="39E0C0AA" w:rsidP="514420AC">
      <w:pPr>
        <w:spacing w:after="0" w:line="240" w:lineRule="auto"/>
        <w:ind w:left="7200"/>
        <w:rPr>
          <w:rFonts w:ascii="Times New Roman" w:eastAsia="Times New Roman" w:hAnsi="Times New Roman" w:cs="Times New Roman"/>
          <w:sz w:val="24"/>
          <w:szCs w:val="24"/>
        </w:rPr>
      </w:pPr>
    </w:p>
    <w:p w14:paraId="6F6D83B8" w14:textId="2AFAD999" w:rsidR="39E0C0AA" w:rsidRDefault="1E4CAE50" w:rsidP="1E4CAE50">
      <w:pPr>
        <w:spacing w:after="0" w:line="240" w:lineRule="auto"/>
        <w:rPr>
          <w:rFonts w:ascii="Times New Roman" w:eastAsia="Times New Roman" w:hAnsi="Times New Roman" w:cs="Times New Roman"/>
          <w:b/>
          <w:bCs/>
          <w:sz w:val="24"/>
          <w:szCs w:val="24"/>
        </w:rPr>
      </w:pPr>
      <w:r w:rsidRPr="1E4CAE50">
        <w:rPr>
          <w:rFonts w:ascii="Times New Roman" w:eastAsia="Times New Roman" w:hAnsi="Times New Roman" w:cs="Times New Roman"/>
          <w:b/>
          <w:bCs/>
          <w:sz w:val="24"/>
          <w:szCs w:val="24"/>
        </w:rPr>
        <w:t xml:space="preserve">                          + Bonus Points:     _______</w:t>
      </w:r>
    </w:p>
    <w:p w14:paraId="4B2E1714" w14:textId="027F0EAA" w:rsidR="39E0C0AA" w:rsidRDefault="39E0C0AA" w:rsidP="1E4CAE50">
      <w:pPr>
        <w:spacing w:after="0" w:line="240" w:lineRule="auto"/>
        <w:ind w:left="5760"/>
        <w:rPr>
          <w:rFonts w:ascii="Times New Roman" w:eastAsia="Times New Roman" w:hAnsi="Times New Roman" w:cs="Times New Roman"/>
          <w:sz w:val="24"/>
          <w:szCs w:val="24"/>
        </w:rPr>
      </w:pPr>
    </w:p>
    <w:p w14:paraId="0B446FAC" w14:textId="038CEE9C" w:rsidR="39E0C0AA" w:rsidRDefault="1E4CAE50" w:rsidP="1E4CAE50">
      <w:pPr>
        <w:spacing w:after="0" w:line="240" w:lineRule="auto"/>
        <w:rPr>
          <w:rFonts w:ascii="Times New Roman" w:eastAsia="Times New Roman" w:hAnsi="Times New Roman" w:cs="Times New Roman"/>
          <w:b/>
          <w:bCs/>
          <w:sz w:val="24"/>
          <w:szCs w:val="24"/>
        </w:rPr>
      </w:pPr>
      <w:r w:rsidRPr="1E4CAE50">
        <w:rPr>
          <w:rFonts w:ascii="Times New Roman" w:eastAsia="Times New Roman" w:hAnsi="Times New Roman" w:cs="Times New Roman"/>
          <w:b/>
          <w:bCs/>
          <w:sz w:val="24"/>
          <w:szCs w:val="24"/>
        </w:rPr>
        <w:t xml:space="preserve">                          Final Points:          _______</w:t>
      </w:r>
    </w:p>
    <w:p w14:paraId="7FCB4245" w14:textId="1E84FAC0" w:rsidR="39E0C0AA" w:rsidRDefault="39E0C0AA" w:rsidP="514420AC">
      <w:pPr>
        <w:spacing w:after="0" w:line="240" w:lineRule="auto"/>
        <w:ind w:left="7200" w:firstLine="720"/>
        <w:rPr>
          <w:rFonts w:ascii="Times New Roman" w:eastAsia="Times New Roman" w:hAnsi="Times New Roman" w:cs="Times New Roman"/>
          <w:sz w:val="24"/>
          <w:szCs w:val="24"/>
        </w:rPr>
      </w:pPr>
    </w:p>
    <w:p w14:paraId="408F236F" w14:textId="53D81CB5"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 xml:space="preserve">                   Grading Scale:</w:t>
      </w:r>
    </w:p>
    <w:p w14:paraId="18412FF9" w14:textId="6D8CDE79"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 405-450</w:t>
      </w:r>
    </w:p>
    <w:p w14:paraId="11D6A73D" w14:textId="244358C4"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B: 360-404</w:t>
      </w:r>
    </w:p>
    <w:p w14:paraId="38A76EC9" w14:textId="1824596F"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 315-359</w:t>
      </w:r>
    </w:p>
    <w:p w14:paraId="68539562" w14:textId="1ED92965"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D: 270-314</w:t>
      </w:r>
    </w:p>
    <w:p w14:paraId="2C9B6495" w14:textId="707F4F84"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F: 269 and below</w:t>
      </w:r>
    </w:p>
    <w:sectPr w:rsidR="39E0C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126"/>
    <w:multiLevelType w:val="hybridMultilevel"/>
    <w:tmpl w:val="642447E2"/>
    <w:lvl w:ilvl="0" w:tplc="0CA69518">
      <w:start w:val="1"/>
      <w:numFmt w:val="decimal"/>
      <w:lvlText w:val="%1."/>
      <w:lvlJc w:val="left"/>
      <w:pPr>
        <w:ind w:left="720" w:hanging="360"/>
      </w:pPr>
    </w:lvl>
    <w:lvl w:ilvl="1" w:tplc="3544DD08">
      <w:start w:val="1"/>
      <w:numFmt w:val="lowerLetter"/>
      <w:lvlText w:val="%2."/>
      <w:lvlJc w:val="left"/>
      <w:pPr>
        <w:ind w:left="1440" w:hanging="360"/>
      </w:pPr>
    </w:lvl>
    <w:lvl w:ilvl="2" w:tplc="239452A2">
      <w:start w:val="1"/>
      <w:numFmt w:val="lowerRoman"/>
      <w:lvlText w:val="%3."/>
      <w:lvlJc w:val="right"/>
      <w:pPr>
        <w:ind w:left="2160" w:hanging="180"/>
      </w:pPr>
    </w:lvl>
    <w:lvl w:ilvl="3" w:tplc="724668FE">
      <w:start w:val="1"/>
      <w:numFmt w:val="decimal"/>
      <w:lvlText w:val="%4."/>
      <w:lvlJc w:val="left"/>
      <w:pPr>
        <w:ind w:left="2880" w:hanging="360"/>
      </w:pPr>
    </w:lvl>
    <w:lvl w:ilvl="4" w:tplc="797C11D2">
      <w:start w:val="1"/>
      <w:numFmt w:val="lowerLetter"/>
      <w:lvlText w:val="%5."/>
      <w:lvlJc w:val="left"/>
      <w:pPr>
        <w:ind w:left="3600" w:hanging="360"/>
      </w:pPr>
    </w:lvl>
    <w:lvl w:ilvl="5" w:tplc="EEEED2B2">
      <w:start w:val="1"/>
      <w:numFmt w:val="lowerRoman"/>
      <w:lvlText w:val="%6."/>
      <w:lvlJc w:val="right"/>
      <w:pPr>
        <w:ind w:left="4320" w:hanging="180"/>
      </w:pPr>
    </w:lvl>
    <w:lvl w:ilvl="6" w:tplc="B19066E8">
      <w:start w:val="1"/>
      <w:numFmt w:val="decimal"/>
      <w:lvlText w:val="%7."/>
      <w:lvlJc w:val="left"/>
      <w:pPr>
        <w:ind w:left="5040" w:hanging="360"/>
      </w:pPr>
    </w:lvl>
    <w:lvl w:ilvl="7" w:tplc="36E420A0">
      <w:start w:val="1"/>
      <w:numFmt w:val="lowerLetter"/>
      <w:lvlText w:val="%8."/>
      <w:lvlJc w:val="left"/>
      <w:pPr>
        <w:ind w:left="5760" w:hanging="360"/>
      </w:pPr>
    </w:lvl>
    <w:lvl w:ilvl="8" w:tplc="1D4E8562">
      <w:start w:val="1"/>
      <w:numFmt w:val="lowerRoman"/>
      <w:lvlText w:val="%9."/>
      <w:lvlJc w:val="right"/>
      <w:pPr>
        <w:ind w:left="6480" w:hanging="180"/>
      </w:pPr>
    </w:lvl>
  </w:abstractNum>
  <w:abstractNum w:abstractNumId="1">
    <w:nsid w:val="13DC107B"/>
    <w:multiLevelType w:val="hybridMultilevel"/>
    <w:tmpl w:val="EF3443EC"/>
    <w:lvl w:ilvl="0" w:tplc="1B887E24">
      <w:start w:val="1"/>
      <w:numFmt w:val="decimal"/>
      <w:lvlText w:val="%1."/>
      <w:lvlJc w:val="left"/>
      <w:pPr>
        <w:ind w:left="720" w:hanging="360"/>
      </w:pPr>
    </w:lvl>
    <w:lvl w:ilvl="1" w:tplc="AA3C65CA">
      <w:start w:val="1"/>
      <w:numFmt w:val="lowerLetter"/>
      <w:lvlText w:val="%2."/>
      <w:lvlJc w:val="left"/>
      <w:pPr>
        <w:ind w:left="1440" w:hanging="360"/>
      </w:pPr>
    </w:lvl>
    <w:lvl w:ilvl="2" w:tplc="7E121DB0">
      <w:start w:val="1"/>
      <w:numFmt w:val="lowerRoman"/>
      <w:lvlText w:val="%3."/>
      <w:lvlJc w:val="right"/>
      <w:pPr>
        <w:ind w:left="2160" w:hanging="180"/>
      </w:pPr>
    </w:lvl>
    <w:lvl w:ilvl="3" w:tplc="6F429DDA">
      <w:start w:val="1"/>
      <w:numFmt w:val="decimal"/>
      <w:lvlText w:val="%4."/>
      <w:lvlJc w:val="left"/>
      <w:pPr>
        <w:ind w:left="2880" w:hanging="360"/>
      </w:pPr>
    </w:lvl>
    <w:lvl w:ilvl="4" w:tplc="49DCFBD8">
      <w:start w:val="1"/>
      <w:numFmt w:val="lowerLetter"/>
      <w:lvlText w:val="%5."/>
      <w:lvlJc w:val="left"/>
      <w:pPr>
        <w:ind w:left="3600" w:hanging="360"/>
      </w:pPr>
    </w:lvl>
    <w:lvl w:ilvl="5" w:tplc="3E50DD8C">
      <w:start w:val="1"/>
      <w:numFmt w:val="lowerRoman"/>
      <w:lvlText w:val="%6."/>
      <w:lvlJc w:val="right"/>
      <w:pPr>
        <w:ind w:left="4320" w:hanging="180"/>
      </w:pPr>
    </w:lvl>
    <w:lvl w:ilvl="6" w:tplc="E7D453E8">
      <w:start w:val="1"/>
      <w:numFmt w:val="decimal"/>
      <w:lvlText w:val="%7."/>
      <w:lvlJc w:val="left"/>
      <w:pPr>
        <w:ind w:left="5040" w:hanging="360"/>
      </w:pPr>
    </w:lvl>
    <w:lvl w:ilvl="7" w:tplc="3BEC312A">
      <w:start w:val="1"/>
      <w:numFmt w:val="lowerLetter"/>
      <w:lvlText w:val="%8."/>
      <w:lvlJc w:val="left"/>
      <w:pPr>
        <w:ind w:left="5760" w:hanging="360"/>
      </w:pPr>
    </w:lvl>
    <w:lvl w:ilvl="8" w:tplc="90AEED36">
      <w:start w:val="1"/>
      <w:numFmt w:val="lowerRoman"/>
      <w:lvlText w:val="%9."/>
      <w:lvlJc w:val="right"/>
      <w:pPr>
        <w:ind w:left="6480" w:hanging="180"/>
      </w:pPr>
    </w:lvl>
  </w:abstractNum>
  <w:abstractNum w:abstractNumId="2">
    <w:nsid w:val="14C21A3B"/>
    <w:multiLevelType w:val="hybridMultilevel"/>
    <w:tmpl w:val="0CAC8FB6"/>
    <w:lvl w:ilvl="0" w:tplc="BDA4E3E2">
      <w:start w:val="1"/>
      <w:numFmt w:val="decimal"/>
      <w:lvlText w:val="%1."/>
      <w:lvlJc w:val="left"/>
      <w:pPr>
        <w:ind w:left="720" w:hanging="360"/>
      </w:pPr>
    </w:lvl>
    <w:lvl w:ilvl="1" w:tplc="F69EB670">
      <w:start w:val="1"/>
      <w:numFmt w:val="lowerLetter"/>
      <w:lvlText w:val="%2."/>
      <w:lvlJc w:val="left"/>
      <w:pPr>
        <w:ind w:left="1440" w:hanging="360"/>
      </w:pPr>
    </w:lvl>
    <w:lvl w:ilvl="2" w:tplc="61B26222">
      <w:start w:val="1"/>
      <w:numFmt w:val="lowerRoman"/>
      <w:lvlText w:val="%3."/>
      <w:lvlJc w:val="right"/>
      <w:pPr>
        <w:ind w:left="2160" w:hanging="180"/>
      </w:pPr>
    </w:lvl>
    <w:lvl w:ilvl="3" w:tplc="28FCA4A0">
      <w:start w:val="1"/>
      <w:numFmt w:val="decimal"/>
      <w:lvlText w:val="%4."/>
      <w:lvlJc w:val="left"/>
      <w:pPr>
        <w:ind w:left="2880" w:hanging="360"/>
      </w:pPr>
    </w:lvl>
    <w:lvl w:ilvl="4" w:tplc="05CCAAFC">
      <w:start w:val="1"/>
      <w:numFmt w:val="lowerLetter"/>
      <w:lvlText w:val="%5."/>
      <w:lvlJc w:val="left"/>
      <w:pPr>
        <w:ind w:left="3600" w:hanging="360"/>
      </w:pPr>
    </w:lvl>
    <w:lvl w:ilvl="5" w:tplc="29AE5E20">
      <w:start w:val="1"/>
      <w:numFmt w:val="lowerRoman"/>
      <w:lvlText w:val="%6."/>
      <w:lvlJc w:val="right"/>
      <w:pPr>
        <w:ind w:left="4320" w:hanging="180"/>
      </w:pPr>
    </w:lvl>
    <w:lvl w:ilvl="6" w:tplc="714C0F8A">
      <w:start w:val="1"/>
      <w:numFmt w:val="decimal"/>
      <w:lvlText w:val="%7."/>
      <w:lvlJc w:val="left"/>
      <w:pPr>
        <w:ind w:left="5040" w:hanging="360"/>
      </w:pPr>
    </w:lvl>
    <w:lvl w:ilvl="7" w:tplc="8B8878CA">
      <w:start w:val="1"/>
      <w:numFmt w:val="lowerLetter"/>
      <w:lvlText w:val="%8."/>
      <w:lvlJc w:val="left"/>
      <w:pPr>
        <w:ind w:left="5760" w:hanging="360"/>
      </w:pPr>
    </w:lvl>
    <w:lvl w:ilvl="8" w:tplc="83D04A5A">
      <w:start w:val="1"/>
      <w:numFmt w:val="lowerRoman"/>
      <w:lvlText w:val="%9."/>
      <w:lvlJc w:val="right"/>
      <w:pPr>
        <w:ind w:left="6480" w:hanging="180"/>
      </w:pPr>
    </w:lvl>
  </w:abstractNum>
  <w:abstractNum w:abstractNumId="3">
    <w:nsid w:val="28480C5D"/>
    <w:multiLevelType w:val="hybridMultilevel"/>
    <w:tmpl w:val="DF1E1C3E"/>
    <w:lvl w:ilvl="0" w:tplc="F64AFE32">
      <w:start w:val="1"/>
      <w:numFmt w:val="decimal"/>
      <w:lvlText w:val="%1."/>
      <w:lvlJc w:val="left"/>
      <w:pPr>
        <w:ind w:left="720" w:hanging="360"/>
      </w:pPr>
    </w:lvl>
    <w:lvl w:ilvl="1" w:tplc="86BC5D4C">
      <w:start w:val="1"/>
      <w:numFmt w:val="lowerLetter"/>
      <w:lvlText w:val="%2."/>
      <w:lvlJc w:val="left"/>
      <w:pPr>
        <w:ind w:left="1440" w:hanging="360"/>
      </w:pPr>
    </w:lvl>
    <w:lvl w:ilvl="2" w:tplc="881AE740">
      <w:start w:val="1"/>
      <w:numFmt w:val="lowerLetter"/>
      <w:lvlText w:val="%3."/>
      <w:lvlJc w:val="left"/>
      <w:pPr>
        <w:ind w:left="2160" w:hanging="180"/>
      </w:pPr>
    </w:lvl>
    <w:lvl w:ilvl="3" w:tplc="48AE94E6">
      <w:start w:val="1"/>
      <w:numFmt w:val="decimal"/>
      <w:lvlText w:val="%4."/>
      <w:lvlJc w:val="left"/>
      <w:pPr>
        <w:ind w:left="2880" w:hanging="360"/>
      </w:pPr>
    </w:lvl>
    <w:lvl w:ilvl="4" w:tplc="A3801508">
      <w:start w:val="1"/>
      <w:numFmt w:val="lowerLetter"/>
      <w:lvlText w:val="%5."/>
      <w:lvlJc w:val="left"/>
      <w:pPr>
        <w:ind w:left="3600" w:hanging="360"/>
      </w:pPr>
    </w:lvl>
    <w:lvl w:ilvl="5" w:tplc="3C56389E">
      <w:start w:val="1"/>
      <w:numFmt w:val="lowerRoman"/>
      <w:lvlText w:val="%6."/>
      <w:lvlJc w:val="right"/>
      <w:pPr>
        <w:ind w:left="4320" w:hanging="180"/>
      </w:pPr>
    </w:lvl>
    <w:lvl w:ilvl="6" w:tplc="4EE2CD5E">
      <w:start w:val="1"/>
      <w:numFmt w:val="decimal"/>
      <w:lvlText w:val="%7."/>
      <w:lvlJc w:val="left"/>
      <w:pPr>
        <w:ind w:left="5040" w:hanging="360"/>
      </w:pPr>
    </w:lvl>
    <w:lvl w:ilvl="7" w:tplc="29F4D514">
      <w:start w:val="1"/>
      <w:numFmt w:val="lowerLetter"/>
      <w:lvlText w:val="%8."/>
      <w:lvlJc w:val="left"/>
      <w:pPr>
        <w:ind w:left="5760" w:hanging="360"/>
      </w:pPr>
    </w:lvl>
    <w:lvl w:ilvl="8" w:tplc="07C6ABF8">
      <w:start w:val="1"/>
      <w:numFmt w:val="lowerRoman"/>
      <w:lvlText w:val="%9."/>
      <w:lvlJc w:val="right"/>
      <w:pPr>
        <w:ind w:left="6480" w:hanging="180"/>
      </w:pPr>
    </w:lvl>
  </w:abstractNum>
  <w:abstractNum w:abstractNumId="4">
    <w:nsid w:val="2F27385A"/>
    <w:multiLevelType w:val="hybridMultilevel"/>
    <w:tmpl w:val="1B1C485E"/>
    <w:lvl w:ilvl="0" w:tplc="A6BAB9F0">
      <w:start w:val="1"/>
      <w:numFmt w:val="decimal"/>
      <w:lvlText w:val="%1."/>
      <w:lvlJc w:val="left"/>
      <w:pPr>
        <w:ind w:left="720" w:hanging="360"/>
      </w:pPr>
    </w:lvl>
    <w:lvl w:ilvl="1" w:tplc="C37264A4">
      <w:start w:val="1"/>
      <w:numFmt w:val="lowerLetter"/>
      <w:lvlText w:val="%2."/>
      <w:lvlJc w:val="left"/>
      <w:pPr>
        <w:ind w:left="1440" w:hanging="360"/>
      </w:pPr>
    </w:lvl>
    <w:lvl w:ilvl="2" w:tplc="4F5AC938">
      <w:start w:val="1"/>
      <w:numFmt w:val="lowerRoman"/>
      <w:lvlText w:val="%3."/>
      <w:lvlJc w:val="left"/>
      <w:pPr>
        <w:ind w:left="2160" w:hanging="180"/>
      </w:pPr>
    </w:lvl>
    <w:lvl w:ilvl="3" w:tplc="FF2E4944">
      <w:start w:val="1"/>
      <w:numFmt w:val="decimal"/>
      <w:lvlText w:val="%4."/>
      <w:lvlJc w:val="left"/>
      <w:pPr>
        <w:ind w:left="2880" w:hanging="360"/>
      </w:pPr>
    </w:lvl>
    <w:lvl w:ilvl="4" w:tplc="1C124574">
      <w:start w:val="1"/>
      <w:numFmt w:val="lowerLetter"/>
      <w:lvlText w:val="%5."/>
      <w:lvlJc w:val="left"/>
      <w:pPr>
        <w:ind w:left="3600" w:hanging="360"/>
      </w:pPr>
    </w:lvl>
    <w:lvl w:ilvl="5" w:tplc="C17435B2">
      <w:start w:val="1"/>
      <w:numFmt w:val="lowerRoman"/>
      <w:lvlText w:val="%6."/>
      <w:lvlJc w:val="left"/>
      <w:pPr>
        <w:ind w:left="4320" w:hanging="180"/>
      </w:pPr>
    </w:lvl>
    <w:lvl w:ilvl="6" w:tplc="52D8B402">
      <w:start w:val="1"/>
      <w:numFmt w:val="decimal"/>
      <w:lvlText w:val="%7."/>
      <w:lvlJc w:val="left"/>
      <w:pPr>
        <w:ind w:left="5040" w:hanging="360"/>
      </w:pPr>
    </w:lvl>
    <w:lvl w:ilvl="7" w:tplc="4DDC6EC6">
      <w:start w:val="1"/>
      <w:numFmt w:val="lowerLetter"/>
      <w:lvlText w:val="%8."/>
      <w:lvlJc w:val="left"/>
      <w:pPr>
        <w:ind w:left="5760" w:hanging="360"/>
      </w:pPr>
    </w:lvl>
    <w:lvl w:ilvl="8" w:tplc="1722D1E8">
      <w:start w:val="1"/>
      <w:numFmt w:val="lowerRoman"/>
      <w:lvlText w:val="%9."/>
      <w:lvlJc w:val="right"/>
      <w:pPr>
        <w:ind w:left="6480" w:hanging="180"/>
      </w:pPr>
    </w:lvl>
  </w:abstractNum>
  <w:abstractNum w:abstractNumId="5">
    <w:nsid w:val="3336581B"/>
    <w:multiLevelType w:val="hybridMultilevel"/>
    <w:tmpl w:val="997CC72C"/>
    <w:lvl w:ilvl="0" w:tplc="6FB83F86">
      <w:start w:val="1"/>
      <w:numFmt w:val="decimal"/>
      <w:lvlText w:val="%1."/>
      <w:lvlJc w:val="left"/>
      <w:pPr>
        <w:ind w:left="720" w:hanging="360"/>
      </w:pPr>
    </w:lvl>
    <w:lvl w:ilvl="1" w:tplc="4A949510">
      <w:start w:val="1"/>
      <w:numFmt w:val="lowerLetter"/>
      <w:lvlText w:val="%2."/>
      <w:lvlJc w:val="left"/>
      <w:pPr>
        <w:ind w:left="1440" w:hanging="360"/>
      </w:pPr>
    </w:lvl>
    <w:lvl w:ilvl="2" w:tplc="F1A83DC2">
      <w:start w:val="1"/>
      <w:numFmt w:val="lowerRoman"/>
      <w:lvlText w:val="%3."/>
      <w:lvlJc w:val="right"/>
      <w:pPr>
        <w:ind w:left="2160" w:hanging="180"/>
      </w:pPr>
    </w:lvl>
    <w:lvl w:ilvl="3" w:tplc="8860695E">
      <w:start w:val="1"/>
      <w:numFmt w:val="decimal"/>
      <w:lvlText w:val="%4."/>
      <w:lvlJc w:val="left"/>
      <w:pPr>
        <w:ind w:left="2880" w:hanging="360"/>
      </w:pPr>
    </w:lvl>
    <w:lvl w:ilvl="4" w:tplc="C2942398">
      <w:start w:val="1"/>
      <w:numFmt w:val="lowerLetter"/>
      <w:lvlText w:val="%5."/>
      <w:lvlJc w:val="left"/>
      <w:pPr>
        <w:ind w:left="3600" w:hanging="360"/>
      </w:pPr>
    </w:lvl>
    <w:lvl w:ilvl="5" w:tplc="D58A9098">
      <w:start w:val="1"/>
      <w:numFmt w:val="lowerRoman"/>
      <w:lvlText w:val="%6."/>
      <w:lvlJc w:val="right"/>
      <w:pPr>
        <w:ind w:left="4320" w:hanging="180"/>
      </w:pPr>
    </w:lvl>
    <w:lvl w:ilvl="6" w:tplc="85BE3B06">
      <w:start w:val="1"/>
      <w:numFmt w:val="decimal"/>
      <w:lvlText w:val="%7."/>
      <w:lvlJc w:val="left"/>
      <w:pPr>
        <w:ind w:left="5040" w:hanging="360"/>
      </w:pPr>
    </w:lvl>
    <w:lvl w:ilvl="7" w:tplc="BD1EC4A4">
      <w:start w:val="1"/>
      <w:numFmt w:val="lowerLetter"/>
      <w:lvlText w:val="%8."/>
      <w:lvlJc w:val="left"/>
      <w:pPr>
        <w:ind w:left="5760" w:hanging="360"/>
      </w:pPr>
    </w:lvl>
    <w:lvl w:ilvl="8" w:tplc="6B5C231C">
      <w:start w:val="1"/>
      <w:numFmt w:val="lowerRoman"/>
      <w:lvlText w:val="%9."/>
      <w:lvlJc w:val="right"/>
      <w:pPr>
        <w:ind w:left="6480" w:hanging="180"/>
      </w:pPr>
    </w:lvl>
  </w:abstractNum>
  <w:abstractNum w:abstractNumId="6">
    <w:nsid w:val="495B5A04"/>
    <w:multiLevelType w:val="hybridMultilevel"/>
    <w:tmpl w:val="1C70619A"/>
    <w:lvl w:ilvl="0" w:tplc="A872ABFE">
      <w:start w:val="1"/>
      <w:numFmt w:val="decimal"/>
      <w:lvlText w:val="%1."/>
      <w:lvlJc w:val="left"/>
      <w:pPr>
        <w:ind w:left="720" w:hanging="360"/>
      </w:pPr>
    </w:lvl>
    <w:lvl w:ilvl="1" w:tplc="B1827B3C">
      <w:start w:val="1"/>
      <w:numFmt w:val="lowerLetter"/>
      <w:lvlText w:val="%2."/>
      <w:lvlJc w:val="left"/>
      <w:pPr>
        <w:ind w:left="1440" w:hanging="360"/>
      </w:pPr>
    </w:lvl>
    <w:lvl w:ilvl="2" w:tplc="1ACC61E4">
      <w:start w:val="1"/>
      <w:numFmt w:val="lowerRoman"/>
      <w:lvlText w:val="%3."/>
      <w:lvlJc w:val="right"/>
      <w:pPr>
        <w:ind w:left="2160" w:hanging="180"/>
      </w:pPr>
    </w:lvl>
    <w:lvl w:ilvl="3" w:tplc="D5720568">
      <w:start w:val="1"/>
      <w:numFmt w:val="decimal"/>
      <w:lvlText w:val="%4."/>
      <w:lvlJc w:val="left"/>
      <w:pPr>
        <w:ind w:left="2880" w:hanging="360"/>
      </w:pPr>
    </w:lvl>
    <w:lvl w:ilvl="4" w:tplc="E506BF9A">
      <w:start w:val="1"/>
      <w:numFmt w:val="lowerLetter"/>
      <w:lvlText w:val="%5."/>
      <w:lvlJc w:val="left"/>
      <w:pPr>
        <w:ind w:left="3600" w:hanging="360"/>
      </w:pPr>
    </w:lvl>
    <w:lvl w:ilvl="5" w:tplc="0922CE4A">
      <w:start w:val="1"/>
      <w:numFmt w:val="lowerRoman"/>
      <w:lvlText w:val="%6."/>
      <w:lvlJc w:val="right"/>
      <w:pPr>
        <w:ind w:left="4320" w:hanging="180"/>
      </w:pPr>
    </w:lvl>
    <w:lvl w:ilvl="6" w:tplc="8188B8CC">
      <w:start w:val="1"/>
      <w:numFmt w:val="decimal"/>
      <w:lvlText w:val="%7."/>
      <w:lvlJc w:val="left"/>
      <w:pPr>
        <w:ind w:left="5040" w:hanging="360"/>
      </w:pPr>
    </w:lvl>
    <w:lvl w:ilvl="7" w:tplc="F328EAA0">
      <w:start w:val="1"/>
      <w:numFmt w:val="lowerLetter"/>
      <w:lvlText w:val="%8."/>
      <w:lvlJc w:val="left"/>
      <w:pPr>
        <w:ind w:left="5760" w:hanging="360"/>
      </w:pPr>
    </w:lvl>
    <w:lvl w:ilvl="8" w:tplc="7CECF39C">
      <w:start w:val="1"/>
      <w:numFmt w:val="lowerRoman"/>
      <w:lvlText w:val="%9."/>
      <w:lvlJc w:val="right"/>
      <w:pPr>
        <w:ind w:left="6480" w:hanging="180"/>
      </w:pPr>
    </w:lvl>
  </w:abstractNum>
  <w:abstractNum w:abstractNumId="7">
    <w:nsid w:val="59C35A9D"/>
    <w:multiLevelType w:val="hybridMultilevel"/>
    <w:tmpl w:val="FDCAB09E"/>
    <w:lvl w:ilvl="0" w:tplc="1422BF50">
      <w:start w:val="1"/>
      <w:numFmt w:val="decimal"/>
      <w:lvlText w:val="%1."/>
      <w:lvlJc w:val="left"/>
      <w:pPr>
        <w:ind w:left="720" w:hanging="360"/>
      </w:pPr>
    </w:lvl>
    <w:lvl w:ilvl="1" w:tplc="F1CA6944">
      <w:start w:val="1"/>
      <w:numFmt w:val="lowerLetter"/>
      <w:lvlText w:val="%2."/>
      <w:lvlJc w:val="left"/>
      <w:pPr>
        <w:ind w:left="1440" w:hanging="360"/>
      </w:pPr>
    </w:lvl>
    <w:lvl w:ilvl="2" w:tplc="AF4A447E">
      <w:start w:val="1"/>
      <w:numFmt w:val="lowerRoman"/>
      <w:lvlText w:val="%3."/>
      <w:lvlJc w:val="right"/>
      <w:pPr>
        <w:ind w:left="2160" w:hanging="180"/>
      </w:pPr>
    </w:lvl>
    <w:lvl w:ilvl="3" w:tplc="0F78E11A">
      <w:start w:val="1"/>
      <w:numFmt w:val="decimal"/>
      <w:lvlText w:val="%4."/>
      <w:lvlJc w:val="left"/>
      <w:pPr>
        <w:ind w:left="2880" w:hanging="360"/>
      </w:pPr>
    </w:lvl>
    <w:lvl w:ilvl="4" w:tplc="5A62CB32">
      <w:start w:val="1"/>
      <w:numFmt w:val="lowerLetter"/>
      <w:lvlText w:val="%5."/>
      <w:lvlJc w:val="left"/>
      <w:pPr>
        <w:ind w:left="3600" w:hanging="360"/>
      </w:pPr>
    </w:lvl>
    <w:lvl w:ilvl="5" w:tplc="F0F6C9B8">
      <w:start w:val="1"/>
      <w:numFmt w:val="lowerRoman"/>
      <w:lvlText w:val="%6."/>
      <w:lvlJc w:val="right"/>
      <w:pPr>
        <w:ind w:left="4320" w:hanging="180"/>
      </w:pPr>
    </w:lvl>
    <w:lvl w:ilvl="6" w:tplc="4EC2E85E">
      <w:start w:val="1"/>
      <w:numFmt w:val="decimal"/>
      <w:lvlText w:val="%7."/>
      <w:lvlJc w:val="left"/>
      <w:pPr>
        <w:ind w:left="5040" w:hanging="360"/>
      </w:pPr>
    </w:lvl>
    <w:lvl w:ilvl="7" w:tplc="E05A990E">
      <w:start w:val="1"/>
      <w:numFmt w:val="lowerLetter"/>
      <w:lvlText w:val="%8."/>
      <w:lvlJc w:val="left"/>
      <w:pPr>
        <w:ind w:left="5760" w:hanging="360"/>
      </w:pPr>
    </w:lvl>
    <w:lvl w:ilvl="8" w:tplc="17C8C138">
      <w:start w:val="1"/>
      <w:numFmt w:val="lowerRoman"/>
      <w:lvlText w:val="%9."/>
      <w:lvlJc w:val="right"/>
      <w:pPr>
        <w:ind w:left="6480" w:hanging="180"/>
      </w:pPr>
    </w:lvl>
  </w:abstractNum>
  <w:abstractNum w:abstractNumId="8">
    <w:nsid w:val="70763539"/>
    <w:multiLevelType w:val="hybridMultilevel"/>
    <w:tmpl w:val="0E4843EC"/>
    <w:lvl w:ilvl="0" w:tplc="3E06E926">
      <w:start w:val="1"/>
      <w:numFmt w:val="decimal"/>
      <w:lvlText w:val="%1."/>
      <w:lvlJc w:val="left"/>
      <w:pPr>
        <w:ind w:left="720" w:hanging="360"/>
      </w:pPr>
    </w:lvl>
    <w:lvl w:ilvl="1" w:tplc="F60A699A">
      <w:start w:val="1"/>
      <w:numFmt w:val="lowerLetter"/>
      <w:lvlText w:val="%2."/>
      <w:lvlJc w:val="left"/>
      <w:pPr>
        <w:ind w:left="1440" w:hanging="360"/>
      </w:pPr>
    </w:lvl>
    <w:lvl w:ilvl="2" w:tplc="9286C038">
      <w:start w:val="1"/>
      <w:numFmt w:val="lowerRoman"/>
      <w:lvlText w:val="%3."/>
      <w:lvlJc w:val="right"/>
      <w:pPr>
        <w:ind w:left="2160" w:hanging="180"/>
      </w:pPr>
    </w:lvl>
    <w:lvl w:ilvl="3" w:tplc="A36AAC56">
      <w:start w:val="1"/>
      <w:numFmt w:val="decimal"/>
      <w:lvlText w:val="%4."/>
      <w:lvlJc w:val="left"/>
      <w:pPr>
        <w:ind w:left="2880" w:hanging="360"/>
      </w:pPr>
    </w:lvl>
    <w:lvl w:ilvl="4" w:tplc="E092C090">
      <w:start w:val="1"/>
      <w:numFmt w:val="lowerLetter"/>
      <w:lvlText w:val="%5."/>
      <w:lvlJc w:val="left"/>
      <w:pPr>
        <w:ind w:left="3600" w:hanging="360"/>
      </w:pPr>
    </w:lvl>
    <w:lvl w:ilvl="5" w:tplc="F2261EB0">
      <w:start w:val="1"/>
      <w:numFmt w:val="lowerRoman"/>
      <w:lvlText w:val="%6."/>
      <w:lvlJc w:val="right"/>
      <w:pPr>
        <w:ind w:left="4320" w:hanging="180"/>
      </w:pPr>
    </w:lvl>
    <w:lvl w:ilvl="6" w:tplc="AB94FC9C">
      <w:start w:val="1"/>
      <w:numFmt w:val="decimal"/>
      <w:lvlText w:val="%7."/>
      <w:lvlJc w:val="left"/>
      <w:pPr>
        <w:ind w:left="5040" w:hanging="360"/>
      </w:pPr>
    </w:lvl>
    <w:lvl w:ilvl="7" w:tplc="7E44791C">
      <w:start w:val="1"/>
      <w:numFmt w:val="lowerLetter"/>
      <w:lvlText w:val="%8."/>
      <w:lvlJc w:val="left"/>
      <w:pPr>
        <w:ind w:left="5760" w:hanging="360"/>
      </w:pPr>
    </w:lvl>
    <w:lvl w:ilvl="8" w:tplc="84D0AFF6">
      <w:start w:val="1"/>
      <w:numFmt w:val="lowerRoman"/>
      <w:lvlText w:val="%9."/>
      <w:lvlJc w:val="right"/>
      <w:pPr>
        <w:ind w:left="6480" w:hanging="180"/>
      </w:pPr>
    </w:lvl>
  </w:abstractNum>
  <w:abstractNum w:abstractNumId="9">
    <w:nsid w:val="72451807"/>
    <w:multiLevelType w:val="hybridMultilevel"/>
    <w:tmpl w:val="105E51B4"/>
    <w:lvl w:ilvl="0" w:tplc="C9FC47DE">
      <w:start w:val="1"/>
      <w:numFmt w:val="decimal"/>
      <w:lvlText w:val="%1."/>
      <w:lvlJc w:val="left"/>
      <w:pPr>
        <w:ind w:left="720" w:hanging="360"/>
      </w:pPr>
    </w:lvl>
    <w:lvl w:ilvl="1" w:tplc="A5424950">
      <w:start w:val="1"/>
      <w:numFmt w:val="lowerLetter"/>
      <w:lvlText w:val="%2."/>
      <w:lvlJc w:val="left"/>
      <w:pPr>
        <w:ind w:left="1440" w:hanging="360"/>
      </w:pPr>
    </w:lvl>
    <w:lvl w:ilvl="2" w:tplc="D862E2BE">
      <w:start w:val="1"/>
      <w:numFmt w:val="lowerRoman"/>
      <w:lvlText w:val="%3."/>
      <w:lvlJc w:val="right"/>
      <w:pPr>
        <w:ind w:left="2160" w:hanging="180"/>
      </w:pPr>
    </w:lvl>
    <w:lvl w:ilvl="3" w:tplc="5838F5C2">
      <w:start w:val="1"/>
      <w:numFmt w:val="decimal"/>
      <w:lvlText w:val="%4."/>
      <w:lvlJc w:val="left"/>
      <w:pPr>
        <w:ind w:left="2880" w:hanging="360"/>
      </w:pPr>
    </w:lvl>
    <w:lvl w:ilvl="4" w:tplc="9A08CA48">
      <w:start w:val="1"/>
      <w:numFmt w:val="lowerLetter"/>
      <w:lvlText w:val="%5."/>
      <w:lvlJc w:val="left"/>
      <w:pPr>
        <w:ind w:left="3600" w:hanging="360"/>
      </w:pPr>
    </w:lvl>
    <w:lvl w:ilvl="5" w:tplc="AA040FEE">
      <w:start w:val="1"/>
      <w:numFmt w:val="lowerRoman"/>
      <w:lvlText w:val="%6."/>
      <w:lvlJc w:val="right"/>
      <w:pPr>
        <w:ind w:left="4320" w:hanging="180"/>
      </w:pPr>
    </w:lvl>
    <w:lvl w:ilvl="6" w:tplc="5D62D094">
      <w:start w:val="1"/>
      <w:numFmt w:val="decimal"/>
      <w:lvlText w:val="%7."/>
      <w:lvlJc w:val="left"/>
      <w:pPr>
        <w:ind w:left="5040" w:hanging="360"/>
      </w:pPr>
    </w:lvl>
    <w:lvl w:ilvl="7" w:tplc="726AEA32">
      <w:start w:val="1"/>
      <w:numFmt w:val="lowerLetter"/>
      <w:lvlText w:val="%8."/>
      <w:lvlJc w:val="left"/>
      <w:pPr>
        <w:ind w:left="5760" w:hanging="360"/>
      </w:pPr>
    </w:lvl>
    <w:lvl w:ilvl="8" w:tplc="3B6632E6">
      <w:start w:val="1"/>
      <w:numFmt w:val="lowerRoman"/>
      <w:lvlText w:val="%9."/>
      <w:lvlJc w:val="right"/>
      <w:pPr>
        <w:ind w:left="6480" w:hanging="180"/>
      </w:pPr>
    </w:lvl>
  </w:abstractNum>
  <w:abstractNum w:abstractNumId="10">
    <w:nsid w:val="759E7529"/>
    <w:multiLevelType w:val="hybridMultilevel"/>
    <w:tmpl w:val="C9007E4A"/>
    <w:lvl w:ilvl="0" w:tplc="79F62DCC">
      <w:start w:val="1"/>
      <w:numFmt w:val="lowerLetter"/>
      <w:lvlText w:val="%1."/>
      <w:lvlJc w:val="left"/>
      <w:pPr>
        <w:ind w:left="720" w:hanging="360"/>
      </w:pPr>
    </w:lvl>
    <w:lvl w:ilvl="1" w:tplc="5EE0340E">
      <w:start w:val="1"/>
      <w:numFmt w:val="lowerLetter"/>
      <w:lvlText w:val="%2."/>
      <w:lvlJc w:val="left"/>
      <w:pPr>
        <w:ind w:left="1440" w:hanging="360"/>
      </w:pPr>
    </w:lvl>
    <w:lvl w:ilvl="2" w:tplc="75DCE65A">
      <w:start w:val="1"/>
      <w:numFmt w:val="lowerRoman"/>
      <w:lvlText w:val="%3."/>
      <w:lvlJc w:val="right"/>
      <w:pPr>
        <w:ind w:left="2160" w:hanging="180"/>
      </w:pPr>
    </w:lvl>
    <w:lvl w:ilvl="3" w:tplc="BB788898">
      <w:start w:val="1"/>
      <w:numFmt w:val="decimal"/>
      <w:lvlText w:val="%4."/>
      <w:lvlJc w:val="left"/>
      <w:pPr>
        <w:ind w:left="2880" w:hanging="360"/>
      </w:pPr>
    </w:lvl>
    <w:lvl w:ilvl="4" w:tplc="CACA1C46">
      <w:start w:val="1"/>
      <w:numFmt w:val="lowerLetter"/>
      <w:lvlText w:val="%5."/>
      <w:lvlJc w:val="left"/>
      <w:pPr>
        <w:ind w:left="3600" w:hanging="360"/>
      </w:pPr>
    </w:lvl>
    <w:lvl w:ilvl="5" w:tplc="33C6C0BE">
      <w:start w:val="1"/>
      <w:numFmt w:val="lowerRoman"/>
      <w:lvlText w:val="%6."/>
      <w:lvlJc w:val="right"/>
      <w:pPr>
        <w:ind w:left="4320" w:hanging="180"/>
      </w:pPr>
    </w:lvl>
    <w:lvl w:ilvl="6" w:tplc="C4101900">
      <w:start w:val="1"/>
      <w:numFmt w:val="decimal"/>
      <w:lvlText w:val="%7."/>
      <w:lvlJc w:val="left"/>
      <w:pPr>
        <w:ind w:left="5040" w:hanging="360"/>
      </w:pPr>
    </w:lvl>
    <w:lvl w:ilvl="7" w:tplc="7708D8D0">
      <w:start w:val="1"/>
      <w:numFmt w:val="lowerLetter"/>
      <w:lvlText w:val="%8."/>
      <w:lvlJc w:val="left"/>
      <w:pPr>
        <w:ind w:left="5760" w:hanging="360"/>
      </w:pPr>
    </w:lvl>
    <w:lvl w:ilvl="8" w:tplc="4EE874AC">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2"/>
  </w:num>
  <w:num w:numId="6">
    <w:abstractNumId w:val="9"/>
  </w:num>
  <w:num w:numId="7">
    <w:abstractNumId w:val="10"/>
  </w:num>
  <w:num w:numId="8">
    <w:abstractNumId w:val="5"/>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ABE71A"/>
    <w:rsid w:val="000C2A4E"/>
    <w:rsid w:val="00190CCA"/>
    <w:rsid w:val="00760CFA"/>
    <w:rsid w:val="00775714"/>
    <w:rsid w:val="00B22D3E"/>
    <w:rsid w:val="00F0427E"/>
    <w:rsid w:val="1E4CAE50"/>
    <w:rsid w:val="39E0C0AA"/>
    <w:rsid w:val="514420AC"/>
    <w:rsid w:val="6BABE71A"/>
    <w:rsid w:val="7A6DC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E71A"/>
  <w15:chartTrackingRefBased/>
  <w15:docId w15:val="{8A310EEC-FA3A-4E73-899D-6620D704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brb0066@auburn.edu" TargetMode="External"/><Relationship Id="rId7" Type="http://schemas.openxmlformats.org/officeDocument/2006/relationships/hyperlink" Target="mailto:brb0066@auburn.edu" TargetMode="External"/><Relationship Id="rId8" Type="http://schemas.openxmlformats.org/officeDocument/2006/relationships/hyperlink" Target="https://sites.auburn.edu/admin/universitypolicies/Policies/PolicyonClassroomBehavio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Work File D_2.tmp</Template>
  <TotalTime>29</TotalTime>
  <Pages>13</Pages>
  <Words>3432</Words>
  <Characters>19563</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Barnett</dc:creator>
  <cp:keywords/>
  <dc:description/>
  <cp:lastModifiedBy>Brittney Lovell</cp:lastModifiedBy>
  <cp:revision>3</cp:revision>
  <dcterms:created xsi:type="dcterms:W3CDTF">2019-08-18T22:01:00Z</dcterms:created>
  <dcterms:modified xsi:type="dcterms:W3CDTF">2019-08-19T19:43:00Z</dcterms:modified>
</cp:coreProperties>
</file>