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E7A" w14:textId="4D336B77" w:rsidR="002303FA" w:rsidRDefault="000658E5">
      <w:r w:rsidRPr="00490124">
        <w:rPr>
          <w:b/>
          <w:bCs/>
        </w:rPr>
        <w:t>Course Number</w:t>
      </w:r>
      <w:r>
        <w:t xml:space="preserve">: KINE </w:t>
      </w:r>
      <w:r w:rsidR="00D91120">
        <w:t>4970</w:t>
      </w:r>
      <w:r w:rsidR="00C318DC">
        <w:t xml:space="preserve"> – D01</w:t>
      </w:r>
    </w:p>
    <w:p w14:paraId="562BB2D2" w14:textId="0BEF381C" w:rsidR="000658E5" w:rsidRDefault="000658E5">
      <w:r w:rsidRPr="00490124">
        <w:rPr>
          <w:b/>
          <w:bCs/>
        </w:rPr>
        <w:t>Course Title</w:t>
      </w:r>
      <w:r>
        <w:t xml:space="preserve">: </w:t>
      </w:r>
      <w:r w:rsidR="00CF6124">
        <w:t>Introduction to Orthotics &amp; Prosthetics</w:t>
      </w:r>
    </w:p>
    <w:p w14:paraId="7E101242" w14:textId="3A364C71" w:rsidR="000658E5" w:rsidRDefault="000658E5">
      <w:r w:rsidRPr="00490124">
        <w:rPr>
          <w:b/>
          <w:bCs/>
        </w:rPr>
        <w:t>Course Hours</w:t>
      </w:r>
      <w:r>
        <w:t xml:space="preserve">: </w:t>
      </w:r>
      <w:r w:rsidR="00CF6124">
        <w:t>3 Credit Hours</w:t>
      </w:r>
    </w:p>
    <w:p w14:paraId="67B18A30" w14:textId="61CB7D66" w:rsidR="000658E5" w:rsidRDefault="000658E5">
      <w:r w:rsidRPr="00490124">
        <w:rPr>
          <w:b/>
          <w:bCs/>
        </w:rPr>
        <w:t>Prerequisites</w:t>
      </w:r>
      <w:r>
        <w:t xml:space="preserve">: </w:t>
      </w:r>
      <w:r w:rsidR="00CF6124">
        <w:t>None</w:t>
      </w:r>
    </w:p>
    <w:p w14:paraId="0257062A" w14:textId="43F10DB9" w:rsidR="000658E5" w:rsidRDefault="000658E5">
      <w:r w:rsidRPr="00490124">
        <w:rPr>
          <w:b/>
          <w:bCs/>
        </w:rPr>
        <w:t>Class Meeting Times</w:t>
      </w:r>
      <w:r>
        <w:t>: Asynchronous On-line</w:t>
      </w:r>
    </w:p>
    <w:p w14:paraId="11A85BEF" w14:textId="02DB9E9E" w:rsidR="00881B50" w:rsidRDefault="00881B50"/>
    <w:p w14:paraId="3E60CF1E" w14:textId="500A7BE0" w:rsidR="00881B50" w:rsidRDefault="00881B50">
      <w:r w:rsidRPr="00490124">
        <w:rPr>
          <w:b/>
          <w:bCs/>
        </w:rPr>
        <w:t>Instructor:</w:t>
      </w:r>
      <w:r>
        <w:t xml:space="preserve"> </w:t>
      </w:r>
      <w:r w:rsidR="004B34F3">
        <w:t>Adan Vazquez M.Ed., CP/L</w:t>
      </w:r>
      <w:r w:rsidR="007C1269">
        <w:t>., ACUE</w:t>
      </w:r>
    </w:p>
    <w:p w14:paraId="36B0B9AB" w14:textId="4D292DCD" w:rsidR="00881B50" w:rsidRDefault="00881B50">
      <w:r w:rsidRPr="00490124">
        <w:rPr>
          <w:b/>
          <w:bCs/>
        </w:rPr>
        <w:t>Email:</w:t>
      </w:r>
      <w:r>
        <w:t xml:space="preserve"> </w:t>
      </w:r>
      <w:hyperlink r:id="rId8" w:history="1">
        <w:r w:rsidR="002B3870" w:rsidRPr="004C172B">
          <w:rPr>
            <w:rStyle w:val="Hyperlink"/>
          </w:rPr>
          <w:t>azv0001@auburn.edu</w:t>
        </w:r>
      </w:hyperlink>
    </w:p>
    <w:p w14:paraId="729655C1" w14:textId="330676FC" w:rsidR="002B3870" w:rsidRPr="002B3870" w:rsidRDefault="002B3870">
      <w:r w:rsidRPr="002B3870">
        <w:rPr>
          <w:b/>
          <w:bCs/>
        </w:rPr>
        <w:t>Office Location:</w:t>
      </w:r>
      <w:r>
        <w:rPr>
          <w:b/>
          <w:bCs/>
        </w:rPr>
        <w:t xml:space="preserve"> </w:t>
      </w:r>
      <w:r>
        <w:t xml:space="preserve">301 Wire Road, Kinesiology Building Room </w:t>
      </w:r>
      <w:r w:rsidR="007650DD">
        <w:t>241</w:t>
      </w:r>
    </w:p>
    <w:p w14:paraId="24B83FBC" w14:textId="25656A38" w:rsidR="00881B50" w:rsidRDefault="004B34F3">
      <w:r w:rsidRPr="00490124">
        <w:rPr>
          <w:b/>
          <w:bCs/>
        </w:rPr>
        <w:t xml:space="preserve">Virtual </w:t>
      </w:r>
      <w:r w:rsidR="00881B50" w:rsidRPr="00490124">
        <w:rPr>
          <w:b/>
          <w:bCs/>
        </w:rPr>
        <w:t>Office</w:t>
      </w:r>
      <w:r w:rsidRPr="00490124">
        <w:rPr>
          <w:b/>
          <w:bCs/>
        </w:rPr>
        <w:t xml:space="preserve"> Hours</w:t>
      </w:r>
      <w:r w:rsidR="00881B50">
        <w:t xml:space="preserve">: </w:t>
      </w:r>
      <w:r>
        <w:t>Available by appointment</w:t>
      </w:r>
      <w:r w:rsidR="00860A8F">
        <w:t xml:space="preserve"> otherwise, might be available M </w:t>
      </w:r>
      <w:r w:rsidR="00E178AC">
        <w:t>9 - 11</w:t>
      </w:r>
      <w:r w:rsidR="005D3921">
        <w:t xml:space="preserve"> </w:t>
      </w:r>
      <w:r w:rsidR="00E178AC">
        <w:t>AM</w:t>
      </w:r>
      <w:r w:rsidR="00860A8F">
        <w:t xml:space="preserve">, W </w:t>
      </w:r>
      <w:r w:rsidR="00E178AC">
        <w:t>9 – 11 AM</w:t>
      </w:r>
      <w:r w:rsidR="00860A8F">
        <w:t xml:space="preserve">, Th </w:t>
      </w:r>
      <w:r w:rsidR="005D3921">
        <w:t>11</w:t>
      </w:r>
      <w:r w:rsidR="00860A8F">
        <w:t>-</w:t>
      </w:r>
      <w:r w:rsidR="005D3921">
        <w:t>12</w:t>
      </w:r>
      <w:r w:rsidR="00860A8F">
        <w:t xml:space="preserve">, and F </w:t>
      </w:r>
      <w:r w:rsidR="00E178AC">
        <w:t>9 – 11 AM</w:t>
      </w:r>
      <w:r w:rsidR="005D5DC9">
        <w:t xml:space="preserve"> via AU Zoom</w:t>
      </w:r>
    </w:p>
    <w:p w14:paraId="7DFCAF8D" w14:textId="77777777" w:rsidR="00860A8F" w:rsidRDefault="00860A8F"/>
    <w:p w14:paraId="38FCB618" w14:textId="18EA6873" w:rsidR="00292AE4" w:rsidRDefault="00881B50">
      <w:r w:rsidRPr="00490124">
        <w:rPr>
          <w:b/>
          <w:bCs/>
        </w:rPr>
        <w:t>Backup Instructor</w:t>
      </w:r>
      <w:r>
        <w:t xml:space="preserve">: </w:t>
      </w:r>
      <w:r w:rsidR="004B34F3">
        <w:t>Dr. Jo</w:t>
      </w:r>
      <w:r w:rsidR="00E00370">
        <w:t>E</w:t>
      </w:r>
      <w:r w:rsidR="004B34F3">
        <w:t>llen Sefton</w:t>
      </w:r>
      <w:r w:rsidR="00382DA1">
        <w:t xml:space="preserve">, </w:t>
      </w:r>
      <w:hyperlink r:id="rId9" w:history="1">
        <w:r w:rsidR="00292AE4" w:rsidRPr="004C172B">
          <w:rPr>
            <w:rStyle w:val="Hyperlink"/>
          </w:rPr>
          <w:t>jms0018@auburn.edu</w:t>
        </w:r>
      </w:hyperlink>
    </w:p>
    <w:p w14:paraId="7DECC8FB" w14:textId="2DF25895" w:rsidR="00490124" w:rsidRDefault="00490124"/>
    <w:p w14:paraId="453D19E8" w14:textId="7D6D50BD" w:rsidR="00490124" w:rsidRPr="00A75A2F" w:rsidRDefault="00490124">
      <w:pPr>
        <w:rPr>
          <w:b/>
          <w:bCs/>
          <w:sz w:val="28"/>
          <w:szCs w:val="28"/>
        </w:rPr>
      </w:pPr>
      <w:r w:rsidRPr="00A75A2F">
        <w:rPr>
          <w:b/>
          <w:bCs/>
          <w:sz w:val="28"/>
          <w:szCs w:val="28"/>
        </w:rPr>
        <w:t>Required Course Materials:</w:t>
      </w:r>
    </w:p>
    <w:p w14:paraId="53BF0D7C" w14:textId="77777777" w:rsidR="00490124" w:rsidRDefault="00490124"/>
    <w:p w14:paraId="65BF64CF" w14:textId="68307AEC" w:rsidR="00490124" w:rsidRDefault="00090C14">
      <w:r>
        <w:t xml:space="preserve">No textbook </w:t>
      </w:r>
      <w:r w:rsidR="00256653">
        <w:t xml:space="preserve">is </w:t>
      </w:r>
      <w:r>
        <w:t xml:space="preserve">required for this class. All </w:t>
      </w:r>
      <w:r w:rsidR="00490124">
        <w:t>materials will be provided through Canvas</w:t>
      </w:r>
      <w:r>
        <w:t xml:space="preserve">. </w:t>
      </w:r>
    </w:p>
    <w:p w14:paraId="5D2FC67D" w14:textId="5010E569" w:rsidR="00490124" w:rsidRDefault="00490124"/>
    <w:p w14:paraId="2111FAEE" w14:textId="174FB0BD" w:rsidR="00490124" w:rsidRPr="00A75A2F" w:rsidRDefault="007A1E05">
      <w:pPr>
        <w:rPr>
          <w:b/>
          <w:bCs/>
          <w:sz w:val="28"/>
          <w:szCs w:val="28"/>
        </w:rPr>
      </w:pPr>
      <w:r w:rsidRPr="007A1E05">
        <w:rPr>
          <w:noProof/>
        </w:rPr>
        <w:drawing>
          <wp:anchor distT="0" distB="0" distL="114300" distR="114300" simplePos="0" relativeHeight="251658240" behindDoc="0" locked="0" layoutInCell="1" allowOverlap="1" wp14:anchorId="4805827D" wp14:editId="14D48694">
            <wp:simplePos x="0" y="0"/>
            <wp:positionH relativeFrom="column">
              <wp:posOffset>5065011</wp:posOffset>
            </wp:positionH>
            <wp:positionV relativeFrom="paragraph">
              <wp:posOffset>113193</wp:posOffset>
            </wp:positionV>
            <wp:extent cx="831215" cy="1061085"/>
            <wp:effectExtent l="0" t="0" r="0" b="5715"/>
            <wp:wrapSquare wrapText="bothSides"/>
            <wp:docPr id="233461114" name="Picture 1" descr="A picture containing text, poste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1114" name="Picture 1" descr="A picture containing text, poster, person,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215" cy="1061085"/>
                    </a:xfrm>
                    <a:prstGeom prst="rect">
                      <a:avLst/>
                    </a:prstGeom>
                  </pic:spPr>
                </pic:pic>
              </a:graphicData>
            </a:graphic>
            <wp14:sizeRelH relativeFrom="page">
              <wp14:pctWidth>0</wp14:pctWidth>
            </wp14:sizeRelH>
            <wp14:sizeRelV relativeFrom="page">
              <wp14:pctHeight>0</wp14:pctHeight>
            </wp14:sizeRelV>
          </wp:anchor>
        </w:drawing>
      </w:r>
      <w:r w:rsidR="00490124" w:rsidRPr="00A75A2F">
        <w:rPr>
          <w:b/>
          <w:bCs/>
          <w:sz w:val="28"/>
          <w:szCs w:val="28"/>
        </w:rPr>
        <w:t>Optional Course Materials:</w:t>
      </w:r>
    </w:p>
    <w:p w14:paraId="7BAD87F8" w14:textId="1F8BFECC" w:rsidR="00490124" w:rsidRDefault="00490124"/>
    <w:p w14:paraId="7DD22D5A" w14:textId="10A4A4B7" w:rsidR="00490124" w:rsidRPr="00490124" w:rsidRDefault="00490124" w:rsidP="00490124">
      <w:r w:rsidRPr="00490124">
        <w:t>Title: Orthotics and Prosthetics in Rehabilitation</w:t>
      </w:r>
      <w:r w:rsidR="007A1E05">
        <w:t xml:space="preserve"> </w:t>
      </w:r>
      <w:r w:rsidRPr="00490124">
        <w:br/>
        <w:t>    ISBNs: 9780323609135, 0323609139 ,9780323610186, 0323610188</w:t>
      </w:r>
      <w:r w:rsidRPr="00490124">
        <w:br/>
        <w:t>    URL: https://www.vitalsource.com/products/orthotics-and-prosthetics-in-rehabilitation-e-book-kevin-c-chui-milagros-jorge-v9780323610186</w:t>
      </w:r>
    </w:p>
    <w:p w14:paraId="60D066D6" w14:textId="2E11559E" w:rsidR="00490124" w:rsidRDefault="00490124"/>
    <w:p w14:paraId="1198163F" w14:textId="1CE60FCC" w:rsidR="007B497F" w:rsidRDefault="00396EF0">
      <w:pPr>
        <w:rPr>
          <w:sz w:val="28"/>
          <w:szCs w:val="28"/>
        </w:rPr>
      </w:pPr>
      <w:r w:rsidRPr="00A75A2F">
        <w:rPr>
          <w:b/>
          <w:bCs/>
          <w:sz w:val="28"/>
          <w:szCs w:val="28"/>
        </w:rPr>
        <w:t>Course Description</w:t>
      </w:r>
      <w:r w:rsidRPr="00A75A2F">
        <w:rPr>
          <w:sz w:val="28"/>
          <w:szCs w:val="28"/>
        </w:rPr>
        <w:t>:</w:t>
      </w:r>
    </w:p>
    <w:p w14:paraId="40F8C15A" w14:textId="77777777" w:rsidR="00A75A2F" w:rsidRPr="00A75A2F" w:rsidRDefault="00A75A2F">
      <w:pPr>
        <w:rPr>
          <w:sz w:val="28"/>
          <w:szCs w:val="28"/>
        </w:rPr>
      </w:pPr>
    </w:p>
    <w:p w14:paraId="4F9D44E8" w14:textId="6DEFEB11" w:rsidR="00E054A6" w:rsidRDefault="00E054A6">
      <w:r>
        <w:t xml:space="preserve">This course will provide students with </w:t>
      </w:r>
      <w:r w:rsidR="00C20756">
        <w:t>a</w:t>
      </w:r>
      <w:r w:rsidR="00826F8E">
        <w:t xml:space="preserve"> </w:t>
      </w:r>
      <w:r w:rsidR="00C20756">
        <w:t>broad</w:t>
      </w:r>
      <w:r>
        <w:t xml:space="preserve"> overview of the field of </w:t>
      </w:r>
      <w:r w:rsidR="00242D96">
        <w:t>Orthotics &amp; Prosthetics</w:t>
      </w:r>
      <w:r w:rsidR="00E018C5">
        <w:t xml:space="preserve"> as a potential professional pathway within the Allied Healthcare Community.</w:t>
      </w:r>
      <w:r w:rsidR="00C20756">
        <w:t xml:space="preserve"> Topics that will be covered</w:t>
      </w:r>
      <w:r>
        <w:t xml:space="preserve"> </w:t>
      </w:r>
      <w:r w:rsidR="00242D96">
        <w:t>include</w:t>
      </w:r>
      <w:r>
        <w:t xml:space="preserve"> but not limited </w:t>
      </w:r>
      <w:r w:rsidR="007A1E05">
        <w:t>to</w:t>
      </w:r>
      <w:r>
        <w:t xml:space="preserve"> </w:t>
      </w:r>
      <w:r w:rsidR="00243326">
        <w:t>education prerequisites, pathway to p</w:t>
      </w:r>
      <w:r>
        <w:t xml:space="preserve">rofessional </w:t>
      </w:r>
      <w:r w:rsidR="00292AE4">
        <w:t>certification,</w:t>
      </w:r>
      <w:r>
        <w:t xml:space="preserve"> </w:t>
      </w:r>
      <w:r w:rsidR="00242D96">
        <w:t>interdisciplinary</w:t>
      </w:r>
      <w:r>
        <w:t xml:space="preserve"> scope and position, areas of </w:t>
      </w:r>
      <w:r w:rsidR="006957AD">
        <w:t>specialization</w:t>
      </w:r>
      <w:r w:rsidR="00C20756">
        <w:t>/</w:t>
      </w:r>
      <w:r w:rsidR="00C46110">
        <w:t>need</w:t>
      </w:r>
      <w:r>
        <w:t xml:space="preserve">, areas </w:t>
      </w:r>
      <w:r w:rsidR="00C46110">
        <w:t>for</w:t>
      </w:r>
      <w:r>
        <w:t xml:space="preserve"> research</w:t>
      </w:r>
      <w:r w:rsidR="00C46110">
        <w:t xml:space="preserve"> including evidence-based practice and outcomes</w:t>
      </w:r>
      <w:r>
        <w:t>,</w:t>
      </w:r>
      <w:r w:rsidR="00826F8E">
        <w:t xml:space="preserve"> </w:t>
      </w:r>
      <w:r w:rsidR="00C46110">
        <w:t>job outlook</w:t>
      </w:r>
      <w:r w:rsidR="00826F8E">
        <w:t>, and growth opportunities within the field of O&amp;P</w:t>
      </w:r>
      <w:r w:rsidR="00243326">
        <w:t>.</w:t>
      </w:r>
      <w:r w:rsidR="00086544">
        <w:t xml:space="preserve"> This course will not lead to a certification or licensure. </w:t>
      </w:r>
    </w:p>
    <w:p w14:paraId="57AE0482" w14:textId="49EFCC23" w:rsidR="00DD1ABE" w:rsidRDefault="00DD1ABE"/>
    <w:p w14:paraId="5823F2BF" w14:textId="77777777" w:rsidR="00826F8E" w:rsidRDefault="00826F8E">
      <w:pPr>
        <w:rPr>
          <w:b/>
          <w:bCs/>
          <w:sz w:val="28"/>
          <w:szCs w:val="28"/>
        </w:rPr>
      </w:pPr>
      <w:r>
        <w:rPr>
          <w:b/>
          <w:bCs/>
          <w:sz w:val="28"/>
          <w:szCs w:val="28"/>
        </w:rPr>
        <w:br w:type="page"/>
      </w:r>
    </w:p>
    <w:p w14:paraId="5B26AD26" w14:textId="35AD65B7" w:rsidR="00A75A2F" w:rsidRDefault="00DD1ABE">
      <w:r w:rsidRPr="00A75A2F">
        <w:rPr>
          <w:b/>
          <w:bCs/>
          <w:sz w:val="28"/>
          <w:szCs w:val="28"/>
        </w:rPr>
        <w:lastRenderedPageBreak/>
        <w:t>Course Objectives</w:t>
      </w:r>
      <w:r w:rsidRPr="00A75A2F">
        <w:rPr>
          <w:sz w:val="28"/>
          <w:szCs w:val="28"/>
        </w:rPr>
        <w:t>:</w:t>
      </w:r>
    </w:p>
    <w:p w14:paraId="29658C27" w14:textId="77777777" w:rsidR="00A75A2F" w:rsidRPr="00A75A2F" w:rsidRDefault="00A75A2F"/>
    <w:p w14:paraId="1113826D" w14:textId="25B12F12" w:rsidR="00A033E6" w:rsidRDefault="00BC7E75" w:rsidP="00A033E6">
      <w:pPr>
        <w:pStyle w:val="ListParagraph"/>
        <w:numPr>
          <w:ilvl w:val="0"/>
          <w:numId w:val="1"/>
        </w:numPr>
      </w:pPr>
      <w:r>
        <w:t>Clarify</w:t>
      </w:r>
      <w:r w:rsidR="00292AE4">
        <w:t xml:space="preserve"> </w:t>
      </w:r>
      <w:r w:rsidR="009B6042">
        <w:t>the role of an orthotist/prosthetist in providing ethical, patient-centered care</w:t>
      </w:r>
      <w:r w:rsidR="00913CA7">
        <w:t>.</w:t>
      </w:r>
    </w:p>
    <w:p w14:paraId="0F50A5E5" w14:textId="4D474604" w:rsidR="00236D46" w:rsidRDefault="00BC7E75" w:rsidP="00A033E6">
      <w:pPr>
        <w:pStyle w:val="ListParagraph"/>
        <w:numPr>
          <w:ilvl w:val="0"/>
          <w:numId w:val="1"/>
        </w:numPr>
      </w:pPr>
      <w:r>
        <w:t xml:space="preserve">Summarize the </w:t>
      </w:r>
      <w:r w:rsidR="00236D46">
        <w:t>basic awareness of the humanity and dignity of all patients and related individuals within a diverse and multicultural society</w:t>
      </w:r>
      <w:r w:rsidR="00913CA7">
        <w:t>.</w:t>
      </w:r>
    </w:p>
    <w:p w14:paraId="03E11623" w14:textId="29385E25" w:rsidR="00236D46" w:rsidRDefault="00BC7E75" w:rsidP="00A033E6">
      <w:pPr>
        <w:pStyle w:val="ListParagraph"/>
        <w:numPr>
          <w:ilvl w:val="0"/>
          <w:numId w:val="1"/>
        </w:numPr>
      </w:pPr>
      <w:r>
        <w:t xml:space="preserve">Summarize </w:t>
      </w:r>
      <w:r w:rsidR="00292AE4">
        <w:t xml:space="preserve">the </w:t>
      </w:r>
      <w:r w:rsidR="00236D46">
        <w:t>knowledge of the collaborative role of the orthotist/prosthetist as a member of the interdisciplinary rehabilitation team in providing patient-centered care</w:t>
      </w:r>
      <w:r w:rsidR="00913CA7">
        <w:t>.</w:t>
      </w:r>
    </w:p>
    <w:p w14:paraId="55DD8A29" w14:textId="72808655" w:rsidR="00236D46" w:rsidRDefault="00BC7E75" w:rsidP="00A033E6">
      <w:pPr>
        <w:pStyle w:val="ListParagraph"/>
        <w:numPr>
          <w:ilvl w:val="0"/>
          <w:numId w:val="1"/>
        </w:numPr>
      </w:pPr>
      <w:r>
        <w:t xml:space="preserve">Explain </w:t>
      </w:r>
      <w:r w:rsidR="00942D53">
        <w:t>how</w:t>
      </w:r>
      <w:r w:rsidR="00E96C6B">
        <w:t xml:space="preserve"> evidence-based practice appropriately influence</w:t>
      </w:r>
      <w:r w:rsidR="00942D53">
        <w:t>s</w:t>
      </w:r>
      <w:r w:rsidR="00E96C6B">
        <w:t xml:space="preserve"> clinical practice</w:t>
      </w:r>
      <w:r w:rsidR="00FA4896">
        <w:t xml:space="preserve"> and improve patient centered care</w:t>
      </w:r>
      <w:r w:rsidR="00913CA7">
        <w:t>.</w:t>
      </w:r>
    </w:p>
    <w:p w14:paraId="3F8D5E0F" w14:textId="297BFE8F" w:rsidR="00E96C6B" w:rsidRDefault="00BC7E75" w:rsidP="00A033E6">
      <w:pPr>
        <w:pStyle w:val="ListParagraph"/>
        <w:numPr>
          <w:ilvl w:val="0"/>
          <w:numId w:val="1"/>
        </w:numPr>
      </w:pPr>
      <w:r>
        <w:t xml:space="preserve">Exercise </w:t>
      </w:r>
      <w:r w:rsidR="00B72EDF">
        <w:t>a basic understanding on how clinicians meet patient needs and expectations</w:t>
      </w:r>
      <w:r w:rsidR="00913CA7">
        <w:t xml:space="preserve"> through effective measures within </w:t>
      </w:r>
      <w:r w:rsidR="00B72EDF">
        <w:t>O&amp;P</w:t>
      </w:r>
      <w:r w:rsidR="00913CA7">
        <w:t>.</w:t>
      </w:r>
    </w:p>
    <w:p w14:paraId="4B37E2E3" w14:textId="3B6C3D63" w:rsidR="006921B6" w:rsidRDefault="00BC7E75" w:rsidP="006921B6">
      <w:pPr>
        <w:pStyle w:val="ListParagraph"/>
        <w:numPr>
          <w:ilvl w:val="0"/>
          <w:numId w:val="1"/>
        </w:numPr>
      </w:pPr>
      <w:r>
        <w:t xml:space="preserve">Demonstrate </w:t>
      </w:r>
      <w:r w:rsidR="006921B6">
        <w:t xml:space="preserve">a basic understanding of foundational course requirements needed </w:t>
      </w:r>
      <w:proofErr w:type="gramStart"/>
      <w:r w:rsidR="006921B6">
        <w:t>in order to</w:t>
      </w:r>
      <w:proofErr w:type="gramEnd"/>
      <w:r w:rsidR="006921B6">
        <w:t xml:space="preserve"> pursue a graduate education in O&amp;P</w:t>
      </w:r>
      <w:r w:rsidR="00D22D7C">
        <w:t>.</w:t>
      </w:r>
    </w:p>
    <w:p w14:paraId="46571B9F" w14:textId="16CB87FE" w:rsidR="00DD1ABE" w:rsidRDefault="00DD1ABE"/>
    <w:p w14:paraId="192CDDF6" w14:textId="274A079D" w:rsidR="00DD1ABE" w:rsidRPr="00A75A2F" w:rsidRDefault="00DD1ABE">
      <w:pPr>
        <w:rPr>
          <w:sz w:val="28"/>
          <w:szCs w:val="28"/>
        </w:rPr>
      </w:pPr>
      <w:r w:rsidRPr="00A75A2F">
        <w:rPr>
          <w:b/>
          <w:bCs/>
          <w:sz w:val="28"/>
          <w:szCs w:val="28"/>
        </w:rPr>
        <w:t>Student Learning Outcomes</w:t>
      </w:r>
      <w:r w:rsidR="00D22D7C">
        <w:rPr>
          <w:b/>
          <w:bCs/>
          <w:sz w:val="28"/>
          <w:szCs w:val="28"/>
        </w:rPr>
        <w:t xml:space="preserve"> (SLO</w:t>
      </w:r>
      <w:r w:rsidR="005222EA">
        <w:rPr>
          <w:b/>
          <w:bCs/>
          <w:sz w:val="28"/>
          <w:szCs w:val="28"/>
        </w:rPr>
        <w:t>s</w:t>
      </w:r>
      <w:r w:rsidR="00D22D7C">
        <w:rPr>
          <w:b/>
          <w:bCs/>
          <w:sz w:val="28"/>
          <w:szCs w:val="28"/>
        </w:rPr>
        <w:t>)</w:t>
      </w:r>
      <w:r w:rsidRPr="00A75A2F">
        <w:rPr>
          <w:sz w:val="28"/>
          <w:szCs w:val="28"/>
        </w:rPr>
        <w:t>:</w:t>
      </w:r>
    </w:p>
    <w:p w14:paraId="444A9818" w14:textId="14C49A64" w:rsidR="007F769B" w:rsidRDefault="007F769B"/>
    <w:p w14:paraId="5563BB81" w14:textId="04C1ECA3" w:rsidR="00716E86" w:rsidRDefault="00716E86">
      <w:r>
        <w:t>Students will be able to:</w:t>
      </w:r>
    </w:p>
    <w:p w14:paraId="783E93B9" w14:textId="39B8F824" w:rsidR="007F769B" w:rsidRDefault="007F769B">
      <w:r>
        <w:t xml:space="preserve">1. </w:t>
      </w:r>
      <w:r w:rsidR="00054E3A">
        <w:t>Define</w:t>
      </w:r>
      <w:r w:rsidR="0081773D">
        <w:t>, in general terms, what an orthotist is and who they provide care for</w:t>
      </w:r>
      <w:r w:rsidR="001131F3">
        <w:t>.</w:t>
      </w:r>
      <w:r w:rsidR="007C71F9">
        <w:t xml:space="preserve"> (Chapter 1)</w:t>
      </w:r>
    </w:p>
    <w:p w14:paraId="26EF54F3" w14:textId="2B68E8C8" w:rsidR="00030A88" w:rsidRDefault="00D91120">
      <w:r>
        <w:t>2</w:t>
      </w:r>
      <w:r w:rsidR="00030A88">
        <w:t>.</w:t>
      </w:r>
      <w:r w:rsidR="0081773D">
        <w:t xml:space="preserve"> </w:t>
      </w:r>
      <w:r w:rsidR="00054E3A">
        <w:t>Define</w:t>
      </w:r>
      <w:r w:rsidR="0081773D">
        <w:t>, in general terms, what a prosthetist is and who they provide care for</w:t>
      </w:r>
      <w:r w:rsidR="001131F3">
        <w:t>.</w:t>
      </w:r>
      <w:r w:rsidR="007C71F9">
        <w:t xml:space="preserve"> (Chapter 1)</w:t>
      </w:r>
    </w:p>
    <w:p w14:paraId="1A281816" w14:textId="6FD4E6E1" w:rsidR="007F769B" w:rsidRDefault="00D91120">
      <w:r>
        <w:t>3.</w:t>
      </w:r>
      <w:r w:rsidR="00FD6EA3">
        <w:t xml:space="preserve"> Summarize how an orthotist/prosthetist</w:t>
      </w:r>
      <w:r w:rsidR="0075521B">
        <w:t xml:space="preserve"> </w:t>
      </w:r>
      <w:r w:rsidR="001648DF">
        <w:t>considers multiple factors when providing care for diverse and multicultural populations</w:t>
      </w:r>
      <w:r w:rsidR="001131F3">
        <w:t>.</w:t>
      </w:r>
      <w:r w:rsidR="007C71F9">
        <w:t xml:space="preserve"> (Chapter 1 and 2)</w:t>
      </w:r>
    </w:p>
    <w:p w14:paraId="379CA409" w14:textId="56C58013" w:rsidR="00030A88" w:rsidRDefault="00D91120">
      <w:r>
        <w:t xml:space="preserve">4. </w:t>
      </w:r>
      <w:r w:rsidR="003C5F92">
        <w:t>Define, describe and discuss</w:t>
      </w:r>
      <w:r w:rsidR="0075521B">
        <w:t xml:space="preserve"> </w:t>
      </w:r>
      <w:r w:rsidR="001648DF">
        <w:t xml:space="preserve">the </w:t>
      </w:r>
      <w:r w:rsidR="005D3921">
        <w:t>differences between what comprises an orthotic device and a prosthetic device. (Chapter: various)</w:t>
      </w:r>
    </w:p>
    <w:p w14:paraId="37839D7A" w14:textId="37AD9957" w:rsidR="007F769B" w:rsidRDefault="00D91120">
      <w:r>
        <w:t xml:space="preserve">5. </w:t>
      </w:r>
      <w:r w:rsidR="000D600A">
        <w:t xml:space="preserve"> Differentiate the roles and responsibilities of an orthotist/prosthetist from other allied healthcare professionals</w:t>
      </w:r>
      <w:r w:rsidR="007C71F9">
        <w:t xml:space="preserve"> and how </w:t>
      </w:r>
      <w:r w:rsidR="003F6EC9">
        <w:t>an</w:t>
      </w:r>
      <w:r w:rsidR="007C71F9">
        <w:t xml:space="preserve"> orthotist/prostheti</w:t>
      </w:r>
      <w:r w:rsidR="00493E99">
        <w:t>st</w:t>
      </w:r>
      <w:r w:rsidR="007C71F9">
        <w:t xml:space="preserve"> contributes to a multidisciplinary team. (Chapter 1, 2, and 3)</w:t>
      </w:r>
    </w:p>
    <w:p w14:paraId="6E0A7CCC" w14:textId="447E26E9" w:rsidR="00030A88" w:rsidRDefault="00D91120">
      <w:r>
        <w:t>6.</w:t>
      </w:r>
      <w:r w:rsidR="000D600A">
        <w:t xml:space="preserve"> </w:t>
      </w:r>
      <w:r w:rsidR="007C71F9">
        <w:t>Describe how differences in motor control, learning, and neural plasticity play a role into the O&amp;P field and rehabilitation. (Chapter 3)</w:t>
      </w:r>
    </w:p>
    <w:p w14:paraId="6F05C333" w14:textId="200B84D2" w:rsidR="00FE41A4" w:rsidRDefault="00FE41A4">
      <w:r>
        <w:t>7. Recognize the importance of evidence-based practice within the field of O&amp;P including the limitations and opportunities that exist with current materials and technology. (Chapter 4, 5 and 6)</w:t>
      </w:r>
    </w:p>
    <w:p w14:paraId="2D35A7D0" w14:textId="4CEC62BB" w:rsidR="000B5C12" w:rsidRDefault="00FE41A4">
      <w:r>
        <w:t>8</w:t>
      </w:r>
      <w:r w:rsidR="00D91120">
        <w:t>.</w:t>
      </w:r>
      <w:r w:rsidR="000B5C12">
        <w:t xml:space="preserve"> MIDTERM: Apply understanding of the course through a written midterm </w:t>
      </w:r>
      <w:r w:rsidR="00AF1CDB">
        <w:t>reflection discussion</w:t>
      </w:r>
      <w:r w:rsidR="00532469">
        <w:t>.</w:t>
      </w:r>
    </w:p>
    <w:p w14:paraId="5646A9BC" w14:textId="2F6B974C" w:rsidR="007C71F9" w:rsidRDefault="00FE41A4">
      <w:r>
        <w:t>9</w:t>
      </w:r>
      <w:r w:rsidR="007C71F9">
        <w:t xml:space="preserve">. Analyze and interpret clinical assessment of gait in the </w:t>
      </w:r>
      <w:r w:rsidR="007F06CD">
        <w:t>realm</w:t>
      </w:r>
      <w:r w:rsidR="007C71F9">
        <w:t xml:space="preserve"> of O&amp;P</w:t>
      </w:r>
      <w:r w:rsidR="007F06CD">
        <w:t xml:space="preserve"> and how this translates to other allied healthcare fields</w:t>
      </w:r>
      <w:r w:rsidR="007C71F9">
        <w:t>. (Chapter 5)</w:t>
      </w:r>
    </w:p>
    <w:p w14:paraId="3A0B4EF4" w14:textId="45613327" w:rsidR="00FE41A4" w:rsidRDefault="00D51016">
      <w:r>
        <w:t>10</w:t>
      </w:r>
      <w:r w:rsidR="00FE41A4">
        <w:t xml:space="preserve">. </w:t>
      </w:r>
      <w:r>
        <w:t>Identify advanced microprocessor technology and how it impacts rehabilitation for O&amp;P patients (Chapter 27</w:t>
      </w:r>
      <w:r w:rsidR="00E534DD">
        <w:t>, 30</w:t>
      </w:r>
      <w:r>
        <w:t>)</w:t>
      </w:r>
    </w:p>
    <w:p w14:paraId="44A94C7A" w14:textId="5BA87DB3" w:rsidR="00030A88" w:rsidRDefault="00D91120">
      <w:r>
        <w:t>1</w:t>
      </w:r>
      <w:r w:rsidR="007C71F9">
        <w:t>1</w:t>
      </w:r>
      <w:r>
        <w:t>.</w:t>
      </w:r>
      <w:r w:rsidR="0075521B">
        <w:t xml:space="preserve"> </w:t>
      </w:r>
      <w:r w:rsidR="00054E3A">
        <w:t xml:space="preserve">Generalize </w:t>
      </w:r>
      <w:r w:rsidR="008E7D5E">
        <w:t>what outcome measures are and what types might be used in the field of O&amp;P</w:t>
      </w:r>
      <w:r w:rsidR="008B021F">
        <w:t xml:space="preserve"> (</w:t>
      </w:r>
      <w:r w:rsidR="006B0F6F">
        <w:t xml:space="preserve">Chapter 4, 9, </w:t>
      </w:r>
      <w:r w:rsidR="008B021F">
        <w:t>Supplemental Material including handouts)</w:t>
      </w:r>
    </w:p>
    <w:p w14:paraId="38F99CCB" w14:textId="4A42D4BF" w:rsidR="00AF1CDB" w:rsidRDefault="00AF1CDB">
      <w:r>
        <w:t>1</w:t>
      </w:r>
      <w:r w:rsidR="007C71F9">
        <w:t>2</w:t>
      </w:r>
      <w:r>
        <w:t>. Distinguish different ways that an orthotist/prosthetist provides care for specific patient populations</w:t>
      </w:r>
      <w:r w:rsidR="008B021F">
        <w:t>. (</w:t>
      </w:r>
      <w:r w:rsidR="004C6FD5">
        <w:t>Chapter 10, 28, and 29</w:t>
      </w:r>
      <w:r w:rsidR="008B021F">
        <w:t>)</w:t>
      </w:r>
    </w:p>
    <w:p w14:paraId="586032D4" w14:textId="18E54F2A" w:rsidR="0073500B" w:rsidRDefault="00D91120">
      <w:r>
        <w:lastRenderedPageBreak/>
        <w:t>1</w:t>
      </w:r>
      <w:r w:rsidR="007C71F9">
        <w:t>3</w:t>
      </w:r>
      <w:r>
        <w:t>.</w:t>
      </w:r>
      <w:r w:rsidR="00716E86">
        <w:t xml:space="preserve"> </w:t>
      </w:r>
      <w:r w:rsidR="009004F1">
        <w:t>Identify</w:t>
      </w:r>
      <w:r w:rsidR="00054E3A">
        <w:t xml:space="preserve"> </w:t>
      </w:r>
      <w:r w:rsidR="0073500B">
        <w:t>the current educational requirements to become an orthotist/prosthetist</w:t>
      </w:r>
      <w:r w:rsidR="00D61C5B">
        <w:t xml:space="preserve"> including potential salaries. </w:t>
      </w:r>
      <w:r w:rsidR="008B021F">
        <w:t>(</w:t>
      </w:r>
      <w:r w:rsidR="002F1089">
        <w:t>Supplemental Material including handouts)</w:t>
      </w:r>
    </w:p>
    <w:p w14:paraId="7247F70C" w14:textId="6201740A" w:rsidR="0073500B" w:rsidRDefault="00D91120">
      <w:r>
        <w:t>1</w:t>
      </w:r>
      <w:r w:rsidR="007C71F9">
        <w:t>4</w:t>
      </w:r>
      <w:r>
        <w:t>.</w:t>
      </w:r>
      <w:r w:rsidR="0073500B">
        <w:t xml:space="preserve"> Summarize professional and continued education requirements post certification</w:t>
      </w:r>
      <w:r w:rsidR="005E7390">
        <w:t>. (Supplemental Material including handouts)</w:t>
      </w:r>
    </w:p>
    <w:p w14:paraId="507C6DD2" w14:textId="4892356F" w:rsidR="00082DBD" w:rsidRDefault="00082DBD">
      <w:r>
        <w:t>15. Summarize ways in which O&amp;P professional</w:t>
      </w:r>
      <w:r w:rsidR="00273BF4">
        <w:t xml:space="preserve">s </w:t>
      </w:r>
      <w:r>
        <w:t>can contribute to areas of need. (Supplemental Material including handouts)</w:t>
      </w:r>
    </w:p>
    <w:p w14:paraId="3DB8EE46" w14:textId="617CE6CF" w:rsidR="001131F3" w:rsidRDefault="00D91120">
      <w:r>
        <w:t>1</w:t>
      </w:r>
      <w:r w:rsidR="00082DBD">
        <w:t>6</w:t>
      </w:r>
      <w:r>
        <w:t>.</w:t>
      </w:r>
      <w:r w:rsidR="00716E86">
        <w:t xml:space="preserve"> </w:t>
      </w:r>
      <w:r w:rsidR="00C17284">
        <w:t xml:space="preserve">FINAL: </w:t>
      </w:r>
      <w:r w:rsidR="00B95FC9">
        <w:t>Apply</w:t>
      </w:r>
      <w:r w:rsidR="00716E86">
        <w:t xml:space="preserve"> understanding of the entire course through a written final </w:t>
      </w:r>
      <w:r w:rsidR="00532469">
        <w:t>reflection discussion.</w:t>
      </w:r>
    </w:p>
    <w:p w14:paraId="59F0D38B" w14:textId="77777777" w:rsidR="00C12978" w:rsidRPr="00C12978" w:rsidRDefault="00C12978"/>
    <w:p w14:paraId="3DF80A3E" w14:textId="47F21656" w:rsidR="008045C3" w:rsidRPr="00A75A2F" w:rsidRDefault="00004894">
      <w:pPr>
        <w:rPr>
          <w:sz w:val="28"/>
          <w:szCs w:val="28"/>
        </w:rPr>
      </w:pPr>
      <w:r>
        <w:rPr>
          <w:b/>
          <w:bCs/>
          <w:sz w:val="28"/>
          <w:szCs w:val="28"/>
        </w:rPr>
        <w:t>Calendar</w:t>
      </w:r>
      <w:r w:rsidR="008045C3" w:rsidRPr="00A75A2F">
        <w:rPr>
          <w:sz w:val="28"/>
          <w:szCs w:val="28"/>
        </w:rPr>
        <w:t>:</w:t>
      </w:r>
      <w:r w:rsidR="00435E13">
        <w:rPr>
          <w:sz w:val="28"/>
          <w:szCs w:val="28"/>
        </w:rPr>
        <w:t xml:space="preserve"> (</w:t>
      </w:r>
      <w:r w:rsidR="00435E13" w:rsidRPr="00930277">
        <w:rPr>
          <w:sz w:val="28"/>
          <w:szCs w:val="28"/>
          <w:highlight w:val="yellow"/>
        </w:rPr>
        <w:t>All items due at 7 PM CST</w:t>
      </w:r>
      <w:r w:rsidR="00930277" w:rsidRPr="00930277">
        <w:rPr>
          <w:sz w:val="28"/>
          <w:szCs w:val="28"/>
          <w:highlight w:val="yellow"/>
        </w:rPr>
        <w:t xml:space="preserve"> on Thursday’s</w:t>
      </w:r>
      <w:r w:rsidR="00435E13" w:rsidRPr="00930277">
        <w:rPr>
          <w:sz w:val="28"/>
          <w:szCs w:val="28"/>
          <w:highlight w:val="yellow"/>
        </w:rPr>
        <w:t xml:space="preserve"> unless otherwise posted</w:t>
      </w:r>
      <w:r w:rsidR="00435E13">
        <w:rPr>
          <w:sz w:val="28"/>
          <w:szCs w:val="28"/>
        </w:rPr>
        <w:t>)</w:t>
      </w:r>
    </w:p>
    <w:p w14:paraId="4BFF68D6" w14:textId="1D2E3C7E" w:rsidR="00F22C82" w:rsidRDefault="00860A8F">
      <w:r>
        <w:t>*</w:t>
      </w:r>
      <w:r w:rsidR="000F0CD6">
        <w:t>Subject</w:t>
      </w:r>
      <w:r>
        <w:t xml:space="preserve"> to change, check for announcements regularly</w:t>
      </w:r>
    </w:p>
    <w:tbl>
      <w:tblPr>
        <w:tblStyle w:val="TableGrid"/>
        <w:tblW w:w="0" w:type="auto"/>
        <w:tblLook w:val="04A0" w:firstRow="1" w:lastRow="0" w:firstColumn="1" w:lastColumn="0" w:noHBand="0" w:noVBand="1"/>
      </w:tblPr>
      <w:tblGrid>
        <w:gridCol w:w="895"/>
        <w:gridCol w:w="1530"/>
        <w:gridCol w:w="1620"/>
        <w:gridCol w:w="5305"/>
      </w:tblGrid>
      <w:tr w:rsidR="00004894" w:rsidRPr="00F22C82" w14:paraId="7BF4BAB9" w14:textId="2256666A" w:rsidTr="00407F10">
        <w:tc>
          <w:tcPr>
            <w:tcW w:w="895" w:type="dxa"/>
          </w:tcPr>
          <w:p w14:paraId="653D7ADD" w14:textId="7573EC61" w:rsidR="00004894" w:rsidRPr="00F22C82" w:rsidRDefault="00004894">
            <w:pPr>
              <w:rPr>
                <w:b/>
                <w:bCs/>
              </w:rPr>
            </w:pPr>
            <w:r>
              <w:rPr>
                <w:b/>
                <w:bCs/>
              </w:rPr>
              <w:t>Week</w:t>
            </w:r>
          </w:p>
        </w:tc>
        <w:tc>
          <w:tcPr>
            <w:tcW w:w="1530" w:type="dxa"/>
          </w:tcPr>
          <w:p w14:paraId="029F55F8" w14:textId="019FEE33" w:rsidR="00004894" w:rsidRPr="00F22C82" w:rsidRDefault="00004894">
            <w:pPr>
              <w:rPr>
                <w:b/>
                <w:bCs/>
              </w:rPr>
            </w:pPr>
            <w:r>
              <w:rPr>
                <w:b/>
                <w:bCs/>
              </w:rPr>
              <w:t>Agenda</w:t>
            </w:r>
          </w:p>
        </w:tc>
        <w:tc>
          <w:tcPr>
            <w:tcW w:w="1620" w:type="dxa"/>
          </w:tcPr>
          <w:p w14:paraId="35B1AADD" w14:textId="6D52935E" w:rsidR="00004894" w:rsidRPr="00F22C82" w:rsidRDefault="00004894">
            <w:pPr>
              <w:rPr>
                <w:b/>
                <w:bCs/>
              </w:rPr>
            </w:pPr>
            <w:r>
              <w:rPr>
                <w:b/>
                <w:bCs/>
              </w:rPr>
              <w:t>Assignment</w:t>
            </w:r>
          </w:p>
        </w:tc>
        <w:tc>
          <w:tcPr>
            <w:tcW w:w="5305" w:type="dxa"/>
          </w:tcPr>
          <w:p w14:paraId="67A3C626" w14:textId="0C92B216" w:rsidR="00004894" w:rsidRPr="00F22C82" w:rsidRDefault="00004894">
            <w:pPr>
              <w:rPr>
                <w:b/>
                <w:bCs/>
              </w:rPr>
            </w:pPr>
            <w:r>
              <w:rPr>
                <w:b/>
                <w:bCs/>
              </w:rPr>
              <w:t>Items Due</w:t>
            </w:r>
          </w:p>
        </w:tc>
      </w:tr>
      <w:tr w:rsidR="00004894" w14:paraId="53886D7E" w14:textId="10F59140" w:rsidTr="00407F10">
        <w:tc>
          <w:tcPr>
            <w:tcW w:w="895" w:type="dxa"/>
          </w:tcPr>
          <w:p w14:paraId="6183FA8D" w14:textId="33DD664C" w:rsidR="00004894" w:rsidRDefault="00004894">
            <w:r>
              <w:t>1</w:t>
            </w:r>
          </w:p>
        </w:tc>
        <w:tc>
          <w:tcPr>
            <w:tcW w:w="1530" w:type="dxa"/>
          </w:tcPr>
          <w:p w14:paraId="1F2FE245" w14:textId="4F498C83" w:rsidR="00004894" w:rsidRDefault="00ED054F">
            <w:r>
              <w:t>Module 1</w:t>
            </w:r>
          </w:p>
        </w:tc>
        <w:tc>
          <w:tcPr>
            <w:tcW w:w="1620" w:type="dxa"/>
          </w:tcPr>
          <w:p w14:paraId="0B082BE4" w14:textId="245F8FC6" w:rsidR="00004894" w:rsidRDefault="00A657D4">
            <w:r>
              <w:t>SLO 1</w:t>
            </w:r>
          </w:p>
        </w:tc>
        <w:tc>
          <w:tcPr>
            <w:tcW w:w="5305" w:type="dxa"/>
          </w:tcPr>
          <w:p w14:paraId="678DBC2D" w14:textId="1B24899D" w:rsidR="00C22391" w:rsidRDefault="00C22391">
            <w:r w:rsidRPr="00435E13">
              <w:rPr>
                <w:highlight w:val="yellow"/>
              </w:rPr>
              <w:t xml:space="preserve">All Listed Items DUE </w:t>
            </w:r>
            <w:r w:rsidR="00442AFE">
              <w:rPr>
                <w:highlight w:val="yellow"/>
              </w:rPr>
              <w:t>Aug 29</w:t>
            </w:r>
            <w:r w:rsidRPr="00435E13">
              <w:rPr>
                <w:highlight w:val="yellow"/>
              </w:rPr>
              <w:t>:</w:t>
            </w:r>
          </w:p>
          <w:p w14:paraId="334F5878" w14:textId="66F2BAE3" w:rsidR="00B70475" w:rsidRDefault="00B70475">
            <w:r>
              <w:t>Syllabus Quiz</w:t>
            </w:r>
            <w:r w:rsidR="00AF1CDB">
              <w:t xml:space="preserve"> 1</w:t>
            </w:r>
          </w:p>
          <w:p w14:paraId="3874D039" w14:textId="0AB6745F" w:rsidR="00004894" w:rsidRDefault="00A657D4">
            <w:r>
              <w:t>Discussion #1</w:t>
            </w:r>
          </w:p>
          <w:p w14:paraId="37D1F7E0" w14:textId="5431700C" w:rsidR="001F4FB4" w:rsidRDefault="001F4FB4">
            <w:r>
              <w:t>Readings:</w:t>
            </w:r>
            <w:r w:rsidR="00EB469C">
              <w:t xml:space="preserve"> Lusardi 1</w:t>
            </w:r>
          </w:p>
        </w:tc>
      </w:tr>
      <w:tr w:rsidR="00004894" w14:paraId="0E27FB24" w14:textId="0D1F2BFD" w:rsidTr="00407F10">
        <w:tc>
          <w:tcPr>
            <w:tcW w:w="895" w:type="dxa"/>
          </w:tcPr>
          <w:p w14:paraId="3B7818F5" w14:textId="2EDA4B74" w:rsidR="00004894" w:rsidRDefault="00004894">
            <w:r>
              <w:t>2</w:t>
            </w:r>
          </w:p>
        </w:tc>
        <w:tc>
          <w:tcPr>
            <w:tcW w:w="1530" w:type="dxa"/>
          </w:tcPr>
          <w:p w14:paraId="09624447" w14:textId="02B81E86" w:rsidR="00004894" w:rsidRDefault="00ED054F">
            <w:r>
              <w:t xml:space="preserve">Module </w:t>
            </w:r>
            <w:r w:rsidR="00B70475">
              <w:t>2</w:t>
            </w:r>
          </w:p>
        </w:tc>
        <w:tc>
          <w:tcPr>
            <w:tcW w:w="1620" w:type="dxa"/>
          </w:tcPr>
          <w:p w14:paraId="19E20008" w14:textId="713239D7" w:rsidR="00004894" w:rsidRDefault="00A657D4">
            <w:r>
              <w:t xml:space="preserve">SLO </w:t>
            </w:r>
            <w:r w:rsidR="00B70475">
              <w:t>2</w:t>
            </w:r>
          </w:p>
        </w:tc>
        <w:tc>
          <w:tcPr>
            <w:tcW w:w="5305" w:type="dxa"/>
          </w:tcPr>
          <w:p w14:paraId="499FD5B6" w14:textId="5A85D60F" w:rsidR="00C22391" w:rsidRDefault="00C22391">
            <w:r w:rsidRPr="00435E13">
              <w:rPr>
                <w:highlight w:val="yellow"/>
              </w:rPr>
              <w:t xml:space="preserve">All Listed Items DUE </w:t>
            </w:r>
            <w:r w:rsidR="00442AFE">
              <w:rPr>
                <w:highlight w:val="yellow"/>
              </w:rPr>
              <w:t>Aug 29</w:t>
            </w:r>
            <w:r w:rsidRPr="00435E13">
              <w:rPr>
                <w:highlight w:val="yellow"/>
              </w:rPr>
              <w:t>:</w:t>
            </w:r>
          </w:p>
          <w:p w14:paraId="6322FB85" w14:textId="1D146847" w:rsidR="00004894" w:rsidRDefault="00B70475">
            <w:r>
              <w:t xml:space="preserve">Quiz </w:t>
            </w:r>
            <w:r w:rsidR="00AF1CDB">
              <w:t>2</w:t>
            </w:r>
            <w:r w:rsidR="00C22391">
              <w:t xml:space="preserve"> </w:t>
            </w:r>
          </w:p>
          <w:p w14:paraId="48841FAD" w14:textId="67CBBD53" w:rsidR="00B70475" w:rsidRDefault="00B70475">
            <w:r>
              <w:t>Discussion #2</w:t>
            </w:r>
          </w:p>
          <w:p w14:paraId="7FE733B1" w14:textId="4346C519" w:rsidR="001F4FB4" w:rsidRDefault="001F4FB4">
            <w:r>
              <w:t>Readings:</w:t>
            </w:r>
            <w:r w:rsidR="00EB469C">
              <w:t xml:space="preserve"> Lusardi 1</w:t>
            </w:r>
          </w:p>
        </w:tc>
      </w:tr>
      <w:tr w:rsidR="00004894" w14:paraId="521BFE21" w14:textId="63B702A3" w:rsidTr="00407F10">
        <w:tc>
          <w:tcPr>
            <w:tcW w:w="895" w:type="dxa"/>
          </w:tcPr>
          <w:p w14:paraId="14BE9AD1" w14:textId="16F1222A" w:rsidR="00004894" w:rsidRDefault="00004894">
            <w:r>
              <w:t>3</w:t>
            </w:r>
          </w:p>
        </w:tc>
        <w:tc>
          <w:tcPr>
            <w:tcW w:w="1530" w:type="dxa"/>
          </w:tcPr>
          <w:p w14:paraId="6F461299" w14:textId="47E7F49E" w:rsidR="00004894" w:rsidRDefault="00A657D4">
            <w:r>
              <w:t xml:space="preserve">Module </w:t>
            </w:r>
            <w:r w:rsidR="00B70475">
              <w:t>3</w:t>
            </w:r>
          </w:p>
        </w:tc>
        <w:tc>
          <w:tcPr>
            <w:tcW w:w="1620" w:type="dxa"/>
          </w:tcPr>
          <w:p w14:paraId="6E446D24" w14:textId="54C59D85" w:rsidR="00004894" w:rsidRDefault="00A657D4">
            <w:r>
              <w:t xml:space="preserve">SLO </w:t>
            </w:r>
            <w:r w:rsidR="00B70475">
              <w:t>3</w:t>
            </w:r>
          </w:p>
        </w:tc>
        <w:tc>
          <w:tcPr>
            <w:tcW w:w="5305" w:type="dxa"/>
          </w:tcPr>
          <w:p w14:paraId="1E52D00D" w14:textId="0748C202" w:rsidR="00C22391" w:rsidRDefault="00C22391">
            <w:r w:rsidRPr="00435E13">
              <w:rPr>
                <w:highlight w:val="yellow"/>
              </w:rPr>
              <w:t xml:space="preserve">All Listed Items DUE </w:t>
            </w:r>
            <w:r w:rsidR="00442AFE">
              <w:rPr>
                <w:highlight w:val="yellow"/>
              </w:rPr>
              <w:t>Sep 5</w:t>
            </w:r>
            <w:r w:rsidRPr="00435E13">
              <w:rPr>
                <w:highlight w:val="yellow"/>
              </w:rPr>
              <w:t>:</w:t>
            </w:r>
          </w:p>
          <w:p w14:paraId="63C97280" w14:textId="04B23CAC" w:rsidR="00004894" w:rsidRDefault="00B70475">
            <w:r>
              <w:t xml:space="preserve">Quiz </w:t>
            </w:r>
            <w:r w:rsidR="00AF1CDB">
              <w:t>3</w:t>
            </w:r>
            <w:r w:rsidR="00C22391">
              <w:t xml:space="preserve"> </w:t>
            </w:r>
          </w:p>
          <w:p w14:paraId="585D12C7" w14:textId="1352DB30" w:rsidR="00B70475" w:rsidRDefault="00B70475">
            <w:r>
              <w:t>Discussion #3</w:t>
            </w:r>
          </w:p>
          <w:p w14:paraId="7EED126F" w14:textId="501D0122" w:rsidR="001F4FB4" w:rsidRDefault="001F4FB4">
            <w:r>
              <w:t>Readings:</w:t>
            </w:r>
            <w:r w:rsidR="00EB469C">
              <w:t xml:space="preserve"> Lusardi 1 and 2</w:t>
            </w:r>
          </w:p>
        </w:tc>
      </w:tr>
      <w:tr w:rsidR="00004894" w14:paraId="69906809" w14:textId="67E929C1" w:rsidTr="00407F10">
        <w:tc>
          <w:tcPr>
            <w:tcW w:w="895" w:type="dxa"/>
          </w:tcPr>
          <w:p w14:paraId="02C78F39" w14:textId="63F402F9" w:rsidR="00004894" w:rsidRDefault="00004894">
            <w:r>
              <w:t>4</w:t>
            </w:r>
          </w:p>
        </w:tc>
        <w:tc>
          <w:tcPr>
            <w:tcW w:w="1530" w:type="dxa"/>
          </w:tcPr>
          <w:p w14:paraId="3CCE1FE0" w14:textId="23851663" w:rsidR="00004894" w:rsidRDefault="00A657D4">
            <w:r>
              <w:t xml:space="preserve">Module </w:t>
            </w:r>
            <w:r w:rsidR="00B70475">
              <w:t>4</w:t>
            </w:r>
          </w:p>
        </w:tc>
        <w:tc>
          <w:tcPr>
            <w:tcW w:w="1620" w:type="dxa"/>
          </w:tcPr>
          <w:p w14:paraId="4AA9A79F" w14:textId="35CDF1CE" w:rsidR="00004894" w:rsidRDefault="00A657D4">
            <w:r>
              <w:t xml:space="preserve">SLO </w:t>
            </w:r>
            <w:r w:rsidR="00B70475">
              <w:t>4</w:t>
            </w:r>
          </w:p>
        </w:tc>
        <w:tc>
          <w:tcPr>
            <w:tcW w:w="5305" w:type="dxa"/>
          </w:tcPr>
          <w:p w14:paraId="1D447EAE" w14:textId="01A6031A" w:rsidR="00C22391" w:rsidRDefault="00C22391">
            <w:r w:rsidRPr="00435E13">
              <w:rPr>
                <w:highlight w:val="yellow"/>
              </w:rPr>
              <w:t xml:space="preserve">All Listed Items DUE </w:t>
            </w:r>
            <w:r w:rsidR="00442AFE">
              <w:rPr>
                <w:highlight w:val="yellow"/>
              </w:rPr>
              <w:t>Sep 12</w:t>
            </w:r>
            <w:r w:rsidRPr="00435E13">
              <w:rPr>
                <w:highlight w:val="yellow"/>
              </w:rPr>
              <w:t>:</w:t>
            </w:r>
          </w:p>
          <w:p w14:paraId="522305F6" w14:textId="25D053BE" w:rsidR="00004894" w:rsidRDefault="00B70475">
            <w:r>
              <w:t xml:space="preserve">Quiz </w:t>
            </w:r>
            <w:r w:rsidR="00AF1CDB">
              <w:t>4</w:t>
            </w:r>
            <w:r w:rsidR="00C22391">
              <w:t xml:space="preserve"> </w:t>
            </w:r>
          </w:p>
          <w:p w14:paraId="17DC1409" w14:textId="5ED0BEF5" w:rsidR="00B70475" w:rsidRDefault="00B70475">
            <w:r>
              <w:t>Discussion #4</w:t>
            </w:r>
          </w:p>
          <w:p w14:paraId="76F3ADA6" w14:textId="498E81F3" w:rsidR="001F4FB4" w:rsidRDefault="001F4FB4">
            <w:r>
              <w:t>Readings:</w:t>
            </w:r>
            <w:r w:rsidR="00EB469C">
              <w:t xml:space="preserve"> Lusardi 1, 2, and 3</w:t>
            </w:r>
          </w:p>
        </w:tc>
      </w:tr>
      <w:tr w:rsidR="00004894" w14:paraId="2ADF57A1" w14:textId="7D599FA7" w:rsidTr="00407F10">
        <w:tc>
          <w:tcPr>
            <w:tcW w:w="895" w:type="dxa"/>
          </w:tcPr>
          <w:p w14:paraId="2E04EA4E" w14:textId="553191E1" w:rsidR="00004894" w:rsidRDefault="00004894">
            <w:r>
              <w:t>5</w:t>
            </w:r>
          </w:p>
        </w:tc>
        <w:tc>
          <w:tcPr>
            <w:tcW w:w="1530" w:type="dxa"/>
          </w:tcPr>
          <w:p w14:paraId="0D9D6F1B" w14:textId="1AC8F95C" w:rsidR="00004894" w:rsidRDefault="00A657D4">
            <w:r>
              <w:t xml:space="preserve">Module </w:t>
            </w:r>
            <w:r w:rsidR="00B70475">
              <w:t>5</w:t>
            </w:r>
          </w:p>
        </w:tc>
        <w:tc>
          <w:tcPr>
            <w:tcW w:w="1620" w:type="dxa"/>
          </w:tcPr>
          <w:p w14:paraId="6BBC1E32" w14:textId="0F1A6476" w:rsidR="00004894" w:rsidRDefault="00A657D4">
            <w:r>
              <w:t xml:space="preserve">SLO </w:t>
            </w:r>
            <w:r w:rsidR="00B70475">
              <w:t>5</w:t>
            </w:r>
          </w:p>
        </w:tc>
        <w:tc>
          <w:tcPr>
            <w:tcW w:w="5305" w:type="dxa"/>
          </w:tcPr>
          <w:p w14:paraId="19A9A4C3" w14:textId="7D4B99F1" w:rsidR="00C22391" w:rsidRDefault="00C22391">
            <w:r w:rsidRPr="00435E13">
              <w:rPr>
                <w:highlight w:val="yellow"/>
              </w:rPr>
              <w:t xml:space="preserve">All Listed Items DUE </w:t>
            </w:r>
            <w:r w:rsidR="00442AFE">
              <w:rPr>
                <w:highlight w:val="yellow"/>
              </w:rPr>
              <w:t>Sep 19</w:t>
            </w:r>
            <w:r w:rsidRPr="00435E13">
              <w:rPr>
                <w:highlight w:val="yellow"/>
              </w:rPr>
              <w:t>:</w:t>
            </w:r>
          </w:p>
          <w:p w14:paraId="6C998143" w14:textId="64E8B2D2" w:rsidR="00004894" w:rsidRDefault="00B70475">
            <w:r>
              <w:t xml:space="preserve">Quiz </w:t>
            </w:r>
            <w:r w:rsidR="00AF1CDB">
              <w:t>5</w:t>
            </w:r>
            <w:r w:rsidR="00C22391">
              <w:t xml:space="preserve"> </w:t>
            </w:r>
          </w:p>
          <w:p w14:paraId="69430E73" w14:textId="4E737BE8" w:rsidR="00B70475" w:rsidRDefault="00B70475">
            <w:r>
              <w:t>Discussion #5</w:t>
            </w:r>
          </w:p>
          <w:p w14:paraId="724ECEAA" w14:textId="4B2494ED" w:rsidR="001F4FB4" w:rsidRDefault="001F4FB4">
            <w:r>
              <w:t>Readings:</w:t>
            </w:r>
            <w:r w:rsidR="001573EC">
              <w:t xml:space="preserve"> Lusardi 1, 2, and 3</w:t>
            </w:r>
          </w:p>
        </w:tc>
      </w:tr>
      <w:tr w:rsidR="00004894" w14:paraId="454546E9" w14:textId="545B397B" w:rsidTr="00407F10">
        <w:tc>
          <w:tcPr>
            <w:tcW w:w="895" w:type="dxa"/>
          </w:tcPr>
          <w:p w14:paraId="247D514E" w14:textId="0DBE236D" w:rsidR="00004894" w:rsidRDefault="00004894">
            <w:r>
              <w:t>6</w:t>
            </w:r>
          </w:p>
        </w:tc>
        <w:tc>
          <w:tcPr>
            <w:tcW w:w="1530" w:type="dxa"/>
          </w:tcPr>
          <w:p w14:paraId="76A4DE12" w14:textId="150FA59A" w:rsidR="00004894" w:rsidRDefault="00A657D4">
            <w:r>
              <w:t xml:space="preserve">Module </w:t>
            </w:r>
            <w:r w:rsidR="00B70475">
              <w:t>6</w:t>
            </w:r>
          </w:p>
        </w:tc>
        <w:tc>
          <w:tcPr>
            <w:tcW w:w="1620" w:type="dxa"/>
          </w:tcPr>
          <w:p w14:paraId="2DE85658" w14:textId="1E0F97C3" w:rsidR="00004894" w:rsidRDefault="00A657D4">
            <w:r>
              <w:t xml:space="preserve">SLO </w:t>
            </w:r>
            <w:r w:rsidR="00B70475">
              <w:t>6</w:t>
            </w:r>
          </w:p>
        </w:tc>
        <w:tc>
          <w:tcPr>
            <w:tcW w:w="5305" w:type="dxa"/>
          </w:tcPr>
          <w:p w14:paraId="670002C3" w14:textId="12FD808B" w:rsidR="00C22391" w:rsidRDefault="00C22391">
            <w:r w:rsidRPr="00435E13">
              <w:rPr>
                <w:highlight w:val="yellow"/>
              </w:rPr>
              <w:t xml:space="preserve">All Listed Items DUE </w:t>
            </w:r>
            <w:r w:rsidR="00442AFE">
              <w:rPr>
                <w:highlight w:val="yellow"/>
              </w:rPr>
              <w:t>Sep 26</w:t>
            </w:r>
            <w:r w:rsidRPr="00435E13">
              <w:rPr>
                <w:highlight w:val="yellow"/>
              </w:rPr>
              <w:t>:</w:t>
            </w:r>
          </w:p>
          <w:p w14:paraId="6663559E" w14:textId="2DD9B96F" w:rsidR="00004894" w:rsidRDefault="00B70475">
            <w:r>
              <w:t xml:space="preserve">Quiz </w:t>
            </w:r>
            <w:r w:rsidR="00AF1CDB">
              <w:t>6</w:t>
            </w:r>
            <w:r w:rsidR="00C22391">
              <w:t xml:space="preserve"> </w:t>
            </w:r>
          </w:p>
          <w:p w14:paraId="02630F79" w14:textId="2A82719F" w:rsidR="00B70475" w:rsidRDefault="00B70475">
            <w:r>
              <w:t>Discussion #6</w:t>
            </w:r>
          </w:p>
          <w:p w14:paraId="4AB908E9" w14:textId="5601D13B" w:rsidR="001F4FB4" w:rsidRDefault="001F4FB4">
            <w:r>
              <w:t>Readings:</w:t>
            </w:r>
            <w:r w:rsidR="001573EC">
              <w:t xml:space="preserve"> Lusardi 3</w:t>
            </w:r>
          </w:p>
        </w:tc>
      </w:tr>
      <w:tr w:rsidR="00004894" w14:paraId="56CFD008" w14:textId="3797BBB2" w:rsidTr="00407F10">
        <w:tc>
          <w:tcPr>
            <w:tcW w:w="895" w:type="dxa"/>
          </w:tcPr>
          <w:p w14:paraId="582250C3" w14:textId="796A50B4" w:rsidR="00004894" w:rsidRDefault="00B70475">
            <w:r>
              <w:t>7</w:t>
            </w:r>
          </w:p>
        </w:tc>
        <w:tc>
          <w:tcPr>
            <w:tcW w:w="1530" w:type="dxa"/>
          </w:tcPr>
          <w:p w14:paraId="3781399C" w14:textId="7B2F7154" w:rsidR="00004894" w:rsidRDefault="00221362">
            <w:r>
              <w:t xml:space="preserve">Module </w:t>
            </w:r>
            <w:r w:rsidR="00B70475">
              <w:t>7</w:t>
            </w:r>
          </w:p>
        </w:tc>
        <w:tc>
          <w:tcPr>
            <w:tcW w:w="1620" w:type="dxa"/>
          </w:tcPr>
          <w:p w14:paraId="738BD74E" w14:textId="7273E1FE" w:rsidR="00004894" w:rsidRDefault="00A657D4">
            <w:r>
              <w:t xml:space="preserve">SLO </w:t>
            </w:r>
            <w:r w:rsidR="00B70475">
              <w:t>7</w:t>
            </w:r>
          </w:p>
        </w:tc>
        <w:tc>
          <w:tcPr>
            <w:tcW w:w="5305" w:type="dxa"/>
          </w:tcPr>
          <w:p w14:paraId="1DD7F923" w14:textId="113B61D5" w:rsidR="00C22391" w:rsidRDefault="00C22391" w:rsidP="00221362">
            <w:r w:rsidRPr="00435E13">
              <w:rPr>
                <w:highlight w:val="yellow"/>
              </w:rPr>
              <w:t xml:space="preserve">All Listed Items DUE </w:t>
            </w:r>
            <w:r w:rsidR="00442AFE">
              <w:rPr>
                <w:highlight w:val="yellow"/>
              </w:rPr>
              <w:t>Oct 3</w:t>
            </w:r>
            <w:r w:rsidRPr="00435E13">
              <w:rPr>
                <w:highlight w:val="yellow"/>
              </w:rPr>
              <w:t>:</w:t>
            </w:r>
          </w:p>
          <w:p w14:paraId="6AB7AC6C" w14:textId="15DD5FF3" w:rsidR="00AF1CDB" w:rsidRDefault="00AF1CDB" w:rsidP="00221362">
            <w:r>
              <w:t>Quiz 7</w:t>
            </w:r>
            <w:r w:rsidR="00C22391">
              <w:t xml:space="preserve"> </w:t>
            </w:r>
          </w:p>
          <w:p w14:paraId="5AF5333B" w14:textId="63762EDC" w:rsidR="00FE41A4" w:rsidRDefault="00FE41A4" w:rsidP="00221362">
            <w:r>
              <w:t>Discussion #7</w:t>
            </w:r>
          </w:p>
          <w:p w14:paraId="53086877" w14:textId="43FBF36E" w:rsidR="00B70475" w:rsidRDefault="00FE41A4" w:rsidP="00221362">
            <w:r>
              <w:t>Readings: Lusardi 4</w:t>
            </w:r>
            <w:r w:rsidR="002212F1">
              <w:t>, 5, and 6</w:t>
            </w:r>
          </w:p>
        </w:tc>
      </w:tr>
    </w:tbl>
    <w:p w14:paraId="380C912E" w14:textId="77777777" w:rsidR="00435E13" w:rsidRDefault="00435E13">
      <w:r>
        <w:br w:type="page"/>
      </w:r>
    </w:p>
    <w:tbl>
      <w:tblPr>
        <w:tblStyle w:val="TableGrid"/>
        <w:tblW w:w="0" w:type="auto"/>
        <w:tblLook w:val="04A0" w:firstRow="1" w:lastRow="0" w:firstColumn="1" w:lastColumn="0" w:noHBand="0" w:noVBand="1"/>
      </w:tblPr>
      <w:tblGrid>
        <w:gridCol w:w="895"/>
        <w:gridCol w:w="1530"/>
        <w:gridCol w:w="1620"/>
        <w:gridCol w:w="5305"/>
      </w:tblGrid>
      <w:tr w:rsidR="00004894" w14:paraId="651244D1" w14:textId="049C7E0B" w:rsidTr="00407F10">
        <w:tc>
          <w:tcPr>
            <w:tcW w:w="895" w:type="dxa"/>
          </w:tcPr>
          <w:p w14:paraId="1226154D" w14:textId="0620EC0E" w:rsidR="00004894" w:rsidRDefault="00B70475">
            <w:r>
              <w:lastRenderedPageBreak/>
              <w:t>8</w:t>
            </w:r>
          </w:p>
        </w:tc>
        <w:tc>
          <w:tcPr>
            <w:tcW w:w="1530" w:type="dxa"/>
          </w:tcPr>
          <w:p w14:paraId="5A0BF54D" w14:textId="4E1113D5" w:rsidR="00004894" w:rsidRDefault="00A657D4">
            <w:r>
              <w:t xml:space="preserve">Module </w:t>
            </w:r>
            <w:r w:rsidR="00B70475">
              <w:t>8</w:t>
            </w:r>
          </w:p>
        </w:tc>
        <w:tc>
          <w:tcPr>
            <w:tcW w:w="1620" w:type="dxa"/>
          </w:tcPr>
          <w:p w14:paraId="17CE6C02" w14:textId="5B0D6884" w:rsidR="00004894" w:rsidRDefault="00A657D4">
            <w:r>
              <w:t xml:space="preserve">SLO </w:t>
            </w:r>
            <w:r w:rsidR="00B70475">
              <w:t>8</w:t>
            </w:r>
          </w:p>
        </w:tc>
        <w:tc>
          <w:tcPr>
            <w:tcW w:w="5305" w:type="dxa"/>
          </w:tcPr>
          <w:p w14:paraId="2E7053B7" w14:textId="3C32426D" w:rsidR="00C22391" w:rsidRDefault="00C22391">
            <w:r w:rsidRPr="00435E13">
              <w:rPr>
                <w:highlight w:val="yellow"/>
              </w:rPr>
              <w:t xml:space="preserve">All Listed Items QUIZ </w:t>
            </w:r>
            <w:r w:rsidR="00442AFE">
              <w:rPr>
                <w:highlight w:val="yellow"/>
              </w:rPr>
              <w:t>Oct 10</w:t>
            </w:r>
            <w:r w:rsidRPr="00435E13">
              <w:rPr>
                <w:highlight w:val="yellow"/>
              </w:rPr>
              <w:t>:</w:t>
            </w:r>
          </w:p>
          <w:p w14:paraId="029C1330" w14:textId="07BF8A07" w:rsidR="001F4FB4" w:rsidRDefault="00FE41A4">
            <w:r>
              <w:t xml:space="preserve">Midterm Reflective </w:t>
            </w:r>
            <w:r w:rsidR="007C3F71">
              <w:t>Discussion</w:t>
            </w:r>
            <w:r w:rsidR="00435E13">
              <w:t>/Quiz</w:t>
            </w:r>
            <w:r w:rsidR="007C3F71">
              <w:t xml:space="preserve"> #</w:t>
            </w:r>
            <w:r w:rsidR="00B70475">
              <w:t>8</w:t>
            </w:r>
          </w:p>
        </w:tc>
      </w:tr>
      <w:tr w:rsidR="003C5F92" w14:paraId="015253B5" w14:textId="77777777" w:rsidTr="003C5F92">
        <w:tc>
          <w:tcPr>
            <w:tcW w:w="9350" w:type="dxa"/>
            <w:gridSpan w:val="4"/>
            <w:shd w:val="clear" w:color="auto" w:fill="BFBFBF" w:themeFill="background1" w:themeFillShade="BF"/>
          </w:tcPr>
          <w:p w14:paraId="61B895A9" w14:textId="7635A4B7" w:rsidR="003C5F92" w:rsidRPr="00435E13" w:rsidRDefault="00930277" w:rsidP="003C5F92">
            <w:pPr>
              <w:jc w:val="center"/>
              <w:rPr>
                <w:highlight w:val="yellow"/>
              </w:rPr>
            </w:pPr>
            <w:r>
              <w:t>FALL BREAK</w:t>
            </w:r>
            <w:r w:rsidR="003C5F92" w:rsidRPr="003C5F92">
              <w:t xml:space="preserve"> </w:t>
            </w:r>
            <w:r>
              <w:t>Oct 10 – 11</w:t>
            </w:r>
          </w:p>
        </w:tc>
      </w:tr>
      <w:tr w:rsidR="00004894" w14:paraId="0C185BD1" w14:textId="77777777" w:rsidTr="00407F10">
        <w:tc>
          <w:tcPr>
            <w:tcW w:w="895" w:type="dxa"/>
          </w:tcPr>
          <w:p w14:paraId="7210DAAC" w14:textId="3186F0BB" w:rsidR="00004894" w:rsidRDefault="00B70475">
            <w:r>
              <w:t>9</w:t>
            </w:r>
          </w:p>
        </w:tc>
        <w:tc>
          <w:tcPr>
            <w:tcW w:w="1530" w:type="dxa"/>
          </w:tcPr>
          <w:p w14:paraId="0BA1DCE4" w14:textId="31706440" w:rsidR="00004894" w:rsidRDefault="00A657D4">
            <w:r>
              <w:t xml:space="preserve">Module </w:t>
            </w:r>
            <w:r w:rsidR="00B70475">
              <w:t>9</w:t>
            </w:r>
          </w:p>
        </w:tc>
        <w:tc>
          <w:tcPr>
            <w:tcW w:w="1620" w:type="dxa"/>
          </w:tcPr>
          <w:p w14:paraId="5BA3D996" w14:textId="4AE0EF68" w:rsidR="00004894" w:rsidRDefault="00A657D4">
            <w:r>
              <w:t xml:space="preserve">SLO </w:t>
            </w:r>
            <w:r w:rsidR="00B70475">
              <w:t>9</w:t>
            </w:r>
          </w:p>
        </w:tc>
        <w:tc>
          <w:tcPr>
            <w:tcW w:w="5305" w:type="dxa"/>
          </w:tcPr>
          <w:p w14:paraId="26B2AF5F" w14:textId="05FFCB84" w:rsidR="00C22391" w:rsidRDefault="00C22391">
            <w:r w:rsidRPr="00435E13">
              <w:rPr>
                <w:highlight w:val="yellow"/>
              </w:rPr>
              <w:t xml:space="preserve">All Listed Items DUE </w:t>
            </w:r>
            <w:r w:rsidR="00442AFE">
              <w:rPr>
                <w:highlight w:val="yellow"/>
              </w:rPr>
              <w:t>Oct 17</w:t>
            </w:r>
            <w:r w:rsidRPr="00435E13">
              <w:rPr>
                <w:highlight w:val="yellow"/>
              </w:rPr>
              <w:t>:</w:t>
            </w:r>
          </w:p>
          <w:p w14:paraId="40B1C410" w14:textId="1BE5C335" w:rsidR="00004894" w:rsidRDefault="00B70475">
            <w:r>
              <w:t xml:space="preserve">Quiz </w:t>
            </w:r>
            <w:r w:rsidR="00AF1CDB">
              <w:t>9</w:t>
            </w:r>
            <w:r w:rsidR="00C22391">
              <w:t xml:space="preserve"> </w:t>
            </w:r>
          </w:p>
          <w:p w14:paraId="78F0BD44" w14:textId="2F42CBCD" w:rsidR="00B70475" w:rsidRDefault="00B70475">
            <w:r>
              <w:t>Discussion #9</w:t>
            </w:r>
          </w:p>
          <w:p w14:paraId="37DF49A0" w14:textId="468CA9E1" w:rsidR="001F4FB4" w:rsidRDefault="001F4FB4">
            <w:r>
              <w:t>Readings:</w:t>
            </w:r>
            <w:r w:rsidR="001573EC">
              <w:t xml:space="preserve"> </w:t>
            </w:r>
            <w:r w:rsidR="00FE41A4">
              <w:t>Lusardi</w:t>
            </w:r>
            <w:r w:rsidR="00492143">
              <w:t xml:space="preserve"> </w:t>
            </w:r>
            <w:r w:rsidR="00FE41A4">
              <w:t>5</w:t>
            </w:r>
            <w:r w:rsidR="001573EC">
              <w:t xml:space="preserve"> </w:t>
            </w:r>
          </w:p>
        </w:tc>
      </w:tr>
      <w:tr w:rsidR="00004894" w14:paraId="5B09000C" w14:textId="77777777" w:rsidTr="00407F10">
        <w:tc>
          <w:tcPr>
            <w:tcW w:w="895" w:type="dxa"/>
          </w:tcPr>
          <w:p w14:paraId="73E6CE1B" w14:textId="600A1FAD" w:rsidR="00004894" w:rsidRDefault="00B70475">
            <w:r>
              <w:t>10</w:t>
            </w:r>
          </w:p>
        </w:tc>
        <w:tc>
          <w:tcPr>
            <w:tcW w:w="1530" w:type="dxa"/>
          </w:tcPr>
          <w:p w14:paraId="787DC7A2" w14:textId="6B8EB88E" w:rsidR="00004894" w:rsidRDefault="00A657D4">
            <w:r>
              <w:t xml:space="preserve">Module </w:t>
            </w:r>
            <w:r w:rsidR="00B70475">
              <w:t>10</w:t>
            </w:r>
          </w:p>
        </w:tc>
        <w:tc>
          <w:tcPr>
            <w:tcW w:w="1620" w:type="dxa"/>
          </w:tcPr>
          <w:p w14:paraId="0C608C5D" w14:textId="301605AC" w:rsidR="00004894" w:rsidRDefault="00A657D4">
            <w:r>
              <w:t xml:space="preserve">SLO </w:t>
            </w:r>
            <w:r w:rsidR="00B70475">
              <w:t>10</w:t>
            </w:r>
          </w:p>
        </w:tc>
        <w:tc>
          <w:tcPr>
            <w:tcW w:w="5305" w:type="dxa"/>
          </w:tcPr>
          <w:p w14:paraId="69B9DF80" w14:textId="2CC4458F" w:rsidR="00C22391" w:rsidRDefault="00C22391">
            <w:r w:rsidRPr="00435E13">
              <w:rPr>
                <w:highlight w:val="yellow"/>
              </w:rPr>
              <w:t xml:space="preserve">All Listed Items DUE </w:t>
            </w:r>
            <w:r w:rsidR="00442AFE">
              <w:rPr>
                <w:highlight w:val="yellow"/>
              </w:rPr>
              <w:t>Oct 24</w:t>
            </w:r>
            <w:r w:rsidRPr="00435E13">
              <w:rPr>
                <w:highlight w:val="yellow"/>
              </w:rPr>
              <w:t>:</w:t>
            </w:r>
          </w:p>
          <w:p w14:paraId="75BE2490" w14:textId="1C42C0F5" w:rsidR="00004894" w:rsidRDefault="007C3F71">
            <w:r>
              <w:t xml:space="preserve">Quiz </w:t>
            </w:r>
            <w:r w:rsidR="00AF1CDB">
              <w:t>10</w:t>
            </w:r>
            <w:r w:rsidR="00C22391">
              <w:t xml:space="preserve"> </w:t>
            </w:r>
          </w:p>
          <w:p w14:paraId="673EA89B" w14:textId="6F7D70DF" w:rsidR="00B70475" w:rsidRDefault="00B70475">
            <w:r>
              <w:t>Discussion #10</w:t>
            </w:r>
          </w:p>
          <w:p w14:paraId="6EF57EA9" w14:textId="0E96A5A9" w:rsidR="001F4FB4" w:rsidRDefault="001F4FB4">
            <w:r>
              <w:t>Readings:</w:t>
            </w:r>
            <w:r w:rsidR="001573EC">
              <w:t xml:space="preserve"> Lusardi </w:t>
            </w:r>
            <w:r w:rsidR="002212F1">
              <w:t>27</w:t>
            </w:r>
            <w:r w:rsidR="00860A8F">
              <w:t>, 30</w:t>
            </w:r>
          </w:p>
        </w:tc>
      </w:tr>
      <w:tr w:rsidR="00004894" w14:paraId="1F9F91D6" w14:textId="77777777" w:rsidTr="00407F10">
        <w:tc>
          <w:tcPr>
            <w:tcW w:w="895" w:type="dxa"/>
          </w:tcPr>
          <w:p w14:paraId="4B283FA0" w14:textId="3C370DF2" w:rsidR="00004894" w:rsidRDefault="00004894">
            <w:r>
              <w:t>1</w:t>
            </w:r>
            <w:r w:rsidR="00B70475">
              <w:t>1</w:t>
            </w:r>
          </w:p>
        </w:tc>
        <w:tc>
          <w:tcPr>
            <w:tcW w:w="1530" w:type="dxa"/>
          </w:tcPr>
          <w:p w14:paraId="621DCCEB" w14:textId="363FBE90" w:rsidR="00004894" w:rsidRDefault="00A657D4">
            <w:r>
              <w:t xml:space="preserve">Module </w:t>
            </w:r>
            <w:r w:rsidR="00B70475">
              <w:t>11</w:t>
            </w:r>
          </w:p>
        </w:tc>
        <w:tc>
          <w:tcPr>
            <w:tcW w:w="1620" w:type="dxa"/>
          </w:tcPr>
          <w:p w14:paraId="2C4B2D83" w14:textId="6339CBC1" w:rsidR="00004894" w:rsidRDefault="00A657D4">
            <w:r>
              <w:t xml:space="preserve">SLO </w:t>
            </w:r>
            <w:r w:rsidR="00B70475">
              <w:t>11</w:t>
            </w:r>
          </w:p>
        </w:tc>
        <w:tc>
          <w:tcPr>
            <w:tcW w:w="5305" w:type="dxa"/>
          </w:tcPr>
          <w:p w14:paraId="047E7B5A" w14:textId="2AD4CA53" w:rsidR="00C22391" w:rsidRDefault="00C22391">
            <w:r w:rsidRPr="00435E13">
              <w:rPr>
                <w:highlight w:val="yellow"/>
              </w:rPr>
              <w:t xml:space="preserve">All Listed Items DUE </w:t>
            </w:r>
            <w:r w:rsidR="00442AFE">
              <w:rPr>
                <w:highlight w:val="yellow"/>
              </w:rPr>
              <w:t>Oct 31</w:t>
            </w:r>
            <w:r w:rsidRPr="00435E13">
              <w:rPr>
                <w:highlight w:val="yellow"/>
              </w:rPr>
              <w:t>:</w:t>
            </w:r>
          </w:p>
          <w:p w14:paraId="26C67777" w14:textId="540D7637" w:rsidR="00004894" w:rsidRDefault="00B70475">
            <w:r>
              <w:t>Quiz 1</w:t>
            </w:r>
            <w:r w:rsidR="00AF1CDB">
              <w:t>1</w:t>
            </w:r>
            <w:r w:rsidR="00C22391">
              <w:t xml:space="preserve"> </w:t>
            </w:r>
          </w:p>
          <w:p w14:paraId="54B6AB25" w14:textId="2BBC5E41" w:rsidR="00B70475" w:rsidRDefault="00B70475">
            <w:r>
              <w:t>Discussion #11</w:t>
            </w:r>
          </w:p>
          <w:p w14:paraId="5B1DC1C5" w14:textId="20BAC8FC" w:rsidR="001F4FB4" w:rsidRDefault="001F4FB4">
            <w:r>
              <w:t>Readings:</w:t>
            </w:r>
            <w:r w:rsidR="001573EC">
              <w:t xml:space="preserve"> Handouts</w:t>
            </w:r>
          </w:p>
        </w:tc>
      </w:tr>
      <w:tr w:rsidR="00004894" w14:paraId="35FA78B6" w14:textId="77777777" w:rsidTr="00407F10">
        <w:tc>
          <w:tcPr>
            <w:tcW w:w="895" w:type="dxa"/>
          </w:tcPr>
          <w:p w14:paraId="67854A59" w14:textId="63F0C97E" w:rsidR="00004894" w:rsidRDefault="00004894">
            <w:r>
              <w:t>1</w:t>
            </w:r>
            <w:r w:rsidR="00B70475">
              <w:t>2</w:t>
            </w:r>
          </w:p>
        </w:tc>
        <w:tc>
          <w:tcPr>
            <w:tcW w:w="1530" w:type="dxa"/>
          </w:tcPr>
          <w:p w14:paraId="7F822ABE" w14:textId="0F3F988C" w:rsidR="00004894" w:rsidRDefault="00A657D4">
            <w:r>
              <w:t xml:space="preserve">Module </w:t>
            </w:r>
            <w:r w:rsidR="00B70475">
              <w:t>12</w:t>
            </w:r>
          </w:p>
        </w:tc>
        <w:tc>
          <w:tcPr>
            <w:tcW w:w="1620" w:type="dxa"/>
          </w:tcPr>
          <w:p w14:paraId="3FAEC93D" w14:textId="360BE5E5" w:rsidR="00004894" w:rsidRDefault="00A657D4">
            <w:r>
              <w:t xml:space="preserve">SLO </w:t>
            </w:r>
            <w:r w:rsidR="00B70475">
              <w:t>12</w:t>
            </w:r>
          </w:p>
        </w:tc>
        <w:tc>
          <w:tcPr>
            <w:tcW w:w="5305" w:type="dxa"/>
          </w:tcPr>
          <w:p w14:paraId="3D193602" w14:textId="39B4E5CE" w:rsidR="00C22391" w:rsidRDefault="00C22391">
            <w:r w:rsidRPr="00435E13">
              <w:rPr>
                <w:highlight w:val="yellow"/>
              </w:rPr>
              <w:t xml:space="preserve">All Listed Items DUE </w:t>
            </w:r>
            <w:r w:rsidR="00442AFE">
              <w:rPr>
                <w:highlight w:val="yellow"/>
              </w:rPr>
              <w:t>Nov 7</w:t>
            </w:r>
            <w:r w:rsidRPr="00435E13">
              <w:rPr>
                <w:highlight w:val="yellow"/>
              </w:rPr>
              <w:t>:</w:t>
            </w:r>
          </w:p>
          <w:p w14:paraId="6E963F28" w14:textId="42BB39A6" w:rsidR="00004894" w:rsidRDefault="00B70475">
            <w:r>
              <w:t>Quiz 1</w:t>
            </w:r>
            <w:r w:rsidR="00AF1CDB">
              <w:t>2</w:t>
            </w:r>
            <w:r w:rsidR="00C22391">
              <w:t xml:space="preserve"> </w:t>
            </w:r>
          </w:p>
          <w:p w14:paraId="376D3EE2" w14:textId="402F8B8C" w:rsidR="00B70475" w:rsidRDefault="00B70475">
            <w:r>
              <w:t>Discussion #12</w:t>
            </w:r>
          </w:p>
          <w:p w14:paraId="2F6AF9B6" w14:textId="2A023914" w:rsidR="001F4FB4" w:rsidRDefault="001F4FB4">
            <w:r>
              <w:t>Readings:</w:t>
            </w:r>
            <w:r w:rsidR="001573EC">
              <w:t xml:space="preserve"> </w:t>
            </w:r>
            <w:r w:rsidR="00860A8F">
              <w:t>Chapter 10, 28, and 29</w:t>
            </w:r>
          </w:p>
        </w:tc>
      </w:tr>
      <w:tr w:rsidR="00004894" w14:paraId="2A803927" w14:textId="77777777" w:rsidTr="00407F10">
        <w:tc>
          <w:tcPr>
            <w:tcW w:w="895" w:type="dxa"/>
          </w:tcPr>
          <w:p w14:paraId="48E0587E" w14:textId="6107FFE0" w:rsidR="00004894" w:rsidRDefault="00004894">
            <w:r>
              <w:t>1</w:t>
            </w:r>
            <w:r w:rsidR="00B70475">
              <w:t>3</w:t>
            </w:r>
          </w:p>
        </w:tc>
        <w:tc>
          <w:tcPr>
            <w:tcW w:w="1530" w:type="dxa"/>
          </w:tcPr>
          <w:p w14:paraId="61AFC0B9" w14:textId="5A7F978F" w:rsidR="00004894" w:rsidRDefault="00A657D4">
            <w:r>
              <w:t xml:space="preserve">Module </w:t>
            </w:r>
            <w:r w:rsidR="00B70475">
              <w:t>13</w:t>
            </w:r>
          </w:p>
        </w:tc>
        <w:tc>
          <w:tcPr>
            <w:tcW w:w="1620" w:type="dxa"/>
          </w:tcPr>
          <w:p w14:paraId="2E816914" w14:textId="44CBE948" w:rsidR="00004894" w:rsidRDefault="00A657D4">
            <w:r>
              <w:t xml:space="preserve">SLO </w:t>
            </w:r>
            <w:r w:rsidR="00B70475">
              <w:t>13</w:t>
            </w:r>
          </w:p>
        </w:tc>
        <w:tc>
          <w:tcPr>
            <w:tcW w:w="5305" w:type="dxa"/>
          </w:tcPr>
          <w:p w14:paraId="7FB344D8" w14:textId="65CBACF1" w:rsidR="00C22391" w:rsidRDefault="00C22391">
            <w:r w:rsidRPr="00435E13">
              <w:rPr>
                <w:highlight w:val="yellow"/>
              </w:rPr>
              <w:t xml:space="preserve">All Listed Items DUE </w:t>
            </w:r>
            <w:r w:rsidR="00442AFE">
              <w:rPr>
                <w:highlight w:val="yellow"/>
              </w:rPr>
              <w:t>Nov 14</w:t>
            </w:r>
            <w:r w:rsidRPr="00435E13">
              <w:rPr>
                <w:highlight w:val="yellow"/>
              </w:rPr>
              <w:t>:</w:t>
            </w:r>
          </w:p>
          <w:p w14:paraId="5255DED1" w14:textId="08BB355C" w:rsidR="00B70475" w:rsidRDefault="00B70475">
            <w:r>
              <w:t>Quiz 1</w:t>
            </w:r>
            <w:r w:rsidR="00AF1CDB">
              <w:t>3</w:t>
            </w:r>
            <w:r w:rsidR="00C22391">
              <w:t xml:space="preserve"> </w:t>
            </w:r>
          </w:p>
          <w:p w14:paraId="29A61A1B" w14:textId="1FFA4174" w:rsidR="00004894" w:rsidRDefault="00B70475">
            <w:r>
              <w:t>Discussion #13</w:t>
            </w:r>
          </w:p>
          <w:p w14:paraId="35A8DF03" w14:textId="073D99B6" w:rsidR="001F4FB4" w:rsidRDefault="001F4FB4">
            <w:r>
              <w:t>Readings:</w:t>
            </w:r>
            <w:r w:rsidR="001573EC">
              <w:t xml:space="preserve"> Handouts</w:t>
            </w:r>
          </w:p>
        </w:tc>
      </w:tr>
      <w:tr w:rsidR="00004894" w14:paraId="45559A4D" w14:textId="77777777" w:rsidTr="00407F10">
        <w:tc>
          <w:tcPr>
            <w:tcW w:w="895" w:type="dxa"/>
          </w:tcPr>
          <w:p w14:paraId="6183D54E" w14:textId="3874CD99" w:rsidR="00004894" w:rsidRDefault="00004894">
            <w:r>
              <w:t>1</w:t>
            </w:r>
            <w:r w:rsidR="00B70475">
              <w:t>4</w:t>
            </w:r>
          </w:p>
        </w:tc>
        <w:tc>
          <w:tcPr>
            <w:tcW w:w="1530" w:type="dxa"/>
          </w:tcPr>
          <w:p w14:paraId="199AF691" w14:textId="16368DB4" w:rsidR="00004894" w:rsidRDefault="00B70475">
            <w:r>
              <w:t>Module 14</w:t>
            </w:r>
          </w:p>
        </w:tc>
        <w:tc>
          <w:tcPr>
            <w:tcW w:w="1620" w:type="dxa"/>
          </w:tcPr>
          <w:p w14:paraId="68F1DB5C" w14:textId="53581B23" w:rsidR="00004894" w:rsidRDefault="00B70475">
            <w:r>
              <w:t>SLO 14</w:t>
            </w:r>
          </w:p>
        </w:tc>
        <w:tc>
          <w:tcPr>
            <w:tcW w:w="5305" w:type="dxa"/>
          </w:tcPr>
          <w:p w14:paraId="2D75AA21" w14:textId="1E4A6B98" w:rsidR="00C22391" w:rsidRDefault="00C22391">
            <w:r w:rsidRPr="00435E13">
              <w:rPr>
                <w:highlight w:val="yellow"/>
              </w:rPr>
              <w:t xml:space="preserve">All Listed Items DUE </w:t>
            </w:r>
            <w:r w:rsidR="00442AFE">
              <w:rPr>
                <w:highlight w:val="yellow"/>
              </w:rPr>
              <w:t>Nov 21</w:t>
            </w:r>
            <w:r w:rsidRPr="00435E13">
              <w:rPr>
                <w:highlight w:val="yellow"/>
              </w:rPr>
              <w:t>:</w:t>
            </w:r>
          </w:p>
          <w:p w14:paraId="2C7987B2" w14:textId="2A125A38" w:rsidR="00004894" w:rsidRDefault="00B70475">
            <w:r>
              <w:t>Quiz 1</w:t>
            </w:r>
            <w:r w:rsidR="00AF1CDB">
              <w:t>4</w:t>
            </w:r>
          </w:p>
          <w:p w14:paraId="3A38B4A3" w14:textId="42761BC9" w:rsidR="00B70475" w:rsidRDefault="00B70475">
            <w:r>
              <w:t>Discussion #14</w:t>
            </w:r>
          </w:p>
          <w:p w14:paraId="21794B97" w14:textId="4532A1CD" w:rsidR="001573EC" w:rsidRDefault="001573EC">
            <w:r>
              <w:t>Readings: Handouts</w:t>
            </w:r>
          </w:p>
        </w:tc>
      </w:tr>
      <w:tr w:rsidR="00930277" w14:paraId="705A67AF" w14:textId="77777777" w:rsidTr="00930277">
        <w:tc>
          <w:tcPr>
            <w:tcW w:w="9350" w:type="dxa"/>
            <w:gridSpan w:val="4"/>
            <w:shd w:val="clear" w:color="auto" w:fill="BFBFBF" w:themeFill="background1" w:themeFillShade="BF"/>
          </w:tcPr>
          <w:p w14:paraId="7BAE7F66" w14:textId="1BD38318" w:rsidR="00930277" w:rsidRPr="00435E13" w:rsidRDefault="00442AFE" w:rsidP="00930277">
            <w:pPr>
              <w:jc w:val="center"/>
              <w:rPr>
                <w:highlight w:val="yellow"/>
              </w:rPr>
            </w:pPr>
            <w:r>
              <w:t>THANKSGIVING BREAK</w:t>
            </w:r>
            <w:r w:rsidR="00930277" w:rsidRPr="00442AFE">
              <w:t xml:space="preserve"> </w:t>
            </w:r>
            <w:proofErr w:type="gramStart"/>
            <w:r w:rsidR="00930277" w:rsidRPr="00442AFE">
              <w:t xml:space="preserve">Nov </w:t>
            </w:r>
            <w:r w:rsidRPr="00442AFE">
              <w:t xml:space="preserve"> 25</w:t>
            </w:r>
            <w:proofErr w:type="gramEnd"/>
            <w:r w:rsidRPr="00442AFE">
              <w:t xml:space="preserve"> – 29 – NO CLASSES</w:t>
            </w:r>
          </w:p>
        </w:tc>
      </w:tr>
      <w:tr w:rsidR="00004894" w14:paraId="4C417AA7" w14:textId="77777777" w:rsidTr="00407F10">
        <w:tc>
          <w:tcPr>
            <w:tcW w:w="895" w:type="dxa"/>
          </w:tcPr>
          <w:p w14:paraId="5C20CEC8" w14:textId="48BFC064" w:rsidR="00004894" w:rsidRDefault="00004894">
            <w:r>
              <w:t>1</w:t>
            </w:r>
            <w:r w:rsidR="00B70475">
              <w:t>5</w:t>
            </w:r>
          </w:p>
        </w:tc>
        <w:tc>
          <w:tcPr>
            <w:tcW w:w="1530" w:type="dxa"/>
          </w:tcPr>
          <w:p w14:paraId="71A9BEF9" w14:textId="0FF86280" w:rsidR="00004894" w:rsidRDefault="00A657D4">
            <w:r>
              <w:t xml:space="preserve">Module </w:t>
            </w:r>
            <w:r w:rsidR="00B70475">
              <w:t>15</w:t>
            </w:r>
          </w:p>
        </w:tc>
        <w:tc>
          <w:tcPr>
            <w:tcW w:w="1620" w:type="dxa"/>
          </w:tcPr>
          <w:p w14:paraId="18103B03" w14:textId="54F21A01" w:rsidR="00004894" w:rsidRDefault="00FD439B">
            <w:r>
              <w:t xml:space="preserve">SLO </w:t>
            </w:r>
            <w:r w:rsidR="00B70475">
              <w:t>15</w:t>
            </w:r>
          </w:p>
        </w:tc>
        <w:tc>
          <w:tcPr>
            <w:tcW w:w="5305" w:type="dxa"/>
          </w:tcPr>
          <w:p w14:paraId="7BB001AE" w14:textId="32CBEBB4" w:rsidR="00C22391" w:rsidRDefault="00C22391" w:rsidP="00FD439B">
            <w:r w:rsidRPr="00435E13">
              <w:rPr>
                <w:highlight w:val="yellow"/>
              </w:rPr>
              <w:t xml:space="preserve">All Listed Items DUE </w:t>
            </w:r>
            <w:r w:rsidR="00930277">
              <w:rPr>
                <w:highlight w:val="yellow"/>
              </w:rPr>
              <w:t>Dec 5</w:t>
            </w:r>
            <w:r w:rsidRPr="00435E13">
              <w:rPr>
                <w:highlight w:val="yellow"/>
              </w:rPr>
              <w:t>:</w:t>
            </w:r>
            <w:r>
              <w:t xml:space="preserve"> </w:t>
            </w:r>
          </w:p>
          <w:p w14:paraId="10019A63" w14:textId="1F026BE9" w:rsidR="00AF1CDB" w:rsidRDefault="00AF1CDB" w:rsidP="00FD439B">
            <w:r>
              <w:t>Quiz 15</w:t>
            </w:r>
          </w:p>
          <w:p w14:paraId="43C0BE0F" w14:textId="77777777" w:rsidR="00FD439B" w:rsidRDefault="00B70475" w:rsidP="00FD439B">
            <w:r>
              <w:t>Discussion</w:t>
            </w:r>
            <w:r w:rsidR="00980866">
              <w:t xml:space="preserve"> #15</w:t>
            </w:r>
          </w:p>
          <w:p w14:paraId="41B4B2F0" w14:textId="348ABAAC" w:rsidR="001573EC" w:rsidRDefault="001573EC" w:rsidP="00FD439B">
            <w:r>
              <w:t>Readings: Handouts</w:t>
            </w:r>
          </w:p>
        </w:tc>
      </w:tr>
      <w:tr w:rsidR="00A30DAC" w14:paraId="27CAA9B5" w14:textId="77777777" w:rsidTr="00407F10">
        <w:tc>
          <w:tcPr>
            <w:tcW w:w="895" w:type="dxa"/>
          </w:tcPr>
          <w:p w14:paraId="16D53B3F" w14:textId="5B7A1F47" w:rsidR="00A30DAC" w:rsidRDefault="00A30DAC">
            <w:r>
              <w:t>16</w:t>
            </w:r>
          </w:p>
        </w:tc>
        <w:tc>
          <w:tcPr>
            <w:tcW w:w="1530" w:type="dxa"/>
          </w:tcPr>
          <w:p w14:paraId="0D4E9B3C" w14:textId="73F6F442" w:rsidR="00A30DAC" w:rsidRDefault="00A30DAC">
            <w:r>
              <w:t>Module 16</w:t>
            </w:r>
          </w:p>
        </w:tc>
        <w:tc>
          <w:tcPr>
            <w:tcW w:w="1620" w:type="dxa"/>
          </w:tcPr>
          <w:p w14:paraId="1BA5FAE1" w14:textId="55BD5840" w:rsidR="00A30DAC" w:rsidRDefault="00A30DAC">
            <w:r>
              <w:t>SLO 16</w:t>
            </w:r>
          </w:p>
        </w:tc>
        <w:tc>
          <w:tcPr>
            <w:tcW w:w="5305" w:type="dxa"/>
          </w:tcPr>
          <w:p w14:paraId="3218F148" w14:textId="3365BD18" w:rsidR="00C22391" w:rsidRDefault="00C22391" w:rsidP="00FD439B">
            <w:r w:rsidRPr="00435E13">
              <w:rPr>
                <w:highlight w:val="yellow"/>
              </w:rPr>
              <w:t xml:space="preserve">All Listed Items DUE </w:t>
            </w:r>
            <w:r w:rsidR="00930277">
              <w:rPr>
                <w:highlight w:val="yellow"/>
              </w:rPr>
              <w:t xml:space="preserve">Dec </w:t>
            </w:r>
            <w:r w:rsidR="00932CF7">
              <w:rPr>
                <w:highlight w:val="yellow"/>
              </w:rPr>
              <w:t>12</w:t>
            </w:r>
            <w:r w:rsidRPr="00435E13">
              <w:rPr>
                <w:highlight w:val="yellow"/>
              </w:rPr>
              <w:t>:</w:t>
            </w:r>
          </w:p>
          <w:p w14:paraId="4996586A" w14:textId="1616DCCA" w:rsidR="00A30DAC" w:rsidRDefault="00A30DAC" w:rsidP="00FD439B">
            <w:r>
              <w:t>Final Reflection (Discussion</w:t>
            </w:r>
            <w:r w:rsidR="00435E13">
              <w:t>/Quiz</w:t>
            </w:r>
            <w:r>
              <w:t xml:space="preserve"> #16)</w:t>
            </w:r>
          </w:p>
        </w:tc>
      </w:tr>
    </w:tbl>
    <w:p w14:paraId="769C0456" w14:textId="3071A495" w:rsidR="00F22C82" w:rsidRDefault="00F22C82"/>
    <w:p w14:paraId="45F4AFB9" w14:textId="07507504" w:rsidR="00AF1CDB" w:rsidRDefault="00F22C82">
      <w:r>
        <w:t xml:space="preserve">*Quizzes will </w:t>
      </w:r>
      <w:r w:rsidR="003A0F8A">
        <w:t>consist</w:t>
      </w:r>
      <w:r>
        <w:t xml:space="preserve"> of 2 (two) attempts per quiz</w:t>
      </w:r>
      <w:r w:rsidR="00980866">
        <w:t xml:space="preserve"> (time</w:t>
      </w:r>
      <w:r w:rsidR="006F3884">
        <w:t xml:space="preserve"> based on number of questions</w:t>
      </w:r>
      <w:r w:rsidR="00980866">
        <w:t>)</w:t>
      </w:r>
      <w:r>
        <w:t>. Only the highest score will count</w:t>
      </w:r>
      <w:r w:rsidR="007A1E05">
        <w:t xml:space="preserve"> towards your final grade</w:t>
      </w:r>
      <w:r>
        <w:t xml:space="preserve">. </w:t>
      </w:r>
    </w:p>
    <w:p w14:paraId="12C3ACC4" w14:textId="57063122" w:rsidR="00F22C82" w:rsidRDefault="00AF1CDB">
      <w:r>
        <w:t>*</w:t>
      </w:r>
      <w:r w:rsidR="00F22C82">
        <w:t>All quizzes</w:t>
      </w:r>
      <w:r w:rsidR="00980866">
        <w:t xml:space="preserve">, </w:t>
      </w:r>
      <w:r w:rsidR="00D22D7C">
        <w:t>assignments</w:t>
      </w:r>
      <w:r w:rsidR="00980866">
        <w:t xml:space="preserve">, and discussions </w:t>
      </w:r>
      <w:r w:rsidR="00F22C82">
        <w:t xml:space="preserve">will be due via Canvas </w:t>
      </w:r>
      <w:r w:rsidR="00D22D7C">
        <w:t xml:space="preserve">at </w:t>
      </w:r>
      <w:r w:rsidR="00C74527">
        <w:t>7</w:t>
      </w:r>
      <w:r w:rsidR="00D22D7C">
        <w:t xml:space="preserve"> PM CST</w:t>
      </w:r>
      <w:r w:rsidR="0018558C">
        <w:t xml:space="preserve"> on </w:t>
      </w:r>
      <w:r>
        <w:t>Thursdays</w:t>
      </w:r>
      <w:r w:rsidR="0018558C">
        <w:t xml:space="preserve"> of each week (unless otherwise stated). </w:t>
      </w:r>
    </w:p>
    <w:p w14:paraId="51FE7940" w14:textId="26D925FD" w:rsidR="00435E13" w:rsidRDefault="00AF1CDB">
      <w:r>
        <w:t xml:space="preserve">*Late submissions will suffer an automatic 20% deduction (max score can only be 80%) – </w:t>
      </w:r>
      <w:r w:rsidR="00C22391">
        <w:t>plan</w:t>
      </w:r>
      <w:r>
        <w:t xml:space="preserve"> if/when possible</w:t>
      </w:r>
    </w:p>
    <w:p w14:paraId="4E309140" w14:textId="4E5E6575" w:rsidR="00435E13" w:rsidRPr="006F3884" w:rsidRDefault="00435E13">
      <w:r w:rsidRPr="001766C0">
        <w:rPr>
          <w:b/>
          <w:bCs/>
          <w:sz w:val="28"/>
          <w:szCs w:val="28"/>
        </w:rPr>
        <w:lastRenderedPageBreak/>
        <w:t xml:space="preserve">Important dates for </w:t>
      </w:r>
      <w:r w:rsidR="0089326A">
        <w:rPr>
          <w:b/>
          <w:bCs/>
          <w:sz w:val="28"/>
          <w:szCs w:val="28"/>
        </w:rPr>
        <w:t>FALL</w:t>
      </w:r>
      <w:r w:rsidRPr="001766C0">
        <w:rPr>
          <w:b/>
          <w:bCs/>
          <w:sz w:val="28"/>
          <w:szCs w:val="28"/>
        </w:rPr>
        <w:t xml:space="preserve"> 202</w:t>
      </w:r>
      <w:r w:rsidR="003C5F92">
        <w:rPr>
          <w:b/>
          <w:bCs/>
          <w:sz w:val="28"/>
          <w:szCs w:val="28"/>
        </w:rPr>
        <w:t>4</w:t>
      </w:r>
      <w:r w:rsidRPr="001766C0">
        <w:rPr>
          <w:b/>
          <w:bCs/>
          <w:sz w:val="28"/>
          <w:szCs w:val="28"/>
        </w:rPr>
        <w:t>:</w:t>
      </w:r>
    </w:p>
    <w:p w14:paraId="47F4E35C" w14:textId="77777777" w:rsidR="00435E13" w:rsidRDefault="00435E13"/>
    <w:p w14:paraId="0D43A01F" w14:textId="3B9783B6" w:rsidR="00435E13" w:rsidRDefault="001A0F13">
      <w:r w:rsidRPr="003972EA">
        <w:rPr>
          <w:highlight w:val="yellow"/>
        </w:rPr>
        <w:t>Aug</w:t>
      </w:r>
      <w:r w:rsidR="003C5F92" w:rsidRPr="003972EA">
        <w:rPr>
          <w:highlight w:val="yellow"/>
        </w:rPr>
        <w:t xml:space="preserve"> 1</w:t>
      </w:r>
      <w:r w:rsidRPr="003972EA">
        <w:rPr>
          <w:highlight w:val="yellow"/>
        </w:rPr>
        <w:t>9</w:t>
      </w:r>
      <w:r w:rsidR="003C5F92">
        <w:t xml:space="preserve"> – Classes Begin</w:t>
      </w:r>
    </w:p>
    <w:p w14:paraId="0DE6122B" w14:textId="2FD7E31B" w:rsidR="003C5F92" w:rsidRDefault="001A0F13">
      <w:r>
        <w:t xml:space="preserve">Aug 19 – Sep 9 - </w:t>
      </w:r>
      <w:r w:rsidR="003C5F92">
        <w:t>Resignation Fee</w:t>
      </w:r>
      <w:r>
        <w:t xml:space="preserve">, </w:t>
      </w:r>
      <w:proofErr w:type="gramStart"/>
      <w:r>
        <w:t>Dropping</w:t>
      </w:r>
      <w:proofErr w:type="gramEnd"/>
      <w:r>
        <w:t xml:space="preserve"> all courses during this period will result in a $100 resignation fee</w:t>
      </w:r>
    </w:p>
    <w:p w14:paraId="7CEC0FE8" w14:textId="41312F39" w:rsidR="003C5F92" w:rsidRDefault="001A0F13">
      <w:r>
        <w:t>Aug</w:t>
      </w:r>
      <w:r w:rsidR="003C5F92">
        <w:t xml:space="preserve"> </w:t>
      </w:r>
      <w:r>
        <w:t>23</w:t>
      </w:r>
      <w:r w:rsidR="003C5F92">
        <w:t xml:space="preserve"> – </w:t>
      </w:r>
      <w:r>
        <w:t>Last Day to Add Course</w:t>
      </w:r>
    </w:p>
    <w:p w14:paraId="2BF6AB3A" w14:textId="6D27E095" w:rsidR="001A0F13" w:rsidRDefault="001A0F13">
      <w:r>
        <w:t>Aug 24 – Sep 9 – Drop course penalty days – Dropping a course during these days will result in a $100 Drop Fee per course dropped</w:t>
      </w:r>
    </w:p>
    <w:p w14:paraId="7616A0AA" w14:textId="34F7786B" w:rsidR="001A0F13" w:rsidRDefault="001A0F13">
      <w:r>
        <w:t>Aug 30 – 10</w:t>
      </w:r>
      <w:r w:rsidRPr="001A0F13">
        <w:rPr>
          <w:vertAlign w:val="superscript"/>
        </w:rPr>
        <w:t>th</w:t>
      </w:r>
      <w:r>
        <w:t xml:space="preserve"> Class Day – Last day to request a meal plan change</w:t>
      </w:r>
    </w:p>
    <w:p w14:paraId="1065064D" w14:textId="5A0B1877" w:rsidR="001A0F13" w:rsidRDefault="001A0F13">
      <w:r w:rsidRPr="003972EA">
        <w:rPr>
          <w:highlight w:val="yellow"/>
        </w:rPr>
        <w:t>Sep 2</w:t>
      </w:r>
      <w:r>
        <w:t xml:space="preserve"> – Labor Day – No Classes</w:t>
      </w:r>
    </w:p>
    <w:p w14:paraId="4FCDA180" w14:textId="1BE8C27E" w:rsidR="001A0F13" w:rsidRDefault="001A0F13">
      <w:r w:rsidRPr="003972EA">
        <w:rPr>
          <w:highlight w:val="yellow"/>
        </w:rPr>
        <w:t>Sep 9</w:t>
      </w:r>
      <w:r>
        <w:t xml:space="preserve"> – 15</w:t>
      </w:r>
      <w:r w:rsidRPr="001A0F13">
        <w:rPr>
          <w:vertAlign w:val="superscript"/>
        </w:rPr>
        <w:t>th</w:t>
      </w:r>
      <w:r>
        <w:t xml:space="preserve"> Class Day – Last day to drop from course with no grade assignment. Last day for potential tuition refund for dropped classes</w:t>
      </w:r>
    </w:p>
    <w:p w14:paraId="2648A92C" w14:textId="3FC6D5D9" w:rsidR="001A0F13" w:rsidRDefault="001A0F13">
      <w:r>
        <w:t>Oct 7 – Early Alert/Mid-Term Grade Deadline</w:t>
      </w:r>
    </w:p>
    <w:p w14:paraId="7FCE9CD5" w14:textId="3B853384" w:rsidR="001A0F13" w:rsidRDefault="001A0F13">
      <w:r>
        <w:t>Oct 8 – Mid Semester – 36</w:t>
      </w:r>
      <w:r w:rsidRPr="001A0F13">
        <w:rPr>
          <w:vertAlign w:val="superscript"/>
        </w:rPr>
        <w:t>th</w:t>
      </w:r>
      <w:r>
        <w:t xml:space="preserve"> Class Day</w:t>
      </w:r>
    </w:p>
    <w:p w14:paraId="69733018" w14:textId="0BFECC20" w:rsidR="001A0F13" w:rsidRDefault="001A0F13">
      <w:r w:rsidRPr="003972EA">
        <w:rPr>
          <w:highlight w:val="yellow"/>
        </w:rPr>
        <w:t>Oct 10</w:t>
      </w:r>
      <w:r>
        <w:t xml:space="preserve"> – 11 Fall Break</w:t>
      </w:r>
      <w:r w:rsidR="00442AFE">
        <w:t xml:space="preserve"> (Midterm still due that week, complete by Wednesday Oct 9</w:t>
      </w:r>
      <w:r w:rsidR="00442AFE" w:rsidRPr="00442AFE">
        <w:rPr>
          <w:vertAlign w:val="superscript"/>
        </w:rPr>
        <w:t>th</w:t>
      </w:r>
      <w:r w:rsidR="00442AFE">
        <w:t xml:space="preserve"> if you want to enjoy your break on the 10</w:t>
      </w:r>
      <w:r w:rsidR="00442AFE" w:rsidRPr="00442AFE">
        <w:rPr>
          <w:vertAlign w:val="superscript"/>
        </w:rPr>
        <w:t>th</w:t>
      </w:r>
      <w:r w:rsidR="00442AFE">
        <w:t xml:space="preserve"> – 11</w:t>
      </w:r>
      <w:r w:rsidR="00442AFE" w:rsidRPr="00442AFE">
        <w:rPr>
          <w:vertAlign w:val="superscript"/>
        </w:rPr>
        <w:t>th</w:t>
      </w:r>
      <w:r w:rsidR="00442AFE">
        <w:t>)</w:t>
      </w:r>
    </w:p>
    <w:p w14:paraId="40F4CB9C" w14:textId="4B20CD7B" w:rsidR="001A0F13" w:rsidRDefault="001A0F13">
      <w:r>
        <w:t>Oct 17 – 41</w:t>
      </w:r>
      <w:r w:rsidRPr="001A0F13">
        <w:rPr>
          <w:vertAlign w:val="superscript"/>
        </w:rPr>
        <w:t>st</w:t>
      </w:r>
      <w:r>
        <w:t xml:space="preserve"> Class Day – Student </w:t>
      </w:r>
      <w:r w:rsidR="003972EA">
        <w:t>deadline</w:t>
      </w:r>
      <w:r>
        <w:t xml:space="preserve"> for request to move finals to Associate Deans</w:t>
      </w:r>
    </w:p>
    <w:p w14:paraId="76A6A3CE" w14:textId="2FA59D0D" w:rsidR="001A0F13" w:rsidRDefault="001A0F13">
      <w:r w:rsidRPr="003972EA">
        <w:rPr>
          <w:highlight w:val="yellow"/>
        </w:rPr>
        <w:t>Nov 22</w:t>
      </w:r>
      <w:r>
        <w:t xml:space="preserve"> – Last Day to Withdraw – Last day to withdraw from course with no grade penalty. “W” assigned.</w:t>
      </w:r>
    </w:p>
    <w:p w14:paraId="715A36E4" w14:textId="2D539F83" w:rsidR="001A0F13" w:rsidRDefault="001A0F13">
      <w:r w:rsidRPr="003972EA">
        <w:rPr>
          <w:highlight w:val="yellow"/>
        </w:rPr>
        <w:t>Nov 25 – 29</w:t>
      </w:r>
      <w:r>
        <w:t xml:space="preserve"> – Thanksgiving Holiday – No Classes</w:t>
      </w:r>
    </w:p>
    <w:p w14:paraId="39EF4DE3" w14:textId="0779D455" w:rsidR="001A0F13" w:rsidRDefault="001A0F13">
      <w:r>
        <w:t>Dec 6 – Classes End</w:t>
      </w:r>
    </w:p>
    <w:p w14:paraId="3554A20B" w14:textId="6163E1D5" w:rsidR="001A0F13" w:rsidRDefault="001A0F13">
      <w:r>
        <w:t>Dec 7 – 8 – Study/Reading Days</w:t>
      </w:r>
    </w:p>
    <w:p w14:paraId="34AC1E2B" w14:textId="17BD7DDE" w:rsidR="001A0F13" w:rsidRDefault="001A0F13">
      <w:r w:rsidRPr="003972EA">
        <w:rPr>
          <w:highlight w:val="yellow"/>
        </w:rPr>
        <w:t>Dec 9 – 13</w:t>
      </w:r>
      <w:r>
        <w:t xml:space="preserve"> </w:t>
      </w:r>
      <w:r w:rsidR="003972EA">
        <w:t>– Final Exam Period</w:t>
      </w:r>
    </w:p>
    <w:p w14:paraId="5394D62B" w14:textId="1D08F030" w:rsidR="00435E13" w:rsidRDefault="003972EA" w:rsidP="003972EA">
      <w:r>
        <w:t>Dec 14 – Commencement</w:t>
      </w:r>
    </w:p>
    <w:p w14:paraId="2C54973D" w14:textId="77777777" w:rsidR="003972EA" w:rsidRDefault="003972EA" w:rsidP="003972EA"/>
    <w:p w14:paraId="7B44D837" w14:textId="4BE8D38A" w:rsidR="00435E13" w:rsidRDefault="00435E13">
      <w:r>
        <w:t>Refer to the Auburn Academic Calendar for further details:</w:t>
      </w:r>
    </w:p>
    <w:p w14:paraId="53D07635" w14:textId="77777777" w:rsidR="00435E13" w:rsidRDefault="00435E13"/>
    <w:p w14:paraId="69C4A099" w14:textId="74593080" w:rsidR="00435E13" w:rsidRDefault="00000000">
      <w:hyperlink r:id="rId11" w:anchor="underGradCal" w:history="1">
        <w:r w:rsidR="003972EA" w:rsidRPr="009E3BA2">
          <w:rPr>
            <w:rStyle w:val="Hyperlink"/>
          </w:rPr>
          <w:t>https://bulletin.auburn.edu/generalinformation/auburnuniversitycalendar/#underGradCal</w:t>
        </w:r>
      </w:hyperlink>
    </w:p>
    <w:p w14:paraId="74FBD4E8" w14:textId="77777777" w:rsidR="003972EA" w:rsidRDefault="003972EA"/>
    <w:p w14:paraId="250C2471" w14:textId="126C8F5D" w:rsidR="000621E1" w:rsidRDefault="000621E1">
      <w:pPr>
        <w:rPr>
          <w:b/>
          <w:bCs/>
          <w:sz w:val="28"/>
          <w:szCs w:val="28"/>
        </w:rPr>
      </w:pPr>
      <w:r w:rsidRPr="001766C0">
        <w:rPr>
          <w:b/>
          <w:bCs/>
          <w:sz w:val="28"/>
          <w:szCs w:val="28"/>
        </w:rPr>
        <w:t>Tips</w:t>
      </w:r>
      <w:r w:rsidR="00582516" w:rsidRPr="001766C0">
        <w:rPr>
          <w:b/>
          <w:bCs/>
          <w:sz w:val="28"/>
          <w:szCs w:val="28"/>
        </w:rPr>
        <w:t xml:space="preserve"> for Success</w:t>
      </w:r>
      <w:r w:rsidRPr="001766C0">
        <w:rPr>
          <w:b/>
          <w:bCs/>
          <w:sz w:val="28"/>
          <w:szCs w:val="28"/>
        </w:rPr>
        <w:t>:</w:t>
      </w:r>
    </w:p>
    <w:p w14:paraId="4CEA3272" w14:textId="77777777" w:rsidR="001766C0" w:rsidRPr="001766C0" w:rsidRDefault="001766C0">
      <w:pPr>
        <w:rPr>
          <w:b/>
          <w:bCs/>
          <w:sz w:val="28"/>
          <w:szCs w:val="28"/>
        </w:rPr>
      </w:pPr>
    </w:p>
    <w:p w14:paraId="50E3EE13" w14:textId="3012481E" w:rsidR="00055625" w:rsidRDefault="000621E1" w:rsidP="00055625">
      <w:pPr>
        <w:pStyle w:val="ListParagraph"/>
        <w:numPr>
          <w:ilvl w:val="0"/>
          <w:numId w:val="2"/>
        </w:numPr>
      </w:pPr>
      <w:r>
        <w:t>Complete all assignments in a timely manner, look at your schedule ahead of time to plan out when you can set time aside to complete the necessary requirements</w:t>
      </w:r>
      <w:r w:rsidR="00B41E3C">
        <w:t xml:space="preserve"> on a weekly basis.</w:t>
      </w:r>
      <w:r>
        <w:t xml:space="preserve"> </w:t>
      </w:r>
    </w:p>
    <w:p w14:paraId="62E65A26" w14:textId="61987A78" w:rsidR="00055625" w:rsidRPr="00C22391" w:rsidRDefault="000621E1" w:rsidP="00055625">
      <w:pPr>
        <w:pStyle w:val="ListParagraph"/>
        <w:numPr>
          <w:ilvl w:val="0"/>
          <w:numId w:val="2"/>
        </w:numPr>
        <w:rPr>
          <w:b/>
          <w:bCs/>
        </w:rPr>
      </w:pPr>
      <w:r w:rsidRPr="00C22391">
        <w:rPr>
          <w:b/>
          <w:bCs/>
        </w:rPr>
        <w:t xml:space="preserve">This is an asynchronous </w:t>
      </w:r>
      <w:r w:rsidR="00F936A0" w:rsidRPr="00C22391">
        <w:rPr>
          <w:b/>
          <w:bCs/>
        </w:rPr>
        <w:t>class;</w:t>
      </w:r>
      <w:r w:rsidRPr="00C22391">
        <w:rPr>
          <w:b/>
          <w:bCs/>
        </w:rPr>
        <w:t xml:space="preserve"> </w:t>
      </w:r>
      <w:r w:rsidR="00C22391">
        <w:rPr>
          <w:b/>
          <w:bCs/>
        </w:rPr>
        <w:t>however</w:t>
      </w:r>
      <w:r w:rsidR="00D22D7C" w:rsidRPr="00C22391">
        <w:rPr>
          <w:b/>
          <w:bCs/>
        </w:rPr>
        <w:t xml:space="preserve"> modules will </w:t>
      </w:r>
      <w:r w:rsidR="00E018C5" w:rsidRPr="00C22391">
        <w:rPr>
          <w:b/>
          <w:bCs/>
        </w:rPr>
        <w:t>be open with items due on a weekly basis.</w:t>
      </w:r>
    </w:p>
    <w:p w14:paraId="3546A815" w14:textId="77777777" w:rsidR="00C22391" w:rsidRDefault="00942D53" w:rsidP="00055625">
      <w:pPr>
        <w:pStyle w:val="ListParagraph"/>
        <w:numPr>
          <w:ilvl w:val="0"/>
          <w:numId w:val="2"/>
        </w:numPr>
        <w:rPr>
          <w:b/>
          <w:bCs/>
        </w:rPr>
      </w:pPr>
      <w:r w:rsidRPr="00FA725B">
        <w:rPr>
          <w:b/>
          <w:bCs/>
        </w:rPr>
        <w:t>Treat this course as</w:t>
      </w:r>
      <w:r w:rsidR="000621E1" w:rsidRPr="00FA725B">
        <w:rPr>
          <w:b/>
          <w:bCs/>
        </w:rPr>
        <w:t xml:space="preserve"> a weekly course to help prevent burnout</w:t>
      </w:r>
      <w:r w:rsidR="00055625" w:rsidRPr="00FA725B">
        <w:rPr>
          <w:b/>
          <w:bCs/>
        </w:rPr>
        <w:t>, cramming, and potentially running out of time if waiting to complete assignments last minute</w:t>
      </w:r>
      <w:r w:rsidR="00C22391">
        <w:rPr>
          <w:b/>
          <w:bCs/>
        </w:rPr>
        <w:t xml:space="preserve"> before they are due</w:t>
      </w:r>
      <w:r w:rsidR="00055625" w:rsidRPr="00FA725B">
        <w:rPr>
          <w:b/>
          <w:bCs/>
        </w:rPr>
        <w:t>.</w:t>
      </w:r>
    </w:p>
    <w:p w14:paraId="6E9CEFA2" w14:textId="05E8F5B3" w:rsidR="00F22C82" w:rsidRDefault="00055625" w:rsidP="00514AA5">
      <w:pPr>
        <w:pStyle w:val="ListParagraph"/>
        <w:numPr>
          <w:ilvl w:val="0"/>
          <w:numId w:val="2"/>
        </w:numPr>
      </w:pPr>
      <w:r>
        <w:t xml:space="preserve">Make sure you click “Save” when submitting work, ultimately, it is your responsibility as a student to ensure your work is complete and submitted. </w:t>
      </w:r>
      <w:r w:rsidR="00B41E3C">
        <w:t xml:space="preserve">Check to make sure you </w:t>
      </w:r>
      <w:r w:rsidR="00F3437F">
        <w:lastRenderedPageBreak/>
        <w:t>successfully</w:t>
      </w:r>
      <w:r w:rsidR="00B41E3C">
        <w:t xml:space="preserve"> “Submit” your work</w:t>
      </w:r>
      <w:r w:rsidR="00F3437F">
        <w:t xml:space="preserve"> (Ensure you have internet connection when completing or submitting your work).</w:t>
      </w:r>
      <w:r>
        <w:t xml:space="preserve"> </w:t>
      </w:r>
    </w:p>
    <w:p w14:paraId="5D700744" w14:textId="365E74EC" w:rsidR="0018558C" w:rsidRDefault="0018558C" w:rsidP="00514AA5">
      <w:pPr>
        <w:pStyle w:val="ListParagraph"/>
        <w:numPr>
          <w:ilvl w:val="0"/>
          <w:numId w:val="2"/>
        </w:numPr>
      </w:pPr>
      <w:r>
        <w:t xml:space="preserve">Life happens, we all have emergencies, try your best to avoid delays or missed opportunities to complete your work. Stay ahead so that if life happens, you don’t have this to worry about. </w:t>
      </w:r>
    </w:p>
    <w:p w14:paraId="6872383C" w14:textId="06067923" w:rsidR="003972EA" w:rsidRDefault="003972EA" w:rsidP="00514AA5">
      <w:pPr>
        <w:pStyle w:val="ListParagraph"/>
        <w:numPr>
          <w:ilvl w:val="0"/>
          <w:numId w:val="2"/>
        </w:numPr>
      </w:pPr>
      <w:r>
        <w:t>Want to have a more engaging environment? Reply to your classmates!</w:t>
      </w:r>
    </w:p>
    <w:p w14:paraId="2F1D8DE3" w14:textId="27EC2123" w:rsidR="00892085" w:rsidRDefault="00892085" w:rsidP="00514AA5">
      <w:pPr>
        <w:pStyle w:val="ListParagraph"/>
        <w:numPr>
          <w:ilvl w:val="0"/>
          <w:numId w:val="2"/>
        </w:numPr>
      </w:pPr>
      <w:r>
        <w:t>Most importantly…HAVE FUN LEARNING SOMETHING NEW!</w:t>
      </w:r>
    </w:p>
    <w:p w14:paraId="4F970991" w14:textId="77777777" w:rsidR="001766C0" w:rsidRDefault="001766C0">
      <w:pPr>
        <w:rPr>
          <w:b/>
          <w:bCs/>
          <w:sz w:val="28"/>
          <w:szCs w:val="28"/>
        </w:rPr>
      </w:pPr>
    </w:p>
    <w:p w14:paraId="4FBF9068" w14:textId="2AE28863" w:rsidR="000E7DC1" w:rsidRPr="00A75A2F" w:rsidRDefault="00B30B5B">
      <w:pPr>
        <w:rPr>
          <w:b/>
          <w:bCs/>
          <w:sz w:val="28"/>
          <w:szCs w:val="28"/>
        </w:rPr>
      </w:pPr>
      <w:r w:rsidRPr="00A75A2F">
        <w:rPr>
          <w:b/>
          <w:bCs/>
          <w:sz w:val="28"/>
          <w:szCs w:val="28"/>
        </w:rPr>
        <w:t>Course Evaluation</w:t>
      </w:r>
      <w:r w:rsidR="000E7DC1" w:rsidRPr="00A75A2F">
        <w:rPr>
          <w:b/>
          <w:bCs/>
          <w:sz w:val="28"/>
          <w:szCs w:val="28"/>
        </w:rPr>
        <w:t>:</w:t>
      </w:r>
    </w:p>
    <w:p w14:paraId="6092744C" w14:textId="77777777" w:rsidR="00B30B5B" w:rsidRDefault="00B30B5B"/>
    <w:p w14:paraId="25129446" w14:textId="0C3EE644" w:rsidR="0089326A" w:rsidRDefault="0089326A">
      <w:r w:rsidRPr="0089326A">
        <w:rPr>
          <w:b/>
          <w:bCs/>
        </w:rPr>
        <w:t>Grading and Evaluation Procedures:</w:t>
      </w:r>
    </w:p>
    <w:p w14:paraId="5C1CC70B" w14:textId="77777777" w:rsidR="0089326A" w:rsidRDefault="008932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425"/>
      </w:tblGrid>
      <w:tr w:rsidR="000E7DC1" w:rsidRPr="00CE4081" w14:paraId="483572EB" w14:textId="77777777" w:rsidTr="00F27611">
        <w:tc>
          <w:tcPr>
            <w:tcW w:w="1710" w:type="dxa"/>
          </w:tcPr>
          <w:p w14:paraId="23C3D111" w14:textId="5DDA9897" w:rsidR="000E7DC1" w:rsidRPr="00CE4081" w:rsidRDefault="000E7DC1">
            <w:pPr>
              <w:rPr>
                <w:b/>
                <w:bCs/>
              </w:rPr>
            </w:pPr>
            <w:r w:rsidRPr="00CE4081">
              <w:rPr>
                <w:b/>
                <w:bCs/>
              </w:rPr>
              <w:t>Letter Grade</w:t>
            </w:r>
          </w:p>
        </w:tc>
        <w:tc>
          <w:tcPr>
            <w:tcW w:w="2425" w:type="dxa"/>
          </w:tcPr>
          <w:p w14:paraId="2A382D7A" w14:textId="425E930E" w:rsidR="000E7DC1" w:rsidRPr="00CE4081" w:rsidRDefault="000E7DC1">
            <w:pPr>
              <w:rPr>
                <w:b/>
                <w:bCs/>
              </w:rPr>
            </w:pPr>
            <w:r w:rsidRPr="00CE4081">
              <w:rPr>
                <w:b/>
                <w:bCs/>
              </w:rPr>
              <w:t>Percent Scale</w:t>
            </w:r>
          </w:p>
        </w:tc>
      </w:tr>
      <w:tr w:rsidR="000E7DC1" w14:paraId="0F65A618" w14:textId="77777777" w:rsidTr="00F27611">
        <w:tc>
          <w:tcPr>
            <w:tcW w:w="1710" w:type="dxa"/>
          </w:tcPr>
          <w:p w14:paraId="6F3FBBBF" w14:textId="49A18D4E" w:rsidR="000E7DC1" w:rsidRPr="00CE4081" w:rsidRDefault="000E7DC1">
            <w:pPr>
              <w:rPr>
                <w:i/>
                <w:iCs/>
              </w:rPr>
            </w:pPr>
            <w:r w:rsidRPr="00CE4081">
              <w:rPr>
                <w:i/>
                <w:iCs/>
              </w:rPr>
              <w:t>A</w:t>
            </w:r>
          </w:p>
        </w:tc>
        <w:tc>
          <w:tcPr>
            <w:tcW w:w="2425" w:type="dxa"/>
          </w:tcPr>
          <w:p w14:paraId="7B127D81" w14:textId="5742B3EA" w:rsidR="000E7DC1" w:rsidRDefault="008B0AD1">
            <w:r>
              <w:t>90</w:t>
            </w:r>
            <w:r w:rsidR="000E7DC1">
              <w:t>-100%</w:t>
            </w:r>
          </w:p>
        </w:tc>
      </w:tr>
      <w:tr w:rsidR="000E7DC1" w14:paraId="633E3F93" w14:textId="77777777" w:rsidTr="00F27611">
        <w:tc>
          <w:tcPr>
            <w:tcW w:w="1710" w:type="dxa"/>
          </w:tcPr>
          <w:p w14:paraId="6A7C1228" w14:textId="6619CE21" w:rsidR="000E7DC1" w:rsidRPr="00CE4081" w:rsidRDefault="000E7DC1">
            <w:pPr>
              <w:rPr>
                <w:i/>
                <w:iCs/>
              </w:rPr>
            </w:pPr>
            <w:r w:rsidRPr="00CE4081">
              <w:rPr>
                <w:i/>
                <w:iCs/>
              </w:rPr>
              <w:t>B</w:t>
            </w:r>
          </w:p>
        </w:tc>
        <w:tc>
          <w:tcPr>
            <w:tcW w:w="2425" w:type="dxa"/>
          </w:tcPr>
          <w:p w14:paraId="34D179E6" w14:textId="6C0327E5" w:rsidR="000E7DC1" w:rsidRDefault="008B0AD1">
            <w:r>
              <w:t>80</w:t>
            </w:r>
            <w:r w:rsidR="000E7DC1">
              <w:t>-89</w:t>
            </w:r>
            <w:r w:rsidR="00800F44">
              <w:t>.</w:t>
            </w:r>
            <w:r>
              <w:t>4</w:t>
            </w:r>
            <w:r w:rsidR="000E7DC1">
              <w:t>%</w:t>
            </w:r>
          </w:p>
        </w:tc>
      </w:tr>
      <w:tr w:rsidR="000E7DC1" w14:paraId="31BE479C" w14:textId="77777777" w:rsidTr="00F27611">
        <w:tc>
          <w:tcPr>
            <w:tcW w:w="1710" w:type="dxa"/>
          </w:tcPr>
          <w:p w14:paraId="3099ABFD" w14:textId="6BCE056F" w:rsidR="000E7DC1" w:rsidRPr="00CE4081" w:rsidRDefault="000E7DC1">
            <w:pPr>
              <w:rPr>
                <w:i/>
                <w:iCs/>
              </w:rPr>
            </w:pPr>
            <w:r w:rsidRPr="00CE4081">
              <w:rPr>
                <w:i/>
                <w:iCs/>
              </w:rPr>
              <w:t>C</w:t>
            </w:r>
          </w:p>
        </w:tc>
        <w:tc>
          <w:tcPr>
            <w:tcW w:w="2425" w:type="dxa"/>
          </w:tcPr>
          <w:p w14:paraId="1267C35B" w14:textId="7E344242" w:rsidR="000E7DC1" w:rsidRDefault="008B0AD1">
            <w:r>
              <w:t>70</w:t>
            </w:r>
            <w:r w:rsidR="000E7DC1">
              <w:t>-79</w:t>
            </w:r>
            <w:r w:rsidR="00800F44">
              <w:t>.4</w:t>
            </w:r>
            <w:r w:rsidR="000E7DC1">
              <w:t>%</w:t>
            </w:r>
          </w:p>
        </w:tc>
      </w:tr>
      <w:tr w:rsidR="000E7DC1" w14:paraId="3AACCD55" w14:textId="77777777" w:rsidTr="00F27611">
        <w:tc>
          <w:tcPr>
            <w:tcW w:w="1710" w:type="dxa"/>
          </w:tcPr>
          <w:p w14:paraId="5611AE2A" w14:textId="124E1A10" w:rsidR="000E7DC1" w:rsidRPr="00CE4081" w:rsidRDefault="000E7DC1">
            <w:pPr>
              <w:rPr>
                <w:i/>
                <w:iCs/>
              </w:rPr>
            </w:pPr>
            <w:r w:rsidRPr="00CE4081">
              <w:rPr>
                <w:i/>
                <w:iCs/>
              </w:rPr>
              <w:t>D</w:t>
            </w:r>
          </w:p>
        </w:tc>
        <w:tc>
          <w:tcPr>
            <w:tcW w:w="2425" w:type="dxa"/>
          </w:tcPr>
          <w:p w14:paraId="7F53533A" w14:textId="6438BFF3" w:rsidR="000E7DC1" w:rsidRDefault="008B0AD1">
            <w:r>
              <w:t>60</w:t>
            </w:r>
            <w:r w:rsidR="000E7DC1">
              <w:t>-69</w:t>
            </w:r>
            <w:r w:rsidR="00800F44">
              <w:t>.4</w:t>
            </w:r>
            <w:r w:rsidR="000E7DC1">
              <w:t>%</w:t>
            </w:r>
          </w:p>
        </w:tc>
      </w:tr>
      <w:tr w:rsidR="000E7DC1" w14:paraId="5C5296BA" w14:textId="77777777" w:rsidTr="00F27611">
        <w:tc>
          <w:tcPr>
            <w:tcW w:w="1710" w:type="dxa"/>
          </w:tcPr>
          <w:p w14:paraId="3AF57B20" w14:textId="676D4066" w:rsidR="000E7DC1" w:rsidRPr="00CE4081" w:rsidRDefault="000E7DC1">
            <w:pPr>
              <w:rPr>
                <w:i/>
                <w:iCs/>
              </w:rPr>
            </w:pPr>
            <w:r w:rsidRPr="00CE4081">
              <w:rPr>
                <w:i/>
                <w:iCs/>
              </w:rPr>
              <w:t>F</w:t>
            </w:r>
          </w:p>
        </w:tc>
        <w:tc>
          <w:tcPr>
            <w:tcW w:w="2425" w:type="dxa"/>
          </w:tcPr>
          <w:p w14:paraId="76816026" w14:textId="189E33E0" w:rsidR="000E7DC1" w:rsidRDefault="00F27611">
            <w:r>
              <w:t>≤ 59</w:t>
            </w:r>
            <w:r w:rsidR="008B0AD1">
              <w:t xml:space="preserve"> </w:t>
            </w:r>
            <w:r w:rsidR="000E7DC1">
              <w:t>%</w:t>
            </w:r>
          </w:p>
        </w:tc>
      </w:tr>
    </w:tbl>
    <w:p w14:paraId="4DD4ACA9" w14:textId="4430D614" w:rsidR="00435E13" w:rsidRDefault="00435E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530"/>
        <w:gridCol w:w="1593"/>
        <w:gridCol w:w="1457"/>
        <w:gridCol w:w="2440"/>
      </w:tblGrid>
      <w:tr w:rsidR="00B30B5B" w:rsidRPr="00EE6D5F" w14:paraId="433ED916" w14:textId="77777777" w:rsidTr="00860A8F">
        <w:tc>
          <w:tcPr>
            <w:tcW w:w="2340" w:type="dxa"/>
            <w:tcBorders>
              <w:bottom w:val="single" w:sz="4" w:space="0" w:color="auto"/>
            </w:tcBorders>
          </w:tcPr>
          <w:p w14:paraId="74B93AC8" w14:textId="0462654B" w:rsidR="00B30B5B" w:rsidRPr="00EE6D5F" w:rsidRDefault="00EE6D5F">
            <w:pPr>
              <w:rPr>
                <w:b/>
                <w:bCs/>
              </w:rPr>
            </w:pPr>
            <w:r w:rsidRPr="00EE6D5F">
              <w:rPr>
                <w:b/>
                <w:bCs/>
              </w:rPr>
              <w:t>Assignments</w:t>
            </w:r>
          </w:p>
        </w:tc>
        <w:tc>
          <w:tcPr>
            <w:tcW w:w="1530" w:type="dxa"/>
            <w:tcBorders>
              <w:bottom w:val="single" w:sz="4" w:space="0" w:color="auto"/>
            </w:tcBorders>
          </w:tcPr>
          <w:p w14:paraId="0110FC54" w14:textId="1826077D" w:rsidR="00B30B5B" w:rsidRPr="00EE6D5F" w:rsidRDefault="00B30B5B">
            <w:pPr>
              <w:rPr>
                <w:b/>
                <w:bCs/>
              </w:rPr>
            </w:pPr>
            <w:r w:rsidRPr="00EE6D5F">
              <w:rPr>
                <w:b/>
                <w:bCs/>
              </w:rPr>
              <w:t xml:space="preserve">Number of </w:t>
            </w:r>
            <w:r w:rsidR="00A77B64">
              <w:rPr>
                <w:b/>
                <w:bCs/>
              </w:rPr>
              <w:t>Assignments</w:t>
            </w:r>
          </w:p>
        </w:tc>
        <w:tc>
          <w:tcPr>
            <w:tcW w:w="1593" w:type="dxa"/>
            <w:tcBorders>
              <w:bottom w:val="single" w:sz="4" w:space="0" w:color="auto"/>
            </w:tcBorders>
          </w:tcPr>
          <w:p w14:paraId="03ACC4C3" w14:textId="5DF355AB" w:rsidR="00B30B5B" w:rsidRPr="00EE6D5F" w:rsidRDefault="00B30B5B">
            <w:pPr>
              <w:rPr>
                <w:b/>
                <w:bCs/>
              </w:rPr>
            </w:pPr>
            <w:r w:rsidRPr="00EE6D5F">
              <w:rPr>
                <w:b/>
                <w:bCs/>
              </w:rPr>
              <w:t>Points Per Item</w:t>
            </w:r>
          </w:p>
        </w:tc>
        <w:tc>
          <w:tcPr>
            <w:tcW w:w="1457" w:type="dxa"/>
            <w:tcBorders>
              <w:bottom w:val="single" w:sz="4" w:space="0" w:color="auto"/>
            </w:tcBorders>
          </w:tcPr>
          <w:p w14:paraId="160520B2" w14:textId="425007D8" w:rsidR="00B30B5B" w:rsidRPr="00EE6D5F" w:rsidRDefault="00B30B5B">
            <w:pPr>
              <w:rPr>
                <w:b/>
                <w:bCs/>
              </w:rPr>
            </w:pPr>
            <w:r w:rsidRPr="00EE6D5F">
              <w:rPr>
                <w:b/>
                <w:bCs/>
              </w:rPr>
              <w:t xml:space="preserve">Total Points </w:t>
            </w:r>
            <w:r w:rsidR="00860A8F">
              <w:rPr>
                <w:b/>
                <w:bCs/>
              </w:rPr>
              <w:t>per</w:t>
            </w:r>
            <w:r w:rsidRPr="00EE6D5F">
              <w:rPr>
                <w:b/>
                <w:bCs/>
              </w:rPr>
              <w:t xml:space="preserve"> Category</w:t>
            </w:r>
          </w:p>
        </w:tc>
        <w:tc>
          <w:tcPr>
            <w:tcW w:w="2440" w:type="dxa"/>
            <w:tcBorders>
              <w:bottom w:val="single" w:sz="4" w:space="0" w:color="auto"/>
            </w:tcBorders>
          </w:tcPr>
          <w:p w14:paraId="5DC3FFF2" w14:textId="723EC9D9" w:rsidR="00B30B5B" w:rsidRPr="00EE6D5F" w:rsidRDefault="00B30B5B">
            <w:pPr>
              <w:rPr>
                <w:b/>
                <w:bCs/>
              </w:rPr>
            </w:pPr>
            <w:r w:rsidRPr="00EE6D5F">
              <w:rPr>
                <w:b/>
                <w:bCs/>
              </w:rPr>
              <w:t xml:space="preserve">% </w:t>
            </w:r>
            <w:r w:rsidR="00FD439B" w:rsidRPr="00EE6D5F">
              <w:rPr>
                <w:b/>
                <w:bCs/>
              </w:rPr>
              <w:t>Of</w:t>
            </w:r>
            <w:r w:rsidRPr="00EE6D5F">
              <w:rPr>
                <w:b/>
                <w:bCs/>
              </w:rPr>
              <w:t xml:space="preserve"> Total Grade</w:t>
            </w:r>
            <w:r w:rsidR="00EE6D5F" w:rsidRPr="00EE6D5F">
              <w:rPr>
                <w:b/>
                <w:bCs/>
              </w:rPr>
              <w:t xml:space="preserve"> (This course will use weighted categories</w:t>
            </w:r>
            <w:r w:rsidR="00FD439B">
              <w:rPr>
                <w:b/>
                <w:bCs/>
              </w:rPr>
              <w:t>)</w:t>
            </w:r>
          </w:p>
        </w:tc>
      </w:tr>
      <w:tr w:rsidR="00B30B5B" w14:paraId="6382DD65" w14:textId="77777777" w:rsidTr="00860A8F">
        <w:tc>
          <w:tcPr>
            <w:tcW w:w="2340" w:type="dxa"/>
            <w:tcBorders>
              <w:top w:val="single" w:sz="4" w:space="0" w:color="auto"/>
            </w:tcBorders>
          </w:tcPr>
          <w:p w14:paraId="00652D91" w14:textId="39D86D55" w:rsidR="00B30B5B" w:rsidRPr="00EE6D5F" w:rsidRDefault="00B30B5B">
            <w:pPr>
              <w:rPr>
                <w:i/>
                <w:iCs/>
              </w:rPr>
            </w:pPr>
            <w:r w:rsidRPr="00EE6D5F">
              <w:rPr>
                <w:i/>
                <w:iCs/>
              </w:rPr>
              <w:t>Course Syllabus</w:t>
            </w:r>
            <w:r w:rsidR="00FD439B">
              <w:rPr>
                <w:i/>
                <w:iCs/>
              </w:rPr>
              <w:t xml:space="preserve"> Quiz</w:t>
            </w:r>
          </w:p>
        </w:tc>
        <w:tc>
          <w:tcPr>
            <w:tcW w:w="1530" w:type="dxa"/>
            <w:tcBorders>
              <w:top w:val="single" w:sz="4" w:space="0" w:color="auto"/>
            </w:tcBorders>
          </w:tcPr>
          <w:p w14:paraId="4491CF3E" w14:textId="05F9F88B" w:rsidR="00B30B5B" w:rsidRDefault="00B30B5B">
            <w:r>
              <w:t>1</w:t>
            </w:r>
          </w:p>
        </w:tc>
        <w:tc>
          <w:tcPr>
            <w:tcW w:w="1593" w:type="dxa"/>
            <w:tcBorders>
              <w:top w:val="single" w:sz="4" w:space="0" w:color="auto"/>
            </w:tcBorders>
          </w:tcPr>
          <w:p w14:paraId="28C866E0" w14:textId="5AFFDF55" w:rsidR="00B30B5B" w:rsidRDefault="00B30B5B">
            <w:r>
              <w:t>1</w:t>
            </w:r>
          </w:p>
        </w:tc>
        <w:tc>
          <w:tcPr>
            <w:tcW w:w="1457" w:type="dxa"/>
            <w:tcBorders>
              <w:top w:val="single" w:sz="4" w:space="0" w:color="auto"/>
            </w:tcBorders>
          </w:tcPr>
          <w:p w14:paraId="2B1F7013" w14:textId="0CB9F8CB" w:rsidR="00B30B5B" w:rsidRDefault="00CA1415">
            <w:r>
              <w:t>20</w:t>
            </w:r>
          </w:p>
        </w:tc>
        <w:tc>
          <w:tcPr>
            <w:tcW w:w="2440" w:type="dxa"/>
            <w:tcBorders>
              <w:top w:val="single" w:sz="4" w:space="0" w:color="auto"/>
            </w:tcBorders>
          </w:tcPr>
          <w:p w14:paraId="701B546D" w14:textId="0B4FEB6C" w:rsidR="00B30B5B" w:rsidRDefault="00B30B5B">
            <w:r>
              <w:t>10%</w:t>
            </w:r>
          </w:p>
        </w:tc>
      </w:tr>
      <w:tr w:rsidR="008E325F" w14:paraId="41B73F53" w14:textId="77777777" w:rsidTr="00860A8F">
        <w:tc>
          <w:tcPr>
            <w:tcW w:w="2340" w:type="dxa"/>
          </w:tcPr>
          <w:p w14:paraId="1B308EBF" w14:textId="56131299" w:rsidR="008E325F" w:rsidRPr="00EE6D5F" w:rsidRDefault="003C5F92">
            <w:pPr>
              <w:rPr>
                <w:i/>
                <w:iCs/>
              </w:rPr>
            </w:pPr>
            <w:r>
              <w:rPr>
                <w:i/>
                <w:iCs/>
              </w:rPr>
              <w:t xml:space="preserve">Regular </w:t>
            </w:r>
            <w:r w:rsidR="008E325F" w:rsidRPr="00EE6D5F">
              <w:rPr>
                <w:i/>
                <w:iCs/>
              </w:rPr>
              <w:t>Quizzes</w:t>
            </w:r>
          </w:p>
        </w:tc>
        <w:tc>
          <w:tcPr>
            <w:tcW w:w="1530" w:type="dxa"/>
          </w:tcPr>
          <w:p w14:paraId="30E1044A" w14:textId="69B306B1" w:rsidR="008E325F" w:rsidRDefault="00407F10">
            <w:r>
              <w:t>14</w:t>
            </w:r>
          </w:p>
        </w:tc>
        <w:tc>
          <w:tcPr>
            <w:tcW w:w="1593" w:type="dxa"/>
          </w:tcPr>
          <w:p w14:paraId="436E48A0" w14:textId="67B1EA7F" w:rsidR="008E325F" w:rsidRDefault="00F12D02">
            <w:r>
              <w:t>1</w:t>
            </w:r>
          </w:p>
        </w:tc>
        <w:tc>
          <w:tcPr>
            <w:tcW w:w="1457" w:type="dxa"/>
          </w:tcPr>
          <w:p w14:paraId="78E4EF5F" w14:textId="527C4DD8" w:rsidR="008E325F" w:rsidRDefault="008B0AD1">
            <w:r>
              <w:t>TBD</w:t>
            </w:r>
          </w:p>
        </w:tc>
        <w:tc>
          <w:tcPr>
            <w:tcW w:w="2440" w:type="dxa"/>
          </w:tcPr>
          <w:p w14:paraId="01C01A22" w14:textId="03B7FAE0" w:rsidR="008E325F" w:rsidRDefault="00220046">
            <w:r>
              <w:t>2</w:t>
            </w:r>
            <w:r w:rsidR="008E325F">
              <w:t>0%</w:t>
            </w:r>
          </w:p>
        </w:tc>
      </w:tr>
      <w:tr w:rsidR="008E325F" w14:paraId="1AADD7DB" w14:textId="77777777" w:rsidTr="00860A8F">
        <w:tc>
          <w:tcPr>
            <w:tcW w:w="2340" w:type="dxa"/>
          </w:tcPr>
          <w:p w14:paraId="352885E8" w14:textId="4F43D165" w:rsidR="008E325F" w:rsidRPr="00EE6D5F" w:rsidRDefault="008E325F">
            <w:pPr>
              <w:rPr>
                <w:i/>
                <w:iCs/>
              </w:rPr>
            </w:pPr>
            <w:r w:rsidRPr="00EE6D5F">
              <w:rPr>
                <w:i/>
                <w:iCs/>
              </w:rPr>
              <w:t>Discussions</w:t>
            </w:r>
          </w:p>
        </w:tc>
        <w:tc>
          <w:tcPr>
            <w:tcW w:w="1530" w:type="dxa"/>
          </w:tcPr>
          <w:p w14:paraId="6EA5EC7F" w14:textId="65C4C76C" w:rsidR="008E325F" w:rsidRDefault="00F12D02">
            <w:r>
              <w:t>14</w:t>
            </w:r>
          </w:p>
        </w:tc>
        <w:tc>
          <w:tcPr>
            <w:tcW w:w="1593" w:type="dxa"/>
          </w:tcPr>
          <w:p w14:paraId="6E6EAE75" w14:textId="38F19776" w:rsidR="008E325F" w:rsidRDefault="008E325F">
            <w:r>
              <w:t>1</w:t>
            </w:r>
          </w:p>
        </w:tc>
        <w:tc>
          <w:tcPr>
            <w:tcW w:w="1457" w:type="dxa"/>
          </w:tcPr>
          <w:p w14:paraId="2727B51E" w14:textId="67A6051E" w:rsidR="008E325F" w:rsidRDefault="00220046">
            <w:r>
              <w:t>14</w:t>
            </w:r>
          </w:p>
        </w:tc>
        <w:tc>
          <w:tcPr>
            <w:tcW w:w="2440" w:type="dxa"/>
          </w:tcPr>
          <w:p w14:paraId="395C080E" w14:textId="0D2C5E72" w:rsidR="008E325F" w:rsidRDefault="00634700">
            <w:r>
              <w:t>2</w:t>
            </w:r>
            <w:r w:rsidR="00EE6D5F">
              <w:t>0%</w:t>
            </w:r>
          </w:p>
        </w:tc>
      </w:tr>
      <w:tr w:rsidR="00634700" w14:paraId="6D35EF58" w14:textId="77777777" w:rsidTr="00860A8F">
        <w:tc>
          <w:tcPr>
            <w:tcW w:w="2340" w:type="dxa"/>
          </w:tcPr>
          <w:p w14:paraId="1D59546E" w14:textId="51EB62E4" w:rsidR="00634700" w:rsidRPr="00EE6D5F" w:rsidRDefault="00634700">
            <w:pPr>
              <w:rPr>
                <w:i/>
                <w:iCs/>
              </w:rPr>
            </w:pPr>
            <w:r>
              <w:rPr>
                <w:i/>
                <w:iCs/>
              </w:rPr>
              <w:t>Class Virtual Meeting</w:t>
            </w:r>
          </w:p>
        </w:tc>
        <w:tc>
          <w:tcPr>
            <w:tcW w:w="1530" w:type="dxa"/>
          </w:tcPr>
          <w:p w14:paraId="0708D190" w14:textId="4E3DB31F" w:rsidR="00634700" w:rsidRDefault="00634700">
            <w:r>
              <w:t>1</w:t>
            </w:r>
          </w:p>
        </w:tc>
        <w:tc>
          <w:tcPr>
            <w:tcW w:w="1593" w:type="dxa"/>
          </w:tcPr>
          <w:p w14:paraId="785C2D5E" w14:textId="300D947D" w:rsidR="00634700" w:rsidRDefault="00634700">
            <w:r>
              <w:t>1</w:t>
            </w:r>
          </w:p>
        </w:tc>
        <w:tc>
          <w:tcPr>
            <w:tcW w:w="1457" w:type="dxa"/>
          </w:tcPr>
          <w:p w14:paraId="034567DD" w14:textId="14064C4A" w:rsidR="00634700" w:rsidRDefault="00634700">
            <w:r>
              <w:t>1</w:t>
            </w:r>
          </w:p>
        </w:tc>
        <w:tc>
          <w:tcPr>
            <w:tcW w:w="2440" w:type="dxa"/>
          </w:tcPr>
          <w:p w14:paraId="18AE2E61" w14:textId="0534C6C7" w:rsidR="00634700" w:rsidRDefault="00634700">
            <w:r>
              <w:t>10%</w:t>
            </w:r>
          </w:p>
        </w:tc>
      </w:tr>
      <w:tr w:rsidR="00EE6D5F" w14:paraId="277A3031" w14:textId="77777777" w:rsidTr="00860A8F">
        <w:tc>
          <w:tcPr>
            <w:tcW w:w="2340" w:type="dxa"/>
          </w:tcPr>
          <w:p w14:paraId="2CFBE331" w14:textId="01A926A7" w:rsidR="00EE6D5F" w:rsidRPr="00EE6D5F" w:rsidRDefault="00EE6D5F">
            <w:pPr>
              <w:rPr>
                <w:i/>
                <w:iCs/>
              </w:rPr>
            </w:pPr>
            <w:r w:rsidRPr="00EE6D5F">
              <w:rPr>
                <w:i/>
                <w:iCs/>
              </w:rPr>
              <w:t xml:space="preserve">Midterm </w:t>
            </w:r>
            <w:r w:rsidR="00E40EED">
              <w:rPr>
                <w:i/>
                <w:iCs/>
              </w:rPr>
              <w:t>Reflection</w:t>
            </w:r>
          </w:p>
        </w:tc>
        <w:tc>
          <w:tcPr>
            <w:tcW w:w="1530" w:type="dxa"/>
          </w:tcPr>
          <w:p w14:paraId="56478FFD" w14:textId="1E03D163" w:rsidR="00EE6D5F" w:rsidRDefault="00A77B64">
            <w:r>
              <w:t>1</w:t>
            </w:r>
          </w:p>
        </w:tc>
        <w:tc>
          <w:tcPr>
            <w:tcW w:w="1593" w:type="dxa"/>
          </w:tcPr>
          <w:p w14:paraId="126BB7CD" w14:textId="30D33DDE" w:rsidR="00EE6D5F" w:rsidRDefault="00F12D02">
            <w:r>
              <w:t>1</w:t>
            </w:r>
          </w:p>
        </w:tc>
        <w:tc>
          <w:tcPr>
            <w:tcW w:w="1457" w:type="dxa"/>
          </w:tcPr>
          <w:p w14:paraId="4976F39C" w14:textId="4246B8D5" w:rsidR="00EE6D5F" w:rsidRDefault="003C5F92">
            <w:r>
              <w:t>7</w:t>
            </w:r>
          </w:p>
        </w:tc>
        <w:tc>
          <w:tcPr>
            <w:tcW w:w="2440" w:type="dxa"/>
          </w:tcPr>
          <w:p w14:paraId="736C9417" w14:textId="080F1031" w:rsidR="00EE6D5F" w:rsidRDefault="00EE6D5F">
            <w:r>
              <w:t>20%</w:t>
            </w:r>
          </w:p>
        </w:tc>
      </w:tr>
      <w:tr w:rsidR="00EE6D5F" w14:paraId="72BF2C9E" w14:textId="77777777" w:rsidTr="00860A8F">
        <w:tc>
          <w:tcPr>
            <w:tcW w:w="2340" w:type="dxa"/>
            <w:tcBorders>
              <w:bottom w:val="single" w:sz="4" w:space="0" w:color="auto"/>
            </w:tcBorders>
          </w:tcPr>
          <w:p w14:paraId="3A1153A2" w14:textId="1803BEDA" w:rsidR="00EE6D5F" w:rsidRPr="00EE6D5F" w:rsidRDefault="00EE6D5F">
            <w:pPr>
              <w:rPr>
                <w:i/>
                <w:iCs/>
              </w:rPr>
            </w:pPr>
            <w:r w:rsidRPr="00EE6D5F">
              <w:rPr>
                <w:i/>
                <w:iCs/>
              </w:rPr>
              <w:t xml:space="preserve">Final </w:t>
            </w:r>
            <w:r w:rsidR="00E40EED">
              <w:rPr>
                <w:i/>
                <w:iCs/>
              </w:rPr>
              <w:t>Reflection</w:t>
            </w:r>
          </w:p>
        </w:tc>
        <w:tc>
          <w:tcPr>
            <w:tcW w:w="1530" w:type="dxa"/>
            <w:tcBorders>
              <w:bottom w:val="single" w:sz="4" w:space="0" w:color="auto"/>
            </w:tcBorders>
          </w:tcPr>
          <w:p w14:paraId="45C232DC" w14:textId="6BBE5CA2" w:rsidR="00EE6D5F" w:rsidRDefault="00A77B64">
            <w:r>
              <w:t>1</w:t>
            </w:r>
          </w:p>
        </w:tc>
        <w:tc>
          <w:tcPr>
            <w:tcW w:w="1593" w:type="dxa"/>
            <w:tcBorders>
              <w:bottom w:val="single" w:sz="4" w:space="0" w:color="auto"/>
            </w:tcBorders>
          </w:tcPr>
          <w:p w14:paraId="462606ED" w14:textId="29B002B8" w:rsidR="00EE6D5F" w:rsidRDefault="00EE6D5F">
            <w:r>
              <w:t>1</w:t>
            </w:r>
          </w:p>
        </w:tc>
        <w:tc>
          <w:tcPr>
            <w:tcW w:w="1457" w:type="dxa"/>
            <w:tcBorders>
              <w:bottom w:val="single" w:sz="4" w:space="0" w:color="auto"/>
            </w:tcBorders>
          </w:tcPr>
          <w:p w14:paraId="3BE4863E" w14:textId="2B6C1232" w:rsidR="00EE6D5F" w:rsidRDefault="003C5F92">
            <w:r>
              <w:t>10</w:t>
            </w:r>
          </w:p>
        </w:tc>
        <w:tc>
          <w:tcPr>
            <w:tcW w:w="2440" w:type="dxa"/>
            <w:tcBorders>
              <w:bottom w:val="single" w:sz="4" w:space="0" w:color="auto"/>
            </w:tcBorders>
          </w:tcPr>
          <w:p w14:paraId="48FED1B0" w14:textId="260AF752" w:rsidR="00EE6D5F" w:rsidRDefault="00EE6D5F">
            <w:r>
              <w:t>20%</w:t>
            </w:r>
          </w:p>
        </w:tc>
      </w:tr>
      <w:tr w:rsidR="00407F10" w14:paraId="5B5A80A1" w14:textId="77777777" w:rsidTr="00860A8F">
        <w:tc>
          <w:tcPr>
            <w:tcW w:w="6920" w:type="dxa"/>
            <w:gridSpan w:val="4"/>
            <w:tcBorders>
              <w:top w:val="single" w:sz="4" w:space="0" w:color="auto"/>
            </w:tcBorders>
          </w:tcPr>
          <w:p w14:paraId="3DCA862D" w14:textId="35AEDF65" w:rsidR="00407F10" w:rsidRDefault="00407F10" w:rsidP="00407F10">
            <w:pPr>
              <w:jc w:val="right"/>
            </w:pPr>
            <w:r>
              <w:rPr>
                <w:i/>
                <w:iCs/>
              </w:rPr>
              <w:t>Total:</w:t>
            </w:r>
          </w:p>
        </w:tc>
        <w:tc>
          <w:tcPr>
            <w:tcW w:w="2440" w:type="dxa"/>
            <w:tcBorders>
              <w:top w:val="single" w:sz="4" w:space="0" w:color="auto"/>
            </w:tcBorders>
          </w:tcPr>
          <w:p w14:paraId="1D8A3D33" w14:textId="3577C456" w:rsidR="00407F10" w:rsidRDefault="00407F10">
            <w:r>
              <w:t>100%</w:t>
            </w:r>
          </w:p>
        </w:tc>
      </w:tr>
    </w:tbl>
    <w:p w14:paraId="5A007D2C" w14:textId="77777777" w:rsidR="00EE6D5F" w:rsidRDefault="00EE6D5F" w:rsidP="00EE6D5F"/>
    <w:p w14:paraId="63D6E117" w14:textId="283170CB" w:rsidR="00B30B5B" w:rsidRDefault="00EE6D5F" w:rsidP="00EE6D5F">
      <w:r>
        <w:t xml:space="preserve">*Late assignments will automatically suffer a </w:t>
      </w:r>
      <w:r w:rsidR="003C5F92">
        <w:t>2</w:t>
      </w:r>
      <w:r>
        <w:t xml:space="preserve">0% penalty per assignment. Assignments that are turned in or completed more than </w:t>
      </w:r>
      <w:r w:rsidR="00E40EED">
        <w:t xml:space="preserve">1 </w:t>
      </w:r>
      <w:r>
        <w:t xml:space="preserve">week past the </w:t>
      </w:r>
      <w:r w:rsidR="00CE4081">
        <w:t xml:space="preserve">original </w:t>
      </w:r>
      <w:r>
        <w:t xml:space="preserve">due date will </w:t>
      </w:r>
      <w:r w:rsidR="00E40EED">
        <w:t>count as a zero in the gradebook.</w:t>
      </w:r>
    </w:p>
    <w:p w14:paraId="665BCA74" w14:textId="6A72AB2A" w:rsidR="00F27611" w:rsidRDefault="00F27611" w:rsidP="00EE6D5F"/>
    <w:p w14:paraId="2883229B" w14:textId="39300E33" w:rsidR="00F27611" w:rsidRPr="00B255F6" w:rsidRDefault="00F27611" w:rsidP="00EE6D5F">
      <w:pPr>
        <w:rPr>
          <w:i/>
          <w:iCs/>
        </w:rPr>
      </w:pPr>
      <w:r w:rsidRPr="00B255F6">
        <w:rPr>
          <w:i/>
          <w:iCs/>
        </w:rPr>
        <w:t>Course Syllabus</w:t>
      </w:r>
      <w:r w:rsidR="00D55384">
        <w:rPr>
          <w:i/>
          <w:iCs/>
        </w:rPr>
        <w:t xml:space="preserve"> Quiz</w:t>
      </w:r>
      <w:r w:rsidRPr="00B255F6">
        <w:rPr>
          <w:i/>
          <w:iCs/>
        </w:rPr>
        <w:t xml:space="preserve">: </w:t>
      </w:r>
    </w:p>
    <w:p w14:paraId="4E1AEDC4" w14:textId="647B5775" w:rsidR="00942D53" w:rsidRDefault="00F27611" w:rsidP="007A1E05">
      <w:pPr>
        <w:pStyle w:val="ListParagraph"/>
        <w:numPr>
          <w:ilvl w:val="0"/>
          <w:numId w:val="17"/>
        </w:numPr>
      </w:pPr>
      <w:r>
        <w:t xml:space="preserve">Review the syllabus </w:t>
      </w:r>
      <w:r w:rsidR="00FA725B">
        <w:t>and watch the introduction lecture then</w:t>
      </w:r>
      <w:r>
        <w:t xml:space="preserve"> complete the multiple-choice </w:t>
      </w:r>
      <w:r w:rsidR="00FD439B">
        <w:t>quiz</w:t>
      </w:r>
      <w:r>
        <w:t>.</w:t>
      </w:r>
    </w:p>
    <w:p w14:paraId="46D37007" w14:textId="77777777" w:rsidR="00BF1EDA" w:rsidRDefault="00BF1EDA" w:rsidP="00BF1EDA"/>
    <w:p w14:paraId="4EA7D8BC" w14:textId="4D6A4A77" w:rsidR="00BF1EDA" w:rsidRPr="00B255F6" w:rsidRDefault="00634700" w:rsidP="00BF1EDA">
      <w:pPr>
        <w:rPr>
          <w:i/>
          <w:iCs/>
        </w:rPr>
      </w:pPr>
      <w:r>
        <w:rPr>
          <w:i/>
          <w:iCs/>
        </w:rPr>
        <w:t xml:space="preserve">Regular Weekly </w:t>
      </w:r>
      <w:r w:rsidR="00BF1EDA" w:rsidRPr="00B255F6">
        <w:rPr>
          <w:i/>
          <w:iCs/>
        </w:rPr>
        <w:t>Quizzes:</w:t>
      </w:r>
    </w:p>
    <w:p w14:paraId="65981FA9" w14:textId="71D5A2AD" w:rsidR="007A1E05" w:rsidRDefault="00220046" w:rsidP="007A1E05">
      <w:pPr>
        <w:pStyle w:val="ListParagraph"/>
        <w:numPr>
          <w:ilvl w:val="0"/>
          <w:numId w:val="19"/>
        </w:numPr>
      </w:pPr>
      <w:r>
        <w:t>1</w:t>
      </w:r>
      <w:r w:rsidR="001766C0">
        <w:t>4</w:t>
      </w:r>
      <w:r w:rsidR="00BF1EDA">
        <w:t xml:space="preserve"> total timed quizzes that will consist of multiple choice and/or </w:t>
      </w:r>
      <w:r>
        <w:t>True/False</w:t>
      </w:r>
      <w:r w:rsidR="00BF1EDA">
        <w:t xml:space="preserve">. All quiz questions will be related to its respective module. </w:t>
      </w:r>
    </w:p>
    <w:p w14:paraId="4F78722D" w14:textId="6CCF89BB" w:rsidR="00BF1EDA" w:rsidRDefault="00BF1EDA" w:rsidP="007A1E05">
      <w:pPr>
        <w:pStyle w:val="ListParagraph"/>
        <w:numPr>
          <w:ilvl w:val="0"/>
          <w:numId w:val="19"/>
        </w:numPr>
      </w:pPr>
      <w:r>
        <w:lastRenderedPageBreak/>
        <w:t>2 attempts per quiz but only the highest grade will be recorded</w:t>
      </w:r>
      <w:r w:rsidR="006B5C97">
        <w:t xml:space="preserve"> (*Treat one as a pre-quiz to help you learn as you go through the </w:t>
      </w:r>
      <w:r w:rsidR="00220046">
        <w:t>respective module</w:t>
      </w:r>
      <w:r w:rsidR="006B5C97">
        <w:t>).</w:t>
      </w:r>
    </w:p>
    <w:p w14:paraId="1AF378B3" w14:textId="77777777" w:rsidR="00BF1EDA" w:rsidRDefault="00BF1EDA" w:rsidP="00BF1EDA"/>
    <w:p w14:paraId="2721583D" w14:textId="453BFC16" w:rsidR="00BF1EDA" w:rsidRPr="00B255F6" w:rsidRDefault="00634700" w:rsidP="00BF1EDA">
      <w:pPr>
        <w:rPr>
          <w:i/>
          <w:iCs/>
        </w:rPr>
      </w:pPr>
      <w:r>
        <w:rPr>
          <w:i/>
          <w:iCs/>
        </w:rPr>
        <w:t xml:space="preserve">Regular Weekly </w:t>
      </w:r>
      <w:r w:rsidR="00BF1EDA" w:rsidRPr="00B255F6">
        <w:rPr>
          <w:i/>
          <w:iCs/>
        </w:rPr>
        <w:t>Online Discussion</w:t>
      </w:r>
      <w:r w:rsidR="00D55384">
        <w:rPr>
          <w:i/>
          <w:iCs/>
        </w:rPr>
        <w:t>s</w:t>
      </w:r>
      <w:r w:rsidR="00BF1EDA" w:rsidRPr="00B255F6">
        <w:rPr>
          <w:i/>
          <w:iCs/>
        </w:rPr>
        <w:t>:</w:t>
      </w:r>
    </w:p>
    <w:p w14:paraId="50254DB1" w14:textId="7E8B71BE" w:rsidR="00BF1EDA" w:rsidRDefault="00D55384" w:rsidP="007A1E05">
      <w:pPr>
        <w:pStyle w:val="ListParagraph"/>
        <w:numPr>
          <w:ilvl w:val="0"/>
          <w:numId w:val="20"/>
        </w:numPr>
      </w:pPr>
      <w:r>
        <w:t>1</w:t>
      </w:r>
      <w:r w:rsidR="00220046">
        <w:t>4</w:t>
      </w:r>
      <w:r w:rsidR="00BF1EDA">
        <w:t xml:space="preserve"> online discussions with instructions and rubric that will be provided via Canvas</w:t>
      </w:r>
      <w:r w:rsidR="00885644">
        <w:t>.</w:t>
      </w:r>
      <w:r w:rsidR="003C5F92">
        <w:t xml:space="preserve"> </w:t>
      </w:r>
      <w:proofErr w:type="gramStart"/>
      <w:r w:rsidR="003C5F92">
        <w:t>In order to</w:t>
      </w:r>
      <w:proofErr w:type="gramEnd"/>
      <w:r w:rsidR="003C5F92">
        <w:t xml:space="preserve"> get full credit, if your instructor or other classmate(s) ask any follow-up or clarification questions to your original post, you must reply (this is no different than if we met in person and your instructor asked a follow-up question to your original answer). </w:t>
      </w:r>
    </w:p>
    <w:p w14:paraId="6CF3D870" w14:textId="77777777" w:rsidR="00BF1EDA" w:rsidRDefault="00BF1EDA" w:rsidP="00BF1EDA"/>
    <w:p w14:paraId="7F484310" w14:textId="22B7B84B" w:rsidR="00634700" w:rsidRDefault="00634700" w:rsidP="00BF1EDA">
      <w:pPr>
        <w:rPr>
          <w:i/>
          <w:iCs/>
        </w:rPr>
      </w:pPr>
      <w:r>
        <w:rPr>
          <w:i/>
          <w:iCs/>
        </w:rPr>
        <w:t>Class Virtual Meeting:</w:t>
      </w:r>
    </w:p>
    <w:p w14:paraId="51B5592D" w14:textId="77C9479B" w:rsidR="00CA1415" w:rsidRDefault="00634700" w:rsidP="00634700">
      <w:pPr>
        <w:pStyle w:val="ListParagraph"/>
        <w:numPr>
          <w:ilvl w:val="0"/>
          <w:numId w:val="20"/>
        </w:numPr>
      </w:pPr>
      <w:r>
        <w:t xml:space="preserve">To create a more engaging environment for this online asynchronous course, we will have 3 available options for you to register for an online virtual meeting. Each option will have a maximum cap of 10 slots, sign-up is </w:t>
      </w:r>
      <w:proofErr w:type="gramStart"/>
      <w:r>
        <w:t>important</w:t>
      </w:r>
      <w:proofErr w:type="gramEnd"/>
      <w:r w:rsidR="00CD7D8B">
        <w:t xml:space="preserve"> and attendance is only required for ONE of them</w:t>
      </w:r>
      <w:r>
        <w:t xml:space="preserve">. IF you miss your sign-up and delay to the last available slot, you may or may not get lucky with availability. Therefore, sign-ups are </w:t>
      </w:r>
      <w:proofErr w:type="gramStart"/>
      <w:r>
        <w:t>required</w:t>
      </w:r>
      <w:proofErr w:type="gramEnd"/>
      <w:r>
        <w:t xml:space="preserve"> and it is your responsibility to let your instructor know of any potential roadblocks or conflicts. Further details for expectations can be found on Canvas under “Assignments”. </w:t>
      </w:r>
    </w:p>
    <w:p w14:paraId="2E38EB61" w14:textId="4BC3726C" w:rsidR="00634700" w:rsidRPr="00CA1415" w:rsidRDefault="00CA1415" w:rsidP="00634700">
      <w:pPr>
        <w:pStyle w:val="ListParagraph"/>
        <w:numPr>
          <w:ilvl w:val="0"/>
          <w:numId w:val="20"/>
        </w:numPr>
        <w:rPr>
          <w:highlight w:val="yellow"/>
        </w:rPr>
      </w:pPr>
      <w:r w:rsidRPr="00CA1415">
        <w:rPr>
          <w:highlight w:val="yellow"/>
        </w:rPr>
        <w:t>The times and dates for this assignment will depend on the availability which is dependent on your answer during your syllabus quiz answer.</w:t>
      </w:r>
    </w:p>
    <w:p w14:paraId="287FDAFA" w14:textId="77777777" w:rsidR="00634700" w:rsidRPr="00634700" w:rsidRDefault="00634700" w:rsidP="00BF1EDA"/>
    <w:p w14:paraId="502E66B5" w14:textId="2942B5E1" w:rsidR="00BF1EDA" w:rsidRPr="00B255F6" w:rsidRDefault="00BF1EDA" w:rsidP="00BF1EDA">
      <w:pPr>
        <w:rPr>
          <w:i/>
          <w:iCs/>
        </w:rPr>
      </w:pPr>
      <w:r w:rsidRPr="00B255F6">
        <w:rPr>
          <w:i/>
          <w:iCs/>
        </w:rPr>
        <w:t xml:space="preserve">Midterm </w:t>
      </w:r>
      <w:r w:rsidR="00D55384">
        <w:rPr>
          <w:i/>
          <w:iCs/>
        </w:rPr>
        <w:t xml:space="preserve">Reflection </w:t>
      </w:r>
      <w:r w:rsidRPr="00B255F6">
        <w:rPr>
          <w:i/>
          <w:iCs/>
        </w:rPr>
        <w:t>Exam:</w:t>
      </w:r>
    </w:p>
    <w:p w14:paraId="5CE5DFF5" w14:textId="67335730" w:rsidR="00BF1EDA" w:rsidRDefault="00D55384" w:rsidP="007A1E05">
      <w:pPr>
        <w:pStyle w:val="ListParagraph"/>
        <w:numPr>
          <w:ilvl w:val="0"/>
          <w:numId w:val="21"/>
        </w:numPr>
      </w:pPr>
      <w:r>
        <w:t>This will be a discussion</w:t>
      </w:r>
      <w:r w:rsidR="001766C0">
        <w:t>/quiz</w:t>
      </w:r>
      <w:r>
        <w:t xml:space="preserve"> assignment (#</w:t>
      </w:r>
      <w:r w:rsidR="001766C0">
        <w:t>8</w:t>
      </w:r>
      <w:r>
        <w:t>), read the prompt and answer the questions based on your own understanding and experience.</w:t>
      </w:r>
    </w:p>
    <w:p w14:paraId="52A549DB" w14:textId="3A272E3E" w:rsidR="00885644" w:rsidRDefault="00885644" w:rsidP="00885644"/>
    <w:p w14:paraId="0C25D293" w14:textId="0E48C3FD" w:rsidR="00885644" w:rsidRPr="00B255F6" w:rsidRDefault="00885644" w:rsidP="00885644">
      <w:pPr>
        <w:rPr>
          <w:i/>
          <w:iCs/>
        </w:rPr>
      </w:pPr>
      <w:r w:rsidRPr="00B255F6">
        <w:rPr>
          <w:i/>
          <w:iCs/>
        </w:rPr>
        <w:t>Final Exam:</w:t>
      </w:r>
    </w:p>
    <w:p w14:paraId="15A3690A" w14:textId="77777777" w:rsidR="003C5F92" w:rsidRDefault="00D55384" w:rsidP="00885644">
      <w:pPr>
        <w:pStyle w:val="ListParagraph"/>
        <w:numPr>
          <w:ilvl w:val="0"/>
          <w:numId w:val="21"/>
        </w:numPr>
      </w:pPr>
      <w:r>
        <w:t>This will be a discussion</w:t>
      </w:r>
      <w:r w:rsidR="001766C0">
        <w:t>/quiz</w:t>
      </w:r>
      <w:r>
        <w:t xml:space="preserve"> assignment (#16), read the prompt and answer the questions based on your own understanding and experience.</w:t>
      </w:r>
    </w:p>
    <w:p w14:paraId="15AB6843" w14:textId="77777777" w:rsidR="00634700" w:rsidRDefault="00634700" w:rsidP="003C5F92">
      <w:pPr>
        <w:ind w:left="360"/>
      </w:pPr>
    </w:p>
    <w:p w14:paraId="421CFD5F" w14:textId="1039D4F5" w:rsidR="00885644" w:rsidRDefault="00885644" w:rsidP="003C5F92">
      <w:pPr>
        <w:ind w:left="360"/>
      </w:pPr>
      <w:r>
        <w:t>*</w:t>
      </w:r>
      <w:r w:rsidRPr="00CA1415">
        <w:rPr>
          <w:highlight w:val="yellow"/>
        </w:rPr>
        <w:t>NO extra credit will be provided for this course</w:t>
      </w:r>
      <w:r w:rsidR="007A1E05" w:rsidRPr="00CA1415">
        <w:rPr>
          <w:highlight w:val="yellow"/>
        </w:rPr>
        <w:t xml:space="preserve"> of any form.</w:t>
      </w:r>
      <w:r w:rsidR="00220046">
        <w:t xml:space="preserve"> This is an </w:t>
      </w:r>
      <w:r w:rsidR="000B454C">
        <w:t>asynchronous</w:t>
      </w:r>
      <w:r w:rsidR="00220046">
        <w:t xml:space="preserve"> course which means that you can proceed at your own pace, life happens, we can’t always plan for emergencies…however, if you are diligent and </w:t>
      </w:r>
      <w:r w:rsidR="003C5F92">
        <w:t>work</w:t>
      </w:r>
      <w:r w:rsidR="00220046">
        <w:t xml:space="preserve"> ahead, this should be a breeze. If you wait until the </w:t>
      </w:r>
      <w:r w:rsidR="00800F44">
        <w:t>last-minute</w:t>
      </w:r>
      <w:r w:rsidR="003C5F92">
        <w:t xml:space="preserve">, </w:t>
      </w:r>
      <w:r w:rsidR="00220046">
        <w:t xml:space="preserve">things that prevent you completing your work on time are likely to happen…stay </w:t>
      </w:r>
      <w:r w:rsidR="003C5F92">
        <w:t>diligent</w:t>
      </w:r>
      <w:r w:rsidR="00220046">
        <w:t xml:space="preserve">! </w:t>
      </w:r>
    </w:p>
    <w:p w14:paraId="0DD0726F" w14:textId="77777777" w:rsidR="00CA1415" w:rsidRDefault="00CA1415" w:rsidP="003C5F92">
      <w:pPr>
        <w:ind w:left="360"/>
      </w:pPr>
    </w:p>
    <w:p w14:paraId="39B91D8D" w14:textId="4725BD00" w:rsidR="00CA1415" w:rsidRDefault="00CA1415" w:rsidP="003C5F92">
      <w:pPr>
        <w:ind w:left="360"/>
      </w:pPr>
      <w:r>
        <w:t xml:space="preserve">*Successful people do the small things. Take ownership and follow the process. </w:t>
      </w:r>
    </w:p>
    <w:p w14:paraId="15C445C8" w14:textId="25B5C6E0" w:rsidR="00885644" w:rsidRDefault="00885644" w:rsidP="00885644"/>
    <w:p w14:paraId="522BEB70" w14:textId="458B7C39" w:rsidR="00885644" w:rsidRPr="00A75A2F" w:rsidRDefault="00885644" w:rsidP="00885644">
      <w:pPr>
        <w:rPr>
          <w:b/>
          <w:bCs/>
          <w:sz w:val="28"/>
          <w:szCs w:val="28"/>
        </w:rPr>
      </w:pPr>
      <w:r w:rsidRPr="00885644">
        <w:rPr>
          <w:b/>
          <w:bCs/>
          <w:sz w:val="28"/>
          <w:szCs w:val="28"/>
        </w:rPr>
        <w:t>Participation/Attendance:</w:t>
      </w:r>
    </w:p>
    <w:p w14:paraId="132962BA" w14:textId="77777777" w:rsidR="00885644" w:rsidRPr="00885644" w:rsidRDefault="00885644" w:rsidP="00885644">
      <w:pPr>
        <w:rPr>
          <w:b/>
          <w:bCs/>
        </w:rPr>
      </w:pPr>
    </w:p>
    <w:p w14:paraId="28ABBE74" w14:textId="77777777" w:rsidR="00220046" w:rsidRDefault="00885644" w:rsidP="00885644">
      <w:r w:rsidRPr="00885644">
        <w:t xml:space="preserve">Students are expected to participate in all on-line discussions and postings. It is the student’s responsibility to contact the instructor, prior to missing an assignment, if an illness or </w:t>
      </w:r>
      <w:r w:rsidRPr="00885644">
        <w:lastRenderedPageBreak/>
        <w:t xml:space="preserve">emergency requires the student to miss quiz or assignment due dates. Any missed work requires a </w:t>
      </w:r>
      <w:proofErr w:type="gramStart"/>
      <w:r w:rsidRPr="00885644">
        <w:t>University</w:t>
      </w:r>
      <w:proofErr w:type="gramEnd"/>
      <w:r w:rsidRPr="00885644">
        <w:t xml:space="preserve"> approved excuse and MUST be made up within 5 days. </w:t>
      </w:r>
    </w:p>
    <w:p w14:paraId="4D00B3E4" w14:textId="28601B72" w:rsidR="00220046" w:rsidRDefault="00220046" w:rsidP="00220046">
      <w:pPr>
        <w:pStyle w:val="ListParagraph"/>
        <w:numPr>
          <w:ilvl w:val="0"/>
          <w:numId w:val="23"/>
        </w:numPr>
      </w:pPr>
      <w:r>
        <w:t>If you find yourself busy with other commitments that might interfere with assignments, work ahead of time, avoid the grade penalty!</w:t>
      </w:r>
    </w:p>
    <w:p w14:paraId="79F41AB3" w14:textId="29E18D91" w:rsidR="00885644" w:rsidRPr="00885644" w:rsidRDefault="00885644" w:rsidP="00220046">
      <w:r w:rsidRPr="00885644">
        <w:t xml:space="preserve">Please refer to Auburn University Student Policy </w:t>
      </w:r>
      <w:proofErr w:type="spellStart"/>
      <w:r w:rsidRPr="00885644">
        <w:t>eHandbook</w:t>
      </w:r>
      <w:proofErr w:type="spellEnd"/>
      <w:r w:rsidRPr="00885644">
        <w:t xml:space="preserve">: </w:t>
      </w:r>
      <w:hyperlink r:id="rId12" w:history="1">
        <w:r w:rsidRPr="00885644">
          <w:rPr>
            <w:rStyle w:val="Hyperlink"/>
          </w:rPr>
          <w:t>Student Policies Handbook</w:t>
        </w:r>
      </w:hyperlink>
      <w:r w:rsidRPr="00885644">
        <w:t xml:space="preserve"> for more information on excused absences.</w:t>
      </w:r>
    </w:p>
    <w:p w14:paraId="24B13E43" w14:textId="77777777" w:rsidR="00885644" w:rsidRPr="00885644" w:rsidRDefault="00885644" w:rsidP="00885644"/>
    <w:p w14:paraId="3EAE6648" w14:textId="00FD0D8D" w:rsidR="00885644" w:rsidRPr="00A75A2F" w:rsidRDefault="00885644" w:rsidP="00885644">
      <w:pPr>
        <w:rPr>
          <w:b/>
          <w:bCs/>
          <w:sz w:val="28"/>
          <w:szCs w:val="28"/>
        </w:rPr>
      </w:pPr>
      <w:r w:rsidRPr="00885644">
        <w:rPr>
          <w:b/>
          <w:bCs/>
          <w:sz w:val="28"/>
          <w:szCs w:val="28"/>
        </w:rPr>
        <w:t>Questions/help:</w:t>
      </w:r>
    </w:p>
    <w:p w14:paraId="06FD7C05" w14:textId="77777777" w:rsidR="00885644" w:rsidRPr="00885644" w:rsidRDefault="00885644" w:rsidP="00885644">
      <w:pPr>
        <w:rPr>
          <w:b/>
          <w:bCs/>
        </w:rPr>
      </w:pPr>
    </w:p>
    <w:p w14:paraId="4396BF1C" w14:textId="3F8197F3" w:rsidR="00885644" w:rsidRDefault="00885644" w:rsidP="00885644">
      <w:r w:rsidRPr="00885644">
        <w:t>Students are encouraged to ask questions and seek help on a regular basis</w:t>
      </w:r>
      <w:r w:rsidR="002F6508">
        <w:t xml:space="preserve"> as needed</w:t>
      </w:r>
      <w:r w:rsidRPr="00885644">
        <w:t xml:space="preserve">. Please do not wait until the day before an exam or quiz is due. </w:t>
      </w:r>
      <w:r w:rsidR="006151CA">
        <w:t xml:space="preserve">Your instructor may not be able to answer last minute question immediately. </w:t>
      </w:r>
      <w:r w:rsidRPr="00885644">
        <w:t>The goal is to keep up and enjoy the material! I will make every attempt to respond to emails quickly, however, please do not assume that you will receive an immediate response. If you email on the weekend, please understand that the professor may not respond until Monday unless there is an emergency.</w:t>
      </w:r>
    </w:p>
    <w:p w14:paraId="39CB712A" w14:textId="77777777" w:rsidR="0011539A" w:rsidRDefault="0011539A" w:rsidP="00885644"/>
    <w:p w14:paraId="7D46DF35" w14:textId="6CBFFC05" w:rsidR="006151CA" w:rsidRDefault="006151CA" w:rsidP="006151CA">
      <w:pPr>
        <w:pStyle w:val="ListParagraph"/>
        <w:numPr>
          <w:ilvl w:val="0"/>
          <w:numId w:val="23"/>
        </w:numPr>
      </w:pPr>
      <w:r>
        <w:t>Tips on how to email your instructor:</w:t>
      </w:r>
    </w:p>
    <w:p w14:paraId="1BE54982" w14:textId="36DADFCC" w:rsidR="006151CA" w:rsidRDefault="006151CA" w:rsidP="006151CA">
      <w:pPr>
        <w:pStyle w:val="ListParagraph"/>
        <w:numPr>
          <w:ilvl w:val="1"/>
          <w:numId w:val="23"/>
        </w:numPr>
      </w:pPr>
      <w:r>
        <w:t>Subject line</w:t>
      </w:r>
    </w:p>
    <w:p w14:paraId="6A467CFE" w14:textId="04CF166B" w:rsidR="006151CA" w:rsidRDefault="006151CA" w:rsidP="006151CA">
      <w:pPr>
        <w:pStyle w:val="ListParagraph"/>
        <w:numPr>
          <w:ilvl w:val="2"/>
          <w:numId w:val="23"/>
        </w:numPr>
      </w:pPr>
      <w:r>
        <w:t xml:space="preserve">Student Last name – Class </w:t>
      </w:r>
      <w:r w:rsidR="00512A69">
        <w:t>–</w:t>
      </w:r>
      <w:r>
        <w:t xml:space="preserve"> Subject</w:t>
      </w:r>
    </w:p>
    <w:p w14:paraId="44BA3362" w14:textId="484DA5C2" w:rsidR="00512A69" w:rsidRDefault="00512A69" w:rsidP="00512A69">
      <w:pPr>
        <w:pStyle w:val="ListParagraph"/>
        <w:numPr>
          <w:ilvl w:val="3"/>
          <w:numId w:val="23"/>
        </w:numPr>
      </w:pPr>
      <w:r>
        <w:t>i.e. Vazquez – KINE 4970 Intro to O and P – Grades Question</w:t>
      </w:r>
      <w:r w:rsidR="003A4EB1">
        <w:t xml:space="preserve"> Etc.</w:t>
      </w:r>
    </w:p>
    <w:p w14:paraId="753E49FC" w14:textId="3A363762" w:rsidR="006151CA" w:rsidRDefault="006151CA" w:rsidP="006151CA">
      <w:pPr>
        <w:pStyle w:val="ListParagraph"/>
        <w:numPr>
          <w:ilvl w:val="1"/>
          <w:numId w:val="23"/>
        </w:numPr>
      </w:pPr>
      <w:r>
        <w:t>Greeting</w:t>
      </w:r>
    </w:p>
    <w:p w14:paraId="0C0027B1" w14:textId="61C0D2E6" w:rsidR="006151CA" w:rsidRDefault="006151CA" w:rsidP="006151CA">
      <w:pPr>
        <w:pStyle w:val="ListParagraph"/>
        <w:numPr>
          <w:ilvl w:val="2"/>
          <w:numId w:val="23"/>
        </w:numPr>
      </w:pPr>
      <w:r>
        <w:t>Address by title or preferred name</w:t>
      </w:r>
    </w:p>
    <w:p w14:paraId="2ACC36EF" w14:textId="02F840D9" w:rsidR="00512A69" w:rsidRDefault="00512A69" w:rsidP="00512A69">
      <w:pPr>
        <w:pStyle w:val="ListParagraph"/>
        <w:numPr>
          <w:ilvl w:val="3"/>
          <w:numId w:val="23"/>
        </w:numPr>
      </w:pPr>
      <w:r>
        <w:t>i.e. Dear Mr. Vazquez,</w:t>
      </w:r>
    </w:p>
    <w:p w14:paraId="4E2ADA06" w14:textId="0131D675" w:rsidR="006151CA" w:rsidRDefault="006151CA" w:rsidP="006151CA">
      <w:pPr>
        <w:pStyle w:val="ListParagraph"/>
        <w:numPr>
          <w:ilvl w:val="1"/>
          <w:numId w:val="23"/>
        </w:numPr>
      </w:pPr>
      <w:r>
        <w:t>Body</w:t>
      </w:r>
    </w:p>
    <w:p w14:paraId="0B0EF6C0" w14:textId="755A2BC6" w:rsidR="00512A69" w:rsidRDefault="006151CA" w:rsidP="00512A69">
      <w:pPr>
        <w:pStyle w:val="ListParagraph"/>
        <w:numPr>
          <w:ilvl w:val="2"/>
          <w:numId w:val="23"/>
        </w:numPr>
      </w:pPr>
      <w:r>
        <w:t>Brief and simple, to the point</w:t>
      </w:r>
    </w:p>
    <w:p w14:paraId="581A37D4" w14:textId="76DE622D" w:rsidR="006151CA" w:rsidRDefault="006151CA" w:rsidP="006151CA">
      <w:pPr>
        <w:pStyle w:val="ListParagraph"/>
        <w:numPr>
          <w:ilvl w:val="1"/>
          <w:numId w:val="23"/>
        </w:numPr>
      </w:pPr>
      <w:r>
        <w:t>Closing</w:t>
      </w:r>
    </w:p>
    <w:p w14:paraId="42686D45" w14:textId="2CFF00F0" w:rsidR="006151CA" w:rsidRDefault="006151CA" w:rsidP="006151CA">
      <w:pPr>
        <w:pStyle w:val="ListParagraph"/>
        <w:numPr>
          <w:ilvl w:val="2"/>
          <w:numId w:val="23"/>
        </w:numPr>
      </w:pPr>
      <w:r>
        <w:t>End respectfully</w:t>
      </w:r>
    </w:p>
    <w:p w14:paraId="16F38ECC" w14:textId="5421A320" w:rsidR="00BE53AB" w:rsidRDefault="006151CA" w:rsidP="00BE53AB">
      <w:pPr>
        <w:pStyle w:val="ListParagraph"/>
        <w:numPr>
          <w:ilvl w:val="1"/>
          <w:numId w:val="23"/>
        </w:numPr>
      </w:pPr>
      <w:r>
        <w:t>Signature</w:t>
      </w:r>
    </w:p>
    <w:p w14:paraId="51155614" w14:textId="14B21F25" w:rsidR="006151CA" w:rsidRDefault="006151CA" w:rsidP="006151CA">
      <w:pPr>
        <w:pStyle w:val="ListParagraph"/>
        <w:numPr>
          <w:ilvl w:val="2"/>
          <w:numId w:val="23"/>
        </w:numPr>
      </w:pPr>
      <w:r>
        <w:t xml:space="preserve">End it with </w:t>
      </w:r>
      <w:r w:rsidR="003A4EB1">
        <w:t>professionalism!</w:t>
      </w:r>
    </w:p>
    <w:p w14:paraId="1A506CA1" w14:textId="5CFA0EA9" w:rsidR="00CA1415" w:rsidRPr="00885644" w:rsidRDefault="00CA1415" w:rsidP="00CA1415">
      <w:pPr>
        <w:pStyle w:val="ListParagraph"/>
        <w:numPr>
          <w:ilvl w:val="3"/>
          <w:numId w:val="23"/>
        </w:numPr>
      </w:pPr>
      <w:r>
        <w:t>i.e. Sincerely, Respectfully, Thanks, etc.</w:t>
      </w:r>
    </w:p>
    <w:p w14:paraId="092E5EAE" w14:textId="77777777" w:rsidR="00885644" w:rsidRPr="00885644" w:rsidRDefault="00885644" w:rsidP="00885644"/>
    <w:p w14:paraId="71E496A8" w14:textId="2304D9B4" w:rsidR="003C5F92" w:rsidRDefault="00885644" w:rsidP="00885644">
      <w:pPr>
        <w:rPr>
          <w:b/>
          <w:bCs/>
          <w:sz w:val="28"/>
          <w:szCs w:val="28"/>
        </w:rPr>
      </w:pPr>
      <w:r w:rsidRPr="00885644">
        <w:rPr>
          <w:b/>
          <w:bCs/>
          <w:sz w:val="28"/>
          <w:szCs w:val="28"/>
        </w:rPr>
        <w:t>Canvas Grades:</w:t>
      </w:r>
    </w:p>
    <w:p w14:paraId="58DA9406" w14:textId="77777777" w:rsidR="001A0F13" w:rsidRDefault="001A0F13" w:rsidP="00885644"/>
    <w:p w14:paraId="4D85C110" w14:textId="0C209401" w:rsidR="00885644" w:rsidRPr="003C5F92" w:rsidRDefault="00885644" w:rsidP="00885644">
      <w:pPr>
        <w:rPr>
          <w:b/>
          <w:bCs/>
          <w:sz w:val="28"/>
          <w:szCs w:val="28"/>
        </w:rPr>
      </w:pPr>
      <w:r w:rsidRPr="00885644">
        <w:t xml:space="preserve">Please note that in the “Grades” section of Canvas. The default setting does NOT calculate the quizzes you miss as “0” in the gradebook. This produces a grade that </w:t>
      </w:r>
      <w:r w:rsidR="001C33A6">
        <w:t>may</w:t>
      </w:r>
      <w:r w:rsidRPr="00885644">
        <w:t xml:space="preserve">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w:t>
      </w:r>
      <w:r w:rsidR="00730F67">
        <w:t xml:space="preserve">regularly </w:t>
      </w:r>
      <w:r w:rsidRPr="00885644">
        <w:t xml:space="preserve">and contact the instructor if this is a </w:t>
      </w:r>
      <w:r w:rsidR="00730F67">
        <w:t>discrepancy.</w:t>
      </w:r>
    </w:p>
    <w:p w14:paraId="095A97DB" w14:textId="77777777" w:rsidR="005D5DC9" w:rsidRDefault="005D5DC9" w:rsidP="00885644"/>
    <w:p w14:paraId="52E44C0D" w14:textId="77777777" w:rsidR="005D5DC9" w:rsidRPr="005D5DC9" w:rsidRDefault="005D5DC9" w:rsidP="005D5DC9">
      <w:pPr>
        <w:rPr>
          <w:b/>
          <w:bCs/>
          <w:sz w:val="28"/>
          <w:szCs w:val="28"/>
        </w:rPr>
      </w:pPr>
      <w:r w:rsidRPr="005D5DC9">
        <w:rPr>
          <w:b/>
          <w:bCs/>
          <w:sz w:val="28"/>
          <w:szCs w:val="28"/>
        </w:rPr>
        <w:lastRenderedPageBreak/>
        <w:t>Classroom Policies</w:t>
      </w:r>
    </w:p>
    <w:p w14:paraId="5E2FBA23" w14:textId="77777777" w:rsidR="005D5DC9" w:rsidRDefault="005D5DC9" w:rsidP="005D5DC9"/>
    <w:p w14:paraId="76FDEFCB" w14:textId="77777777" w:rsidR="005D5DC9" w:rsidRPr="005D5DC9" w:rsidRDefault="005D5DC9" w:rsidP="005D5DC9">
      <w:pPr>
        <w:numPr>
          <w:ilvl w:val="0"/>
          <w:numId w:val="24"/>
        </w:numPr>
      </w:pPr>
      <w:r w:rsidRPr="005D5DC9">
        <w:rPr>
          <w:b/>
          <w:bCs/>
        </w:rPr>
        <w:t>Policies on Class Attendance, Submission of Late Written Assignments, Missed In-Class Work and Missed Examinations:</w:t>
      </w:r>
    </w:p>
    <w:p w14:paraId="06E52B79" w14:textId="77777777" w:rsidR="005D5DC9" w:rsidRPr="005D5DC9" w:rsidRDefault="005D5DC9" w:rsidP="005D5DC9">
      <w:pPr>
        <w:numPr>
          <w:ilvl w:val="1"/>
          <w:numId w:val="24"/>
        </w:numPr>
      </w:pPr>
      <w:r w:rsidRPr="005D5DC9">
        <w:rPr>
          <w:b/>
          <w:bCs/>
        </w:rPr>
        <w:t>Excused Absences:</w:t>
      </w:r>
      <w:r w:rsidRPr="005D5DC9">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5D5DC9">
        <w:t>University</w:t>
      </w:r>
      <w:proofErr w:type="gramEnd"/>
      <w:r w:rsidRPr="005D5DC9">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0C163A7" w14:textId="77777777" w:rsidR="005D5DC9" w:rsidRPr="005D5DC9" w:rsidRDefault="005D5DC9" w:rsidP="005D5DC9">
      <w:pPr>
        <w:numPr>
          <w:ilvl w:val="1"/>
          <w:numId w:val="24"/>
        </w:numPr>
      </w:pPr>
      <w:r w:rsidRPr="005D5DC9">
        <w:rPr>
          <w:b/>
          <w:bCs/>
        </w:rPr>
        <w:t>Make-Up Policy:</w:t>
      </w:r>
      <w:r w:rsidRPr="005D5DC9">
        <w:t xml:space="preserve"> Arrangements to make up missed major examination (e.g. hour exams, mid-term exams) due to properly authorized excused absences. Except in unusual circumstances, such as continued absence of the student or the advent of </w:t>
      </w:r>
      <w:proofErr w:type="gramStart"/>
      <w:r w:rsidRPr="005D5DC9">
        <w:t>University</w:t>
      </w:r>
      <w:proofErr w:type="gramEnd"/>
      <w:r w:rsidRPr="005D5DC9">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5FD565B9"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A statement assuring students of your willingness to comply with the provisions of the Americans with Disabilities Act:</w:t>
      </w:r>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b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5D5DC9">
          <w:rPr>
            <w:rStyle w:val="Hyperlink"/>
            <w:rFonts w:asciiTheme="minorHAnsi" w:hAnsiTheme="minorHAnsi" w:cstheme="minorHAnsi"/>
          </w:rPr>
          <w:t>ACCESSIBILITY@auburn.edu</w:t>
        </w:r>
      </w:hyperlink>
      <w:r w:rsidRPr="005D5DC9">
        <w:rPr>
          <w:rFonts w:asciiTheme="minorHAnsi" w:hAnsiTheme="minorHAnsi" w:cstheme="minorHAnsi"/>
          <w:color w:val="464646"/>
        </w:rPr>
        <w:t> or </w:t>
      </w:r>
      <w:hyperlink r:id="rId14" w:tgtFrame="_blank" w:history="1">
        <w:r w:rsidRPr="005D5DC9">
          <w:rPr>
            <w:rStyle w:val="Hyperlink"/>
            <w:rFonts w:asciiTheme="minorHAnsi" w:hAnsiTheme="minorHAnsi" w:cstheme="minorHAnsi"/>
          </w:rPr>
          <w:t>(334) 844-2096</w:t>
        </w:r>
      </w:hyperlink>
      <w:r w:rsidRPr="005D5DC9">
        <w:rPr>
          <w:rStyle w:val="apple-converted-space"/>
          <w:rFonts w:asciiTheme="minorHAnsi" w:hAnsiTheme="minorHAnsi" w:cstheme="minorHAnsi"/>
          <w:color w:val="464646"/>
        </w:rPr>
        <w:t> </w:t>
      </w:r>
      <w:r w:rsidRPr="005D5DC9">
        <w:rPr>
          <w:rFonts w:asciiTheme="minorHAnsi" w:hAnsiTheme="minorHAnsi" w:cstheme="minorHAnsi"/>
          <w:color w:val="464646"/>
        </w:rPr>
        <w:t xml:space="preserve">(V/TT). The Office of Accessibility </w:t>
      </w:r>
      <w:proofErr w:type="gramStart"/>
      <w:r w:rsidRPr="005D5DC9">
        <w:rPr>
          <w:rFonts w:asciiTheme="minorHAnsi" w:hAnsiTheme="minorHAnsi" w:cstheme="minorHAnsi"/>
          <w:color w:val="464646"/>
        </w:rPr>
        <w:t>is located in</w:t>
      </w:r>
      <w:proofErr w:type="gramEnd"/>
      <w:r w:rsidRPr="005D5DC9">
        <w:rPr>
          <w:rFonts w:asciiTheme="minorHAnsi" w:hAnsiTheme="minorHAnsi" w:cstheme="minorHAnsi"/>
          <w:color w:val="464646"/>
        </w:rPr>
        <w:t xml:space="preserve"> Haley Center 1228.</w:t>
      </w:r>
    </w:p>
    <w:p w14:paraId="18AC616C"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t>A statement concerning Academic Honesty: All portions of the Auburn University Student Academic Honesty code (Title XII) found in the </w:t>
      </w:r>
      <w:hyperlink r:id="rId15" w:tgtFrame="_blank" w:history="1">
        <w:r w:rsidRPr="005D5DC9">
          <w:rPr>
            <w:rStyle w:val="Hyperlink"/>
            <w:rFonts w:asciiTheme="minorHAnsi" w:hAnsiTheme="minorHAnsi" w:cstheme="minorHAnsi"/>
          </w:rPr>
          <w:t xml:space="preserve">Student Policy </w:t>
        </w:r>
        <w:proofErr w:type="spellStart"/>
        <w:r w:rsidRPr="005D5DC9">
          <w:rPr>
            <w:rStyle w:val="Hyperlink"/>
            <w:rFonts w:asciiTheme="minorHAnsi" w:hAnsiTheme="minorHAnsi" w:cstheme="minorHAnsi"/>
          </w:rPr>
          <w:t>eHandbook</w:t>
        </w:r>
        <w:r w:rsidRPr="005D5DC9">
          <w:rPr>
            <w:rStyle w:val="screenreader-only"/>
            <w:rFonts w:asciiTheme="minorHAnsi" w:hAnsiTheme="minorHAnsi" w:cstheme="minorHAnsi"/>
            <w:color w:val="0000FF"/>
            <w:bdr w:val="none" w:sz="0" w:space="0" w:color="auto" w:frame="1"/>
          </w:rPr>
          <w:t>Links</w:t>
        </w:r>
        <w:proofErr w:type="spellEnd"/>
        <w:r w:rsidRPr="005D5DC9">
          <w:rPr>
            <w:rStyle w:val="screenreader-only"/>
            <w:rFonts w:asciiTheme="minorHAnsi" w:hAnsiTheme="minorHAnsi" w:cstheme="minorHAnsi"/>
            <w:color w:val="0000FF"/>
            <w:bdr w:val="none" w:sz="0" w:space="0" w:color="auto" w:frame="1"/>
          </w:rPr>
          <w:t xml:space="preserve"> to an external site.</w:t>
        </w:r>
      </w:hyperlink>
      <w:r w:rsidRPr="005D5DC9">
        <w:rPr>
          <w:rFonts w:asciiTheme="minorHAnsi" w:hAnsiTheme="minorHAnsi" w:cstheme="minorHAnsi"/>
          <w:color w:val="464646"/>
        </w:rPr>
        <w:t> will apply to this class. All academic honesty violations or alleged violations of the SGA Code of Laws will be reported to the Office of the Provost, which will then refer the case to the Academic Honesty Committee.</w:t>
      </w:r>
    </w:p>
    <w:p w14:paraId="28221F56" w14:textId="77777777" w:rsidR="005D5DC9" w:rsidRPr="005D5DC9" w:rsidRDefault="005D5DC9" w:rsidP="005D5DC9">
      <w:pPr>
        <w:pStyle w:val="spaced"/>
        <w:numPr>
          <w:ilvl w:val="1"/>
          <w:numId w:val="24"/>
        </w:numPr>
        <w:spacing w:before="0" w:after="0"/>
        <w:rPr>
          <w:rFonts w:asciiTheme="minorHAnsi" w:hAnsiTheme="minorHAnsi" w:cstheme="minorHAnsi"/>
          <w:color w:val="464646"/>
        </w:rPr>
      </w:pPr>
      <w:r w:rsidRPr="005D5DC9">
        <w:rPr>
          <w:rFonts w:asciiTheme="minorHAnsi" w:hAnsiTheme="minorHAnsi" w:cstheme="minorHAnsi"/>
          <w:color w:val="464646"/>
        </w:rPr>
        <w:lastRenderedPageBreak/>
        <w:t>A statement concerning Classroom Behavior: The Auburn University Classroom Behavior Policy is strictly followed in the course; please refer to the </w:t>
      </w:r>
      <w:hyperlink r:id="rId16" w:tgtFrame="_blank" w:history="1">
        <w:r w:rsidRPr="005D5DC9">
          <w:rPr>
            <w:rStyle w:val="Hyperlink"/>
            <w:rFonts w:asciiTheme="minorHAnsi" w:hAnsiTheme="minorHAnsi" w:cstheme="minorHAnsi"/>
          </w:rPr>
          <w:t xml:space="preserve">Student Policy </w:t>
        </w:r>
        <w:proofErr w:type="spellStart"/>
        <w:r w:rsidRPr="005D5DC9">
          <w:rPr>
            <w:rStyle w:val="Hyperlink"/>
            <w:rFonts w:asciiTheme="minorHAnsi" w:hAnsiTheme="minorHAnsi" w:cstheme="minorHAnsi"/>
          </w:rPr>
          <w:t>eHandbook</w:t>
        </w:r>
        <w:r w:rsidRPr="005D5DC9">
          <w:rPr>
            <w:rStyle w:val="screenreader-only"/>
            <w:rFonts w:asciiTheme="minorHAnsi" w:hAnsiTheme="minorHAnsi" w:cstheme="minorHAnsi"/>
            <w:color w:val="0000FF"/>
            <w:bdr w:val="none" w:sz="0" w:space="0" w:color="auto" w:frame="1"/>
          </w:rPr>
          <w:t>Links</w:t>
        </w:r>
        <w:proofErr w:type="spellEnd"/>
        <w:r w:rsidRPr="005D5DC9">
          <w:rPr>
            <w:rStyle w:val="screenreader-only"/>
            <w:rFonts w:asciiTheme="minorHAnsi" w:hAnsiTheme="minorHAnsi" w:cstheme="minorHAnsi"/>
            <w:color w:val="0000FF"/>
            <w:bdr w:val="none" w:sz="0" w:space="0" w:color="auto" w:frame="1"/>
          </w:rPr>
          <w:t xml:space="preserve"> to an external site.</w:t>
        </w:r>
      </w:hyperlink>
      <w:r w:rsidRPr="005D5DC9">
        <w:rPr>
          <w:rFonts w:asciiTheme="minorHAnsi" w:hAnsiTheme="minorHAnsi" w:cstheme="minorHAnsi"/>
          <w:color w:val="464646"/>
        </w:rPr>
        <w:t> for details of this policy.</w:t>
      </w:r>
    </w:p>
    <w:p w14:paraId="4018FB70"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An Emergency Contingency statement: If normal class and/or lab activities are disrupted due to illness, emergency, or </w:t>
      </w:r>
      <w:proofErr w:type="gramStart"/>
      <w:r w:rsidRPr="005D5DC9">
        <w:rPr>
          <w:rFonts w:asciiTheme="minorHAnsi" w:hAnsiTheme="minorHAnsi" w:cstheme="minorHAnsi"/>
          <w:color w:val="464646"/>
        </w:rPr>
        <w:t>crisis situation</w:t>
      </w:r>
      <w:proofErr w:type="gramEnd"/>
      <w:r w:rsidRPr="005D5DC9">
        <w:rPr>
          <w:rFonts w:asciiTheme="minorHAnsi" w:hAnsiTheme="minorHAnsi" w:cstheme="minorHAnsi"/>
          <w:color w:val="464646"/>
        </w:rPr>
        <w:t>, the syllabus and other course plans and assignments may be modified to allow completion of the course. If this occurs, an addendum to your syllabus and/or course assignments will replace the original materials.</w:t>
      </w:r>
    </w:p>
    <w:p w14:paraId="198E5C8D" w14:textId="77777777" w:rsidR="005D5DC9" w:rsidRPr="005D5DC9" w:rsidRDefault="005D5DC9" w:rsidP="005D5DC9">
      <w:pPr>
        <w:pStyle w:val="spaced"/>
        <w:numPr>
          <w:ilvl w:val="1"/>
          <w:numId w:val="24"/>
        </w:numPr>
        <w:rPr>
          <w:rFonts w:asciiTheme="minorHAnsi" w:hAnsiTheme="minorHAnsi" w:cstheme="minorHAnsi"/>
          <w:color w:val="464646"/>
        </w:rPr>
      </w:pPr>
      <w:r w:rsidRPr="005D5DC9">
        <w:rPr>
          <w:rFonts w:asciiTheme="minorHAnsi" w:hAnsiTheme="minorHAnsi" w:cstheme="minorHAnsi"/>
          <w:color w:val="464646"/>
        </w:rPr>
        <w:t xml:space="preserve">For Core Curriculum courses, you must also include a statement about the Early Alert Grade Requirement: Early Alert Grade: You will receive an “Early Alert Grade” one week prior to midterm (31st class day). The Early Alert Grade represents your current performance on class work graded at that point in the semester. If your Early Alert Grade is a “D,” “F,” or “FA,” you will receive an email from the AU Retention Coordinator. Early Alert Grades can be viewed by logging into AU Access, opening the “tiger </w:t>
      </w:r>
      <w:proofErr w:type="spellStart"/>
      <w:r w:rsidRPr="005D5DC9">
        <w:rPr>
          <w:rFonts w:asciiTheme="minorHAnsi" w:hAnsiTheme="minorHAnsi" w:cstheme="minorHAnsi"/>
          <w:color w:val="464646"/>
        </w:rPr>
        <w:t>i</w:t>
      </w:r>
      <w:proofErr w:type="spellEnd"/>
      <w:r w:rsidRPr="005D5DC9">
        <w:rPr>
          <w:rFonts w:asciiTheme="minorHAnsi" w:hAnsiTheme="minorHAnsi" w:cstheme="minorHAnsi"/>
          <w:color w:val="464646"/>
        </w:rPr>
        <w:t xml:space="preserve">” tab, selecting “Student Records” and opening the “Midterm Grades” window from the </w:t>
      </w:r>
      <w:proofErr w:type="gramStart"/>
      <w:r w:rsidRPr="005D5DC9">
        <w:rPr>
          <w:rFonts w:asciiTheme="minorHAnsi" w:hAnsiTheme="minorHAnsi" w:cstheme="minorHAnsi"/>
          <w:color w:val="464646"/>
        </w:rPr>
        <w:t>drop down</w:t>
      </w:r>
      <w:proofErr w:type="gramEnd"/>
      <w:r w:rsidRPr="005D5DC9">
        <w:rPr>
          <w:rFonts w:asciiTheme="minorHAnsi" w:hAnsiTheme="minorHAnsi" w:cstheme="minorHAnsi"/>
          <w:color w:val="464646"/>
        </w:rPr>
        <w:t xml:space="preserve"> box. If the grade appears inaccurate, please contact the instructor. </w:t>
      </w:r>
    </w:p>
    <w:p w14:paraId="00047715" w14:textId="77777777" w:rsidR="0089326A" w:rsidRPr="0089326A" w:rsidRDefault="0089326A" w:rsidP="0089326A">
      <w:pPr>
        <w:pStyle w:val="spaced"/>
        <w:rPr>
          <w:rFonts w:asciiTheme="minorHAnsi" w:hAnsiTheme="minorHAnsi" w:cstheme="minorHAnsi"/>
          <w:b/>
          <w:bCs/>
          <w:color w:val="464646"/>
          <w:sz w:val="28"/>
          <w:szCs w:val="28"/>
        </w:rPr>
      </w:pPr>
      <w:r w:rsidRPr="0089326A">
        <w:rPr>
          <w:rFonts w:asciiTheme="minorHAnsi" w:hAnsiTheme="minorHAnsi" w:cstheme="minorHAnsi"/>
          <w:b/>
          <w:bCs/>
          <w:color w:val="464646"/>
          <w:sz w:val="28"/>
          <w:szCs w:val="28"/>
        </w:rPr>
        <w:t>Tentative 15-week Schedule:</w:t>
      </w:r>
    </w:p>
    <w:p w14:paraId="465913BB" w14:textId="77777777" w:rsidR="0089326A" w:rsidRPr="0089326A" w:rsidRDefault="0089326A" w:rsidP="0089326A">
      <w:pPr>
        <w:pStyle w:val="spaced"/>
        <w:numPr>
          <w:ilvl w:val="0"/>
          <w:numId w:val="26"/>
        </w:numPr>
        <w:rPr>
          <w:rFonts w:asciiTheme="minorHAnsi" w:hAnsiTheme="minorHAnsi" w:cstheme="minorHAnsi"/>
          <w:color w:val="464646"/>
        </w:rPr>
      </w:pPr>
      <w:r w:rsidRPr="0089326A">
        <w:rPr>
          <w:rFonts w:asciiTheme="minorHAnsi" w:hAnsiTheme="minorHAnsi" w:cstheme="minorHAnsi"/>
          <w:color w:val="464646"/>
        </w:rPr>
        <w:t>Due dates for reading assignments with a reminder that readings should be completed before the class discussion or lecture about them.</w:t>
      </w:r>
    </w:p>
    <w:p w14:paraId="6256C220" w14:textId="77777777" w:rsidR="0089326A" w:rsidRPr="0089326A" w:rsidRDefault="0089326A" w:rsidP="0089326A">
      <w:pPr>
        <w:pStyle w:val="spaced"/>
        <w:numPr>
          <w:ilvl w:val="0"/>
          <w:numId w:val="26"/>
        </w:numPr>
        <w:rPr>
          <w:rFonts w:asciiTheme="minorHAnsi" w:hAnsiTheme="minorHAnsi" w:cstheme="minorHAnsi"/>
          <w:color w:val="464646"/>
        </w:rPr>
      </w:pPr>
      <w:r w:rsidRPr="0089326A">
        <w:rPr>
          <w:rFonts w:asciiTheme="minorHAnsi" w:hAnsiTheme="minorHAnsi" w:cstheme="minorHAnsi"/>
          <w:color w:val="464646"/>
        </w:rPr>
        <w:t>Due dates for written work, including exams, papers, projects, and other assignments. Exams should not be scheduled during the final three class days of the semester, nor should major papers be due so late in the semester that they cannot be returned to students by the last day of class.</w:t>
      </w:r>
    </w:p>
    <w:p w14:paraId="62927D2C" w14:textId="01D27785" w:rsidR="0089326A" w:rsidRPr="0089326A" w:rsidRDefault="0089326A" w:rsidP="005D5DC9">
      <w:pPr>
        <w:pStyle w:val="spaced"/>
        <w:numPr>
          <w:ilvl w:val="0"/>
          <w:numId w:val="26"/>
        </w:numPr>
        <w:rPr>
          <w:rStyle w:val="Strong"/>
          <w:rFonts w:asciiTheme="minorHAnsi" w:hAnsiTheme="minorHAnsi" w:cstheme="minorHAnsi"/>
          <w:b w:val="0"/>
          <w:bCs w:val="0"/>
          <w:color w:val="464646"/>
        </w:rPr>
      </w:pPr>
      <w:r w:rsidRPr="0089326A">
        <w:rPr>
          <w:rFonts w:asciiTheme="minorHAnsi" w:hAnsiTheme="minorHAnsi" w:cstheme="minorHAnsi"/>
          <w:color w:val="464646"/>
        </w:rPr>
        <w:t>The University-established date and time for the final examination. Do not schedule final exams on the last day of the semester or on Study Days (Dead Days). Be sure to follow all University policies about rescheduling final exams, if rescheduling is necessary.</w:t>
      </w:r>
    </w:p>
    <w:p w14:paraId="16B7020F" w14:textId="4A2AAF43" w:rsidR="005D5DC9" w:rsidRPr="005D5DC9" w:rsidRDefault="005D5DC9" w:rsidP="005D5DC9">
      <w:pPr>
        <w:pStyle w:val="spaced"/>
        <w:rPr>
          <w:rFonts w:asciiTheme="minorHAnsi" w:hAnsiTheme="minorHAnsi" w:cstheme="minorHAnsi"/>
          <w:color w:val="464646"/>
          <w:sz w:val="28"/>
          <w:szCs w:val="28"/>
        </w:rPr>
      </w:pPr>
      <w:r w:rsidRPr="005D5DC9">
        <w:rPr>
          <w:rStyle w:val="Strong"/>
          <w:rFonts w:asciiTheme="minorHAnsi" w:hAnsiTheme="minorHAnsi" w:cstheme="minorHAnsi"/>
          <w:color w:val="464646"/>
          <w:sz w:val="28"/>
          <w:szCs w:val="28"/>
        </w:rPr>
        <w:t>AI Policy: Permitted when Assigned in this Course with Attribution</w:t>
      </w:r>
    </w:p>
    <w:p w14:paraId="05D6ABE1" w14:textId="77777777" w:rsidR="005D5DC9" w:rsidRPr="005D5DC9" w:rsidRDefault="005D5DC9" w:rsidP="005D5DC9">
      <w:pPr>
        <w:pStyle w:val="NormalWeb"/>
        <w:numPr>
          <w:ilvl w:val="0"/>
          <w:numId w:val="24"/>
        </w:numPr>
        <w:spacing w:before="180" w:beforeAutospacing="0" w:after="180" w:afterAutospacing="0"/>
        <w:rPr>
          <w:rFonts w:asciiTheme="minorHAnsi" w:hAnsiTheme="minorHAnsi" w:cstheme="minorHAnsi"/>
          <w:color w:val="464646"/>
        </w:rPr>
      </w:pPr>
      <w:r w:rsidRPr="005D5DC9">
        <w:rPr>
          <w:rFonts w:asciiTheme="minorHAnsi" w:hAnsiTheme="minorHAnsi" w:cstheme="minorHAnsi"/>
          <w:color w:val="464646"/>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178C9395" w14:textId="77777777" w:rsidR="005D5DC9" w:rsidRPr="005D5DC9" w:rsidRDefault="005D5DC9" w:rsidP="005D5DC9">
      <w:pPr>
        <w:pStyle w:val="NormalWeb"/>
        <w:numPr>
          <w:ilvl w:val="0"/>
          <w:numId w:val="24"/>
        </w:numPr>
        <w:spacing w:before="180" w:beforeAutospacing="0" w:after="180" w:afterAutospacing="0"/>
        <w:rPr>
          <w:rFonts w:asciiTheme="minorHAnsi" w:hAnsiTheme="minorHAnsi" w:cstheme="minorHAnsi"/>
          <w:color w:val="464646"/>
        </w:rPr>
      </w:pPr>
      <w:r w:rsidRPr="005D5DC9">
        <w:rPr>
          <w:rFonts w:asciiTheme="minorHAnsi" w:hAnsiTheme="minorHAnsi" w:cstheme="minorHAnsi"/>
          <w:color w:val="464646"/>
        </w:rPr>
        <w:lastRenderedPageBreak/>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2CFBEB5" w14:textId="08630602" w:rsidR="00885644" w:rsidRPr="00A75A2F" w:rsidRDefault="00885644" w:rsidP="00885644">
      <w:pPr>
        <w:rPr>
          <w:b/>
          <w:bCs/>
          <w:sz w:val="28"/>
          <w:szCs w:val="28"/>
        </w:rPr>
      </w:pPr>
      <w:r w:rsidRPr="00885644">
        <w:rPr>
          <w:b/>
          <w:bCs/>
          <w:sz w:val="28"/>
          <w:szCs w:val="28"/>
        </w:rPr>
        <w:t>Disability Accommodations:</w:t>
      </w:r>
    </w:p>
    <w:p w14:paraId="0EF43C57" w14:textId="77777777" w:rsidR="00885644" w:rsidRPr="00885644" w:rsidRDefault="00885644" w:rsidP="00885644">
      <w:pPr>
        <w:rPr>
          <w:b/>
          <w:bCs/>
        </w:rPr>
      </w:pPr>
    </w:p>
    <w:p w14:paraId="06D3F52F" w14:textId="77777777" w:rsidR="00885644" w:rsidRDefault="00885644" w:rsidP="00885644">
      <w:r w:rsidRPr="00885644">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299B4F" w14:textId="77777777" w:rsidR="005D5DC9" w:rsidRDefault="005D5DC9" w:rsidP="00885644"/>
    <w:p w14:paraId="306D1177" w14:textId="77777777" w:rsidR="005D5DC9" w:rsidRPr="005D5DC9" w:rsidRDefault="005D5DC9" w:rsidP="005D5DC9">
      <w:pPr>
        <w:rPr>
          <w:b/>
          <w:bCs/>
          <w:sz w:val="28"/>
          <w:szCs w:val="28"/>
        </w:rPr>
      </w:pPr>
      <w:r w:rsidRPr="005D5DC9">
        <w:rPr>
          <w:b/>
          <w:bCs/>
          <w:sz w:val="28"/>
          <w:szCs w:val="28"/>
        </w:rPr>
        <w:t>Mental Health </w:t>
      </w:r>
    </w:p>
    <w:p w14:paraId="38AE96C0" w14:textId="77777777" w:rsidR="005D5DC9" w:rsidRDefault="005D5DC9" w:rsidP="005D5DC9"/>
    <w:p w14:paraId="6343C451" w14:textId="13D049DE" w:rsidR="005D5DC9" w:rsidRPr="005D5DC9" w:rsidRDefault="005D5DC9" w:rsidP="005D5DC9">
      <w:r w:rsidRPr="005D5DC9">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7" w:history="1">
        <w:r w:rsidRPr="005D5DC9">
          <w:rPr>
            <w:rStyle w:val="Hyperlink"/>
          </w:rPr>
          <w:t>(334)844-5123</w:t>
        </w:r>
      </w:hyperlink>
      <w:r w:rsidRPr="005D5DC9">
        <w:t> or by stopping by their offices on the bottom floor of Haley Center or the second floor of the </w:t>
      </w:r>
      <w:hyperlink r:id="rId18" w:tgtFrame="_blank" w:history="1">
        <w:r w:rsidRPr="005D5DC9">
          <w:rPr>
            <w:rStyle w:val="Hyperlink"/>
          </w:rPr>
          <w:t xml:space="preserve">Auburn University Medical </w:t>
        </w:r>
        <w:proofErr w:type="spellStart"/>
        <w:r w:rsidRPr="005D5DC9">
          <w:rPr>
            <w:rStyle w:val="Hyperlink"/>
          </w:rPr>
          <w:t>Clinic.Links</w:t>
        </w:r>
        <w:proofErr w:type="spellEnd"/>
        <w:r w:rsidRPr="005D5DC9">
          <w:rPr>
            <w:rStyle w:val="Hyperlink"/>
          </w:rPr>
          <w:t xml:space="preserve"> to an external site.</w:t>
        </w:r>
      </w:hyperlink>
    </w:p>
    <w:p w14:paraId="39CF3935" w14:textId="5F26ADA1" w:rsidR="005D5DC9" w:rsidRPr="005D5DC9" w:rsidRDefault="005D5DC9" w:rsidP="005D5DC9">
      <w:r w:rsidRPr="005D5DC9">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9" w:history="1">
        <w:r w:rsidRPr="005D5DC9">
          <w:rPr>
            <w:rStyle w:val="Hyperlink"/>
          </w:rPr>
          <w:t>334.844.5123</w:t>
        </w:r>
      </w:hyperlink>
      <w:r w:rsidRPr="005D5DC9">
        <w:t> to speak with someone. Additional information can be found at </w:t>
      </w:r>
      <w:hyperlink r:id="rId20" w:tgtFrame="_blank" w:history="1">
        <w:r w:rsidRPr="005D5DC9">
          <w:rPr>
            <w:rStyle w:val="Hyperlink"/>
          </w:rPr>
          <w:t>https://scps.auburn.edu/Links to an external site.</w:t>
        </w:r>
      </w:hyperlink>
    </w:p>
    <w:p w14:paraId="7626E19A" w14:textId="77777777" w:rsidR="005D5DC9" w:rsidRDefault="005D5DC9" w:rsidP="005D5DC9"/>
    <w:p w14:paraId="5DD281AA" w14:textId="1CDA1A12" w:rsidR="005D5DC9" w:rsidRPr="005D5DC9" w:rsidRDefault="005D5DC9" w:rsidP="005D5DC9">
      <w:pPr>
        <w:rPr>
          <w:b/>
          <w:bCs/>
          <w:sz w:val="28"/>
          <w:szCs w:val="28"/>
        </w:rPr>
      </w:pPr>
      <w:r w:rsidRPr="005D5DC9">
        <w:rPr>
          <w:b/>
          <w:bCs/>
          <w:sz w:val="28"/>
          <w:szCs w:val="28"/>
        </w:rPr>
        <w:t>Basic Needs</w:t>
      </w:r>
    </w:p>
    <w:p w14:paraId="2A000E05" w14:textId="77777777" w:rsidR="005D5DC9" w:rsidRDefault="005D5DC9" w:rsidP="005D5DC9"/>
    <w:p w14:paraId="6FC547AC" w14:textId="4CA9D292" w:rsidR="005D5DC9" w:rsidRPr="005D5DC9" w:rsidRDefault="005D5DC9" w:rsidP="005D5DC9">
      <w:r w:rsidRPr="005D5DC9">
        <w:t>Any student who faces challenges securing their food or housing and believes this may affect their performance in the course or others is urged to contact Auburn’s Basic Needs Center for support at </w:t>
      </w:r>
      <w:hyperlink r:id="rId21" w:tgtFrame="_blank" w:history="1">
        <w:r w:rsidRPr="005D5DC9">
          <w:rPr>
            <w:rStyle w:val="Hyperlink"/>
          </w:rPr>
          <w:t>https://aub.ie/basicneedsLinks to an external site.</w:t>
        </w:r>
      </w:hyperlink>
      <w:r w:rsidRPr="005D5DC9">
        <w:t>. Furthermore, please notify the professor if you are comfortable in doing so as this will allow the faculty member to connect you with any other known resources.</w:t>
      </w:r>
    </w:p>
    <w:p w14:paraId="0C71ADDF" w14:textId="77777777" w:rsidR="00885644" w:rsidRPr="00885644" w:rsidRDefault="00885644" w:rsidP="00885644"/>
    <w:p w14:paraId="0027F46B" w14:textId="036FF33E" w:rsidR="00885644" w:rsidRPr="00A75A2F" w:rsidRDefault="00885644" w:rsidP="00885644">
      <w:pPr>
        <w:rPr>
          <w:b/>
          <w:bCs/>
          <w:sz w:val="28"/>
          <w:szCs w:val="28"/>
        </w:rPr>
      </w:pPr>
      <w:r w:rsidRPr="00885644">
        <w:rPr>
          <w:b/>
          <w:bCs/>
          <w:sz w:val="28"/>
          <w:szCs w:val="28"/>
        </w:rPr>
        <w:t>Honesty Code:</w:t>
      </w:r>
    </w:p>
    <w:p w14:paraId="78D348E4" w14:textId="77777777" w:rsidR="00885644" w:rsidRPr="00885644" w:rsidRDefault="00885644" w:rsidP="00885644">
      <w:pPr>
        <w:rPr>
          <w:b/>
          <w:bCs/>
        </w:rPr>
      </w:pPr>
    </w:p>
    <w:p w14:paraId="17D86D63" w14:textId="77777777" w:rsidR="00885644" w:rsidRPr="00885644" w:rsidRDefault="00885644" w:rsidP="00885644">
      <w:r w:rsidRPr="00885644">
        <w:t xml:space="preserve">The University Academic Honesty Code and the Student Policy </w:t>
      </w:r>
      <w:proofErr w:type="spellStart"/>
      <w:r w:rsidRPr="00885644">
        <w:t>eHandbook</w:t>
      </w:r>
      <w:proofErr w:type="spellEnd"/>
      <w:r w:rsidRPr="00885644">
        <w:t xml:space="preserve"> regulations pertaining to cheating will apply to this class. All portions of the Auburn University student academic honesty code (Title XII) found in the Auburn University Student Policy </w:t>
      </w:r>
      <w:proofErr w:type="spellStart"/>
      <w:r w:rsidRPr="00885644">
        <w:t>eHandbook</w:t>
      </w:r>
      <w:proofErr w:type="spellEnd"/>
      <w:r w:rsidRPr="00885644">
        <w:t xml:space="preserve"> </w:t>
      </w:r>
      <w:hyperlink r:id="rId22" w:history="1">
        <w:r w:rsidRPr="00885644">
          <w:rPr>
            <w:rStyle w:val="Hyperlink"/>
          </w:rPr>
          <w:t>Student Policies Handbook</w:t>
        </w:r>
      </w:hyperlink>
      <w:r w:rsidRPr="00885644">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64E93180" w14:textId="77777777" w:rsidR="00885644" w:rsidRPr="00885644" w:rsidRDefault="00885644" w:rsidP="00885644"/>
    <w:p w14:paraId="4149ADA8" w14:textId="77777777" w:rsidR="001A0F13" w:rsidRPr="001A0F13" w:rsidRDefault="001A0F13" w:rsidP="001A0F13">
      <w:pPr>
        <w:rPr>
          <w:b/>
          <w:bCs/>
          <w:sz w:val="28"/>
          <w:szCs w:val="28"/>
        </w:rPr>
      </w:pPr>
      <w:r w:rsidRPr="001A0F13">
        <w:rPr>
          <w:b/>
          <w:bCs/>
          <w:sz w:val="28"/>
          <w:szCs w:val="28"/>
        </w:rPr>
        <w:t>Sexual Misconduct Resources Statement </w:t>
      </w:r>
    </w:p>
    <w:p w14:paraId="608FA2BB" w14:textId="77777777" w:rsidR="001A0F13" w:rsidRDefault="001A0F13" w:rsidP="001A0F13"/>
    <w:p w14:paraId="4297E56A" w14:textId="62A7F5DA" w:rsidR="001A0F13" w:rsidRPr="001A0F13" w:rsidRDefault="001A0F13" w:rsidP="001A0F13">
      <w:r w:rsidRPr="001A0F13">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1A0F13">
        <w:t>titleix</w:t>
      </w:r>
      <w:proofErr w:type="spellEnd"/>
      <w:r w:rsidRPr="001A0F13">
        <w:t>. </w:t>
      </w:r>
    </w:p>
    <w:p w14:paraId="5848F61D" w14:textId="77777777" w:rsidR="001A0F13" w:rsidRPr="001A0F13" w:rsidRDefault="001A0F13" w:rsidP="001A0F13">
      <w:r w:rsidRPr="001A0F13">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1A0F13">
        <w:t>safeharbor</w:t>
      </w:r>
      <w:proofErr w:type="spellEnd"/>
      <w:r w:rsidRPr="001A0F13">
        <w:t>. </w:t>
      </w:r>
    </w:p>
    <w:p w14:paraId="021691E0" w14:textId="77777777" w:rsidR="001A0F13" w:rsidRPr="001A0F13" w:rsidRDefault="001A0F13" w:rsidP="001A0F13">
      <w:r w:rsidRPr="001A0F13">
        <w:t>Guidance on 2024 Ala. 34 (SB129)</w:t>
      </w:r>
    </w:p>
    <w:p w14:paraId="4588DB10" w14:textId="77777777" w:rsidR="001A0F13" w:rsidRDefault="001A0F13" w:rsidP="001A0F13"/>
    <w:p w14:paraId="36E701F6" w14:textId="0162C76A" w:rsidR="001A0F13" w:rsidRPr="001A0F13" w:rsidRDefault="001A0F13" w:rsidP="001A0F13">
      <w:r w:rsidRPr="001A0F13">
        <w:t xml:space="preserve">Auburn University intends to act consistently with applicable state and federal law. At the </w:t>
      </w:r>
      <w:proofErr w:type="spellStart"/>
      <w:r w:rsidRPr="001A0F13">
        <w:t>Biggio</w:t>
      </w:r>
      <w:proofErr w:type="spellEnd"/>
      <w:r w:rsidRPr="001A0F13">
        <w:t xml:space="preserve"> Center, our intent is to be responsive to faculty requests for guidance on how to ensure syllabuses are consistent with </w:t>
      </w:r>
      <w:hyperlink r:id="rId23" w:tgtFrame="_blank" w:history="1">
        <w:r w:rsidRPr="001A0F13">
          <w:rPr>
            <w:rStyle w:val="Hyperlink"/>
          </w:rPr>
          <w:t>2024 Ala. 34 (SB129)Links to an external site.</w:t>
        </w:r>
      </w:hyperlink>
      <w:r w:rsidRPr="001A0F13">
        <w:t>. The following principles should be followed:</w:t>
      </w:r>
    </w:p>
    <w:p w14:paraId="57430E10" w14:textId="77777777" w:rsidR="001A0F13" w:rsidRPr="001A0F13" w:rsidRDefault="001A0F13" w:rsidP="001A0F13">
      <w:pPr>
        <w:numPr>
          <w:ilvl w:val="0"/>
          <w:numId w:val="28"/>
        </w:numPr>
      </w:pPr>
      <w:r w:rsidRPr="001A0F13">
        <w:t>Diversity Statements should not be included in a syllabus.  (See 2024 Ala. 34 Sec. 2(6).) </w:t>
      </w:r>
    </w:p>
    <w:p w14:paraId="427F6889" w14:textId="77777777" w:rsidR="001A0F13" w:rsidRPr="001A0F13" w:rsidRDefault="001A0F13" w:rsidP="001A0F13">
      <w:pPr>
        <w:numPr>
          <w:ilvl w:val="0"/>
          <w:numId w:val="28"/>
        </w:numPr>
      </w:pPr>
      <w:r w:rsidRPr="001A0F13">
        <w:t>An exception to this guidance exists when a Diversity Statement is required in furtherance of satisfying any accreditation standard or requirement.  (See 2024 Ala. 34 Sec. 4(3)(a).) In that case, the Diversity Statement should include a specific reference to the applicable accreditation standard.</w:t>
      </w:r>
    </w:p>
    <w:p w14:paraId="2CDA18C0" w14:textId="77777777" w:rsidR="001A0F13" w:rsidRPr="001A0F13" w:rsidRDefault="001A0F13" w:rsidP="001A0F13">
      <w:pPr>
        <w:numPr>
          <w:ilvl w:val="0"/>
          <w:numId w:val="28"/>
        </w:numPr>
      </w:pPr>
      <w:r w:rsidRPr="001A0F13">
        <w:t>Nothing in this guidance is intended to prevent faculty from setting classroom behavior expectations intended to protect First Amendment rights, intellectual diversity, and/or free expression (see 2024 Ala. 34 Sec. 4(9)).  </w:t>
      </w:r>
    </w:p>
    <w:p w14:paraId="611CEF18" w14:textId="3CB09CD6" w:rsidR="00885644" w:rsidRPr="00A75A2F" w:rsidRDefault="00885644" w:rsidP="00885644">
      <w:pPr>
        <w:rPr>
          <w:b/>
          <w:bCs/>
          <w:sz w:val="28"/>
          <w:szCs w:val="28"/>
        </w:rPr>
      </w:pPr>
      <w:r w:rsidRPr="00885644">
        <w:rPr>
          <w:b/>
          <w:bCs/>
          <w:sz w:val="28"/>
          <w:szCs w:val="28"/>
        </w:rPr>
        <w:t>Course Evaluations:</w:t>
      </w:r>
    </w:p>
    <w:p w14:paraId="75CAE2E9" w14:textId="77777777" w:rsidR="00885644" w:rsidRPr="00885644" w:rsidRDefault="00885644" w:rsidP="00885644">
      <w:pPr>
        <w:rPr>
          <w:b/>
          <w:bCs/>
        </w:rPr>
      </w:pPr>
    </w:p>
    <w:p w14:paraId="2E0D57D7" w14:textId="77777777" w:rsidR="00885644" w:rsidRPr="00885644" w:rsidRDefault="00885644" w:rsidP="00885644">
      <w:r w:rsidRPr="00885644">
        <w:lastRenderedPageBreak/>
        <w:t xml:space="preserve">Students are requested to complete the online course evaluation through the AU </w:t>
      </w:r>
      <w:proofErr w:type="spellStart"/>
      <w:r w:rsidRPr="00885644">
        <w:t>eValuate</w:t>
      </w:r>
      <w:proofErr w:type="spellEnd"/>
      <w:r w:rsidRPr="00885644">
        <w:t xml:space="preserve"> system available through the “Students” tab on the Auburn University main page or through </w:t>
      </w:r>
      <w:proofErr w:type="spellStart"/>
      <w:r w:rsidRPr="00885644">
        <w:t>AUAccess</w:t>
      </w:r>
      <w:proofErr w:type="spellEnd"/>
      <w:r w:rsidRPr="00885644">
        <w:t>. Completing these evaluations are very important to improving the quality of the class.</w:t>
      </w:r>
    </w:p>
    <w:p w14:paraId="50EFB111" w14:textId="77777777" w:rsidR="00885644" w:rsidRPr="00885644" w:rsidRDefault="00885644" w:rsidP="00885644"/>
    <w:p w14:paraId="1668AA7A" w14:textId="65549FC3" w:rsidR="00885644" w:rsidRPr="00A75A2F" w:rsidRDefault="00885644" w:rsidP="00885644">
      <w:pPr>
        <w:rPr>
          <w:b/>
          <w:bCs/>
          <w:sz w:val="28"/>
          <w:szCs w:val="28"/>
        </w:rPr>
      </w:pPr>
      <w:r w:rsidRPr="00885644">
        <w:rPr>
          <w:b/>
          <w:bCs/>
          <w:sz w:val="28"/>
          <w:szCs w:val="28"/>
        </w:rPr>
        <w:t>Professionalism:</w:t>
      </w:r>
    </w:p>
    <w:p w14:paraId="16A7ADC8" w14:textId="77777777" w:rsidR="00885644" w:rsidRPr="00885644" w:rsidRDefault="00885644" w:rsidP="00885644">
      <w:pPr>
        <w:rPr>
          <w:b/>
          <w:bCs/>
        </w:rPr>
      </w:pPr>
    </w:p>
    <w:p w14:paraId="4860C0DE" w14:textId="77777777" w:rsidR="00885644" w:rsidRPr="00885644" w:rsidRDefault="00885644" w:rsidP="00885644">
      <w:r w:rsidRPr="00885644">
        <w:t>As faculty, staff, and students interact in professional settings, they are expected to demonstrate professional behaviors as defined in the College’s conceptual framework. These professional commitments or dispositions are listed below:</w:t>
      </w:r>
    </w:p>
    <w:p w14:paraId="42D3E77B" w14:textId="77777777" w:rsidR="00885644" w:rsidRPr="00885644" w:rsidRDefault="00885644" w:rsidP="00885644">
      <w:pPr>
        <w:numPr>
          <w:ilvl w:val="0"/>
          <w:numId w:val="13"/>
        </w:numPr>
      </w:pPr>
      <w:r w:rsidRPr="00885644">
        <w:t>Behave and communicate professionally on-line and in any postings. Unprofessional postings will result in the removal of this privilege and the inability to gain points. Additionally, you may be removed from this course for unprofessional conduct.</w:t>
      </w:r>
    </w:p>
    <w:p w14:paraId="56642390" w14:textId="77777777" w:rsidR="00885644" w:rsidRPr="00885644" w:rsidRDefault="00885644" w:rsidP="00885644">
      <w:pPr>
        <w:numPr>
          <w:ilvl w:val="0"/>
          <w:numId w:val="13"/>
        </w:numPr>
      </w:pPr>
      <w:r w:rsidRPr="00885644">
        <w:t>Remember that postings may be misinterpreted, and not to post responses when you are angry. *This applies for all email correspondence with classmates and the instructor.</w:t>
      </w:r>
    </w:p>
    <w:p w14:paraId="5AB528E6" w14:textId="77777777" w:rsidR="00885644" w:rsidRPr="00885644" w:rsidRDefault="00885644" w:rsidP="00885644">
      <w:pPr>
        <w:numPr>
          <w:ilvl w:val="0"/>
          <w:numId w:val="13"/>
        </w:numPr>
      </w:pPr>
      <w:r w:rsidRPr="00885644">
        <w:t>Remember all your discussions are public; it’s easy to forget this in chat rooms or on the discussion board.</w:t>
      </w:r>
    </w:p>
    <w:p w14:paraId="72EED45F" w14:textId="77777777" w:rsidR="00885644" w:rsidRPr="00885644" w:rsidRDefault="00885644" w:rsidP="00885644">
      <w:pPr>
        <w:numPr>
          <w:ilvl w:val="0"/>
          <w:numId w:val="13"/>
        </w:numPr>
      </w:pPr>
      <w:r w:rsidRPr="00885644">
        <w:t>If you find a posting that you find offensive or inappropriate, please notify the instructor immediately.</w:t>
      </w:r>
    </w:p>
    <w:p w14:paraId="4F563207" w14:textId="77777777" w:rsidR="00885644" w:rsidRPr="00885644" w:rsidRDefault="00885644" w:rsidP="00885644">
      <w:pPr>
        <w:numPr>
          <w:ilvl w:val="0"/>
          <w:numId w:val="13"/>
        </w:numPr>
      </w:pPr>
      <w:r w:rsidRPr="00885644">
        <w:t>Please include a salutation and sign all emails, just as you would a letter.</w:t>
      </w:r>
    </w:p>
    <w:p w14:paraId="38CA1793" w14:textId="77777777" w:rsidR="00885644" w:rsidRPr="00885644" w:rsidRDefault="00885644" w:rsidP="00885644">
      <w:pPr>
        <w:numPr>
          <w:ilvl w:val="0"/>
          <w:numId w:val="13"/>
        </w:numPr>
      </w:pPr>
      <w:r w:rsidRPr="00885644">
        <w:t>Do not use texting abbreviations in postings or emails.</w:t>
      </w:r>
    </w:p>
    <w:p w14:paraId="3BF744DC" w14:textId="77777777" w:rsidR="00885644" w:rsidRPr="00885644" w:rsidRDefault="00885644" w:rsidP="00885644">
      <w:pPr>
        <w:numPr>
          <w:ilvl w:val="0"/>
          <w:numId w:val="13"/>
        </w:numPr>
      </w:pPr>
      <w:r w:rsidRPr="00885644">
        <w:t>Engage in responsible and ethical professional practice</w:t>
      </w:r>
    </w:p>
    <w:p w14:paraId="18197953" w14:textId="77777777" w:rsidR="00885644" w:rsidRPr="00885644" w:rsidRDefault="00885644" w:rsidP="00885644">
      <w:pPr>
        <w:numPr>
          <w:ilvl w:val="0"/>
          <w:numId w:val="13"/>
        </w:numPr>
      </w:pPr>
      <w:r w:rsidRPr="00885644">
        <w:t>Contribute to collaborative learning communities</w:t>
      </w:r>
    </w:p>
    <w:p w14:paraId="245030FB" w14:textId="77777777" w:rsidR="00885644" w:rsidRPr="00885644" w:rsidRDefault="00885644" w:rsidP="00885644">
      <w:pPr>
        <w:numPr>
          <w:ilvl w:val="0"/>
          <w:numId w:val="13"/>
        </w:numPr>
      </w:pPr>
      <w:r w:rsidRPr="00885644">
        <w:t>Demonstrate a commitment to diversity</w:t>
      </w:r>
    </w:p>
    <w:p w14:paraId="499B4236" w14:textId="048AE007" w:rsidR="00885644" w:rsidRDefault="00885644" w:rsidP="00292AE4">
      <w:pPr>
        <w:numPr>
          <w:ilvl w:val="0"/>
          <w:numId w:val="13"/>
        </w:numPr>
      </w:pPr>
      <w:r w:rsidRPr="00885644">
        <w:t>Model and nurture intellectual vitality</w:t>
      </w:r>
    </w:p>
    <w:p w14:paraId="5029B569" w14:textId="77777777" w:rsidR="00342DF1" w:rsidRDefault="00342DF1" w:rsidP="00342DF1"/>
    <w:p w14:paraId="7401FF15" w14:textId="594C4315" w:rsidR="00342DF1" w:rsidRPr="00342DF1" w:rsidRDefault="00342DF1" w:rsidP="00342DF1">
      <w:pPr>
        <w:rPr>
          <w:b/>
          <w:bCs/>
          <w:sz w:val="28"/>
          <w:szCs w:val="28"/>
        </w:rPr>
      </w:pPr>
      <w:r w:rsidRPr="00342DF1">
        <w:rPr>
          <w:b/>
          <w:bCs/>
          <w:sz w:val="28"/>
          <w:szCs w:val="28"/>
        </w:rPr>
        <w:t>Bias, Incidents, Concerns, or Complaints:</w:t>
      </w:r>
    </w:p>
    <w:p w14:paraId="6F188FFD" w14:textId="77777777" w:rsidR="00342DF1" w:rsidRDefault="00342DF1" w:rsidP="00342DF1"/>
    <w:p w14:paraId="0BA3AB63" w14:textId="19305AD0" w:rsidR="00342DF1" w:rsidRPr="00342DF1" w:rsidRDefault="00342DF1" w:rsidP="00342DF1">
      <w:r w:rsidRPr="00342DF1">
        <w:t>Auburn has several resources to help you and your classmates if you are experiencing problems.  You can find more information at Auburn Cares.</w:t>
      </w:r>
    </w:p>
    <w:p w14:paraId="79C7F375" w14:textId="77777777" w:rsidR="00342DF1" w:rsidRDefault="00342DF1" w:rsidP="00342DF1">
      <w:pPr>
        <w:rPr>
          <w:b/>
          <w:bCs/>
        </w:rPr>
      </w:pPr>
    </w:p>
    <w:p w14:paraId="20F2B7E1" w14:textId="7F910709" w:rsidR="00342DF1" w:rsidRPr="00342DF1" w:rsidRDefault="00342DF1" w:rsidP="00342DF1">
      <w:r w:rsidRPr="00342DF1">
        <w:rPr>
          <w:b/>
          <w:bCs/>
        </w:rPr>
        <w:t>Auburn Cares:</w:t>
      </w:r>
    </w:p>
    <w:p w14:paraId="1A84EE16" w14:textId="77777777" w:rsidR="00342DF1" w:rsidRPr="00342DF1" w:rsidRDefault="00000000" w:rsidP="00342DF1">
      <w:hyperlink r:id="rId24" w:tgtFrame="_blank" w:tooltip="Original URL: http://aucares.auburn.edu/. Click or tap if you trust this link." w:history="1">
        <w:r w:rsidR="00342DF1" w:rsidRPr="00342DF1">
          <w:rPr>
            <w:rStyle w:val="Hyperlink"/>
            <w:lang w:val="fr-FR"/>
          </w:rPr>
          <w:t>http://aucares.auburn.edu/</w:t>
        </w:r>
        <w:r w:rsidR="00342DF1" w:rsidRPr="00342DF1">
          <w:rPr>
            <w:rStyle w:val="Hyperlink"/>
          </w:rPr>
          <w:t>Links to an external site.</w:t>
        </w:r>
      </w:hyperlink>
    </w:p>
    <w:p w14:paraId="01F71944" w14:textId="77777777" w:rsidR="00342DF1" w:rsidRDefault="00342DF1" w:rsidP="00342DF1">
      <w:pPr>
        <w:rPr>
          <w:b/>
          <w:bCs/>
          <w:lang w:val="fr-FR"/>
        </w:rPr>
      </w:pPr>
    </w:p>
    <w:p w14:paraId="78AE7012" w14:textId="5B05A0CF" w:rsidR="00342DF1" w:rsidRPr="00342DF1" w:rsidRDefault="00342DF1" w:rsidP="00342DF1">
      <w:r w:rsidRPr="00342DF1">
        <w:rPr>
          <w:b/>
          <w:bCs/>
          <w:lang w:val="fr-FR"/>
        </w:rPr>
        <w:t xml:space="preserve">Auburn Cares </w:t>
      </w:r>
      <w:proofErr w:type="gramStart"/>
      <w:r w:rsidRPr="00342DF1">
        <w:rPr>
          <w:b/>
          <w:bCs/>
          <w:lang w:val="fr-FR"/>
        </w:rPr>
        <w:t>FAQ:</w:t>
      </w:r>
      <w:proofErr w:type="gramEnd"/>
    </w:p>
    <w:p w14:paraId="570E5793" w14:textId="77777777" w:rsidR="00342DF1" w:rsidRPr="00342DF1" w:rsidRDefault="00000000" w:rsidP="00342DF1">
      <w:hyperlink r:id="rId25" w:tgtFrame="_blank" w:tooltip="Original URL: http://aucares.auburn.edu/frequently-asked-questions/. Click or tap if you trust this link." w:history="1">
        <w:r w:rsidR="00342DF1" w:rsidRPr="00342DF1">
          <w:rPr>
            <w:rStyle w:val="Hyperlink"/>
            <w:lang w:val="fr-FR"/>
          </w:rPr>
          <w:t>http://aucares.auburn.edu/frequently-asked-questions/</w:t>
        </w:r>
        <w:r w:rsidR="00342DF1" w:rsidRPr="00342DF1">
          <w:rPr>
            <w:rStyle w:val="Hyperlink"/>
          </w:rPr>
          <w:t>Links to an external site.</w:t>
        </w:r>
      </w:hyperlink>
    </w:p>
    <w:p w14:paraId="5C4297F7" w14:textId="77777777" w:rsidR="00342DF1" w:rsidRPr="00342DF1" w:rsidRDefault="00342DF1" w:rsidP="00342DF1">
      <w:r w:rsidRPr="00342DF1">
        <w:rPr>
          <w:lang w:val="fr-FR"/>
        </w:rPr>
        <w:t> </w:t>
      </w:r>
      <w:r w:rsidRPr="00342DF1">
        <w:t>For information about reporting concerning or worrisome behavior, a student conduct violation, hazing, crimes, or academic, non-academic, or general complaints, please visit </w:t>
      </w:r>
      <w:hyperlink r:id="rId26" w:tgtFrame="_blank" w:tooltip="Original URL: https://studentaffairs.auburn.edu/complaint-concern/. Click or tap if you trust this link." w:history="1">
        <w:r w:rsidRPr="00342DF1">
          <w:rPr>
            <w:rStyle w:val="Hyperlink"/>
          </w:rPr>
          <w:t>https://studentaffairs.auburn.edu/complaint-concern/Links to an external site.</w:t>
        </w:r>
      </w:hyperlink>
      <w:r w:rsidRPr="00342DF1">
        <w:t>. </w:t>
      </w:r>
    </w:p>
    <w:p w14:paraId="01CCB859" w14:textId="77777777" w:rsidR="00342DF1" w:rsidRDefault="00342DF1" w:rsidP="00342DF1">
      <w:r w:rsidRPr="00342DF1">
        <w:t xml:space="preserve">Regarding bias, Auburn University values freedom of expression and the open exchange of ideas. While openness protects the expression of controversial ideas, there are times when </w:t>
      </w:r>
      <w:r w:rsidRPr="00342DF1">
        <w:lastRenderedPageBreak/>
        <w:t>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1057FD3" w14:textId="77777777" w:rsidR="00342DF1" w:rsidRPr="00342DF1" w:rsidRDefault="00342DF1" w:rsidP="00342DF1"/>
    <w:p w14:paraId="25C8EB1A" w14:textId="77777777" w:rsidR="00342DF1" w:rsidRPr="00342DF1" w:rsidRDefault="00342DF1" w:rsidP="00342DF1">
      <w:r w:rsidRPr="00342DF1">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27" w:tgtFrame="_blank" w:tooltip="Original URL: https://studentaffairs.auburn.edu/bert/. Click or tap if you trust this link." w:history="1">
        <w:r w:rsidRPr="00342DF1">
          <w:rPr>
            <w:rStyle w:val="Hyperlink"/>
          </w:rPr>
          <w:t>https://studentaffairs.auburn.edu/bert/Links to an external site.</w:t>
        </w:r>
      </w:hyperlink>
      <w:r w:rsidRPr="00342DF1">
        <w:t>.</w:t>
      </w:r>
    </w:p>
    <w:p w14:paraId="7B62F893" w14:textId="77777777" w:rsidR="00342DF1" w:rsidRDefault="00342DF1" w:rsidP="00342DF1"/>
    <w:sectPr w:rsidR="00342DF1" w:rsidSect="006F3884">
      <w:headerReference w:type="default" r:id="rId28"/>
      <w:footerReference w:type="even" r:id="rId29"/>
      <w:foot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E1E75" w14:textId="77777777" w:rsidR="00BC2DBD" w:rsidRDefault="00BC2DBD" w:rsidP="007B497F">
      <w:r>
        <w:separator/>
      </w:r>
    </w:p>
  </w:endnote>
  <w:endnote w:type="continuationSeparator" w:id="0">
    <w:p w14:paraId="0A20E963" w14:textId="77777777" w:rsidR="00BC2DBD" w:rsidRDefault="00BC2DBD" w:rsidP="007B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7769914"/>
      <w:docPartObj>
        <w:docPartGallery w:val="Page Numbers (Bottom of Page)"/>
        <w:docPartUnique/>
      </w:docPartObj>
    </w:sdtPr>
    <w:sdtContent>
      <w:p w14:paraId="6687103F" w14:textId="1CB62734"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6F8E">
          <w:rPr>
            <w:rStyle w:val="PageNumber"/>
            <w:noProof/>
          </w:rPr>
          <w:t>2</w:t>
        </w:r>
        <w:r>
          <w:rPr>
            <w:rStyle w:val="PageNumber"/>
          </w:rPr>
          <w:fldChar w:fldCharType="end"/>
        </w:r>
      </w:p>
    </w:sdtContent>
  </w:sdt>
  <w:p w14:paraId="30A289A3" w14:textId="77777777" w:rsidR="00BA46FF" w:rsidRDefault="00BA46FF" w:rsidP="00BA46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6894393"/>
      <w:docPartObj>
        <w:docPartGallery w:val="Page Numbers (Bottom of Page)"/>
        <w:docPartUnique/>
      </w:docPartObj>
    </w:sdtPr>
    <w:sdtContent>
      <w:p w14:paraId="20300FFE" w14:textId="541636FC" w:rsidR="00BA46FF" w:rsidRDefault="00BA46FF" w:rsidP="004C1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9E9E6A" w14:textId="43D23D0E" w:rsidR="00BA46FF" w:rsidRDefault="006F3884" w:rsidP="006F3884">
    <w:pPr>
      <w:pStyle w:val="Header"/>
    </w:pPr>
    <w:r>
      <w:t>Syllabus Updated 8.2023, 01.2024, 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4ED3" w14:textId="77777777" w:rsidR="00BC2DBD" w:rsidRDefault="00BC2DBD" w:rsidP="007B497F">
      <w:r>
        <w:separator/>
      </w:r>
    </w:p>
  </w:footnote>
  <w:footnote w:type="continuationSeparator" w:id="0">
    <w:p w14:paraId="3ACAECF0" w14:textId="77777777" w:rsidR="00BC2DBD" w:rsidRDefault="00BC2DBD" w:rsidP="007B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73F4" w14:textId="77777777" w:rsidR="006F3884" w:rsidRDefault="006F3884" w:rsidP="006F3884">
    <w:pPr>
      <w:pStyle w:val="Header"/>
    </w:pPr>
    <w:r>
      <w:t xml:space="preserve">Auburn University </w:t>
    </w:r>
  </w:p>
  <w:p w14:paraId="2A323740" w14:textId="77777777" w:rsidR="006F3884" w:rsidRDefault="006F3884" w:rsidP="006F3884">
    <w:pPr>
      <w:pStyle w:val="Header"/>
    </w:pPr>
    <w:r>
      <w:t>School of Kinesiology</w:t>
    </w:r>
  </w:p>
  <w:p w14:paraId="637E6365" w14:textId="77777777" w:rsidR="006F3884" w:rsidRDefault="006F3884" w:rsidP="006F3884">
    <w:pPr>
      <w:pStyle w:val="Header"/>
    </w:pPr>
    <w:r>
      <w:t>Introduction to Orthotics and Prosthetics</w:t>
    </w:r>
  </w:p>
  <w:p w14:paraId="4EF12D0C" w14:textId="6D864EAC" w:rsidR="001741D9" w:rsidRDefault="006F3884">
    <w:pPr>
      <w:pStyle w:val="Header"/>
    </w:pPr>
    <w:r>
      <w:t>Course Syllabus Fall 2024</w:t>
    </w:r>
  </w:p>
  <w:p w14:paraId="0FFB3116" w14:textId="77777777" w:rsidR="006F3884" w:rsidRDefault="006F3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78A3" w14:textId="77777777" w:rsidR="00826F8E" w:rsidRDefault="00826F8E" w:rsidP="00826F8E">
    <w:pPr>
      <w:pStyle w:val="Header"/>
    </w:pPr>
    <w:r>
      <w:t xml:space="preserve">Auburn University </w:t>
    </w:r>
  </w:p>
  <w:p w14:paraId="1AF7C4FB" w14:textId="77777777" w:rsidR="00826F8E" w:rsidRDefault="00826F8E" w:rsidP="00826F8E">
    <w:pPr>
      <w:pStyle w:val="Header"/>
    </w:pPr>
    <w:r>
      <w:t>School of Kinesiology</w:t>
    </w:r>
  </w:p>
  <w:p w14:paraId="2E4C9AC4" w14:textId="4EBC48DD" w:rsidR="00826F8E" w:rsidRDefault="00826F8E" w:rsidP="00826F8E">
    <w:pPr>
      <w:pStyle w:val="Header"/>
    </w:pPr>
    <w:r>
      <w:t>Introduction to Orthotics and Prosthetics</w:t>
    </w:r>
  </w:p>
  <w:p w14:paraId="4BDA12EA" w14:textId="441BA872" w:rsidR="00826F8E" w:rsidRDefault="00826F8E" w:rsidP="00826F8E">
    <w:pPr>
      <w:pStyle w:val="Header"/>
    </w:pPr>
    <w:r>
      <w:t xml:space="preserve">Course Syllabus </w:t>
    </w:r>
    <w:r w:rsidR="001A0F13">
      <w:t>Fall</w:t>
    </w:r>
    <w:r w:rsidR="00DF37F2">
      <w:t xml:space="preserve"> 202</w:t>
    </w:r>
    <w:r w:rsidR="005D3921">
      <w:t>4</w:t>
    </w:r>
  </w:p>
  <w:p w14:paraId="4C7E36B5" w14:textId="77777777" w:rsidR="00826F8E" w:rsidRDefault="0082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E2"/>
    <w:multiLevelType w:val="hybridMultilevel"/>
    <w:tmpl w:val="4942E542"/>
    <w:lvl w:ilvl="0" w:tplc="7118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230"/>
    <w:multiLevelType w:val="multilevel"/>
    <w:tmpl w:val="680A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560F3"/>
    <w:multiLevelType w:val="hybridMultilevel"/>
    <w:tmpl w:val="89724766"/>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1645B"/>
    <w:multiLevelType w:val="hybridMultilevel"/>
    <w:tmpl w:val="61DC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A5ED8"/>
    <w:multiLevelType w:val="hybridMultilevel"/>
    <w:tmpl w:val="AC64E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E294B"/>
    <w:multiLevelType w:val="hybridMultilevel"/>
    <w:tmpl w:val="B2D6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63D58"/>
    <w:multiLevelType w:val="hybridMultilevel"/>
    <w:tmpl w:val="AC64E794"/>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963EC"/>
    <w:multiLevelType w:val="hybridMultilevel"/>
    <w:tmpl w:val="8392E2B4"/>
    <w:lvl w:ilvl="0" w:tplc="D764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A410D"/>
    <w:multiLevelType w:val="hybridMultilevel"/>
    <w:tmpl w:val="681EB300"/>
    <w:lvl w:ilvl="0" w:tplc="A5CA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13B94"/>
    <w:multiLevelType w:val="hybridMultilevel"/>
    <w:tmpl w:val="9F6EB504"/>
    <w:lvl w:ilvl="0" w:tplc="85F8E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54239"/>
    <w:multiLevelType w:val="multilevel"/>
    <w:tmpl w:val="AB7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0780B"/>
    <w:multiLevelType w:val="hybridMultilevel"/>
    <w:tmpl w:val="F530E8A8"/>
    <w:lvl w:ilvl="0" w:tplc="B8A062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2F1AB5"/>
    <w:multiLevelType w:val="hybridMultilevel"/>
    <w:tmpl w:val="A0E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2503B"/>
    <w:multiLevelType w:val="hybridMultilevel"/>
    <w:tmpl w:val="7E4C9B1A"/>
    <w:lvl w:ilvl="0" w:tplc="FBCC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83365"/>
    <w:multiLevelType w:val="hybridMultilevel"/>
    <w:tmpl w:val="973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76806"/>
    <w:multiLevelType w:val="hybridMultilevel"/>
    <w:tmpl w:val="8F74BC7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C5D95"/>
    <w:multiLevelType w:val="hybridMultilevel"/>
    <w:tmpl w:val="AB7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E5585"/>
    <w:multiLevelType w:val="hybridMultilevel"/>
    <w:tmpl w:val="FD7C3046"/>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E0FC3"/>
    <w:multiLevelType w:val="hybridMultilevel"/>
    <w:tmpl w:val="68A26D2C"/>
    <w:lvl w:ilvl="0" w:tplc="F4864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D28C4"/>
    <w:multiLevelType w:val="hybridMultilevel"/>
    <w:tmpl w:val="4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443A3"/>
    <w:multiLevelType w:val="hybridMultilevel"/>
    <w:tmpl w:val="1C203C94"/>
    <w:lvl w:ilvl="0" w:tplc="E2B0FB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439A5"/>
    <w:multiLevelType w:val="hybridMultilevel"/>
    <w:tmpl w:val="5A140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81E77"/>
    <w:multiLevelType w:val="multilevel"/>
    <w:tmpl w:val="CEB2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6111C"/>
    <w:multiLevelType w:val="hybridMultilevel"/>
    <w:tmpl w:val="B62EA60A"/>
    <w:lvl w:ilvl="0" w:tplc="03042604">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05F9B"/>
    <w:multiLevelType w:val="hybridMultilevel"/>
    <w:tmpl w:val="494C368E"/>
    <w:lvl w:ilvl="0" w:tplc="E07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1305B"/>
    <w:multiLevelType w:val="multilevel"/>
    <w:tmpl w:val="B4E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23210"/>
    <w:multiLevelType w:val="multilevel"/>
    <w:tmpl w:val="8A0A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858162">
    <w:abstractNumId w:val="13"/>
  </w:num>
  <w:num w:numId="2" w16cid:durableId="294213981">
    <w:abstractNumId w:val="22"/>
  </w:num>
  <w:num w:numId="3" w16cid:durableId="1780104493">
    <w:abstractNumId w:val="2"/>
  </w:num>
  <w:num w:numId="4" w16cid:durableId="206187839">
    <w:abstractNumId w:val="21"/>
  </w:num>
  <w:num w:numId="5" w16cid:durableId="140656959">
    <w:abstractNumId w:val="11"/>
  </w:num>
  <w:num w:numId="6" w16cid:durableId="413818633">
    <w:abstractNumId w:val="0"/>
  </w:num>
  <w:num w:numId="7" w16cid:durableId="1079788549">
    <w:abstractNumId w:val="9"/>
  </w:num>
  <w:num w:numId="8" w16cid:durableId="180826988">
    <w:abstractNumId w:val="8"/>
  </w:num>
  <w:num w:numId="9" w16cid:durableId="1860387568">
    <w:abstractNumId w:val="7"/>
  </w:num>
  <w:num w:numId="10" w16cid:durableId="832719045">
    <w:abstractNumId w:val="6"/>
  </w:num>
  <w:num w:numId="11" w16cid:durableId="725224777">
    <w:abstractNumId w:val="18"/>
  </w:num>
  <w:num w:numId="12" w16cid:durableId="303895959">
    <w:abstractNumId w:val="4"/>
  </w:num>
  <w:num w:numId="13" w16cid:durableId="1736732979">
    <w:abstractNumId w:val="20"/>
  </w:num>
  <w:num w:numId="14" w16cid:durableId="716320789">
    <w:abstractNumId w:val="17"/>
  </w:num>
  <w:num w:numId="15" w16cid:durableId="1871340392">
    <w:abstractNumId w:val="25"/>
  </w:num>
  <w:num w:numId="16" w16cid:durableId="898131925">
    <w:abstractNumId w:val="15"/>
  </w:num>
  <w:num w:numId="17" w16cid:durableId="191773843">
    <w:abstractNumId w:val="3"/>
  </w:num>
  <w:num w:numId="18" w16cid:durableId="2056420938">
    <w:abstractNumId w:val="16"/>
  </w:num>
  <w:num w:numId="19" w16cid:durableId="1246570105">
    <w:abstractNumId w:val="12"/>
  </w:num>
  <w:num w:numId="20" w16cid:durableId="1952930619">
    <w:abstractNumId w:val="14"/>
  </w:num>
  <w:num w:numId="21" w16cid:durableId="1439256137">
    <w:abstractNumId w:val="5"/>
  </w:num>
  <w:num w:numId="22" w16cid:durableId="1588727486">
    <w:abstractNumId w:val="19"/>
  </w:num>
  <w:num w:numId="23" w16cid:durableId="704797615">
    <w:abstractNumId w:val="24"/>
  </w:num>
  <w:num w:numId="24" w16cid:durableId="1959601202">
    <w:abstractNumId w:val="27"/>
  </w:num>
  <w:num w:numId="25" w16cid:durableId="1391347112">
    <w:abstractNumId w:val="23"/>
  </w:num>
  <w:num w:numId="26" w16cid:durableId="105008208">
    <w:abstractNumId w:val="26"/>
  </w:num>
  <w:num w:numId="27" w16cid:durableId="255335108">
    <w:abstractNumId w:val="10"/>
  </w:num>
  <w:num w:numId="28" w16cid:durableId="191439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7F"/>
    <w:rsid w:val="00004894"/>
    <w:rsid w:val="00030A88"/>
    <w:rsid w:val="00035159"/>
    <w:rsid w:val="0004087F"/>
    <w:rsid w:val="000419A2"/>
    <w:rsid w:val="00050FEB"/>
    <w:rsid w:val="00054E3A"/>
    <w:rsid w:val="00055625"/>
    <w:rsid w:val="000621E1"/>
    <w:rsid w:val="000658E5"/>
    <w:rsid w:val="00082DBD"/>
    <w:rsid w:val="00083370"/>
    <w:rsid w:val="00086544"/>
    <w:rsid w:val="00090C14"/>
    <w:rsid w:val="000945EE"/>
    <w:rsid w:val="000A1C61"/>
    <w:rsid w:val="000B454C"/>
    <w:rsid w:val="000B5C12"/>
    <w:rsid w:val="000C7930"/>
    <w:rsid w:val="000D600A"/>
    <w:rsid w:val="000D7B5E"/>
    <w:rsid w:val="000E7DC1"/>
    <w:rsid w:val="000F0CD6"/>
    <w:rsid w:val="001131F3"/>
    <w:rsid w:val="0011539A"/>
    <w:rsid w:val="00135203"/>
    <w:rsid w:val="00146715"/>
    <w:rsid w:val="001573EC"/>
    <w:rsid w:val="001648DF"/>
    <w:rsid w:val="00170259"/>
    <w:rsid w:val="001741D9"/>
    <w:rsid w:val="001766C0"/>
    <w:rsid w:val="0018558C"/>
    <w:rsid w:val="00192F64"/>
    <w:rsid w:val="001A0F13"/>
    <w:rsid w:val="001C33A6"/>
    <w:rsid w:val="001F4FB4"/>
    <w:rsid w:val="00214662"/>
    <w:rsid w:val="00220046"/>
    <w:rsid w:val="002212F1"/>
    <w:rsid w:val="00221362"/>
    <w:rsid w:val="002303FA"/>
    <w:rsid w:val="00236D46"/>
    <w:rsid w:val="00242D96"/>
    <w:rsid w:val="00243326"/>
    <w:rsid w:val="00256653"/>
    <w:rsid w:val="00273BF4"/>
    <w:rsid w:val="00282261"/>
    <w:rsid w:val="00292AE4"/>
    <w:rsid w:val="002B3870"/>
    <w:rsid w:val="002C3572"/>
    <w:rsid w:val="002C3C69"/>
    <w:rsid w:val="002F1089"/>
    <w:rsid w:val="002F6508"/>
    <w:rsid w:val="003018E2"/>
    <w:rsid w:val="003279AA"/>
    <w:rsid w:val="00342DF1"/>
    <w:rsid w:val="0034557A"/>
    <w:rsid w:val="00382DA1"/>
    <w:rsid w:val="00396EF0"/>
    <w:rsid w:val="003972EA"/>
    <w:rsid w:val="003A0F8A"/>
    <w:rsid w:val="003A4EB1"/>
    <w:rsid w:val="003B30C6"/>
    <w:rsid w:val="003B6411"/>
    <w:rsid w:val="003B7CF3"/>
    <w:rsid w:val="003C5F92"/>
    <w:rsid w:val="003F6EC9"/>
    <w:rsid w:val="00405954"/>
    <w:rsid w:val="00407F10"/>
    <w:rsid w:val="00435E13"/>
    <w:rsid w:val="00437DFA"/>
    <w:rsid w:val="00442AFE"/>
    <w:rsid w:val="00453E6C"/>
    <w:rsid w:val="00490124"/>
    <w:rsid w:val="004902C6"/>
    <w:rsid w:val="00492143"/>
    <w:rsid w:val="00492327"/>
    <w:rsid w:val="00493E99"/>
    <w:rsid w:val="00494792"/>
    <w:rsid w:val="004A4FE5"/>
    <w:rsid w:val="004A573D"/>
    <w:rsid w:val="004B34F3"/>
    <w:rsid w:val="004B5F9A"/>
    <w:rsid w:val="004C6FD5"/>
    <w:rsid w:val="004D11F5"/>
    <w:rsid w:val="00512A69"/>
    <w:rsid w:val="00514AA5"/>
    <w:rsid w:val="005222EA"/>
    <w:rsid w:val="00526555"/>
    <w:rsid w:val="00532469"/>
    <w:rsid w:val="00541935"/>
    <w:rsid w:val="00582516"/>
    <w:rsid w:val="005B56B9"/>
    <w:rsid w:val="005C15EF"/>
    <w:rsid w:val="005D3921"/>
    <w:rsid w:val="005D5DC9"/>
    <w:rsid w:val="005E7390"/>
    <w:rsid w:val="006151CA"/>
    <w:rsid w:val="00634700"/>
    <w:rsid w:val="00643CC1"/>
    <w:rsid w:val="00666987"/>
    <w:rsid w:val="00666CBC"/>
    <w:rsid w:val="00684943"/>
    <w:rsid w:val="006921B6"/>
    <w:rsid w:val="006957AD"/>
    <w:rsid w:val="00696854"/>
    <w:rsid w:val="006B0F6F"/>
    <w:rsid w:val="006B5C97"/>
    <w:rsid w:val="006C37EB"/>
    <w:rsid w:val="006D0CEB"/>
    <w:rsid w:val="006F3884"/>
    <w:rsid w:val="00702E94"/>
    <w:rsid w:val="00716E86"/>
    <w:rsid w:val="00717390"/>
    <w:rsid w:val="00730F67"/>
    <w:rsid w:val="0073500B"/>
    <w:rsid w:val="0075521B"/>
    <w:rsid w:val="007650DD"/>
    <w:rsid w:val="007A1E05"/>
    <w:rsid w:val="007A51A6"/>
    <w:rsid w:val="007B497F"/>
    <w:rsid w:val="007C1269"/>
    <w:rsid w:val="007C3F71"/>
    <w:rsid w:val="007C71F9"/>
    <w:rsid w:val="007E065F"/>
    <w:rsid w:val="007F06CD"/>
    <w:rsid w:val="007F769B"/>
    <w:rsid w:val="00800F44"/>
    <w:rsid w:val="008045C3"/>
    <w:rsid w:val="0081773D"/>
    <w:rsid w:val="00826F8E"/>
    <w:rsid w:val="00833C02"/>
    <w:rsid w:val="00860A8F"/>
    <w:rsid w:val="00881B50"/>
    <w:rsid w:val="00885644"/>
    <w:rsid w:val="00892085"/>
    <w:rsid w:val="0089326A"/>
    <w:rsid w:val="008939B9"/>
    <w:rsid w:val="00897BE5"/>
    <w:rsid w:val="008B021F"/>
    <w:rsid w:val="008B0AD1"/>
    <w:rsid w:val="008C335E"/>
    <w:rsid w:val="008E30BB"/>
    <w:rsid w:val="008E325F"/>
    <w:rsid w:val="008E7D5E"/>
    <w:rsid w:val="009004F1"/>
    <w:rsid w:val="0091085B"/>
    <w:rsid w:val="00913CA7"/>
    <w:rsid w:val="00930277"/>
    <w:rsid w:val="00932CF7"/>
    <w:rsid w:val="00942D53"/>
    <w:rsid w:val="00946FC2"/>
    <w:rsid w:val="00980866"/>
    <w:rsid w:val="009A160D"/>
    <w:rsid w:val="009B6042"/>
    <w:rsid w:val="009F0E20"/>
    <w:rsid w:val="00A033E6"/>
    <w:rsid w:val="00A225A8"/>
    <w:rsid w:val="00A30DAC"/>
    <w:rsid w:val="00A6404C"/>
    <w:rsid w:val="00A657D4"/>
    <w:rsid w:val="00A75A2F"/>
    <w:rsid w:val="00A77B64"/>
    <w:rsid w:val="00AD6BE0"/>
    <w:rsid w:val="00AF1CDB"/>
    <w:rsid w:val="00AF4A1C"/>
    <w:rsid w:val="00AF51AA"/>
    <w:rsid w:val="00B255F6"/>
    <w:rsid w:val="00B30B5B"/>
    <w:rsid w:val="00B41E3C"/>
    <w:rsid w:val="00B43E47"/>
    <w:rsid w:val="00B44FC1"/>
    <w:rsid w:val="00B541D3"/>
    <w:rsid w:val="00B700C3"/>
    <w:rsid w:val="00B70475"/>
    <w:rsid w:val="00B72EDF"/>
    <w:rsid w:val="00B95FC9"/>
    <w:rsid w:val="00BA46FF"/>
    <w:rsid w:val="00BB327A"/>
    <w:rsid w:val="00BC2DBD"/>
    <w:rsid w:val="00BC7E75"/>
    <w:rsid w:val="00BE34C7"/>
    <w:rsid w:val="00BE53AB"/>
    <w:rsid w:val="00BF1EDA"/>
    <w:rsid w:val="00BF482B"/>
    <w:rsid w:val="00C12978"/>
    <w:rsid w:val="00C17284"/>
    <w:rsid w:val="00C20756"/>
    <w:rsid w:val="00C22391"/>
    <w:rsid w:val="00C318DC"/>
    <w:rsid w:val="00C46110"/>
    <w:rsid w:val="00C74527"/>
    <w:rsid w:val="00CA1415"/>
    <w:rsid w:val="00CB4A21"/>
    <w:rsid w:val="00CC364A"/>
    <w:rsid w:val="00CD7D8B"/>
    <w:rsid w:val="00CE4081"/>
    <w:rsid w:val="00CF6124"/>
    <w:rsid w:val="00D22D7C"/>
    <w:rsid w:val="00D34235"/>
    <w:rsid w:val="00D51016"/>
    <w:rsid w:val="00D55384"/>
    <w:rsid w:val="00D61C5B"/>
    <w:rsid w:val="00D67547"/>
    <w:rsid w:val="00D91120"/>
    <w:rsid w:val="00DC0609"/>
    <w:rsid w:val="00DD1ABE"/>
    <w:rsid w:val="00DE6899"/>
    <w:rsid w:val="00DF37F2"/>
    <w:rsid w:val="00E00370"/>
    <w:rsid w:val="00E018C5"/>
    <w:rsid w:val="00E054A6"/>
    <w:rsid w:val="00E178AC"/>
    <w:rsid w:val="00E40EED"/>
    <w:rsid w:val="00E534DD"/>
    <w:rsid w:val="00E71EDB"/>
    <w:rsid w:val="00E96C6B"/>
    <w:rsid w:val="00EA3F02"/>
    <w:rsid w:val="00EB469C"/>
    <w:rsid w:val="00ED054F"/>
    <w:rsid w:val="00EE6D5F"/>
    <w:rsid w:val="00F12D02"/>
    <w:rsid w:val="00F1789E"/>
    <w:rsid w:val="00F22C82"/>
    <w:rsid w:val="00F27611"/>
    <w:rsid w:val="00F3437F"/>
    <w:rsid w:val="00F72787"/>
    <w:rsid w:val="00F82D2E"/>
    <w:rsid w:val="00F915CF"/>
    <w:rsid w:val="00F936A0"/>
    <w:rsid w:val="00FA4896"/>
    <w:rsid w:val="00FA725B"/>
    <w:rsid w:val="00FD439B"/>
    <w:rsid w:val="00FD6EA3"/>
    <w:rsid w:val="00FE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0149"/>
  <w15:chartTrackingRefBased/>
  <w15:docId w15:val="{30570D7E-6AFE-974C-A4E0-866CA71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97F"/>
    <w:pPr>
      <w:tabs>
        <w:tab w:val="center" w:pos="4680"/>
        <w:tab w:val="right" w:pos="9360"/>
      </w:tabs>
    </w:pPr>
  </w:style>
  <w:style w:type="character" w:customStyle="1" w:styleId="HeaderChar">
    <w:name w:val="Header Char"/>
    <w:basedOn w:val="DefaultParagraphFont"/>
    <w:link w:val="Header"/>
    <w:uiPriority w:val="99"/>
    <w:rsid w:val="007B497F"/>
  </w:style>
  <w:style w:type="paragraph" w:styleId="Footer">
    <w:name w:val="footer"/>
    <w:basedOn w:val="Normal"/>
    <w:link w:val="FooterChar"/>
    <w:uiPriority w:val="99"/>
    <w:unhideWhenUsed/>
    <w:rsid w:val="007B497F"/>
    <w:pPr>
      <w:tabs>
        <w:tab w:val="center" w:pos="4680"/>
        <w:tab w:val="right" w:pos="9360"/>
      </w:tabs>
    </w:pPr>
  </w:style>
  <w:style w:type="character" w:customStyle="1" w:styleId="FooterChar">
    <w:name w:val="Footer Char"/>
    <w:basedOn w:val="DefaultParagraphFont"/>
    <w:link w:val="Footer"/>
    <w:uiPriority w:val="99"/>
    <w:rsid w:val="007B497F"/>
  </w:style>
  <w:style w:type="table" w:styleId="TableGrid">
    <w:name w:val="Table Grid"/>
    <w:basedOn w:val="TableNormal"/>
    <w:uiPriority w:val="39"/>
    <w:rsid w:val="007B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3E6"/>
    <w:pPr>
      <w:ind w:left="720"/>
      <w:contextualSpacing/>
    </w:pPr>
  </w:style>
  <w:style w:type="character" w:styleId="Hyperlink">
    <w:name w:val="Hyperlink"/>
    <w:basedOn w:val="DefaultParagraphFont"/>
    <w:uiPriority w:val="99"/>
    <w:unhideWhenUsed/>
    <w:rsid w:val="002B3870"/>
    <w:rPr>
      <w:color w:val="0563C1" w:themeColor="hyperlink"/>
      <w:u w:val="single"/>
    </w:rPr>
  </w:style>
  <w:style w:type="character" w:styleId="UnresolvedMention">
    <w:name w:val="Unresolved Mention"/>
    <w:basedOn w:val="DefaultParagraphFont"/>
    <w:uiPriority w:val="99"/>
    <w:semiHidden/>
    <w:unhideWhenUsed/>
    <w:rsid w:val="002B3870"/>
    <w:rPr>
      <w:color w:val="605E5C"/>
      <w:shd w:val="clear" w:color="auto" w:fill="E1DFDD"/>
    </w:rPr>
  </w:style>
  <w:style w:type="character" w:styleId="PageNumber">
    <w:name w:val="page number"/>
    <w:basedOn w:val="DefaultParagraphFont"/>
    <w:uiPriority w:val="99"/>
    <w:semiHidden/>
    <w:unhideWhenUsed/>
    <w:rsid w:val="00BA46FF"/>
  </w:style>
  <w:style w:type="character" w:styleId="CommentReference">
    <w:name w:val="annotation reference"/>
    <w:basedOn w:val="DefaultParagraphFont"/>
    <w:uiPriority w:val="99"/>
    <w:semiHidden/>
    <w:unhideWhenUsed/>
    <w:rsid w:val="00243326"/>
    <w:rPr>
      <w:sz w:val="16"/>
      <w:szCs w:val="16"/>
    </w:rPr>
  </w:style>
  <w:style w:type="paragraph" w:styleId="CommentText">
    <w:name w:val="annotation text"/>
    <w:basedOn w:val="Normal"/>
    <w:link w:val="CommentTextChar"/>
    <w:uiPriority w:val="99"/>
    <w:semiHidden/>
    <w:unhideWhenUsed/>
    <w:rsid w:val="00243326"/>
    <w:rPr>
      <w:sz w:val="20"/>
      <w:szCs w:val="20"/>
    </w:rPr>
  </w:style>
  <w:style w:type="character" w:customStyle="1" w:styleId="CommentTextChar">
    <w:name w:val="Comment Text Char"/>
    <w:basedOn w:val="DefaultParagraphFont"/>
    <w:link w:val="CommentText"/>
    <w:uiPriority w:val="99"/>
    <w:semiHidden/>
    <w:rsid w:val="00243326"/>
    <w:rPr>
      <w:sz w:val="20"/>
      <w:szCs w:val="20"/>
    </w:rPr>
  </w:style>
  <w:style w:type="paragraph" w:styleId="CommentSubject">
    <w:name w:val="annotation subject"/>
    <w:basedOn w:val="CommentText"/>
    <w:next w:val="CommentText"/>
    <w:link w:val="CommentSubjectChar"/>
    <w:uiPriority w:val="99"/>
    <w:semiHidden/>
    <w:unhideWhenUsed/>
    <w:rsid w:val="00243326"/>
    <w:rPr>
      <w:b/>
      <w:bCs/>
    </w:rPr>
  </w:style>
  <w:style w:type="character" w:customStyle="1" w:styleId="CommentSubjectChar">
    <w:name w:val="Comment Subject Char"/>
    <w:basedOn w:val="CommentTextChar"/>
    <w:link w:val="CommentSubject"/>
    <w:uiPriority w:val="99"/>
    <w:semiHidden/>
    <w:rsid w:val="00243326"/>
    <w:rPr>
      <w:b/>
      <w:bCs/>
      <w:sz w:val="20"/>
      <w:szCs w:val="20"/>
    </w:rPr>
  </w:style>
  <w:style w:type="paragraph" w:styleId="Revision">
    <w:name w:val="Revision"/>
    <w:hidden/>
    <w:uiPriority w:val="99"/>
    <w:semiHidden/>
    <w:rsid w:val="00D22D7C"/>
  </w:style>
  <w:style w:type="character" w:styleId="FollowedHyperlink">
    <w:name w:val="FollowedHyperlink"/>
    <w:basedOn w:val="DefaultParagraphFont"/>
    <w:uiPriority w:val="99"/>
    <w:semiHidden/>
    <w:unhideWhenUsed/>
    <w:rsid w:val="00435E13"/>
    <w:rPr>
      <w:color w:val="954F72" w:themeColor="followedHyperlink"/>
      <w:u w:val="single"/>
    </w:rPr>
  </w:style>
  <w:style w:type="paragraph" w:customStyle="1" w:styleId="spaced">
    <w:name w:val="spaced"/>
    <w:basedOn w:val="Normal"/>
    <w:rsid w:val="005D5D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D5DC9"/>
  </w:style>
  <w:style w:type="character" w:customStyle="1" w:styleId="screenreader-only">
    <w:name w:val="screenreader-only"/>
    <w:basedOn w:val="DefaultParagraphFont"/>
    <w:rsid w:val="005D5DC9"/>
  </w:style>
  <w:style w:type="paragraph" w:styleId="NormalWeb">
    <w:name w:val="Normal (Web)"/>
    <w:basedOn w:val="Normal"/>
    <w:uiPriority w:val="99"/>
    <w:unhideWhenUsed/>
    <w:rsid w:val="005D5D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D5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0718">
      <w:bodyDiv w:val="1"/>
      <w:marLeft w:val="0"/>
      <w:marRight w:val="0"/>
      <w:marTop w:val="0"/>
      <w:marBottom w:val="0"/>
      <w:divBdr>
        <w:top w:val="none" w:sz="0" w:space="0" w:color="auto"/>
        <w:left w:val="none" w:sz="0" w:space="0" w:color="auto"/>
        <w:bottom w:val="none" w:sz="0" w:space="0" w:color="auto"/>
        <w:right w:val="none" w:sz="0" w:space="0" w:color="auto"/>
      </w:divBdr>
      <w:divsChild>
        <w:div w:id="838928251">
          <w:marLeft w:val="0"/>
          <w:marRight w:val="0"/>
          <w:marTop w:val="0"/>
          <w:marBottom w:val="0"/>
          <w:divBdr>
            <w:top w:val="none" w:sz="0" w:space="0" w:color="auto"/>
            <w:left w:val="none" w:sz="0" w:space="0" w:color="auto"/>
            <w:bottom w:val="none" w:sz="0" w:space="0" w:color="auto"/>
            <w:right w:val="none" w:sz="0" w:space="0" w:color="auto"/>
          </w:divBdr>
          <w:divsChild>
            <w:div w:id="1662268030">
              <w:marLeft w:val="0"/>
              <w:marRight w:val="0"/>
              <w:marTop w:val="0"/>
              <w:marBottom w:val="0"/>
              <w:divBdr>
                <w:top w:val="none" w:sz="0" w:space="0" w:color="auto"/>
                <w:left w:val="none" w:sz="0" w:space="0" w:color="auto"/>
                <w:bottom w:val="none" w:sz="0" w:space="0" w:color="auto"/>
                <w:right w:val="none" w:sz="0" w:space="0" w:color="auto"/>
              </w:divBdr>
              <w:divsChild>
                <w:div w:id="1557812362">
                  <w:marLeft w:val="0"/>
                  <w:marRight w:val="0"/>
                  <w:marTop w:val="0"/>
                  <w:marBottom w:val="0"/>
                  <w:divBdr>
                    <w:top w:val="none" w:sz="0" w:space="0" w:color="auto"/>
                    <w:left w:val="none" w:sz="0" w:space="0" w:color="auto"/>
                    <w:bottom w:val="none" w:sz="0" w:space="0" w:color="auto"/>
                    <w:right w:val="none" w:sz="0" w:space="0" w:color="auto"/>
                  </w:divBdr>
                  <w:divsChild>
                    <w:div w:id="1293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9515">
      <w:bodyDiv w:val="1"/>
      <w:marLeft w:val="0"/>
      <w:marRight w:val="0"/>
      <w:marTop w:val="0"/>
      <w:marBottom w:val="0"/>
      <w:divBdr>
        <w:top w:val="none" w:sz="0" w:space="0" w:color="auto"/>
        <w:left w:val="none" w:sz="0" w:space="0" w:color="auto"/>
        <w:bottom w:val="none" w:sz="0" w:space="0" w:color="auto"/>
        <w:right w:val="none" w:sz="0" w:space="0" w:color="auto"/>
      </w:divBdr>
      <w:divsChild>
        <w:div w:id="1823496952">
          <w:marLeft w:val="0"/>
          <w:marRight w:val="0"/>
          <w:marTop w:val="0"/>
          <w:marBottom w:val="0"/>
          <w:divBdr>
            <w:top w:val="none" w:sz="0" w:space="0" w:color="auto"/>
            <w:left w:val="none" w:sz="0" w:space="0" w:color="auto"/>
            <w:bottom w:val="none" w:sz="0" w:space="0" w:color="auto"/>
            <w:right w:val="none" w:sz="0" w:space="0" w:color="auto"/>
          </w:divBdr>
          <w:divsChild>
            <w:div w:id="2017926556">
              <w:marLeft w:val="0"/>
              <w:marRight w:val="0"/>
              <w:marTop w:val="0"/>
              <w:marBottom w:val="0"/>
              <w:divBdr>
                <w:top w:val="none" w:sz="0" w:space="0" w:color="auto"/>
                <w:left w:val="none" w:sz="0" w:space="0" w:color="auto"/>
                <w:bottom w:val="none" w:sz="0" w:space="0" w:color="auto"/>
                <w:right w:val="none" w:sz="0" w:space="0" w:color="auto"/>
              </w:divBdr>
              <w:divsChild>
                <w:div w:id="1216044519">
                  <w:marLeft w:val="0"/>
                  <w:marRight w:val="0"/>
                  <w:marTop w:val="0"/>
                  <w:marBottom w:val="0"/>
                  <w:divBdr>
                    <w:top w:val="none" w:sz="0" w:space="0" w:color="auto"/>
                    <w:left w:val="none" w:sz="0" w:space="0" w:color="auto"/>
                    <w:bottom w:val="none" w:sz="0" w:space="0" w:color="auto"/>
                    <w:right w:val="none" w:sz="0" w:space="0" w:color="auto"/>
                  </w:divBdr>
                  <w:divsChild>
                    <w:div w:id="19063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8382">
      <w:bodyDiv w:val="1"/>
      <w:marLeft w:val="0"/>
      <w:marRight w:val="0"/>
      <w:marTop w:val="0"/>
      <w:marBottom w:val="0"/>
      <w:divBdr>
        <w:top w:val="none" w:sz="0" w:space="0" w:color="auto"/>
        <w:left w:val="none" w:sz="0" w:space="0" w:color="auto"/>
        <w:bottom w:val="none" w:sz="0" w:space="0" w:color="auto"/>
        <w:right w:val="none" w:sz="0" w:space="0" w:color="auto"/>
      </w:divBdr>
      <w:divsChild>
        <w:div w:id="1580405802">
          <w:marLeft w:val="0"/>
          <w:marRight w:val="0"/>
          <w:marTop w:val="0"/>
          <w:marBottom w:val="0"/>
          <w:divBdr>
            <w:top w:val="none" w:sz="0" w:space="0" w:color="auto"/>
            <w:left w:val="none" w:sz="0" w:space="0" w:color="auto"/>
            <w:bottom w:val="none" w:sz="0" w:space="0" w:color="auto"/>
            <w:right w:val="none" w:sz="0" w:space="0" w:color="auto"/>
          </w:divBdr>
          <w:divsChild>
            <w:div w:id="854928369">
              <w:marLeft w:val="0"/>
              <w:marRight w:val="0"/>
              <w:marTop w:val="0"/>
              <w:marBottom w:val="0"/>
              <w:divBdr>
                <w:top w:val="none" w:sz="0" w:space="0" w:color="auto"/>
                <w:left w:val="none" w:sz="0" w:space="0" w:color="auto"/>
                <w:bottom w:val="none" w:sz="0" w:space="0" w:color="auto"/>
                <w:right w:val="none" w:sz="0" w:space="0" w:color="auto"/>
              </w:divBdr>
              <w:divsChild>
                <w:div w:id="659504267">
                  <w:marLeft w:val="0"/>
                  <w:marRight w:val="0"/>
                  <w:marTop w:val="0"/>
                  <w:marBottom w:val="0"/>
                  <w:divBdr>
                    <w:top w:val="none" w:sz="0" w:space="0" w:color="auto"/>
                    <w:left w:val="none" w:sz="0" w:space="0" w:color="auto"/>
                    <w:bottom w:val="none" w:sz="0" w:space="0" w:color="auto"/>
                    <w:right w:val="none" w:sz="0" w:space="0" w:color="auto"/>
                  </w:divBdr>
                  <w:divsChild>
                    <w:div w:id="439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2026">
      <w:bodyDiv w:val="1"/>
      <w:marLeft w:val="0"/>
      <w:marRight w:val="0"/>
      <w:marTop w:val="0"/>
      <w:marBottom w:val="0"/>
      <w:divBdr>
        <w:top w:val="none" w:sz="0" w:space="0" w:color="auto"/>
        <w:left w:val="none" w:sz="0" w:space="0" w:color="auto"/>
        <w:bottom w:val="none" w:sz="0" w:space="0" w:color="auto"/>
        <w:right w:val="none" w:sz="0" w:space="0" w:color="auto"/>
      </w:divBdr>
      <w:divsChild>
        <w:div w:id="249582392">
          <w:marLeft w:val="0"/>
          <w:marRight w:val="0"/>
          <w:marTop w:val="0"/>
          <w:marBottom w:val="0"/>
          <w:divBdr>
            <w:top w:val="none" w:sz="0" w:space="0" w:color="auto"/>
            <w:left w:val="none" w:sz="0" w:space="0" w:color="auto"/>
            <w:bottom w:val="none" w:sz="0" w:space="0" w:color="auto"/>
            <w:right w:val="none" w:sz="0" w:space="0" w:color="auto"/>
          </w:divBdr>
        </w:div>
        <w:div w:id="1036082080">
          <w:marLeft w:val="0"/>
          <w:marRight w:val="0"/>
          <w:marTop w:val="0"/>
          <w:marBottom w:val="0"/>
          <w:divBdr>
            <w:top w:val="none" w:sz="0" w:space="0" w:color="auto"/>
            <w:left w:val="none" w:sz="0" w:space="0" w:color="auto"/>
            <w:bottom w:val="none" w:sz="0" w:space="0" w:color="auto"/>
            <w:right w:val="none" w:sz="0" w:space="0" w:color="auto"/>
          </w:divBdr>
        </w:div>
      </w:divsChild>
    </w:div>
    <w:div w:id="633370517">
      <w:bodyDiv w:val="1"/>
      <w:marLeft w:val="0"/>
      <w:marRight w:val="0"/>
      <w:marTop w:val="0"/>
      <w:marBottom w:val="0"/>
      <w:divBdr>
        <w:top w:val="none" w:sz="0" w:space="0" w:color="auto"/>
        <w:left w:val="none" w:sz="0" w:space="0" w:color="auto"/>
        <w:bottom w:val="none" w:sz="0" w:space="0" w:color="auto"/>
        <w:right w:val="none" w:sz="0" w:space="0" w:color="auto"/>
      </w:divBdr>
    </w:div>
    <w:div w:id="670570266">
      <w:bodyDiv w:val="1"/>
      <w:marLeft w:val="0"/>
      <w:marRight w:val="0"/>
      <w:marTop w:val="0"/>
      <w:marBottom w:val="0"/>
      <w:divBdr>
        <w:top w:val="none" w:sz="0" w:space="0" w:color="auto"/>
        <w:left w:val="none" w:sz="0" w:space="0" w:color="auto"/>
        <w:bottom w:val="none" w:sz="0" w:space="0" w:color="auto"/>
        <w:right w:val="none" w:sz="0" w:space="0" w:color="auto"/>
      </w:divBdr>
      <w:divsChild>
        <w:div w:id="435058284">
          <w:marLeft w:val="0"/>
          <w:marRight w:val="0"/>
          <w:marTop w:val="0"/>
          <w:marBottom w:val="0"/>
          <w:divBdr>
            <w:top w:val="none" w:sz="0" w:space="0" w:color="auto"/>
            <w:left w:val="none" w:sz="0" w:space="0" w:color="auto"/>
            <w:bottom w:val="none" w:sz="0" w:space="0" w:color="auto"/>
            <w:right w:val="none" w:sz="0" w:space="0" w:color="auto"/>
          </w:divBdr>
          <w:divsChild>
            <w:div w:id="2031104701">
              <w:marLeft w:val="0"/>
              <w:marRight w:val="0"/>
              <w:marTop w:val="0"/>
              <w:marBottom w:val="0"/>
              <w:divBdr>
                <w:top w:val="none" w:sz="0" w:space="0" w:color="auto"/>
                <w:left w:val="none" w:sz="0" w:space="0" w:color="auto"/>
                <w:bottom w:val="none" w:sz="0" w:space="0" w:color="auto"/>
                <w:right w:val="none" w:sz="0" w:space="0" w:color="auto"/>
              </w:divBdr>
              <w:divsChild>
                <w:div w:id="2104496122">
                  <w:marLeft w:val="0"/>
                  <w:marRight w:val="0"/>
                  <w:marTop w:val="0"/>
                  <w:marBottom w:val="0"/>
                  <w:divBdr>
                    <w:top w:val="none" w:sz="0" w:space="0" w:color="auto"/>
                    <w:left w:val="none" w:sz="0" w:space="0" w:color="auto"/>
                    <w:bottom w:val="none" w:sz="0" w:space="0" w:color="auto"/>
                    <w:right w:val="none" w:sz="0" w:space="0" w:color="auto"/>
                  </w:divBdr>
                  <w:divsChild>
                    <w:div w:id="6045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545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8">
          <w:marLeft w:val="0"/>
          <w:marRight w:val="0"/>
          <w:marTop w:val="0"/>
          <w:marBottom w:val="0"/>
          <w:divBdr>
            <w:top w:val="none" w:sz="0" w:space="0" w:color="auto"/>
            <w:left w:val="none" w:sz="0" w:space="0" w:color="auto"/>
            <w:bottom w:val="none" w:sz="0" w:space="0" w:color="auto"/>
            <w:right w:val="none" w:sz="0" w:space="0" w:color="auto"/>
          </w:divBdr>
          <w:divsChild>
            <w:div w:id="231166045">
              <w:marLeft w:val="0"/>
              <w:marRight w:val="0"/>
              <w:marTop w:val="0"/>
              <w:marBottom w:val="0"/>
              <w:divBdr>
                <w:top w:val="none" w:sz="0" w:space="0" w:color="auto"/>
                <w:left w:val="none" w:sz="0" w:space="0" w:color="auto"/>
                <w:bottom w:val="none" w:sz="0" w:space="0" w:color="auto"/>
                <w:right w:val="none" w:sz="0" w:space="0" w:color="auto"/>
              </w:divBdr>
              <w:divsChild>
                <w:div w:id="1511944734">
                  <w:marLeft w:val="0"/>
                  <w:marRight w:val="0"/>
                  <w:marTop w:val="0"/>
                  <w:marBottom w:val="0"/>
                  <w:divBdr>
                    <w:top w:val="none" w:sz="0" w:space="0" w:color="auto"/>
                    <w:left w:val="none" w:sz="0" w:space="0" w:color="auto"/>
                    <w:bottom w:val="none" w:sz="0" w:space="0" w:color="auto"/>
                    <w:right w:val="none" w:sz="0" w:space="0" w:color="auto"/>
                  </w:divBdr>
                  <w:divsChild>
                    <w:div w:id="5625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50771">
      <w:bodyDiv w:val="1"/>
      <w:marLeft w:val="0"/>
      <w:marRight w:val="0"/>
      <w:marTop w:val="0"/>
      <w:marBottom w:val="0"/>
      <w:divBdr>
        <w:top w:val="none" w:sz="0" w:space="0" w:color="auto"/>
        <w:left w:val="none" w:sz="0" w:space="0" w:color="auto"/>
        <w:bottom w:val="none" w:sz="0" w:space="0" w:color="auto"/>
        <w:right w:val="none" w:sz="0" w:space="0" w:color="auto"/>
      </w:divBdr>
    </w:div>
    <w:div w:id="1088425436">
      <w:bodyDiv w:val="1"/>
      <w:marLeft w:val="0"/>
      <w:marRight w:val="0"/>
      <w:marTop w:val="0"/>
      <w:marBottom w:val="0"/>
      <w:divBdr>
        <w:top w:val="none" w:sz="0" w:space="0" w:color="auto"/>
        <w:left w:val="none" w:sz="0" w:space="0" w:color="auto"/>
        <w:bottom w:val="none" w:sz="0" w:space="0" w:color="auto"/>
        <w:right w:val="none" w:sz="0" w:space="0" w:color="auto"/>
      </w:divBdr>
    </w:div>
    <w:div w:id="1116485088">
      <w:bodyDiv w:val="1"/>
      <w:marLeft w:val="0"/>
      <w:marRight w:val="0"/>
      <w:marTop w:val="0"/>
      <w:marBottom w:val="0"/>
      <w:divBdr>
        <w:top w:val="none" w:sz="0" w:space="0" w:color="auto"/>
        <w:left w:val="none" w:sz="0" w:space="0" w:color="auto"/>
        <w:bottom w:val="none" w:sz="0" w:space="0" w:color="auto"/>
        <w:right w:val="none" w:sz="0" w:space="0" w:color="auto"/>
      </w:divBdr>
    </w:div>
    <w:div w:id="1209731769">
      <w:bodyDiv w:val="1"/>
      <w:marLeft w:val="0"/>
      <w:marRight w:val="0"/>
      <w:marTop w:val="0"/>
      <w:marBottom w:val="0"/>
      <w:divBdr>
        <w:top w:val="none" w:sz="0" w:space="0" w:color="auto"/>
        <w:left w:val="none" w:sz="0" w:space="0" w:color="auto"/>
        <w:bottom w:val="none" w:sz="0" w:space="0" w:color="auto"/>
        <w:right w:val="none" w:sz="0" w:space="0" w:color="auto"/>
      </w:divBdr>
    </w:div>
    <w:div w:id="1243835264">
      <w:bodyDiv w:val="1"/>
      <w:marLeft w:val="0"/>
      <w:marRight w:val="0"/>
      <w:marTop w:val="0"/>
      <w:marBottom w:val="0"/>
      <w:divBdr>
        <w:top w:val="none" w:sz="0" w:space="0" w:color="auto"/>
        <w:left w:val="none" w:sz="0" w:space="0" w:color="auto"/>
        <w:bottom w:val="none" w:sz="0" w:space="0" w:color="auto"/>
        <w:right w:val="none" w:sz="0" w:space="0" w:color="auto"/>
      </w:divBdr>
    </w:div>
    <w:div w:id="1246841524">
      <w:bodyDiv w:val="1"/>
      <w:marLeft w:val="0"/>
      <w:marRight w:val="0"/>
      <w:marTop w:val="0"/>
      <w:marBottom w:val="0"/>
      <w:divBdr>
        <w:top w:val="none" w:sz="0" w:space="0" w:color="auto"/>
        <w:left w:val="none" w:sz="0" w:space="0" w:color="auto"/>
        <w:bottom w:val="none" w:sz="0" w:space="0" w:color="auto"/>
        <w:right w:val="none" w:sz="0" w:space="0" w:color="auto"/>
      </w:divBdr>
    </w:div>
    <w:div w:id="1258901983">
      <w:bodyDiv w:val="1"/>
      <w:marLeft w:val="0"/>
      <w:marRight w:val="0"/>
      <w:marTop w:val="0"/>
      <w:marBottom w:val="0"/>
      <w:divBdr>
        <w:top w:val="none" w:sz="0" w:space="0" w:color="auto"/>
        <w:left w:val="none" w:sz="0" w:space="0" w:color="auto"/>
        <w:bottom w:val="none" w:sz="0" w:space="0" w:color="auto"/>
        <w:right w:val="none" w:sz="0" w:space="0" w:color="auto"/>
      </w:divBdr>
    </w:div>
    <w:div w:id="1299796620">
      <w:bodyDiv w:val="1"/>
      <w:marLeft w:val="0"/>
      <w:marRight w:val="0"/>
      <w:marTop w:val="0"/>
      <w:marBottom w:val="0"/>
      <w:divBdr>
        <w:top w:val="none" w:sz="0" w:space="0" w:color="auto"/>
        <w:left w:val="none" w:sz="0" w:space="0" w:color="auto"/>
        <w:bottom w:val="none" w:sz="0" w:space="0" w:color="auto"/>
        <w:right w:val="none" w:sz="0" w:space="0" w:color="auto"/>
      </w:divBdr>
    </w:div>
    <w:div w:id="1320378468">
      <w:bodyDiv w:val="1"/>
      <w:marLeft w:val="0"/>
      <w:marRight w:val="0"/>
      <w:marTop w:val="0"/>
      <w:marBottom w:val="0"/>
      <w:divBdr>
        <w:top w:val="none" w:sz="0" w:space="0" w:color="auto"/>
        <w:left w:val="none" w:sz="0" w:space="0" w:color="auto"/>
        <w:bottom w:val="none" w:sz="0" w:space="0" w:color="auto"/>
        <w:right w:val="none" w:sz="0" w:space="0" w:color="auto"/>
      </w:divBdr>
    </w:div>
    <w:div w:id="1330989068">
      <w:bodyDiv w:val="1"/>
      <w:marLeft w:val="0"/>
      <w:marRight w:val="0"/>
      <w:marTop w:val="0"/>
      <w:marBottom w:val="0"/>
      <w:divBdr>
        <w:top w:val="none" w:sz="0" w:space="0" w:color="auto"/>
        <w:left w:val="none" w:sz="0" w:space="0" w:color="auto"/>
        <w:bottom w:val="none" w:sz="0" w:space="0" w:color="auto"/>
        <w:right w:val="none" w:sz="0" w:space="0" w:color="auto"/>
      </w:divBdr>
    </w:div>
    <w:div w:id="1333141313">
      <w:bodyDiv w:val="1"/>
      <w:marLeft w:val="0"/>
      <w:marRight w:val="0"/>
      <w:marTop w:val="0"/>
      <w:marBottom w:val="0"/>
      <w:divBdr>
        <w:top w:val="none" w:sz="0" w:space="0" w:color="auto"/>
        <w:left w:val="none" w:sz="0" w:space="0" w:color="auto"/>
        <w:bottom w:val="none" w:sz="0" w:space="0" w:color="auto"/>
        <w:right w:val="none" w:sz="0" w:space="0" w:color="auto"/>
      </w:divBdr>
      <w:divsChild>
        <w:div w:id="420182709">
          <w:marLeft w:val="0"/>
          <w:marRight w:val="0"/>
          <w:marTop w:val="0"/>
          <w:marBottom w:val="0"/>
          <w:divBdr>
            <w:top w:val="none" w:sz="0" w:space="0" w:color="auto"/>
            <w:left w:val="none" w:sz="0" w:space="0" w:color="auto"/>
            <w:bottom w:val="none" w:sz="0" w:space="0" w:color="auto"/>
            <w:right w:val="none" w:sz="0" w:space="0" w:color="auto"/>
          </w:divBdr>
        </w:div>
        <w:div w:id="342560861">
          <w:marLeft w:val="0"/>
          <w:marRight w:val="0"/>
          <w:marTop w:val="0"/>
          <w:marBottom w:val="0"/>
          <w:divBdr>
            <w:top w:val="none" w:sz="0" w:space="0" w:color="auto"/>
            <w:left w:val="none" w:sz="0" w:space="0" w:color="auto"/>
            <w:bottom w:val="none" w:sz="0" w:space="0" w:color="auto"/>
            <w:right w:val="none" w:sz="0" w:space="0" w:color="auto"/>
          </w:divBdr>
        </w:div>
      </w:divsChild>
    </w:div>
    <w:div w:id="1389063027">
      <w:bodyDiv w:val="1"/>
      <w:marLeft w:val="0"/>
      <w:marRight w:val="0"/>
      <w:marTop w:val="0"/>
      <w:marBottom w:val="0"/>
      <w:divBdr>
        <w:top w:val="none" w:sz="0" w:space="0" w:color="auto"/>
        <w:left w:val="none" w:sz="0" w:space="0" w:color="auto"/>
        <w:bottom w:val="none" w:sz="0" w:space="0" w:color="auto"/>
        <w:right w:val="none" w:sz="0" w:space="0" w:color="auto"/>
      </w:divBdr>
    </w:div>
    <w:div w:id="1400591091">
      <w:bodyDiv w:val="1"/>
      <w:marLeft w:val="0"/>
      <w:marRight w:val="0"/>
      <w:marTop w:val="0"/>
      <w:marBottom w:val="0"/>
      <w:divBdr>
        <w:top w:val="none" w:sz="0" w:space="0" w:color="auto"/>
        <w:left w:val="none" w:sz="0" w:space="0" w:color="auto"/>
        <w:bottom w:val="none" w:sz="0" w:space="0" w:color="auto"/>
        <w:right w:val="none" w:sz="0" w:space="0" w:color="auto"/>
      </w:divBdr>
    </w:div>
    <w:div w:id="1509515860">
      <w:bodyDiv w:val="1"/>
      <w:marLeft w:val="0"/>
      <w:marRight w:val="0"/>
      <w:marTop w:val="0"/>
      <w:marBottom w:val="0"/>
      <w:divBdr>
        <w:top w:val="none" w:sz="0" w:space="0" w:color="auto"/>
        <w:left w:val="none" w:sz="0" w:space="0" w:color="auto"/>
        <w:bottom w:val="none" w:sz="0" w:space="0" w:color="auto"/>
        <w:right w:val="none" w:sz="0" w:space="0" w:color="auto"/>
      </w:divBdr>
    </w:div>
    <w:div w:id="1648826552">
      <w:bodyDiv w:val="1"/>
      <w:marLeft w:val="0"/>
      <w:marRight w:val="0"/>
      <w:marTop w:val="0"/>
      <w:marBottom w:val="0"/>
      <w:divBdr>
        <w:top w:val="none" w:sz="0" w:space="0" w:color="auto"/>
        <w:left w:val="none" w:sz="0" w:space="0" w:color="auto"/>
        <w:bottom w:val="none" w:sz="0" w:space="0" w:color="auto"/>
        <w:right w:val="none" w:sz="0" w:space="0" w:color="auto"/>
      </w:divBdr>
    </w:div>
    <w:div w:id="1675836293">
      <w:bodyDiv w:val="1"/>
      <w:marLeft w:val="0"/>
      <w:marRight w:val="0"/>
      <w:marTop w:val="0"/>
      <w:marBottom w:val="0"/>
      <w:divBdr>
        <w:top w:val="none" w:sz="0" w:space="0" w:color="auto"/>
        <w:left w:val="none" w:sz="0" w:space="0" w:color="auto"/>
        <w:bottom w:val="none" w:sz="0" w:space="0" w:color="auto"/>
        <w:right w:val="none" w:sz="0" w:space="0" w:color="auto"/>
      </w:divBdr>
      <w:divsChild>
        <w:div w:id="421687577">
          <w:marLeft w:val="0"/>
          <w:marRight w:val="0"/>
          <w:marTop w:val="0"/>
          <w:marBottom w:val="0"/>
          <w:divBdr>
            <w:top w:val="none" w:sz="0" w:space="0" w:color="auto"/>
            <w:left w:val="none" w:sz="0" w:space="0" w:color="auto"/>
            <w:bottom w:val="none" w:sz="0" w:space="0" w:color="auto"/>
            <w:right w:val="none" w:sz="0" w:space="0" w:color="auto"/>
          </w:divBdr>
          <w:divsChild>
            <w:div w:id="53361906">
              <w:marLeft w:val="0"/>
              <w:marRight w:val="0"/>
              <w:marTop w:val="0"/>
              <w:marBottom w:val="0"/>
              <w:divBdr>
                <w:top w:val="none" w:sz="0" w:space="0" w:color="auto"/>
                <w:left w:val="none" w:sz="0" w:space="0" w:color="auto"/>
                <w:bottom w:val="none" w:sz="0" w:space="0" w:color="auto"/>
                <w:right w:val="none" w:sz="0" w:space="0" w:color="auto"/>
              </w:divBdr>
              <w:divsChild>
                <w:div w:id="380634706">
                  <w:marLeft w:val="0"/>
                  <w:marRight w:val="0"/>
                  <w:marTop w:val="0"/>
                  <w:marBottom w:val="0"/>
                  <w:divBdr>
                    <w:top w:val="none" w:sz="0" w:space="0" w:color="auto"/>
                    <w:left w:val="none" w:sz="0" w:space="0" w:color="auto"/>
                    <w:bottom w:val="none" w:sz="0" w:space="0" w:color="auto"/>
                    <w:right w:val="none" w:sz="0" w:space="0" w:color="auto"/>
                  </w:divBdr>
                  <w:divsChild>
                    <w:div w:id="116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201">
      <w:bodyDiv w:val="1"/>
      <w:marLeft w:val="0"/>
      <w:marRight w:val="0"/>
      <w:marTop w:val="0"/>
      <w:marBottom w:val="0"/>
      <w:divBdr>
        <w:top w:val="none" w:sz="0" w:space="0" w:color="auto"/>
        <w:left w:val="none" w:sz="0" w:space="0" w:color="auto"/>
        <w:bottom w:val="none" w:sz="0" w:space="0" w:color="auto"/>
        <w:right w:val="none" w:sz="0" w:space="0" w:color="auto"/>
      </w:divBdr>
    </w:div>
    <w:div w:id="2029018930">
      <w:bodyDiv w:val="1"/>
      <w:marLeft w:val="0"/>
      <w:marRight w:val="0"/>
      <w:marTop w:val="0"/>
      <w:marBottom w:val="0"/>
      <w:divBdr>
        <w:top w:val="none" w:sz="0" w:space="0" w:color="auto"/>
        <w:left w:val="none" w:sz="0" w:space="0" w:color="auto"/>
        <w:bottom w:val="none" w:sz="0" w:space="0" w:color="auto"/>
        <w:right w:val="none" w:sz="0" w:space="0" w:color="auto"/>
      </w:divBdr>
    </w:div>
    <w:div w:id="2054888453">
      <w:bodyDiv w:val="1"/>
      <w:marLeft w:val="0"/>
      <w:marRight w:val="0"/>
      <w:marTop w:val="0"/>
      <w:marBottom w:val="0"/>
      <w:divBdr>
        <w:top w:val="none" w:sz="0" w:space="0" w:color="auto"/>
        <w:left w:val="none" w:sz="0" w:space="0" w:color="auto"/>
        <w:bottom w:val="none" w:sz="0" w:space="0" w:color="auto"/>
        <w:right w:val="none" w:sz="0" w:space="0" w:color="auto"/>
      </w:divBdr>
    </w:div>
    <w:div w:id="21132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IBILITY@auburn.edu" TargetMode="External"/><Relationship Id="rId18" Type="http://schemas.openxmlformats.org/officeDocument/2006/relationships/hyperlink" Target="http://auburn.edu/map/?id=150" TargetMode="External"/><Relationship Id="rId26" Type="http://schemas.openxmlformats.org/officeDocument/2006/relationships/hyperlink" Target="https://nam11.safelinks.protection.outlook.com/?url=https%3A%2F%2Fstudentaffairs.auburn.edu%2Fcomplaint-concern%2F&amp;data=05%7C01%7Cazv0001%40auburn.edu%7Cfaf88f9f093741e1700b08db9e6f9e2e%7Cccb6deedbd294b388979d72780f62d3b%7C1%7C0%7C638277974455190279%7CUnknown%7CTWFpbGZsb3d8eyJWIjoiMC4wLjAwMDAiLCJQIjoiV2luMzIiLCJBTiI6Ik1haWwiLCJXVCI6Mn0%3D%7C3000%7C%7C%7C&amp;sdata=wJzQQl%2B7CjZH5Kxc%2B4AYU3jMIAI8wJThdFSPdiTfs9A%3D&amp;reserved=0" TargetMode="External"/><Relationship Id="rId3" Type="http://schemas.openxmlformats.org/officeDocument/2006/relationships/styles" Target="styles.xml"/><Relationship Id="rId21" Type="http://schemas.openxmlformats.org/officeDocument/2006/relationships/hyperlink" Target="https://aub.ie/basicneeds" TargetMode="Externa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yperlink" Target="tel:+13348445123" TargetMode="External"/><Relationship Id="rId25" Type="http://schemas.openxmlformats.org/officeDocument/2006/relationships/hyperlink" Target="https://nam11.safelinks.protection.outlook.com/?url=http%3A%2F%2Faucares.auburn.edu%2Ffrequently-asked-questions%2F&amp;data=05%7C01%7Cazv0001%40auburn.edu%7Cfaf88f9f093741e1700b08db9e6f9e2e%7Cccb6deedbd294b388979d72780f62d3b%7C1%7C0%7C638277974455190279%7CUnknown%7CTWFpbGZsb3d8eyJWIjoiMC4wLjAwMDAiLCJQIjoiV2luMzIiLCJBTiI6Ik1haWwiLCJXVCI6Mn0%3D%7C3000%7C%7C%7C&amp;sdata=Rk5ewmS9W9frYA616Ep7yT6P6QZaEzTbgiwr8I7uzXQ%3D&amp;reserve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yperlink" Target="https://scps.auburn.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auburn.edu/generalinformation/auburnuniversitycalendar/" TargetMode="External"/><Relationship Id="rId24" Type="http://schemas.openxmlformats.org/officeDocument/2006/relationships/hyperlink" Target="https://nam11.safelinks.protection.outlook.com/?url=http%3A%2F%2Faucares.auburn.edu%2F&amp;data=05%7C01%7Cazv0001%40auburn.edu%7Cfaf88f9f093741e1700b08db9e6f9e2e%7Cccb6deedbd294b388979d72780f62d3b%7C1%7C0%7C638277974455034023%7CUnknown%7CTWFpbGZsb3d8eyJWIjoiMC4wLjAwMDAiLCJQIjoiV2luMzIiLCJBTiI6Ik1haWwiLCJXVCI6Mn0%3D%7C3000%7C%7C%7C&amp;sdata=dKuTVF1LsowGdpkcl%2BBezILNXecJZTQ8DzRMc%2BrAJq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s://alison.legislature.state.al.us/files/pdf/SearchableInstruments/2024RS/SB129-enr.pdf"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tel:+133484451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ms0018@auburn.edu" TargetMode="External"/><Relationship Id="rId14" Type="http://schemas.openxmlformats.org/officeDocument/2006/relationships/hyperlink" Target="tel:(334)844-2096" TargetMode="External"/><Relationship Id="rId22" Type="http://schemas.openxmlformats.org/officeDocument/2006/relationships/hyperlink" Target="http://www.auburn.edu/studentpolicies" TargetMode="External"/><Relationship Id="rId27" Type="http://schemas.openxmlformats.org/officeDocument/2006/relationships/hyperlink" Target="https://nam11.safelinks.protection.outlook.com/?url=https%3A%2F%2Fstudentaffairs.auburn.edu%2Fbert%2F&amp;data=05%7C01%7Cazv0001%40auburn.edu%7Cfaf88f9f093741e1700b08db9e6f9e2e%7Cccb6deedbd294b388979d72780f62d3b%7C1%7C0%7C638277974455190279%7CUnknown%7CTWFpbGZsb3d8eyJWIjoiMC4wLjAwMDAiLCJQIjoiV2luMzIiLCJBTiI6Ik1haWwiLCJXVCI6Mn0%3D%7C3000%7C%7C%7C&amp;sdata=jQ2ev54m6sZuLiJO0KMtWfZ2WaMgfmQCBJlNyobcuWw%3D&amp;reserved=0" TargetMode="External"/><Relationship Id="rId30" Type="http://schemas.openxmlformats.org/officeDocument/2006/relationships/footer" Target="footer2.xml"/><Relationship Id="rId8" Type="http://schemas.openxmlformats.org/officeDocument/2006/relationships/hyperlink" Target="mailto:azv0001@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5FAE-061C-5D48-98DC-26B3AE13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.~WRD0002</Template>
  <TotalTime>50</TotalTime>
  <Pages>14</Pages>
  <Words>4698</Words>
  <Characters>26782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Vazquez</dc:creator>
  <cp:keywords/>
  <dc:description/>
  <cp:lastModifiedBy>Adan Vazquez</cp:lastModifiedBy>
  <cp:revision>14</cp:revision>
  <dcterms:created xsi:type="dcterms:W3CDTF">2024-08-17T17:22:00Z</dcterms:created>
  <dcterms:modified xsi:type="dcterms:W3CDTF">2024-08-19T00:00:00Z</dcterms:modified>
</cp:coreProperties>
</file>