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B417" w14:textId="41C350C4" w:rsidR="00C65762" w:rsidRDefault="00697502">
      <w:r>
        <w:rPr>
          <w:noProof/>
        </w:rPr>
        <w:drawing>
          <wp:inline distT="0" distB="0" distL="0" distR="0" wp14:anchorId="7CFE34BC" wp14:editId="251F0FF8">
            <wp:extent cx="6812698" cy="2150076"/>
            <wp:effectExtent l="0" t="0" r="0" b="0"/>
            <wp:docPr id="19712601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60136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746" cy="217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549C" w14:textId="77777777" w:rsidR="00697502" w:rsidRDefault="00697502"/>
    <w:p w14:paraId="0369F27C" w14:textId="5F8B346A" w:rsidR="00697502" w:rsidRDefault="00697502"/>
    <w:sectPr w:rsidR="00697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02"/>
    <w:rsid w:val="002C46AE"/>
    <w:rsid w:val="003316D3"/>
    <w:rsid w:val="00340023"/>
    <w:rsid w:val="00363C1B"/>
    <w:rsid w:val="005F0656"/>
    <w:rsid w:val="00697502"/>
    <w:rsid w:val="008D60F9"/>
    <w:rsid w:val="008E3F64"/>
    <w:rsid w:val="00A36BDF"/>
    <w:rsid w:val="00AA4169"/>
    <w:rsid w:val="00B15565"/>
    <w:rsid w:val="00C65762"/>
    <w:rsid w:val="00CC0C61"/>
    <w:rsid w:val="00E55DC6"/>
    <w:rsid w:val="00F034BC"/>
    <w:rsid w:val="00F56284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5896F"/>
  <w15:chartTrackingRefBased/>
  <w15:docId w15:val="{D8AE1F58-ADF2-4A47-B298-23EC97E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Moultrie</dc:creator>
  <cp:keywords/>
  <dc:description/>
  <cp:lastModifiedBy>Michael Moultrie</cp:lastModifiedBy>
  <cp:revision>1</cp:revision>
  <dcterms:created xsi:type="dcterms:W3CDTF">2024-09-17T21:08:00Z</dcterms:created>
  <dcterms:modified xsi:type="dcterms:W3CDTF">2024-09-17T22:12:00Z</dcterms:modified>
</cp:coreProperties>
</file>