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A8E4" w14:textId="4E9E417E" w:rsidR="00C65762" w:rsidRDefault="00E051D8">
      <w:r>
        <w:t>Budget for SSMA, Knoxville, TN</w:t>
      </w:r>
    </w:p>
    <w:p w14:paraId="39B13BF6" w14:textId="77777777" w:rsidR="00E051D8" w:rsidRDefault="00E051D8"/>
    <w:p w14:paraId="03305D08" w14:textId="77777777" w:rsidR="00E051D8" w:rsidRDefault="00E051D8"/>
    <w:p w14:paraId="28C96C0C" w14:textId="51296CF6" w:rsidR="00E051D8" w:rsidRDefault="00E051D8" w:rsidP="00E051D8">
      <w:pPr>
        <w:pStyle w:val="ListParagraph"/>
        <w:numPr>
          <w:ilvl w:val="0"/>
          <w:numId w:val="1"/>
        </w:numPr>
      </w:pPr>
      <w:r>
        <w:t>Travel</w:t>
      </w:r>
    </w:p>
    <w:p w14:paraId="4FE5FEBA" w14:textId="0F6A236B" w:rsidR="00E051D8" w:rsidRDefault="00E051D8" w:rsidP="00E051D8">
      <w:pPr>
        <w:pStyle w:val="ListParagraph"/>
        <w:numPr>
          <w:ilvl w:val="1"/>
          <w:numId w:val="1"/>
        </w:numPr>
      </w:pPr>
      <w:r>
        <w:t>$110</w:t>
      </w:r>
    </w:p>
    <w:p w14:paraId="075F13C0" w14:textId="30F24451" w:rsidR="00E051D8" w:rsidRDefault="00E051D8" w:rsidP="00E051D8">
      <w:pPr>
        <w:pStyle w:val="ListParagraph"/>
        <w:numPr>
          <w:ilvl w:val="1"/>
          <w:numId w:val="1"/>
        </w:numPr>
      </w:pPr>
      <w:r>
        <w:t>560 miles total</w:t>
      </w:r>
    </w:p>
    <w:p w14:paraId="55C05326" w14:textId="7A7A89F3" w:rsidR="00E051D8" w:rsidRDefault="00E051D8" w:rsidP="00E051D8">
      <w:pPr>
        <w:pStyle w:val="ListParagraph"/>
        <w:numPr>
          <w:ilvl w:val="1"/>
          <w:numId w:val="1"/>
        </w:numPr>
      </w:pPr>
      <w:r>
        <w:t>~1.5 tanks of gas</w:t>
      </w:r>
    </w:p>
    <w:p w14:paraId="1B9F191E" w14:textId="031070F0" w:rsidR="00E051D8" w:rsidRDefault="00E051D8" w:rsidP="00E051D8">
      <w:pPr>
        <w:pStyle w:val="ListParagraph"/>
        <w:numPr>
          <w:ilvl w:val="0"/>
          <w:numId w:val="1"/>
        </w:numPr>
      </w:pPr>
      <w:r>
        <w:t>Lodging – Days inn by Wyndham Knoxville East</w:t>
      </w:r>
    </w:p>
    <w:p w14:paraId="17E2DC94" w14:textId="5379C7C8" w:rsidR="00E051D8" w:rsidRDefault="00E051D8" w:rsidP="00E051D8">
      <w:pPr>
        <w:pStyle w:val="ListParagraph"/>
        <w:numPr>
          <w:ilvl w:val="1"/>
          <w:numId w:val="1"/>
        </w:numPr>
      </w:pPr>
      <w:r>
        <w:t>Wed night- $57</w:t>
      </w:r>
    </w:p>
    <w:p w14:paraId="3F628E52" w14:textId="12ED3A1C" w:rsidR="00E051D8" w:rsidRDefault="00E051D8" w:rsidP="00E051D8">
      <w:pPr>
        <w:pStyle w:val="ListParagraph"/>
        <w:numPr>
          <w:ilvl w:val="1"/>
          <w:numId w:val="1"/>
        </w:numPr>
      </w:pPr>
      <w:r>
        <w:t>Thursday night- $59</w:t>
      </w:r>
    </w:p>
    <w:p w14:paraId="384D0DA0" w14:textId="33DAFEFF" w:rsidR="00E051D8" w:rsidRDefault="00E051D8" w:rsidP="00E051D8">
      <w:pPr>
        <w:pStyle w:val="ListParagraph"/>
        <w:numPr>
          <w:ilvl w:val="1"/>
          <w:numId w:val="1"/>
        </w:numPr>
      </w:pPr>
      <w:r>
        <w:t>Friday night- $84 (Tenn football game weekend)</w:t>
      </w:r>
    </w:p>
    <w:p w14:paraId="3C8B7375" w14:textId="2AAD232D" w:rsidR="00E051D8" w:rsidRDefault="00E051D8" w:rsidP="00E051D8">
      <w:pPr>
        <w:pStyle w:val="ListParagraph"/>
        <w:numPr>
          <w:ilvl w:val="1"/>
          <w:numId w:val="1"/>
        </w:numPr>
      </w:pPr>
      <w:r>
        <w:t xml:space="preserve">Saturday night- $89 </w:t>
      </w:r>
      <w:r>
        <w:t>(Tenn football game weekend)</w:t>
      </w:r>
    </w:p>
    <w:p w14:paraId="61EAA0F6" w14:textId="0E37C9F4" w:rsidR="00E051D8" w:rsidRDefault="00E051D8" w:rsidP="00E051D8">
      <w:pPr>
        <w:pStyle w:val="ListParagraph"/>
        <w:numPr>
          <w:ilvl w:val="1"/>
          <w:numId w:val="1"/>
        </w:numPr>
      </w:pPr>
      <w:r>
        <w:t>Taxes and fees- $50</w:t>
      </w:r>
    </w:p>
    <w:p w14:paraId="1D4960AD" w14:textId="3856F964" w:rsidR="00E051D8" w:rsidRDefault="00E051D8" w:rsidP="00E051D8">
      <w:pPr>
        <w:pStyle w:val="ListParagraph"/>
        <w:numPr>
          <w:ilvl w:val="1"/>
          <w:numId w:val="1"/>
        </w:numPr>
      </w:pPr>
      <w:r>
        <w:t>Total: ~$340</w:t>
      </w:r>
    </w:p>
    <w:p w14:paraId="5A212C8C" w14:textId="29C6F93D" w:rsidR="00E051D8" w:rsidRDefault="00E051D8" w:rsidP="00E051D8">
      <w:pPr>
        <w:pStyle w:val="ListParagraph"/>
        <w:numPr>
          <w:ilvl w:val="0"/>
          <w:numId w:val="1"/>
        </w:numPr>
      </w:pPr>
      <w:r>
        <w:t>Parking</w:t>
      </w:r>
    </w:p>
    <w:p w14:paraId="2B5D2BC2" w14:textId="726FEED2" w:rsidR="00E051D8" w:rsidRDefault="00E051D8" w:rsidP="00E051D8">
      <w:pPr>
        <w:pStyle w:val="ListParagraph"/>
        <w:numPr>
          <w:ilvl w:val="1"/>
          <w:numId w:val="1"/>
        </w:numPr>
      </w:pPr>
      <w:r>
        <w:t>Parking across the street from venue-$8 a day</w:t>
      </w:r>
    </w:p>
    <w:p w14:paraId="23810002" w14:textId="10049559" w:rsidR="00E051D8" w:rsidRDefault="00E051D8" w:rsidP="00E051D8">
      <w:pPr>
        <w:pStyle w:val="ListParagraph"/>
        <w:numPr>
          <w:ilvl w:val="1"/>
          <w:numId w:val="1"/>
        </w:numPr>
      </w:pPr>
      <w:r>
        <w:t>Total ~$35</w:t>
      </w:r>
    </w:p>
    <w:p w14:paraId="46B5ADB8" w14:textId="5D7722AC" w:rsidR="00E051D8" w:rsidRDefault="00E051D8" w:rsidP="00E051D8">
      <w:pPr>
        <w:pStyle w:val="ListParagraph"/>
        <w:numPr>
          <w:ilvl w:val="0"/>
          <w:numId w:val="1"/>
        </w:numPr>
      </w:pPr>
      <w:r>
        <w:t>Food</w:t>
      </w:r>
    </w:p>
    <w:p w14:paraId="69990768" w14:textId="50424F2D" w:rsidR="00E051D8" w:rsidRDefault="00E051D8" w:rsidP="00E051D8">
      <w:pPr>
        <w:pStyle w:val="ListParagraph"/>
        <w:numPr>
          <w:ilvl w:val="1"/>
          <w:numId w:val="1"/>
        </w:numPr>
      </w:pPr>
      <w:r>
        <w:t>~$160</w:t>
      </w:r>
    </w:p>
    <w:p w14:paraId="440857E5" w14:textId="5B70B8E5" w:rsidR="00E051D8" w:rsidRDefault="00E051D8" w:rsidP="00E051D8">
      <w:pPr>
        <w:pStyle w:val="ListParagraph"/>
        <w:numPr>
          <w:ilvl w:val="0"/>
          <w:numId w:val="1"/>
        </w:numPr>
      </w:pPr>
      <w:r>
        <w:t>Convention Registration</w:t>
      </w:r>
    </w:p>
    <w:p w14:paraId="1C3E4F7A" w14:textId="7F0AA5E3" w:rsidR="00E051D8" w:rsidRDefault="00E051D8" w:rsidP="00E051D8">
      <w:pPr>
        <w:pStyle w:val="ListParagraph"/>
        <w:numPr>
          <w:ilvl w:val="1"/>
          <w:numId w:val="1"/>
        </w:numPr>
      </w:pPr>
      <w:r>
        <w:t>175</w:t>
      </w:r>
    </w:p>
    <w:p w14:paraId="28CC37A7" w14:textId="2817DB16" w:rsidR="00E051D8" w:rsidRDefault="00E051D8" w:rsidP="00E051D8">
      <w:pPr>
        <w:pStyle w:val="ListParagraph"/>
        <w:numPr>
          <w:ilvl w:val="0"/>
          <w:numId w:val="1"/>
        </w:numPr>
      </w:pPr>
      <w:r>
        <w:t>SSMA Membership</w:t>
      </w:r>
    </w:p>
    <w:p w14:paraId="4E044E73" w14:textId="0FD5404D" w:rsidR="00E051D8" w:rsidRDefault="00E051D8" w:rsidP="00E051D8">
      <w:pPr>
        <w:pStyle w:val="ListParagraph"/>
        <w:numPr>
          <w:ilvl w:val="1"/>
          <w:numId w:val="1"/>
        </w:numPr>
      </w:pPr>
      <w:r>
        <w:t>35</w:t>
      </w:r>
    </w:p>
    <w:p w14:paraId="3ED0BE7E" w14:textId="5928B1C5" w:rsidR="00E051D8" w:rsidRDefault="00E051D8"/>
    <w:sectPr w:rsidR="00E05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93D4D"/>
    <w:multiLevelType w:val="hybridMultilevel"/>
    <w:tmpl w:val="D82C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8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D8"/>
    <w:rsid w:val="002C46AE"/>
    <w:rsid w:val="003316D3"/>
    <w:rsid w:val="00340023"/>
    <w:rsid w:val="00363C1B"/>
    <w:rsid w:val="005F0656"/>
    <w:rsid w:val="008D60F9"/>
    <w:rsid w:val="008E3F64"/>
    <w:rsid w:val="00A36BDF"/>
    <w:rsid w:val="00AA4169"/>
    <w:rsid w:val="00B15565"/>
    <w:rsid w:val="00C65762"/>
    <w:rsid w:val="00CC0C61"/>
    <w:rsid w:val="00E051D8"/>
    <w:rsid w:val="00E55DC6"/>
    <w:rsid w:val="00F034BC"/>
    <w:rsid w:val="00F56284"/>
    <w:rsid w:val="00F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31ED2"/>
  <w15:chartTrackingRefBased/>
  <w15:docId w15:val="{4F94012A-6B2D-244F-9358-AF0C0BBC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Moultrie</dc:creator>
  <cp:keywords/>
  <dc:description/>
  <cp:lastModifiedBy>Michael Moultrie</cp:lastModifiedBy>
  <cp:revision>1</cp:revision>
  <dcterms:created xsi:type="dcterms:W3CDTF">2024-09-18T17:13:00Z</dcterms:created>
  <dcterms:modified xsi:type="dcterms:W3CDTF">2024-09-18T17:21:00Z</dcterms:modified>
</cp:coreProperties>
</file>