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09547"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TO:</w:t>
      </w:r>
      <w:r w:rsidRPr="00C96AE0">
        <w:rPr>
          <w:rFonts w:ascii="Times New Roman" w:hAnsi="Times New Roman" w:cs="Times New Roman"/>
          <w:sz w:val="24"/>
          <w:szCs w:val="24"/>
        </w:rPr>
        <w:tab/>
      </w:r>
      <w:sdt>
        <w:sdtPr>
          <w:rPr>
            <w:rFonts w:ascii="Times New Roman" w:hAnsi="Times New Roman" w:cs="Times New Roman"/>
            <w:sz w:val="24"/>
            <w:szCs w:val="24"/>
          </w:rPr>
          <w:id w:val="-1390493006"/>
          <w:placeholder>
            <w:docPart w:val="8E9C50BD6C87534DAC5EE681AD9E815D"/>
          </w:placeholder>
          <w:showingPlcHdr/>
          <w:text/>
        </w:sdtPr>
        <w:sdtEndPr/>
        <w:sdtContent>
          <w:r w:rsidR="001B3D5F" w:rsidRPr="00C96AE0">
            <w:rPr>
              <w:rStyle w:val="PlaceholderText"/>
              <w:rFonts w:ascii="Times New Roman" w:hAnsi="Times New Roman" w:cs="Times New Roman"/>
              <w:sz w:val="24"/>
              <w:szCs w:val="24"/>
            </w:rPr>
            <w:t>Provost’s Name</w:t>
          </w:r>
        </w:sdtContent>
      </w:sdt>
    </w:p>
    <w:p w14:paraId="0EABB81C"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Provost &amp; Senior Vice President for Academic Affairs</w:t>
      </w:r>
    </w:p>
    <w:p w14:paraId="6CC2D2A0"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091736C5"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503241618"/>
          <w:placeholder>
            <w:docPart w:val="32A758B9278F0E408E0FC4A8478B3E17"/>
          </w:placeholder>
          <w:showingPlcHdr/>
          <w:text/>
        </w:sdtPr>
        <w:sdtEndPr/>
        <w:sdtContent>
          <w:r w:rsidRPr="00C96AE0">
            <w:rPr>
              <w:rStyle w:val="PlaceholderText"/>
              <w:rFonts w:ascii="Times New Roman" w:hAnsi="Times New Roman" w:cs="Times New Roman"/>
              <w:sz w:val="24"/>
              <w:szCs w:val="24"/>
            </w:rPr>
            <w:t>Graduate Dean’s Name</w:t>
          </w:r>
        </w:sdtContent>
      </w:sdt>
    </w:p>
    <w:p w14:paraId="5A9CD3BE"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Dean, Graduate School (if appropriate)</w:t>
      </w:r>
    </w:p>
    <w:p w14:paraId="4D74185C"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79D75051" w14:textId="77777777" w:rsidR="002D2AAB"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773240403"/>
          <w:placeholder>
            <w:docPart w:val="DA846ED7B2B30D4FA590BA00789FFB7A"/>
          </w:placeholder>
          <w:showingPlcHdr/>
          <w:text/>
        </w:sdtPr>
        <w:sdtEndPr/>
        <w:sdtContent>
          <w:r w:rsidR="001B3D5F" w:rsidRPr="00C96AE0">
            <w:rPr>
              <w:rStyle w:val="PlaceholderText"/>
              <w:rFonts w:ascii="Times New Roman" w:hAnsi="Times New Roman" w:cs="Times New Roman"/>
              <w:sz w:val="24"/>
              <w:szCs w:val="24"/>
            </w:rPr>
            <w:t>Dean’s Name</w:t>
          </w:r>
        </w:sdtContent>
      </w:sdt>
    </w:p>
    <w:p w14:paraId="54313DE4"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 xml:space="preserve">Dean, </w:t>
      </w:r>
      <w:sdt>
        <w:sdtPr>
          <w:rPr>
            <w:rFonts w:ascii="Times New Roman" w:hAnsi="Times New Roman" w:cs="Times New Roman"/>
            <w:sz w:val="24"/>
            <w:szCs w:val="24"/>
          </w:rPr>
          <w:id w:val="1874499553"/>
          <w:placeholder>
            <w:docPart w:val="1C800FE739DCF04DA27037BBDE106093"/>
          </w:placeholder>
          <w:showingPlcHdr/>
          <w:text/>
        </w:sdtPr>
        <w:sdtEndPr/>
        <w:sdtContent>
          <w:r w:rsidR="001B3D5F" w:rsidRPr="00C96AE0">
            <w:rPr>
              <w:rStyle w:val="PlaceholderText"/>
              <w:rFonts w:ascii="Times New Roman" w:hAnsi="Times New Roman" w:cs="Times New Roman"/>
              <w:sz w:val="24"/>
              <w:szCs w:val="24"/>
            </w:rPr>
            <w:t>College/School</w:t>
          </w:r>
        </w:sdtContent>
      </w:sdt>
    </w:p>
    <w:p w14:paraId="00204772"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71619E4D"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FROM:</w:t>
      </w:r>
      <w:r w:rsidRPr="00C96AE0">
        <w:rPr>
          <w:rFonts w:ascii="Times New Roman" w:hAnsi="Times New Roman" w:cs="Times New Roman"/>
          <w:sz w:val="24"/>
          <w:szCs w:val="24"/>
        </w:rPr>
        <w:tab/>
      </w:r>
      <w:sdt>
        <w:sdtPr>
          <w:rPr>
            <w:rFonts w:ascii="Times New Roman" w:hAnsi="Times New Roman" w:cs="Times New Roman"/>
            <w:sz w:val="24"/>
            <w:szCs w:val="24"/>
          </w:rPr>
          <w:id w:val="-229229781"/>
          <w:placeholder>
            <w:docPart w:val="E24761C4F7B14A40B746C76D9D43F6AE"/>
          </w:placeholder>
          <w:showingPlcHdr/>
          <w:text/>
        </w:sdtPr>
        <w:sdtEndPr/>
        <w:sdtContent>
          <w:r w:rsidR="001B3D5F" w:rsidRPr="00C96AE0">
            <w:rPr>
              <w:rStyle w:val="PlaceholderText"/>
              <w:rFonts w:ascii="Times New Roman" w:hAnsi="Times New Roman" w:cs="Times New Roman"/>
              <w:sz w:val="24"/>
              <w:szCs w:val="24"/>
            </w:rPr>
            <w:t>Department Head’s/Chair’s Name</w:t>
          </w:r>
        </w:sdtContent>
      </w:sdt>
    </w:p>
    <w:p w14:paraId="4902F186"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Head</w:t>
      </w:r>
      <w:r w:rsidR="00CC30E7" w:rsidRPr="00C96AE0">
        <w:rPr>
          <w:rFonts w:ascii="Times New Roman" w:hAnsi="Times New Roman" w:cs="Times New Roman"/>
          <w:sz w:val="24"/>
          <w:szCs w:val="24"/>
        </w:rPr>
        <w:t xml:space="preserve">, </w:t>
      </w:r>
      <w:sdt>
        <w:sdtPr>
          <w:rPr>
            <w:rFonts w:ascii="Times New Roman" w:hAnsi="Times New Roman" w:cs="Times New Roman"/>
            <w:sz w:val="24"/>
            <w:szCs w:val="24"/>
          </w:rPr>
          <w:id w:val="681088894"/>
          <w:placeholder>
            <w:docPart w:val="E6946F01B0CC5548925511BB2008BCB2"/>
          </w:placeholder>
          <w:showingPlcHdr/>
          <w:text/>
        </w:sdtPr>
        <w:sdtEndPr/>
        <w:sdtContent>
          <w:r w:rsidR="001B3D5F" w:rsidRPr="00C96AE0">
            <w:rPr>
              <w:rStyle w:val="PlaceholderText"/>
              <w:rFonts w:ascii="Times New Roman" w:hAnsi="Times New Roman" w:cs="Times New Roman"/>
              <w:sz w:val="24"/>
              <w:szCs w:val="24"/>
            </w:rPr>
            <w:t>Department</w:t>
          </w:r>
        </w:sdtContent>
      </w:sdt>
    </w:p>
    <w:p w14:paraId="10F88C28"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2A259248" w14:textId="77777777" w:rsidR="00260803" w:rsidRPr="00C96AE0" w:rsidRDefault="00260803" w:rsidP="0027023C">
      <w:pPr>
        <w:tabs>
          <w:tab w:val="left" w:pos="1800"/>
        </w:tabs>
        <w:spacing w:after="0" w:line="240" w:lineRule="auto"/>
        <w:rPr>
          <w:rFonts w:ascii="Times New Roman" w:hAnsi="Times New Roman" w:cs="Times New Roman"/>
          <w:b/>
          <w:sz w:val="24"/>
          <w:szCs w:val="24"/>
        </w:rPr>
      </w:pPr>
      <w:r w:rsidRPr="00C96AE0">
        <w:rPr>
          <w:rFonts w:ascii="Times New Roman" w:hAnsi="Times New Roman" w:cs="Times New Roman"/>
          <w:b/>
          <w:sz w:val="24"/>
          <w:szCs w:val="24"/>
        </w:rPr>
        <w:t>DATE:</w:t>
      </w:r>
      <w:r w:rsidRPr="00C96AE0">
        <w:rPr>
          <w:rFonts w:ascii="Times New Roman" w:hAnsi="Times New Roman" w:cs="Times New Roman"/>
          <w:b/>
          <w:sz w:val="24"/>
          <w:szCs w:val="24"/>
        </w:rPr>
        <w:tab/>
      </w:r>
      <w:sdt>
        <w:sdtPr>
          <w:rPr>
            <w:rFonts w:ascii="Times New Roman" w:hAnsi="Times New Roman" w:cs="Times New Roman"/>
            <w:b/>
            <w:sz w:val="24"/>
            <w:szCs w:val="24"/>
          </w:rPr>
          <w:id w:val="410205013"/>
          <w:placeholder>
            <w:docPart w:val="C5278ADBA7BFDD4AAF8E26715EF69FD8"/>
          </w:placeholder>
          <w:showingPlcHdr/>
          <w:date>
            <w:dateFormat w:val="MMMM d, yyyy"/>
            <w:lid w:val="en-US"/>
            <w:storeMappedDataAs w:val="dateTime"/>
            <w:calendar w:val="gregorian"/>
          </w:date>
        </w:sdtPr>
        <w:sdtEndPr/>
        <w:sdtContent>
          <w:r w:rsidR="001B3D5F" w:rsidRPr="00C96AE0">
            <w:rPr>
              <w:rStyle w:val="PlaceholderText"/>
              <w:rFonts w:ascii="Times New Roman" w:hAnsi="Times New Roman" w:cs="Times New Roman"/>
              <w:sz w:val="24"/>
              <w:szCs w:val="24"/>
            </w:rPr>
            <w:t>Click or tap to enter a date.</w:t>
          </w:r>
        </w:sdtContent>
      </w:sdt>
    </w:p>
    <w:p w14:paraId="7E698D06"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32541A37" w14:textId="77777777" w:rsidR="00260803" w:rsidRPr="00C96AE0" w:rsidRDefault="00260803" w:rsidP="0027023C">
      <w:pPr>
        <w:tabs>
          <w:tab w:val="left" w:pos="1800"/>
        </w:tabs>
        <w:spacing w:after="0" w:line="240" w:lineRule="auto"/>
        <w:ind w:left="1800" w:hanging="1800"/>
        <w:rPr>
          <w:rFonts w:ascii="Times New Roman" w:hAnsi="Times New Roman" w:cs="Times New Roman"/>
          <w:sz w:val="24"/>
          <w:szCs w:val="24"/>
        </w:rPr>
      </w:pPr>
      <w:r w:rsidRPr="00C96AE0">
        <w:rPr>
          <w:rFonts w:ascii="Times New Roman" w:hAnsi="Times New Roman" w:cs="Times New Roman"/>
          <w:b/>
          <w:sz w:val="24"/>
          <w:szCs w:val="24"/>
        </w:rPr>
        <w:t>SUBJECT:</w:t>
      </w:r>
      <w:r w:rsidRPr="00C96AE0">
        <w:rPr>
          <w:rFonts w:ascii="Times New Roman" w:hAnsi="Times New Roman" w:cs="Times New Roman"/>
          <w:sz w:val="24"/>
          <w:szCs w:val="24"/>
        </w:rPr>
        <w:tab/>
        <w:t xml:space="preserve">Proposed </w:t>
      </w:r>
      <w:sdt>
        <w:sdtPr>
          <w:rPr>
            <w:rFonts w:ascii="Times New Roman" w:hAnsi="Times New Roman" w:cs="Times New Roman"/>
            <w:sz w:val="24"/>
            <w:szCs w:val="24"/>
          </w:rPr>
          <w:id w:val="-580904798"/>
          <w:placeholder>
            <w:docPart w:val="012D2D72FFBA7C42AF8EAB240D5069C8"/>
          </w:placeholder>
          <w:showingPlcHdr/>
          <w:text/>
        </w:sdtPr>
        <w:sdtEndPr/>
        <w:sdtContent>
          <w:r w:rsidR="00A47CE1" w:rsidRPr="00C96AE0">
            <w:rPr>
              <w:rStyle w:val="PlaceholderText"/>
              <w:rFonts w:ascii="Times New Roman" w:hAnsi="Times New Roman" w:cs="Times New Roman"/>
              <w:sz w:val="24"/>
              <w:szCs w:val="24"/>
            </w:rPr>
            <w:t>Title of Proposed Program, Certificate, Distance Program, Option or Accelerated Bachelor’s/Master’s Program</w:t>
          </w:r>
        </w:sdtContent>
      </w:sdt>
    </w:p>
    <w:p w14:paraId="5F7E6D58" w14:textId="77777777" w:rsidR="00260803" w:rsidRPr="00C96AE0" w:rsidRDefault="00260803" w:rsidP="00260803">
      <w:pPr>
        <w:spacing w:after="0" w:line="240" w:lineRule="auto"/>
        <w:rPr>
          <w:rFonts w:ascii="Times New Roman" w:hAnsi="Times New Roman" w:cs="Times New Roman"/>
          <w:sz w:val="24"/>
          <w:szCs w:val="24"/>
        </w:rPr>
      </w:pPr>
    </w:p>
    <w:p w14:paraId="1035C01C" w14:textId="77777777" w:rsidR="00260803" w:rsidRPr="00C96AE0" w:rsidRDefault="00260803" w:rsidP="00C96AE0">
      <w:pPr>
        <w:spacing w:after="0" w:line="240" w:lineRule="auto"/>
        <w:jc w:val="both"/>
        <w:rPr>
          <w:rFonts w:ascii="Times New Roman" w:hAnsi="Times New Roman" w:cs="Times New Roman"/>
          <w:sz w:val="24"/>
          <w:szCs w:val="24"/>
        </w:rPr>
      </w:pPr>
    </w:p>
    <w:p w14:paraId="79179E4D" w14:textId="77777777"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request that the following proposal be added to the Board of Trustees’ agenda for their </w:t>
      </w:r>
      <w:sdt>
        <w:sdtPr>
          <w:rPr>
            <w:rFonts w:ascii="Times New Roman" w:hAnsi="Times New Roman" w:cs="Times New Roman"/>
            <w:sz w:val="24"/>
            <w:szCs w:val="24"/>
          </w:rPr>
          <w:id w:val="-642973996"/>
          <w:placeholder>
            <w:docPart w:val="DF23E473BAC4DB4BB77BCF078A49EB5F"/>
          </w:placeholder>
          <w:showingPlcHdr/>
          <w:text/>
        </w:sdtPr>
        <w:sdtEndPr/>
        <w:sdtContent>
          <w:r w:rsidRPr="00C96AE0">
            <w:rPr>
              <w:rStyle w:val="PlaceholderText"/>
              <w:rFonts w:ascii="Times New Roman" w:hAnsi="Times New Roman" w:cs="Times New Roman"/>
              <w:sz w:val="24"/>
              <w:szCs w:val="24"/>
            </w:rPr>
            <w:t>BOT meeting date</w:t>
          </w:r>
        </w:sdtContent>
      </w:sdt>
      <w:r w:rsidRPr="00C96AE0">
        <w:rPr>
          <w:rFonts w:ascii="Times New Roman" w:hAnsi="Times New Roman" w:cs="Times New Roman"/>
          <w:sz w:val="24"/>
          <w:szCs w:val="24"/>
        </w:rPr>
        <w:t xml:space="preserve">  meeting.</w:t>
      </w:r>
    </w:p>
    <w:p w14:paraId="1A20EFA7" w14:textId="77777777" w:rsidR="00280963" w:rsidRPr="00C96AE0" w:rsidRDefault="00280963" w:rsidP="00C96AE0">
      <w:pPr>
        <w:spacing w:after="0" w:line="240" w:lineRule="auto"/>
        <w:jc w:val="both"/>
        <w:rPr>
          <w:rFonts w:ascii="Times New Roman" w:hAnsi="Times New Roman" w:cs="Times New Roman"/>
          <w:sz w:val="24"/>
          <w:szCs w:val="24"/>
        </w:rPr>
      </w:pPr>
    </w:p>
    <w:p w14:paraId="7C96A0EC" w14:textId="77777777" w:rsidR="001B3D5F"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Program Description:</w:t>
      </w:r>
    </w:p>
    <w:sdt>
      <w:sdtPr>
        <w:rPr>
          <w:rFonts w:ascii="Times New Roman" w:hAnsi="Times New Roman" w:cs="Times New Roman"/>
          <w:sz w:val="24"/>
          <w:szCs w:val="24"/>
        </w:rPr>
        <w:id w:val="-1020769126"/>
        <w:placeholder>
          <w:docPart w:val="7D4E38904155394C9580C2A2797A1CB9"/>
        </w:placeholder>
        <w:showingPlcHdr/>
        <w:text/>
      </w:sdtPr>
      <w:sdtEndPr/>
      <w:sdtContent>
        <w:p w14:paraId="39A873F9"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(2-3 sentences) Describe the nature, content, and scope of the program.  Include program level, degree code, name, and classification of instructional program (CIP).  Indicate (if known) if the creation of the program will constitute a Substantive Change requiring notification to SACSCOC.</w:t>
          </w:r>
        </w:p>
      </w:sdtContent>
    </w:sdt>
    <w:p w14:paraId="0E75E336" w14:textId="77777777" w:rsidR="001377AB" w:rsidRPr="00C96AE0" w:rsidRDefault="001377AB" w:rsidP="00C96AE0">
      <w:pPr>
        <w:spacing w:after="0" w:line="240" w:lineRule="auto"/>
        <w:jc w:val="both"/>
        <w:rPr>
          <w:rFonts w:ascii="Times New Roman" w:hAnsi="Times New Roman" w:cs="Times New Roman"/>
          <w:sz w:val="24"/>
          <w:szCs w:val="24"/>
        </w:rPr>
      </w:pPr>
    </w:p>
    <w:p w14:paraId="5B9A5A98" w14:textId="77777777"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Justification for Program:</w:t>
      </w:r>
    </w:p>
    <w:sdt>
      <w:sdtPr>
        <w:rPr>
          <w:rFonts w:ascii="Times New Roman" w:hAnsi="Times New Roman" w:cs="Times New Roman"/>
          <w:sz w:val="24"/>
          <w:szCs w:val="24"/>
        </w:rPr>
        <w:id w:val="804819491"/>
        <w:placeholder>
          <w:docPart w:val="28E29E933296984FADD127C310B78AF3"/>
        </w:placeholder>
        <w:showingPlcHdr/>
        <w:text/>
      </w:sdtPr>
      <w:sdtEndPr/>
      <w:sdtContent>
        <w:p w14:paraId="4B925A1A"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Why is it a good idea for Auburn to offer the program? Why is the unit making the request now?</w:t>
          </w:r>
        </w:p>
      </w:sdtContent>
    </w:sdt>
    <w:p w14:paraId="48976BF7" w14:textId="77777777" w:rsidR="001377AB" w:rsidRPr="00C96AE0" w:rsidRDefault="001377AB" w:rsidP="00C96AE0">
      <w:pPr>
        <w:spacing w:after="0" w:line="240" w:lineRule="auto"/>
        <w:jc w:val="both"/>
        <w:rPr>
          <w:rFonts w:ascii="Times New Roman" w:hAnsi="Times New Roman" w:cs="Times New Roman"/>
          <w:sz w:val="24"/>
          <w:szCs w:val="24"/>
        </w:rPr>
      </w:pPr>
    </w:p>
    <w:p w14:paraId="7415B85F" w14:textId="77777777"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Need for the Program in the State of Alabama:</w:t>
      </w:r>
    </w:p>
    <w:sdt>
      <w:sdtPr>
        <w:rPr>
          <w:rFonts w:ascii="Times New Roman" w:hAnsi="Times New Roman" w:cs="Times New Roman"/>
          <w:sz w:val="24"/>
          <w:szCs w:val="24"/>
        </w:rPr>
        <w:id w:val="-496271392"/>
        <w:placeholder>
          <w:docPart w:val="97BDC3D594A7434494040E4B8ABA4789"/>
        </w:placeholder>
        <w:showingPlcHdr/>
        <w:text/>
      </w:sdtPr>
      <w:sdtEndPr/>
      <w:sdtContent>
        <w:p w14:paraId="004F05F5"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(1-2 paragraphs) How is the program beneficial to the state? Will it be one of a kind in AL? Does it meet the needs of a particular industry?  Does it provide Alabamians with a kind of opportunity they haven’t previously had?</w:t>
          </w:r>
        </w:p>
      </w:sdtContent>
    </w:sdt>
    <w:p w14:paraId="72A43BC7" w14:textId="77777777" w:rsidR="001377AB" w:rsidRPr="00C96AE0" w:rsidRDefault="001377AB" w:rsidP="00C96AE0">
      <w:pPr>
        <w:spacing w:after="0" w:line="240" w:lineRule="auto"/>
        <w:jc w:val="both"/>
        <w:rPr>
          <w:rFonts w:ascii="Times New Roman" w:hAnsi="Times New Roman" w:cs="Times New Roman"/>
          <w:sz w:val="24"/>
          <w:szCs w:val="24"/>
        </w:rPr>
      </w:pPr>
    </w:p>
    <w:p w14:paraId="21962ED7" w14:textId="77777777"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Employment Opportunities:</w:t>
      </w:r>
    </w:p>
    <w:sdt>
      <w:sdtPr>
        <w:rPr>
          <w:rFonts w:ascii="Times New Roman" w:hAnsi="Times New Roman" w:cs="Times New Roman"/>
          <w:sz w:val="24"/>
          <w:szCs w:val="24"/>
        </w:rPr>
        <w:id w:val="1574858566"/>
        <w:placeholder>
          <w:docPart w:val="6102DCE878E183438759A373AC3E89E2"/>
        </w:placeholder>
        <w:showingPlcHdr/>
        <w:text/>
      </w:sdtPr>
      <w:sdtEndPr/>
      <w:sdtContent>
        <w:p w14:paraId="198FC566"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What are the projected job placement opportunities (provide supporting data if possible?)</w:t>
          </w:r>
        </w:p>
      </w:sdtContent>
    </w:sdt>
    <w:p w14:paraId="3B94A4FC" w14:textId="77777777" w:rsidR="001377AB" w:rsidRPr="00C96AE0" w:rsidRDefault="001377AB" w:rsidP="00C96AE0">
      <w:pPr>
        <w:spacing w:after="0" w:line="240" w:lineRule="auto"/>
        <w:jc w:val="both"/>
        <w:rPr>
          <w:rFonts w:ascii="Times New Roman" w:hAnsi="Times New Roman" w:cs="Times New Roman"/>
          <w:sz w:val="24"/>
          <w:szCs w:val="24"/>
        </w:rPr>
      </w:pPr>
    </w:p>
    <w:p w14:paraId="508A2399" w14:textId="77777777"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Student Demand/Enrollment Projections:</w:t>
      </w:r>
    </w:p>
    <w:sdt>
      <w:sdtPr>
        <w:rPr>
          <w:rFonts w:ascii="Times New Roman" w:hAnsi="Times New Roman" w:cs="Times New Roman"/>
          <w:sz w:val="24"/>
          <w:szCs w:val="24"/>
        </w:rPr>
        <w:id w:val="-918094922"/>
        <w:placeholder>
          <w:docPart w:val="B8F760F6F48A74409724224873457CD0"/>
        </w:placeholder>
        <w:showingPlcHdr/>
        <w:text/>
      </w:sdtPr>
      <w:sdtEndPr/>
      <w:sdtContent>
        <w:p w14:paraId="5E848C6E"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Estimate both the number of students who are likely to enroll in the program and the number of graduates per year you expect once the program is fully implemented.  Keep in mind that the actual number of students enrolled and who graduate is expected to meet or exceed these estimates in the post-implementation report submitted to ACHE.</w:t>
          </w:r>
        </w:p>
      </w:sdtContent>
    </w:sdt>
    <w:p w14:paraId="1E0C4EBA" w14:textId="77777777" w:rsidR="001377AB" w:rsidRPr="00C96AE0" w:rsidRDefault="001377AB" w:rsidP="00C96AE0">
      <w:pPr>
        <w:spacing w:after="0" w:line="240" w:lineRule="auto"/>
        <w:jc w:val="both"/>
        <w:rPr>
          <w:rFonts w:ascii="Times New Roman" w:hAnsi="Times New Roman" w:cs="Times New Roman"/>
          <w:sz w:val="24"/>
          <w:szCs w:val="24"/>
        </w:rPr>
      </w:pPr>
    </w:p>
    <w:p w14:paraId="5934E539" w14:textId="77777777"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Resource Requirements:</w:t>
      </w:r>
    </w:p>
    <w:sdt>
      <w:sdtPr>
        <w:rPr>
          <w:rFonts w:ascii="Times New Roman" w:hAnsi="Times New Roman" w:cs="Times New Roman"/>
          <w:sz w:val="24"/>
          <w:szCs w:val="24"/>
        </w:rPr>
        <w:id w:val="-863360778"/>
        <w:placeholder>
          <w:docPart w:val="6ADC4FD5116C5A4BBAFDE4E9F412EB56"/>
        </w:placeholder>
        <w:showingPlcHdr/>
        <w:text/>
      </w:sdtPr>
      <w:sdtEndPr/>
      <w:sdtContent>
        <w:p w14:paraId="5D4AA9A0"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(1-2 paragraphs): What new resources will be needed: New faculty? Labs? Administrative time? Classrooms? Library resources? If no new resources are needed, explain how you will be able to create a new program without them.</w:t>
          </w:r>
        </w:p>
      </w:sdtContent>
    </w:sdt>
    <w:p w14:paraId="145A4AE0" w14:textId="77777777" w:rsidR="001377AB" w:rsidRPr="00C96AE0" w:rsidRDefault="001377AB" w:rsidP="00C96AE0">
      <w:pPr>
        <w:spacing w:after="0" w:line="240" w:lineRule="auto"/>
        <w:jc w:val="both"/>
        <w:rPr>
          <w:rFonts w:ascii="Times New Roman" w:hAnsi="Times New Roman" w:cs="Times New Roman"/>
          <w:sz w:val="24"/>
          <w:szCs w:val="24"/>
        </w:rPr>
      </w:pPr>
    </w:p>
    <w:p w14:paraId="66F72E7E" w14:textId="77777777"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Relationship to Other Programs:</w:t>
      </w:r>
    </w:p>
    <w:sdt>
      <w:sdtPr>
        <w:rPr>
          <w:rFonts w:ascii="Times New Roman" w:hAnsi="Times New Roman" w:cs="Times New Roman"/>
          <w:sz w:val="24"/>
          <w:szCs w:val="24"/>
        </w:rPr>
        <w:id w:val="1910115115"/>
        <w:placeholder>
          <w:docPart w:val="B3E73001DDD6D245BA49481AAE4CF947"/>
        </w:placeholder>
        <w:showingPlcHdr/>
        <w:text/>
      </w:sdtPr>
      <w:sdtEndPr/>
      <w:sdtContent>
        <w:p w14:paraId="33BF7DAD" w14:textId="77777777" w:rsidR="001377AB" w:rsidRPr="00C96AE0" w:rsidRDefault="001377AB"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(1 paragraph): Will the program be supported by other programs on campus?  Will this program replace any existing programs? Will the program duplicate others in the state? Do you expect to explore collaboration with other institutions?</w:t>
          </w:r>
        </w:p>
      </w:sdtContent>
    </w:sdt>
    <w:p w14:paraId="544530E2" w14:textId="77777777" w:rsidR="001377AB" w:rsidRPr="00C96AE0" w:rsidRDefault="001377AB" w:rsidP="00C96AE0">
      <w:pPr>
        <w:spacing w:after="0" w:line="240" w:lineRule="auto"/>
        <w:jc w:val="both"/>
        <w:rPr>
          <w:rFonts w:ascii="Times New Roman" w:hAnsi="Times New Roman" w:cs="Times New Roman"/>
          <w:sz w:val="24"/>
          <w:szCs w:val="24"/>
        </w:rPr>
      </w:pPr>
    </w:p>
    <w:p w14:paraId="7D714289" w14:textId="77777777" w:rsidR="00280963" w:rsidRPr="00C96AE0" w:rsidRDefault="00280963"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Recommendation:</w:t>
      </w:r>
    </w:p>
    <w:p w14:paraId="7D128C4F" w14:textId="77777777"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recommend that the proposed </w:t>
      </w:r>
      <w:sdt>
        <w:sdtPr>
          <w:rPr>
            <w:rFonts w:ascii="Times New Roman" w:hAnsi="Times New Roman" w:cs="Times New Roman"/>
            <w:sz w:val="24"/>
            <w:szCs w:val="24"/>
          </w:rPr>
          <w:id w:val="-518006486"/>
          <w:placeholder>
            <w:docPart w:val="1FF6D6DB4C3B8E4E88DD02EE6052435E"/>
          </w:placeholder>
          <w:showingPlcHdr/>
          <w:text/>
        </w:sdtPr>
        <w:sdtEndPr/>
        <w:sdtContent>
          <w:r w:rsidR="00A47CE1" w:rsidRPr="00C96AE0">
            <w:rPr>
              <w:rStyle w:val="PlaceholderText"/>
              <w:rFonts w:ascii="Times New Roman" w:hAnsi="Times New Roman" w:cs="Times New Roman"/>
              <w:sz w:val="24"/>
              <w:szCs w:val="24"/>
            </w:rPr>
            <w:t>Program, Certificate, Distance Program, Option or Accelerated Bachelor’s/Master’s Program title</w:t>
          </w:r>
        </w:sdtContent>
      </w:sdt>
      <w:r w:rsidRPr="00C96AE0">
        <w:rPr>
          <w:rFonts w:ascii="Times New Roman" w:hAnsi="Times New Roman" w:cs="Times New Roman"/>
          <w:sz w:val="24"/>
          <w:szCs w:val="24"/>
        </w:rPr>
        <w:t xml:space="preserve">  be approved by the Offices of the Provost and the President and forwarded to the Board of Trustees and the Alabama Commission on Higher Education for review and</w:t>
      </w:r>
      <w:r w:rsidR="00441068" w:rsidRPr="00C96AE0">
        <w:rPr>
          <w:rFonts w:ascii="Times New Roman" w:hAnsi="Times New Roman" w:cs="Times New Roman"/>
          <w:sz w:val="24"/>
          <w:szCs w:val="24"/>
        </w:rPr>
        <w:t>/or</w:t>
      </w:r>
      <w:r w:rsidRPr="00C96AE0">
        <w:rPr>
          <w:rFonts w:ascii="Times New Roman" w:hAnsi="Times New Roman" w:cs="Times New Roman"/>
          <w:sz w:val="24"/>
          <w:szCs w:val="24"/>
        </w:rPr>
        <w:t xml:space="preserve"> approval.</w:t>
      </w:r>
    </w:p>
    <w:p w14:paraId="4B9DAD5B" w14:textId="77777777" w:rsidR="00280963" w:rsidRPr="00C96AE0" w:rsidRDefault="00280963" w:rsidP="00C96AE0">
      <w:pPr>
        <w:spacing w:after="0" w:line="240" w:lineRule="auto"/>
        <w:jc w:val="both"/>
        <w:rPr>
          <w:rFonts w:ascii="Times New Roman" w:hAnsi="Times New Roman" w:cs="Times New Roman"/>
          <w:sz w:val="24"/>
          <w:szCs w:val="24"/>
        </w:rPr>
      </w:pPr>
    </w:p>
    <w:p w14:paraId="7B10633B" w14:textId="77777777" w:rsidR="00280963" w:rsidRPr="00C96AE0" w:rsidRDefault="00280963" w:rsidP="00C96AE0">
      <w:pPr>
        <w:spacing w:after="0" w:line="240" w:lineRule="auto"/>
        <w:jc w:val="both"/>
        <w:rPr>
          <w:rFonts w:ascii="Times New Roman" w:hAnsi="Times New Roman" w:cs="Times New Roman"/>
          <w:sz w:val="24"/>
          <w:szCs w:val="24"/>
        </w:rPr>
      </w:pPr>
    </w:p>
    <w:sectPr w:rsidR="00280963" w:rsidRPr="00C9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5EF4"/>
    <w:multiLevelType w:val="hybridMultilevel"/>
    <w:tmpl w:val="1AAA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50"/>
    <w:rsid w:val="00124EA2"/>
    <w:rsid w:val="001377AB"/>
    <w:rsid w:val="001B3D5F"/>
    <w:rsid w:val="00260803"/>
    <w:rsid w:val="0027023C"/>
    <w:rsid w:val="00280963"/>
    <w:rsid w:val="002D2AAB"/>
    <w:rsid w:val="003C68C6"/>
    <w:rsid w:val="00441068"/>
    <w:rsid w:val="006F00BD"/>
    <w:rsid w:val="00A47CE1"/>
    <w:rsid w:val="00C25350"/>
    <w:rsid w:val="00C96AE0"/>
    <w:rsid w:val="00CC30E7"/>
    <w:rsid w:val="00EF6C37"/>
    <w:rsid w:val="00F5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6CFF"/>
  <w15:chartTrackingRefBased/>
  <w15:docId w15:val="{0880C8B3-DA1E-FE4C-A449-DF9F1FFE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03"/>
    <w:pPr>
      <w:ind w:left="720"/>
      <w:contextualSpacing/>
    </w:pPr>
  </w:style>
  <w:style w:type="character" w:styleId="PlaceholderText">
    <w:name w:val="Placeholder Text"/>
    <w:basedOn w:val="DefaultParagraphFont"/>
    <w:uiPriority w:val="99"/>
    <w:semiHidden/>
    <w:rsid w:val="00CC3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mr0005/Downloads/Approval%20Request%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9C50BD6C87534DAC5EE681AD9E815D"/>
        <w:category>
          <w:name w:val="General"/>
          <w:gallery w:val="placeholder"/>
        </w:category>
        <w:types>
          <w:type w:val="bbPlcHdr"/>
        </w:types>
        <w:behaviors>
          <w:behavior w:val="content"/>
        </w:behaviors>
        <w:guid w:val="{85D661D0-B06D-DF4C-B0B7-C0E6C7A26DBF}"/>
      </w:docPartPr>
      <w:docPartBody>
        <w:p w:rsidR="00000000" w:rsidRDefault="00FE7321">
          <w:pPr>
            <w:pStyle w:val="8E9C50BD6C87534DAC5EE681AD9E815D"/>
          </w:pPr>
          <w:r>
            <w:rPr>
              <w:rStyle w:val="PlaceholderText"/>
            </w:rPr>
            <w:t>Provost’s Name</w:t>
          </w:r>
        </w:p>
      </w:docPartBody>
    </w:docPart>
    <w:docPart>
      <w:docPartPr>
        <w:name w:val="32A758B9278F0E408E0FC4A8478B3E17"/>
        <w:category>
          <w:name w:val="General"/>
          <w:gallery w:val="placeholder"/>
        </w:category>
        <w:types>
          <w:type w:val="bbPlcHdr"/>
        </w:types>
        <w:behaviors>
          <w:behavior w:val="content"/>
        </w:behaviors>
        <w:guid w:val="{4912842D-106E-4C46-A1AE-FCA245568AE7}"/>
      </w:docPartPr>
      <w:docPartBody>
        <w:p w:rsidR="00000000" w:rsidRDefault="00FE7321">
          <w:pPr>
            <w:pStyle w:val="32A758B9278F0E408E0FC4A8478B3E17"/>
          </w:pPr>
          <w:r>
            <w:rPr>
              <w:rStyle w:val="PlaceholderText"/>
            </w:rPr>
            <w:t>Graduate Dean’s Name</w:t>
          </w:r>
        </w:p>
      </w:docPartBody>
    </w:docPart>
    <w:docPart>
      <w:docPartPr>
        <w:name w:val="DA846ED7B2B30D4FA590BA00789FFB7A"/>
        <w:category>
          <w:name w:val="General"/>
          <w:gallery w:val="placeholder"/>
        </w:category>
        <w:types>
          <w:type w:val="bbPlcHdr"/>
        </w:types>
        <w:behaviors>
          <w:behavior w:val="content"/>
        </w:behaviors>
        <w:guid w:val="{BCBA7095-D5BC-4640-93B4-F22142CB7221}"/>
      </w:docPartPr>
      <w:docPartBody>
        <w:p w:rsidR="00000000" w:rsidRDefault="00FE7321">
          <w:pPr>
            <w:pStyle w:val="DA846ED7B2B30D4FA590BA00789FFB7A"/>
          </w:pPr>
          <w:r>
            <w:rPr>
              <w:rStyle w:val="PlaceholderText"/>
            </w:rPr>
            <w:t>Dean’s Name</w:t>
          </w:r>
        </w:p>
      </w:docPartBody>
    </w:docPart>
    <w:docPart>
      <w:docPartPr>
        <w:name w:val="1C800FE739DCF04DA27037BBDE106093"/>
        <w:category>
          <w:name w:val="General"/>
          <w:gallery w:val="placeholder"/>
        </w:category>
        <w:types>
          <w:type w:val="bbPlcHdr"/>
        </w:types>
        <w:behaviors>
          <w:behavior w:val="content"/>
        </w:behaviors>
        <w:guid w:val="{95443B11-FDE9-D84B-8455-B11B4692059C}"/>
      </w:docPartPr>
      <w:docPartBody>
        <w:p w:rsidR="00000000" w:rsidRDefault="00FE7321">
          <w:pPr>
            <w:pStyle w:val="1C800FE739DCF04DA27037BBDE106093"/>
          </w:pPr>
          <w:r>
            <w:rPr>
              <w:rStyle w:val="PlaceholderText"/>
            </w:rPr>
            <w:t>College/School</w:t>
          </w:r>
        </w:p>
      </w:docPartBody>
    </w:docPart>
    <w:docPart>
      <w:docPartPr>
        <w:name w:val="E24761C4F7B14A40B746C76D9D43F6AE"/>
        <w:category>
          <w:name w:val="General"/>
          <w:gallery w:val="placeholder"/>
        </w:category>
        <w:types>
          <w:type w:val="bbPlcHdr"/>
        </w:types>
        <w:behaviors>
          <w:behavior w:val="content"/>
        </w:behaviors>
        <w:guid w:val="{4434E359-66FF-CB4B-87EA-A55AE54211C2}"/>
      </w:docPartPr>
      <w:docPartBody>
        <w:p w:rsidR="00000000" w:rsidRDefault="00FE7321">
          <w:pPr>
            <w:pStyle w:val="E24761C4F7B14A40B746C76D9D43F6AE"/>
          </w:pPr>
          <w:r>
            <w:rPr>
              <w:rStyle w:val="PlaceholderText"/>
            </w:rPr>
            <w:t>Department Head’s/Chair’s Name</w:t>
          </w:r>
        </w:p>
      </w:docPartBody>
    </w:docPart>
    <w:docPart>
      <w:docPartPr>
        <w:name w:val="E6946F01B0CC5548925511BB2008BCB2"/>
        <w:category>
          <w:name w:val="General"/>
          <w:gallery w:val="placeholder"/>
        </w:category>
        <w:types>
          <w:type w:val="bbPlcHdr"/>
        </w:types>
        <w:behaviors>
          <w:behavior w:val="content"/>
        </w:behaviors>
        <w:guid w:val="{0E43DD35-D69F-7E49-AAE4-E8255F08231B}"/>
      </w:docPartPr>
      <w:docPartBody>
        <w:p w:rsidR="00000000" w:rsidRDefault="00FE7321">
          <w:pPr>
            <w:pStyle w:val="E6946F01B0CC5548925511BB2008BCB2"/>
          </w:pPr>
          <w:r>
            <w:rPr>
              <w:rStyle w:val="PlaceholderText"/>
            </w:rPr>
            <w:t>Department</w:t>
          </w:r>
        </w:p>
      </w:docPartBody>
    </w:docPart>
    <w:docPart>
      <w:docPartPr>
        <w:name w:val="C5278ADBA7BFDD4AAF8E26715EF69FD8"/>
        <w:category>
          <w:name w:val="General"/>
          <w:gallery w:val="placeholder"/>
        </w:category>
        <w:types>
          <w:type w:val="bbPlcHdr"/>
        </w:types>
        <w:behaviors>
          <w:behavior w:val="content"/>
        </w:behaviors>
        <w:guid w:val="{0B432ECB-3B37-0544-9758-E3D9C78D76B0}"/>
      </w:docPartPr>
      <w:docPartBody>
        <w:p w:rsidR="00000000" w:rsidRDefault="00FE7321">
          <w:pPr>
            <w:pStyle w:val="C5278ADBA7BFDD4AAF8E26715EF69FD8"/>
          </w:pPr>
          <w:r w:rsidRPr="00173B0E">
            <w:rPr>
              <w:rStyle w:val="PlaceholderText"/>
            </w:rPr>
            <w:t>Click or tap to enter a date.</w:t>
          </w:r>
        </w:p>
      </w:docPartBody>
    </w:docPart>
    <w:docPart>
      <w:docPartPr>
        <w:name w:val="012D2D72FFBA7C42AF8EAB240D5069C8"/>
        <w:category>
          <w:name w:val="General"/>
          <w:gallery w:val="placeholder"/>
        </w:category>
        <w:types>
          <w:type w:val="bbPlcHdr"/>
        </w:types>
        <w:behaviors>
          <w:behavior w:val="content"/>
        </w:behaviors>
        <w:guid w:val="{C030190D-2CFB-804E-8685-C8BBB3DE7A5D}"/>
      </w:docPartPr>
      <w:docPartBody>
        <w:p w:rsidR="00000000" w:rsidRDefault="00FE7321">
          <w:pPr>
            <w:pStyle w:val="012D2D72FFBA7C42AF8EAB240D5069C8"/>
          </w:pPr>
          <w:r>
            <w:rPr>
              <w:rStyle w:val="PlaceholderText"/>
            </w:rPr>
            <w:t>Title of Proposed Program, Certificate, Distance Program, Option or Accelerated Bachelor’s/Master’s Program</w:t>
          </w:r>
        </w:p>
      </w:docPartBody>
    </w:docPart>
    <w:docPart>
      <w:docPartPr>
        <w:name w:val="DF23E473BAC4DB4BB77BCF078A49EB5F"/>
        <w:category>
          <w:name w:val="General"/>
          <w:gallery w:val="placeholder"/>
        </w:category>
        <w:types>
          <w:type w:val="bbPlcHdr"/>
        </w:types>
        <w:behaviors>
          <w:behavior w:val="content"/>
        </w:behaviors>
        <w:guid w:val="{E81B217B-FFD4-F044-9872-60513503A9CA}"/>
      </w:docPartPr>
      <w:docPartBody>
        <w:p w:rsidR="00000000" w:rsidRDefault="00FE7321">
          <w:pPr>
            <w:pStyle w:val="DF23E473BAC4DB4BB77BCF078A49EB5F"/>
          </w:pPr>
          <w:r>
            <w:rPr>
              <w:rStyle w:val="PlaceholderText"/>
            </w:rPr>
            <w:t xml:space="preserve">BOT </w:t>
          </w:r>
          <w:r>
            <w:rPr>
              <w:rStyle w:val="PlaceholderText"/>
            </w:rPr>
            <w:t>meeting date</w:t>
          </w:r>
        </w:p>
      </w:docPartBody>
    </w:docPart>
    <w:docPart>
      <w:docPartPr>
        <w:name w:val="7D4E38904155394C9580C2A2797A1CB9"/>
        <w:category>
          <w:name w:val="General"/>
          <w:gallery w:val="placeholder"/>
        </w:category>
        <w:types>
          <w:type w:val="bbPlcHdr"/>
        </w:types>
        <w:behaviors>
          <w:behavior w:val="content"/>
        </w:behaviors>
        <w:guid w:val="{33339D45-CBC7-4B49-AAF3-EC10040B242A}"/>
      </w:docPartPr>
      <w:docPartBody>
        <w:p w:rsidR="00000000" w:rsidRDefault="00FE7321">
          <w:pPr>
            <w:pStyle w:val="7D4E38904155394C9580C2A2797A1CB9"/>
          </w:pPr>
          <w:r>
            <w:t>(2-3 sentences)</w:t>
          </w:r>
          <w:r w:rsidRPr="004D333A">
            <w:t xml:space="preserve"> Describe the nature, content, and scope of the program.  Include program level, degree code, name, and classification of instructional program (CIP).  Indicate (if known) if the creation of the program will constitute a Substan</w:t>
          </w:r>
          <w:r w:rsidRPr="004D333A">
            <w:t>tive Change requiring notification to SACSCOC.</w:t>
          </w:r>
        </w:p>
      </w:docPartBody>
    </w:docPart>
    <w:docPart>
      <w:docPartPr>
        <w:name w:val="28E29E933296984FADD127C310B78AF3"/>
        <w:category>
          <w:name w:val="General"/>
          <w:gallery w:val="placeholder"/>
        </w:category>
        <w:types>
          <w:type w:val="bbPlcHdr"/>
        </w:types>
        <w:behaviors>
          <w:behavior w:val="content"/>
        </w:behaviors>
        <w:guid w:val="{A829BB03-EB1F-5B47-8846-D517BAD71BC9}"/>
      </w:docPartPr>
      <w:docPartBody>
        <w:p w:rsidR="00000000" w:rsidRDefault="00FE7321">
          <w:pPr>
            <w:pStyle w:val="28E29E933296984FADD127C310B78AF3"/>
          </w:pPr>
          <w:r w:rsidRPr="004D333A">
            <w:t xml:space="preserve">(1 paragraph) Why </w:t>
          </w:r>
          <w:r>
            <w:t>is it</w:t>
          </w:r>
          <w:r w:rsidRPr="004D333A">
            <w:t xml:space="preserve"> a good idea for </w:t>
          </w:r>
          <w:r>
            <w:t>Auburn to offer the program?</w:t>
          </w:r>
          <w:r w:rsidRPr="004D333A">
            <w:t xml:space="preserve"> Why is the unit making the request now?</w:t>
          </w:r>
        </w:p>
      </w:docPartBody>
    </w:docPart>
    <w:docPart>
      <w:docPartPr>
        <w:name w:val="97BDC3D594A7434494040E4B8ABA4789"/>
        <w:category>
          <w:name w:val="General"/>
          <w:gallery w:val="placeholder"/>
        </w:category>
        <w:types>
          <w:type w:val="bbPlcHdr"/>
        </w:types>
        <w:behaviors>
          <w:behavior w:val="content"/>
        </w:behaviors>
        <w:guid w:val="{8D7990FC-3252-7E4D-9D17-FA6EEB8AB300}"/>
      </w:docPartPr>
      <w:docPartBody>
        <w:p w:rsidR="00000000" w:rsidRDefault="00FE7321">
          <w:pPr>
            <w:pStyle w:val="97BDC3D594A7434494040E4B8ABA4789"/>
          </w:pPr>
          <w:r>
            <w:t>(1-2 paragraphs)</w:t>
          </w:r>
          <w:r w:rsidRPr="004D333A">
            <w:t xml:space="preserve"> How is the program beneficial to the state? Will it be one of a kind in AL? Does it</w:t>
          </w:r>
          <w:r w:rsidRPr="004D333A">
            <w:t xml:space="preserve"> meet the needs of a particular industry?  Does it provide Alabamians with a kind of opportunity they haven’t previously had?</w:t>
          </w:r>
        </w:p>
      </w:docPartBody>
    </w:docPart>
    <w:docPart>
      <w:docPartPr>
        <w:name w:val="6102DCE878E183438759A373AC3E89E2"/>
        <w:category>
          <w:name w:val="General"/>
          <w:gallery w:val="placeholder"/>
        </w:category>
        <w:types>
          <w:type w:val="bbPlcHdr"/>
        </w:types>
        <w:behaviors>
          <w:behavior w:val="content"/>
        </w:behaviors>
        <w:guid w:val="{260FB6BF-A354-0F41-ADB7-AFF3C7318B84}"/>
      </w:docPartPr>
      <w:docPartBody>
        <w:p w:rsidR="00000000" w:rsidRDefault="00FE7321">
          <w:pPr>
            <w:pStyle w:val="6102DCE878E183438759A373AC3E89E2"/>
          </w:pPr>
          <w:r w:rsidRPr="004D333A">
            <w:t>(1 paragraph) What are the projected job placement opportunities (provide supporting data if possible?)</w:t>
          </w:r>
        </w:p>
      </w:docPartBody>
    </w:docPart>
    <w:docPart>
      <w:docPartPr>
        <w:name w:val="B8F760F6F48A74409724224873457CD0"/>
        <w:category>
          <w:name w:val="General"/>
          <w:gallery w:val="placeholder"/>
        </w:category>
        <w:types>
          <w:type w:val="bbPlcHdr"/>
        </w:types>
        <w:behaviors>
          <w:behavior w:val="content"/>
        </w:behaviors>
        <w:guid w:val="{7E738423-ADC5-B647-8FF4-9374C729C1A6}"/>
      </w:docPartPr>
      <w:docPartBody>
        <w:p w:rsidR="00000000" w:rsidRDefault="00FE7321">
          <w:pPr>
            <w:pStyle w:val="B8F760F6F48A74409724224873457CD0"/>
          </w:pPr>
          <w:r w:rsidRPr="004D333A">
            <w:t>(1 paragraph) Estimate bot</w:t>
          </w:r>
          <w:r w:rsidRPr="004D333A">
            <w:t>h the number of students who are likely to enroll in the program and the number of graduates per year you expect once the program is fully implemented.  Keep in mind that the actual number of students enrolled and who graduate is expected to meet or exceed</w:t>
          </w:r>
          <w:r w:rsidRPr="004D333A">
            <w:t xml:space="preserve"> these estimates in the post-implementation report submitted to ACHE.</w:t>
          </w:r>
        </w:p>
      </w:docPartBody>
    </w:docPart>
    <w:docPart>
      <w:docPartPr>
        <w:name w:val="6ADC4FD5116C5A4BBAFDE4E9F412EB56"/>
        <w:category>
          <w:name w:val="General"/>
          <w:gallery w:val="placeholder"/>
        </w:category>
        <w:types>
          <w:type w:val="bbPlcHdr"/>
        </w:types>
        <w:behaviors>
          <w:behavior w:val="content"/>
        </w:behaviors>
        <w:guid w:val="{A7D3B4FC-2FE5-6F4A-841D-B0DBE16BB0DA}"/>
      </w:docPartPr>
      <w:docPartBody>
        <w:p w:rsidR="00000000" w:rsidRDefault="00FE7321">
          <w:pPr>
            <w:pStyle w:val="6ADC4FD5116C5A4BBAFDE4E9F412EB56"/>
          </w:pPr>
          <w:r w:rsidRPr="004D333A">
            <w:t>(1-2 paragraphs): What new resources will be needed: New faculty? Labs? Administrative time? Classrooms? Library resources? If no new resources are needed, explain how you will be able t</w:t>
          </w:r>
          <w:r w:rsidRPr="004D333A">
            <w:t>o create a new program without them.</w:t>
          </w:r>
        </w:p>
      </w:docPartBody>
    </w:docPart>
    <w:docPart>
      <w:docPartPr>
        <w:name w:val="B3E73001DDD6D245BA49481AAE4CF947"/>
        <w:category>
          <w:name w:val="General"/>
          <w:gallery w:val="placeholder"/>
        </w:category>
        <w:types>
          <w:type w:val="bbPlcHdr"/>
        </w:types>
        <w:behaviors>
          <w:behavior w:val="content"/>
        </w:behaviors>
        <w:guid w:val="{1CED3D19-567A-8549-ACF9-99B89E411DFD}"/>
      </w:docPartPr>
      <w:docPartBody>
        <w:p w:rsidR="00000000" w:rsidRDefault="00FE7321">
          <w:pPr>
            <w:pStyle w:val="B3E73001DDD6D245BA49481AAE4CF947"/>
          </w:pPr>
          <w:r w:rsidRPr="004D333A">
            <w:t>(1 paragraph): Will the program be supported by other programs on campus?  Will this program replace any existing programs? Will the program duplicate others in the state? Do you expect to explore collaboration with oth</w:t>
          </w:r>
          <w:r w:rsidRPr="004D333A">
            <w:t>er institutions?</w:t>
          </w:r>
        </w:p>
      </w:docPartBody>
    </w:docPart>
    <w:docPart>
      <w:docPartPr>
        <w:name w:val="1FF6D6DB4C3B8E4E88DD02EE6052435E"/>
        <w:category>
          <w:name w:val="General"/>
          <w:gallery w:val="placeholder"/>
        </w:category>
        <w:types>
          <w:type w:val="bbPlcHdr"/>
        </w:types>
        <w:behaviors>
          <w:behavior w:val="content"/>
        </w:behaviors>
        <w:guid w:val="{C4BF5220-B3E0-9B4E-A47B-B5668E8F862E}"/>
      </w:docPartPr>
      <w:docPartBody>
        <w:p w:rsidR="00000000" w:rsidRDefault="00FE7321">
          <w:pPr>
            <w:pStyle w:val="1FF6D6DB4C3B8E4E88DD02EE6052435E"/>
          </w:pPr>
          <w:r>
            <w:rPr>
              <w:rStyle w:val="PlaceholderText"/>
            </w:rPr>
            <w:t>Program, Certificate, Distance Program, Option or Accelerated Bachelor’s/Master’s Program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21"/>
    <w:rsid w:val="00FE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9C50BD6C87534DAC5EE681AD9E815D">
    <w:name w:val="8E9C50BD6C87534DAC5EE681AD9E815D"/>
  </w:style>
  <w:style w:type="paragraph" w:customStyle="1" w:styleId="32A758B9278F0E408E0FC4A8478B3E17">
    <w:name w:val="32A758B9278F0E408E0FC4A8478B3E17"/>
  </w:style>
  <w:style w:type="paragraph" w:customStyle="1" w:styleId="DA846ED7B2B30D4FA590BA00789FFB7A">
    <w:name w:val="DA846ED7B2B30D4FA590BA00789FFB7A"/>
  </w:style>
  <w:style w:type="paragraph" w:customStyle="1" w:styleId="1C800FE739DCF04DA27037BBDE106093">
    <w:name w:val="1C800FE739DCF04DA27037BBDE106093"/>
  </w:style>
  <w:style w:type="paragraph" w:customStyle="1" w:styleId="E24761C4F7B14A40B746C76D9D43F6AE">
    <w:name w:val="E24761C4F7B14A40B746C76D9D43F6AE"/>
  </w:style>
  <w:style w:type="paragraph" w:customStyle="1" w:styleId="E6946F01B0CC5548925511BB2008BCB2">
    <w:name w:val="E6946F01B0CC5548925511BB2008BCB2"/>
  </w:style>
  <w:style w:type="paragraph" w:customStyle="1" w:styleId="C5278ADBA7BFDD4AAF8E26715EF69FD8">
    <w:name w:val="C5278ADBA7BFDD4AAF8E26715EF69FD8"/>
  </w:style>
  <w:style w:type="paragraph" w:customStyle="1" w:styleId="012D2D72FFBA7C42AF8EAB240D5069C8">
    <w:name w:val="012D2D72FFBA7C42AF8EAB240D5069C8"/>
  </w:style>
  <w:style w:type="paragraph" w:customStyle="1" w:styleId="DF23E473BAC4DB4BB77BCF078A49EB5F">
    <w:name w:val="DF23E473BAC4DB4BB77BCF078A49EB5F"/>
  </w:style>
  <w:style w:type="paragraph" w:customStyle="1" w:styleId="7D4E38904155394C9580C2A2797A1CB9">
    <w:name w:val="7D4E38904155394C9580C2A2797A1CB9"/>
  </w:style>
  <w:style w:type="paragraph" w:customStyle="1" w:styleId="28E29E933296984FADD127C310B78AF3">
    <w:name w:val="28E29E933296984FADD127C310B78AF3"/>
  </w:style>
  <w:style w:type="paragraph" w:customStyle="1" w:styleId="97BDC3D594A7434494040E4B8ABA4789">
    <w:name w:val="97BDC3D594A7434494040E4B8ABA4789"/>
  </w:style>
  <w:style w:type="paragraph" w:customStyle="1" w:styleId="6102DCE878E183438759A373AC3E89E2">
    <w:name w:val="6102DCE878E183438759A373AC3E89E2"/>
  </w:style>
  <w:style w:type="paragraph" w:customStyle="1" w:styleId="B8F760F6F48A74409724224873457CD0">
    <w:name w:val="B8F760F6F48A74409724224873457CD0"/>
  </w:style>
  <w:style w:type="paragraph" w:customStyle="1" w:styleId="6ADC4FD5116C5A4BBAFDE4E9F412EB56">
    <w:name w:val="6ADC4FD5116C5A4BBAFDE4E9F412EB56"/>
  </w:style>
  <w:style w:type="paragraph" w:customStyle="1" w:styleId="B3E73001DDD6D245BA49481AAE4CF947">
    <w:name w:val="B3E73001DDD6D245BA49481AAE4CF947"/>
  </w:style>
  <w:style w:type="paragraph" w:customStyle="1" w:styleId="1FF6D6DB4C3B8E4E88DD02EE6052435E">
    <w:name w:val="1FF6D6DB4C3B8E4E88DD02EE60524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Approval Request Memo.dotx</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Marisa Singh</cp:lastModifiedBy>
  <cp:revision>1</cp:revision>
  <dcterms:created xsi:type="dcterms:W3CDTF">2020-09-09T19:28:00Z</dcterms:created>
  <dcterms:modified xsi:type="dcterms:W3CDTF">2020-09-09T19:29:00Z</dcterms:modified>
</cp:coreProperties>
</file>