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1D3" w:rsidRDefault="00AB4D88" w:rsidP="00870B5E">
      <w:pPr>
        <w:pStyle w:val="Title"/>
        <w:spacing w:before="200"/>
      </w:pPr>
      <w:r>
        <w:t>INtegrated Project Handoff</w:t>
      </w:r>
      <w:r w:rsidR="00EA1A6A">
        <w:tab/>
      </w:r>
      <w:r w:rsidR="00EA1A6A">
        <w:tab/>
      </w:r>
      <w:r w:rsidR="00EA1A6A">
        <w:tab/>
      </w:r>
      <w:r w:rsidR="00EA1A6A">
        <w:tab/>
      </w:r>
      <w:r w:rsidR="00EA1A6A">
        <w:rPr>
          <w:noProof/>
        </w:rPr>
        <w:drawing>
          <wp:inline distT="0" distB="0" distL="0" distR="0">
            <wp:extent cx="1012185" cy="47947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M_AU_W_289 15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338" cy="49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1D3" w:rsidRPr="00870B5E" w:rsidRDefault="00870B5E" w:rsidP="00F109B7">
      <w:pPr>
        <w:pStyle w:val="Heading1"/>
        <w:spacing w:after="200"/>
        <w:rPr>
          <w:rStyle w:val="Strong"/>
          <w:b w:val="0"/>
          <w:bCs w:val="0"/>
        </w:rPr>
      </w:pPr>
      <w:r>
        <w:t>Project</w:t>
      </w:r>
    </w:p>
    <w:tbl>
      <w:tblPr>
        <w:tblStyle w:val="StatusReportTable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70"/>
        <w:gridCol w:w="6300"/>
        <w:gridCol w:w="236"/>
        <w:gridCol w:w="2014"/>
      </w:tblGrid>
      <w:tr w:rsidR="00E83D92" w:rsidRPr="00E83D92" w:rsidTr="00BD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sdt>
          <w:sdtPr>
            <w:id w:val="878212499"/>
            <w:placeholder>
              <w:docPart w:val="3420019823BB4FC19B859AEA15C6B5AB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E83D92" w:rsidRPr="00E83D92" w:rsidRDefault="00EA1A6A" w:rsidP="00EA1A6A">
                <w:pPr>
                  <w:jc w:val="center"/>
                </w:pPr>
                <w:r w:rsidRPr="00AA7F35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Proj No.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E83D92" w:rsidRPr="00E83D92" w:rsidRDefault="00E83D92" w:rsidP="00E83D92">
            <w:pPr>
              <w:jc w:val="center"/>
            </w:pPr>
          </w:p>
        </w:tc>
        <w:sdt>
          <w:sdtPr>
            <w:id w:val="1120720785"/>
            <w:placeholder>
              <w:docPart w:val="0491FA49D944464DA32317E5E657F1E1"/>
            </w:placeholder>
            <w:showingPlcHdr/>
            <w:text/>
          </w:sdtPr>
          <w:sdtEndPr/>
          <w:sdtContent>
            <w:tc>
              <w:tcPr>
                <w:tcW w:w="6300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E83D92" w:rsidRPr="00E83D92" w:rsidRDefault="00BD1BA8" w:rsidP="00BD1BA8">
                <w:pPr>
                  <w:jc w:val="center"/>
                </w:pPr>
                <w:r w:rsidRPr="00AA7F35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Proj Name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E83D92" w:rsidRPr="00E83D92" w:rsidRDefault="00E83D92" w:rsidP="00E83D92">
            <w:pPr>
              <w:jc w:val="center"/>
            </w:pPr>
          </w:p>
        </w:tc>
        <w:sdt>
          <w:sdtPr>
            <w:alias w:val="Date"/>
            <w:tag w:val="Date"/>
            <w:id w:val="921535750"/>
            <w:lock w:val="sdtLocked"/>
            <w:placeholder>
              <w:docPart w:val="3035346CB5B5403A886FCF2DDC4790C9"/>
            </w:placeholder>
            <w:showingPlcHdr/>
            <w:date w:fullDate="2017-07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14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E83D92" w:rsidRPr="00E83D92" w:rsidRDefault="0012524C" w:rsidP="0012524C">
                <w:pPr>
                  <w:jc w:val="center"/>
                </w:pPr>
                <w:r w:rsidRPr="00AA7F35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E83D92" w:rsidRPr="00E83D92" w:rsidTr="00BD1BA8">
        <w:trPr>
          <w:jc w:val="center"/>
        </w:trPr>
        <w:tc>
          <w:tcPr>
            <w:tcW w:w="1980" w:type="dxa"/>
            <w:tcBorders>
              <w:top w:val="single" w:sz="4" w:space="0" w:color="auto"/>
              <w:bottom w:val="nil"/>
            </w:tcBorders>
            <w:vAlign w:val="center"/>
          </w:tcPr>
          <w:p w:rsidR="00E83D92" w:rsidRPr="00E83D92" w:rsidRDefault="00E83D92" w:rsidP="00E83D92">
            <w:pPr>
              <w:jc w:val="center"/>
            </w:pPr>
            <w:r>
              <w:t>Project Number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E83D92" w:rsidRPr="00E83D92" w:rsidRDefault="00E83D92" w:rsidP="00E83D92">
            <w:pPr>
              <w:jc w:val="center"/>
            </w:pPr>
          </w:p>
        </w:tc>
        <w:tc>
          <w:tcPr>
            <w:tcW w:w="6300" w:type="dxa"/>
            <w:tcBorders>
              <w:top w:val="single" w:sz="4" w:space="0" w:color="auto"/>
              <w:bottom w:val="nil"/>
            </w:tcBorders>
            <w:vAlign w:val="center"/>
          </w:tcPr>
          <w:p w:rsidR="00E83D92" w:rsidRPr="00E83D92" w:rsidRDefault="00E83D92" w:rsidP="00E83D92">
            <w:pPr>
              <w:jc w:val="center"/>
            </w:pPr>
            <w:r>
              <w:t>Project Name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E83D92" w:rsidRPr="00E83D92" w:rsidRDefault="00E83D92" w:rsidP="00E83D92">
            <w:pPr>
              <w:jc w:val="center"/>
            </w:pPr>
          </w:p>
        </w:tc>
        <w:tc>
          <w:tcPr>
            <w:tcW w:w="2014" w:type="dxa"/>
            <w:tcBorders>
              <w:top w:val="single" w:sz="4" w:space="0" w:color="auto"/>
              <w:bottom w:val="nil"/>
            </w:tcBorders>
            <w:vAlign w:val="center"/>
          </w:tcPr>
          <w:p w:rsidR="00E83D92" w:rsidRPr="00E83D92" w:rsidRDefault="00E83D92" w:rsidP="00E83D92">
            <w:pPr>
              <w:jc w:val="center"/>
            </w:pPr>
            <w:r>
              <w:t>Date</w:t>
            </w:r>
          </w:p>
        </w:tc>
      </w:tr>
    </w:tbl>
    <w:p w:rsidR="00BD1BA8" w:rsidRDefault="00BD1BA8" w:rsidP="00BD1BA8"/>
    <w:tbl>
      <w:tblPr>
        <w:tblStyle w:val="StatusReportTable"/>
        <w:tblW w:w="0" w:type="auto"/>
        <w:tblLook w:val="04A0" w:firstRow="1" w:lastRow="0" w:firstColumn="1" w:lastColumn="0" w:noHBand="0" w:noVBand="1"/>
      </w:tblPr>
      <w:tblGrid>
        <w:gridCol w:w="3510"/>
        <w:gridCol w:w="270"/>
        <w:gridCol w:w="3690"/>
        <w:gridCol w:w="236"/>
        <w:gridCol w:w="3094"/>
      </w:tblGrid>
      <w:tr w:rsidR="00D24B12" w:rsidTr="000B6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2128580911"/>
            <w:placeholder>
              <w:docPart w:val="8D5DB7DA52CF41DBA39F4262986F0BAB"/>
            </w:placeholder>
            <w:showingPlcHdr/>
            <w:text/>
          </w:sdtPr>
          <w:sdtEndPr/>
          <w:sdtContent>
            <w:tc>
              <w:tcPr>
                <w:tcW w:w="3510" w:type="dxa"/>
                <w:tcBorders>
                  <w:top w:val="nil"/>
                  <w:bottom w:val="single" w:sz="4" w:space="0" w:color="auto"/>
                </w:tcBorders>
              </w:tcPr>
              <w:p w:rsidR="00D24B12" w:rsidRDefault="000B674F" w:rsidP="000B674F">
                <w:pPr>
                  <w:jc w:val="center"/>
                </w:pPr>
                <w:r w:rsidRPr="00AA7F35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270" w:type="dxa"/>
          </w:tcPr>
          <w:p w:rsidR="00D24B12" w:rsidRDefault="00D24B12" w:rsidP="00BD1BA8">
            <w:pPr>
              <w:jc w:val="center"/>
            </w:pPr>
          </w:p>
        </w:tc>
        <w:sdt>
          <w:sdtPr>
            <w:id w:val="1582723898"/>
            <w:placeholder>
              <w:docPart w:val="F109ACD41B484658B6D296EFF95C5319"/>
            </w:placeholder>
            <w:showingPlcHdr/>
            <w:text/>
          </w:sdtPr>
          <w:sdtEndPr/>
          <w:sdtContent>
            <w:tc>
              <w:tcPr>
                <w:tcW w:w="3690" w:type="dxa"/>
                <w:tcBorders>
                  <w:top w:val="nil"/>
                  <w:bottom w:val="single" w:sz="4" w:space="0" w:color="auto"/>
                </w:tcBorders>
              </w:tcPr>
              <w:p w:rsidR="00D24B12" w:rsidRDefault="000B674F" w:rsidP="000B674F">
                <w:pPr>
                  <w:jc w:val="center"/>
                </w:pPr>
                <w:r w:rsidRPr="00AA7F35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236" w:type="dxa"/>
          </w:tcPr>
          <w:p w:rsidR="00D24B12" w:rsidRDefault="00D24B12" w:rsidP="00BD1BA8">
            <w:pPr>
              <w:jc w:val="center"/>
            </w:pPr>
          </w:p>
        </w:tc>
        <w:sdt>
          <w:sdtPr>
            <w:id w:val="1593817770"/>
            <w:placeholder>
              <w:docPart w:val="9C5F3C3968DB497E87A09A9EF0756304"/>
            </w:placeholder>
            <w:showingPlcHdr/>
            <w:text/>
          </w:sdtPr>
          <w:sdtEndPr/>
          <w:sdtContent>
            <w:tc>
              <w:tcPr>
                <w:tcW w:w="3094" w:type="dxa"/>
                <w:tcBorders>
                  <w:top w:val="nil"/>
                  <w:bottom w:val="single" w:sz="4" w:space="0" w:color="auto"/>
                </w:tcBorders>
              </w:tcPr>
              <w:p w:rsidR="00D24B12" w:rsidRDefault="000B674F" w:rsidP="000B674F">
                <w:pPr>
                  <w:jc w:val="center"/>
                </w:pPr>
                <w:r w:rsidRPr="00AA7F35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</w:tr>
      <w:tr w:rsidR="00D24B12" w:rsidTr="000B674F">
        <w:tc>
          <w:tcPr>
            <w:tcW w:w="3510" w:type="dxa"/>
            <w:tcBorders>
              <w:top w:val="single" w:sz="4" w:space="0" w:color="auto"/>
              <w:bottom w:val="nil"/>
            </w:tcBorders>
          </w:tcPr>
          <w:p w:rsidR="00D24B12" w:rsidRDefault="00D24B12" w:rsidP="00BD1BA8">
            <w:pPr>
              <w:jc w:val="center"/>
            </w:pPr>
            <w:r>
              <w:t>Client Name</w:t>
            </w:r>
          </w:p>
        </w:tc>
        <w:tc>
          <w:tcPr>
            <w:tcW w:w="270" w:type="dxa"/>
            <w:tcBorders>
              <w:bottom w:val="nil"/>
            </w:tcBorders>
          </w:tcPr>
          <w:p w:rsidR="00D24B12" w:rsidRDefault="00D24B12" w:rsidP="00BD1BA8">
            <w:pPr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bottom w:val="nil"/>
            </w:tcBorders>
          </w:tcPr>
          <w:p w:rsidR="00D24B12" w:rsidRDefault="00D24B12" w:rsidP="00BD1BA8">
            <w:pPr>
              <w:jc w:val="center"/>
            </w:pPr>
            <w:r>
              <w:t>UPL</w:t>
            </w:r>
          </w:p>
        </w:tc>
        <w:tc>
          <w:tcPr>
            <w:tcW w:w="236" w:type="dxa"/>
            <w:tcBorders>
              <w:bottom w:val="nil"/>
            </w:tcBorders>
          </w:tcPr>
          <w:p w:rsidR="00D24B12" w:rsidRDefault="00D24B12" w:rsidP="00BD1BA8">
            <w:pPr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bottom w:val="nil"/>
            </w:tcBorders>
          </w:tcPr>
          <w:p w:rsidR="00D24B12" w:rsidRDefault="00D24B12" w:rsidP="00BD1BA8">
            <w:pPr>
              <w:jc w:val="center"/>
            </w:pPr>
            <w:r>
              <w:t>CPM</w:t>
            </w:r>
          </w:p>
        </w:tc>
      </w:tr>
      <w:tr w:rsidR="000B674F" w:rsidTr="000B674F">
        <w:sdt>
          <w:sdtPr>
            <w:id w:val="-1085225143"/>
            <w:placeholder>
              <w:docPart w:val="FB1A7BC5A54041348CD431ADD13FA564"/>
            </w:placeholder>
            <w:showingPlcHdr/>
            <w:text/>
          </w:sdtPr>
          <w:sdtEndPr/>
          <w:sdtContent>
            <w:tc>
              <w:tcPr>
                <w:tcW w:w="3510" w:type="dxa"/>
                <w:tcBorders>
                  <w:top w:val="nil"/>
                  <w:bottom w:val="single" w:sz="4" w:space="0" w:color="auto"/>
                </w:tcBorders>
              </w:tcPr>
              <w:p w:rsidR="000B674F" w:rsidRDefault="000B674F" w:rsidP="000B674F">
                <w:pPr>
                  <w:jc w:val="center"/>
                </w:pPr>
                <w:r>
                  <w:rPr>
                    <w:rStyle w:val="PlaceholderText"/>
                  </w:rPr>
                  <w:t>Enter Phone #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</w:tcPr>
          <w:p w:rsidR="000B674F" w:rsidRDefault="000B674F" w:rsidP="000B674F">
            <w:pPr>
              <w:jc w:val="center"/>
            </w:pPr>
          </w:p>
        </w:tc>
        <w:sdt>
          <w:sdtPr>
            <w:id w:val="-2064398653"/>
            <w:placeholder>
              <w:docPart w:val="B307DB03E821409698D801BB4D100C39"/>
            </w:placeholder>
            <w:showingPlcHdr/>
            <w:text/>
          </w:sdtPr>
          <w:sdtEndPr/>
          <w:sdtContent>
            <w:tc>
              <w:tcPr>
                <w:tcW w:w="3690" w:type="dxa"/>
                <w:tcBorders>
                  <w:top w:val="nil"/>
                  <w:bottom w:val="single" w:sz="4" w:space="0" w:color="auto"/>
                </w:tcBorders>
              </w:tcPr>
              <w:p w:rsidR="000B674F" w:rsidRDefault="000B674F" w:rsidP="000B674F">
                <w:pPr>
                  <w:jc w:val="center"/>
                </w:pPr>
                <w:r>
                  <w:rPr>
                    <w:rStyle w:val="PlaceholderText"/>
                  </w:rPr>
                  <w:t>Enter Phone #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:rsidR="000B674F" w:rsidRDefault="000B674F" w:rsidP="000B674F">
            <w:pPr>
              <w:jc w:val="center"/>
            </w:pPr>
          </w:p>
        </w:tc>
        <w:sdt>
          <w:sdtPr>
            <w:id w:val="1689650074"/>
            <w:placeholder>
              <w:docPart w:val="52AC44C69D2B413CADAED8E300414375"/>
            </w:placeholder>
            <w:showingPlcHdr/>
            <w:text/>
          </w:sdtPr>
          <w:sdtEndPr/>
          <w:sdtContent>
            <w:tc>
              <w:tcPr>
                <w:tcW w:w="3094" w:type="dxa"/>
                <w:tcBorders>
                  <w:top w:val="nil"/>
                  <w:bottom w:val="single" w:sz="4" w:space="0" w:color="auto"/>
                </w:tcBorders>
              </w:tcPr>
              <w:p w:rsidR="000B674F" w:rsidRDefault="000B674F" w:rsidP="000B674F">
                <w:pPr>
                  <w:jc w:val="center"/>
                </w:pPr>
                <w:r>
                  <w:rPr>
                    <w:rStyle w:val="PlaceholderText"/>
                  </w:rPr>
                  <w:t>Enter Phone #</w:t>
                </w:r>
              </w:p>
            </w:tc>
          </w:sdtContent>
        </w:sdt>
      </w:tr>
      <w:tr w:rsidR="000B674F" w:rsidTr="00EA1A6A">
        <w:tc>
          <w:tcPr>
            <w:tcW w:w="3510" w:type="dxa"/>
            <w:tcBorders>
              <w:top w:val="single" w:sz="4" w:space="0" w:color="auto"/>
              <w:bottom w:val="nil"/>
            </w:tcBorders>
          </w:tcPr>
          <w:p w:rsidR="000B674F" w:rsidRDefault="000B674F" w:rsidP="000B674F">
            <w:pPr>
              <w:jc w:val="center"/>
            </w:pPr>
            <w:r>
              <w:t>Phone #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B674F" w:rsidRDefault="000B674F" w:rsidP="000B674F">
            <w:pPr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bottom w:val="nil"/>
            </w:tcBorders>
          </w:tcPr>
          <w:p w:rsidR="000B674F" w:rsidRDefault="000B674F" w:rsidP="000B674F">
            <w:pPr>
              <w:jc w:val="center"/>
            </w:pPr>
            <w:r>
              <w:t>Phone#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B674F" w:rsidRDefault="000B674F" w:rsidP="000B674F">
            <w:pPr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bottom w:val="nil"/>
            </w:tcBorders>
          </w:tcPr>
          <w:p w:rsidR="000B674F" w:rsidRDefault="000B674F" w:rsidP="000B674F">
            <w:pPr>
              <w:jc w:val="center"/>
            </w:pPr>
            <w:r>
              <w:t>Phone#</w:t>
            </w:r>
          </w:p>
        </w:tc>
      </w:tr>
      <w:tr w:rsidR="00EA1A6A" w:rsidTr="00EA1A6A">
        <w:sdt>
          <w:sdtPr>
            <w:id w:val="1713301810"/>
            <w:placeholder>
              <w:docPart w:val="5C7319A54C08440FB5E87530962A4534"/>
            </w:placeholder>
            <w:showingPlcHdr/>
            <w:text/>
          </w:sdtPr>
          <w:sdtEndPr/>
          <w:sdtContent>
            <w:tc>
              <w:tcPr>
                <w:tcW w:w="3510" w:type="dxa"/>
                <w:tcBorders>
                  <w:top w:val="nil"/>
                  <w:bottom w:val="single" w:sz="4" w:space="0" w:color="auto"/>
                </w:tcBorders>
              </w:tcPr>
              <w:p w:rsidR="00EA1A6A" w:rsidRDefault="00EA1A6A" w:rsidP="00EA1A6A">
                <w:pPr>
                  <w:jc w:val="center"/>
                </w:pPr>
                <w:r>
                  <w:rPr>
                    <w:rStyle w:val="PlaceholderText"/>
                  </w:rPr>
                  <w:t>Enter email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</w:tcPr>
          <w:p w:rsidR="00EA1A6A" w:rsidRDefault="00EA1A6A" w:rsidP="000B674F">
            <w:pPr>
              <w:jc w:val="center"/>
            </w:pPr>
          </w:p>
        </w:tc>
        <w:sdt>
          <w:sdtPr>
            <w:id w:val="-1228223897"/>
            <w:placeholder>
              <w:docPart w:val="1259A119B632492A808AA24768650121"/>
            </w:placeholder>
            <w:showingPlcHdr/>
            <w:text/>
          </w:sdtPr>
          <w:sdtEndPr/>
          <w:sdtContent>
            <w:tc>
              <w:tcPr>
                <w:tcW w:w="3690" w:type="dxa"/>
                <w:tcBorders>
                  <w:top w:val="nil"/>
                  <w:bottom w:val="single" w:sz="4" w:space="0" w:color="auto"/>
                </w:tcBorders>
              </w:tcPr>
              <w:p w:rsidR="00EA1A6A" w:rsidRDefault="00EA1A6A" w:rsidP="000B674F">
                <w:pPr>
                  <w:jc w:val="center"/>
                </w:pPr>
                <w:r>
                  <w:rPr>
                    <w:rStyle w:val="PlaceholderText"/>
                  </w:rPr>
                  <w:t>Enter email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:rsidR="00EA1A6A" w:rsidRDefault="00EA1A6A" w:rsidP="000B674F">
            <w:pPr>
              <w:jc w:val="center"/>
            </w:pPr>
          </w:p>
        </w:tc>
        <w:sdt>
          <w:sdtPr>
            <w:id w:val="-1827120746"/>
            <w:placeholder>
              <w:docPart w:val="D866964751604120AB520A28DCAE2A2F"/>
            </w:placeholder>
            <w:showingPlcHdr/>
            <w:text/>
          </w:sdtPr>
          <w:sdtEndPr/>
          <w:sdtContent>
            <w:tc>
              <w:tcPr>
                <w:tcW w:w="3094" w:type="dxa"/>
                <w:tcBorders>
                  <w:top w:val="nil"/>
                  <w:bottom w:val="single" w:sz="4" w:space="0" w:color="auto"/>
                </w:tcBorders>
              </w:tcPr>
              <w:p w:rsidR="00EA1A6A" w:rsidRDefault="00EA1A6A" w:rsidP="000B674F">
                <w:pPr>
                  <w:jc w:val="center"/>
                </w:pPr>
                <w:r>
                  <w:rPr>
                    <w:rStyle w:val="PlaceholderText"/>
                  </w:rPr>
                  <w:t>Enter email</w:t>
                </w:r>
              </w:p>
            </w:tc>
          </w:sdtContent>
        </w:sdt>
      </w:tr>
      <w:tr w:rsidR="00EA1A6A" w:rsidTr="00EA1A6A">
        <w:tc>
          <w:tcPr>
            <w:tcW w:w="3510" w:type="dxa"/>
            <w:tcBorders>
              <w:top w:val="single" w:sz="4" w:space="0" w:color="auto"/>
              <w:bottom w:val="nil"/>
            </w:tcBorders>
          </w:tcPr>
          <w:p w:rsidR="00EA1A6A" w:rsidRDefault="00EA1A6A" w:rsidP="000B674F">
            <w:pPr>
              <w:jc w:val="center"/>
            </w:pPr>
            <w:r>
              <w:t>Email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EA1A6A" w:rsidRDefault="00EA1A6A" w:rsidP="000B674F">
            <w:pPr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bottom w:val="nil"/>
            </w:tcBorders>
          </w:tcPr>
          <w:p w:rsidR="00EA1A6A" w:rsidRDefault="00EA1A6A" w:rsidP="000B674F">
            <w:pPr>
              <w:jc w:val="center"/>
            </w:pPr>
            <w:r>
              <w:t>Email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A1A6A" w:rsidRDefault="00EA1A6A" w:rsidP="000B674F">
            <w:pPr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bottom w:val="nil"/>
            </w:tcBorders>
          </w:tcPr>
          <w:p w:rsidR="00EA1A6A" w:rsidRDefault="00EA1A6A" w:rsidP="000B674F">
            <w:pPr>
              <w:jc w:val="center"/>
            </w:pPr>
            <w:r>
              <w:t>Email</w:t>
            </w:r>
          </w:p>
        </w:tc>
      </w:tr>
    </w:tbl>
    <w:p w:rsidR="00BD1BA8" w:rsidRDefault="00BD1BA8" w:rsidP="00BD1BA8"/>
    <w:p w:rsidR="00870B5E" w:rsidRPr="00870B5E" w:rsidRDefault="00870B5E" w:rsidP="00F109B7">
      <w:pPr>
        <w:pStyle w:val="Heading1"/>
        <w:spacing w:after="200"/>
        <w:rPr>
          <w:rStyle w:val="Strong"/>
          <w:b w:val="0"/>
          <w:bCs w:val="0"/>
        </w:rPr>
      </w:pPr>
      <w:r>
        <w:t>Client Impact</w:t>
      </w:r>
    </w:p>
    <w:tbl>
      <w:tblPr>
        <w:tblStyle w:val="StatusReportTable"/>
        <w:tblW w:w="10800" w:type="dxa"/>
        <w:tblLook w:val="04A0" w:firstRow="1" w:lastRow="0" w:firstColumn="1" w:lastColumn="0" w:noHBand="0" w:noVBand="1"/>
      </w:tblPr>
      <w:tblGrid>
        <w:gridCol w:w="1887"/>
        <w:gridCol w:w="252"/>
        <w:gridCol w:w="1601"/>
        <w:gridCol w:w="260"/>
        <w:gridCol w:w="4460"/>
        <w:gridCol w:w="270"/>
        <w:gridCol w:w="2070"/>
      </w:tblGrid>
      <w:tr w:rsidR="00E16D59" w:rsidTr="004B1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87" w:type="dxa"/>
          </w:tcPr>
          <w:p w:rsidR="00E16D59" w:rsidRDefault="00E16D59" w:rsidP="00870B5E">
            <w:r>
              <w:t>Component</w:t>
            </w:r>
          </w:p>
        </w:tc>
        <w:tc>
          <w:tcPr>
            <w:tcW w:w="252" w:type="dxa"/>
          </w:tcPr>
          <w:p w:rsidR="00E16D59" w:rsidRDefault="00E16D59" w:rsidP="00870B5E"/>
        </w:tc>
        <w:tc>
          <w:tcPr>
            <w:tcW w:w="1601" w:type="dxa"/>
          </w:tcPr>
          <w:p w:rsidR="00E16D59" w:rsidRDefault="00E16D59" w:rsidP="00870B5E">
            <w:r>
              <w:t>Risk Level</w:t>
            </w:r>
          </w:p>
        </w:tc>
        <w:tc>
          <w:tcPr>
            <w:tcW w:w="260" w:type="dxa"/>
          </w:tcPr>
          <w:p w:rsidR="00E16D59" w:rsidRDefault="00E16D59" w:rsidP="00870B5E"/>
        </w:tc>
        <w:tc>
          <w:tcPr>
            <w:tcW w:w="4460" w:type="dxa"/>
          </w:tcPr>
          <w:p w:rsidR="00E16D59" w:rsidRDefault="00E16D59" w:rsidP="00870B5E">
            <w:r>
              <w:t>Resolution</w:t>
            </w:r>
          </w:p>
        </w:tc>
        <w:tc>
          <w:tcPr>
            <w:tcW w:w="270" w:type="dxa"/>
          </w:tcPr>
          <w:p w:rsidR="00E16D59" w:rsidRDefault="00E16D59" w:rsidP="00870B5E"/>
        </w:tc>
        <w:tc>
          <w:tcPr>
            <w:tcW w:w="2070" w:type="dxa"/>
          </w:tcPr>
          <w:p w:rsidR="00E16D59" w:rsidRDefault="00E16D59" w:rsidP="00870B5E">
            <w:r>
              <w:t>Responsible</w:t>
            </w:r>
          </w:p>
        </w:tc>
      </w:tr>
      <w:tr w:rsidR="00E16D59" w:rsidTr="004B1BA4">
        <w:tc>
          <w:tcPr>
            <w:tcW w:w="1887" w:type="dxa"/>
          </w:tcPr>
          <w:p w:rsidR="00E16D59" w:rsidRDefault="00E16D59" w:rsidP="00EA1A6A">
            <w:r>
              <w:t>Class Disruption</w:t>
            </w:r>
          </w:p>
        </w:tc>
        <w:tc>
          <w:tcPr>
            <w:tcW w:w="252" w:type="dxa"/>
          </w:tcPr>
          <w:p w:rsidR="00E16D59" w:rsidRDefault="00E16D59" w:rsidP="000B674F"/>
        </w:tc>
        <w:sdt>
          <w:sdtPr>
            <w:alias w:val="RiskLevel"/>
            <w:tag w:val="RiskLevel"/>
            <w:id w:val="1434245974"/>
            <w:placeholder>
              <w:docPart w:val="8ABF3787EDD84A5F9923B34349D632C4"/>
            </w:placeholder>
            <w:showingPlcHdr/>
            <w:dropDownList>
              <w:listItem w:value="Choose an item."/>
              <w:listItem w:displayText="None" w:value="None"/>
              <w:listItem w:displayText="Low" w:value="Low"/>
              <w:listItem w:displayText="Medium" w:value="Medium"/>
              <w:listItem w:displayText="High" w:value="High"/>
            </w:dropDownList>
          </w:sdtPr>
          <w:sdtEndPr/>
          <w:sdtContent>
            <w:tc>
              <w:tcPr>
                <w:tcW w:w="1601" w:type="dxa"/>
              </w:tcPr>
              <w:p w:rsidR="00E16D59" w:rsidRDefault="00E16D59" w:rsidP="000B674F">
                <w:r w:rsidRPr="00AA7F35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Risk Level</w:t>
                </w:r>
              </w:p>
            </w:tc>
          </w:sdtContent>
        </w:sdt>
        <w:tc>
          <w:tcPr>
            <w:tcW w:w="260" w:type="dxa"/>
          </w:tcPr>
          <w:p w:rsidR="00E16D59" w:rsidRDefault="00E16D59" w:rsidP="000B674F"/>
        </w:tc>
        <w:sdt>
          <w:sdtPr>
            <w:id w:val="-1647505201"/>
            <w:placeholder>
              <w:docPart w:val="E72ED5D93077422C83EB6B90B8DB352C"/>
            </w:placeholder>
            <w:showingPlcHdr/>
          </w:sdtPr>
          <w:sdtEndPr/>
          <w:sdtContent>
            <w:tc>
              <w:tcPr>
                <w:tcW w:w="4460" w:type="dxa"/>
              </w:tcPr>
              <w:p w:rsidR="00E16D59" w:rsidRDefault="005419AB" w:rsidP="000B674F">
                <w:r w:rsidRPr="00AA7F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:rsidR="00E16D59" w:rsidRDefault="00E16D59" w:rsidP="000B674F"/>
        </w:tc>
        <w:sdt>
          <w:sdtPr>
            <w:id w:val="-1780100070"/>
            <w:placeholder>
              <w:docPart w:val="CFECAD751D9C40D2A0F5E2DFE5A5D47E"/>
            </w:placeholder>
            <w:showingPlcHdr/>
            <w:text/>
          </w:sdtPr>
          <w:sdtEndPr/>
          <w:sdtContent>
            <w:tc>
              <w:tcPr>
                <w:tcW w:w="2070" w:type="dxa"/>
              </w:tcPr>
              <w:p w:rsidR="00E16D59" w:rsidRDefault="00E16D59" w:rsidP="00E16D59">
                <w:r>
                  <w:t>E</w:t>
                </w:r>
                <w:r w:rsidRPr="00AA7F35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</w:tr>
      <w:tr w:rsidR="00E16D59" w:rsidTr="004B1BA4">
        <w:tc>
          <w:tcPr>
            <w:tcW w:w="1887" w:type="dxa"/>
          </w:tcPr>
          <w:p w:rsidR="00E16D59" w:rsidRDefault="00E16D59" w:rsidP="000B674F">
            <w:r>
              <w:t>Noise</w:t>
            </w:r>
          </w:p>
        </w:tc>
        <w:tc>
          <w:tcPr>
            <w:tcW w:w="252" w:type="dxa"/>
          </w:tcPr>
          <w:p w:rsidR="00E16D59" w:rsidRDefault="00E16D59" w:rsidP="000B674F"/>
        </w:tc>
        <w:sdt>
          <w:sdtPr>
            <w:alias w:val="RiskLevel"/>
            <w:tag w:val="RiskLevel"/>
            <w:id w:val="417135332"/>
            <w:placeholder>
              <w:docPart w:val="8E962EE139354C6BAA7C3F4581243630"/>
            </w:placeholder>
            <w:showingPlcHdr/>
            <w:dropDownList>
              <w:listItem w:value="Choose an item."/>
              <w:listItem w:displayText="None" w:value="None"/>
              <w:listItem w:displayText="Low" w:value="Low"/>
              <w:listItem w:displayText="Medium" w:value="Medium"/>
              <w:listItem w:displayText="High" w:value="High"/>
            </w:dropDownList>
          </w:sdtPr>
          <w:sdtEndPr/>
          <w:sdtContent>
            <w:tc>
              <w:tcPr>
                <w:tcW w:w="1601" w:type="dxa"/>
              </w:tcPr>
              <w:p w:rsidR="00E16D59" w:rsidRDefault="00E16D59" w:rsidP="000B674F">
                <w:r w:rsidRPr="00AA7F35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Risk Level</w:t>
                </w:r>
              </w:p>
            </w:tc>
          </w:sdtContent>
        </w:sdt>
        <w:tc>
          <w:tcPr>
            <w:tcW w:w="260" w:type="dxa"/>
          </w:tcPr>
          <w:p w:rsidR="00E16D59" w:rsidRDefault="00E16D59" w:rsidP="000B674F"/>
        </w:tc>
        <w:sdt>
          <w:sdtPr>
            <w:id w:val="950198729"/>
            <w:placeholder>
              <w:docPart w:val="5ACF5CB3C5F24AF48359587120535A24"/>
            </w:placeholder>
            <w:showingPlcHdr/>
          </w:sdtPr>
          <w:sdtEndPr/>
          <w:sdtContent>
            <w:tc>
              <w:tcPr>
                <w:tcW w:w="4460" w:type="dxa"/>
              </w:tcPr>
              <w:p w:rsidR="00E16D59" w:rsidRDefault="005419AB" w:rsidP="000B674F">
                <w:r w:rsidRPr="00AA7F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:rsidR="00E16D59" w:rsidRDefault="00E16D59" w:rsidP="000B674F"/>
        </w:tc>
        <w:sdt>
          <w:sdtPr>
            <w:id w:val="2034999242"/>
            <w:placeholder>
              <w:docPart w:val="543613E28BC740F8B711F0C5DA095649"/>
            </w:placeholder>
            <w:showingPlcHdr/>
            <w:text/>
          </w:sdtPr>
          <w:sdtEndPr/>
          <w:sdtContent>
            <w:tc>
              <w:tcPr>
                <w:tcW w:w="2070" w:type="dxa"/>
              </w:tcPr>
              <w:p w:rsidR="00E16D59" w:rsidRDefault="00E16D59" w:rsidP="000B674F">
                <w:r>
                  <w:rPr>
                    <w:rStyle w:val="PlaceholderText"/>
                  </w:rPr>
                  <w:t>E</w:t>
                </w:r>
                <w:r w:rsidRPr="00AA7F35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</w:tr>
      <w:tr w:rsidR="00E16D59" w:rsidTr="004B1BA4">
        <w:tc>
          <w:tcPr>
            <w:tcW w:w="1887" w:type="dxa"/>
          </w:tcPr>
          <w:p w:rsidR="00E16D59" w:rsidRDefault="00E16D59" w:rsidP="000B674F">
            <w:r>
              <w:t>Dirt/Dust/Odor</w:t>
            </w:r>
          </w:p>
        </w:tc>
        <w:tc>
          <w:tcPr>
            <w:tcW w:w="252" w:type="dxa"/>
          </w:tcPr>
          <w:p w:rsidR="00E16D59" w:rsidRDefault="00E16D59" w:rsidP="000B674F"/>
        </w:tc>
        <w:sdt>
          <w:sdtPr>
            <w:alias w:val="RiskLevel"/>
            <w:tag w:val="RiskLevel"/>
            <w:id w:val="-34580952"/>
            <w:placeholder>
              <w:docPart w:val="20B3669FCB3245DCB270130189D2DAE5"/>
            </w:placeholder>
            <w:showingPlcHdr/>
            <w:dropDownList>
              <w:listItem w:value="Choose an item."/>
              <w:listItem w:displayText="None" w:value="None"/>
              <w:listItem w:displayText="Low" w:value="Low"/>
              <w:listItem w:displayText="Medium" w:value="Medium"/>
              <w:listItem w:displayText="High" w:value="High"/>
            </w:dropDownList>
          </w:sdtPr>
          <w:sdtEndPr/>
          <w:sdtContent>
            <w:tc>
              <w:tcPr>
                <w:tcW w:w="1601" w:type="dxa"/>
              </w:tcPr>
              <w:p w:rsidR="00E16D59" w:rsidRDefault="00E16D59" w:rsidP="000B674F">
                <w:r w:rsidRPr="00AA7F35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Risk Level</w:t>
                </w:r>
              </w:p>
            </w:tc>
          </w:sdtContent>
        </w:sdt>
        <w:tc>
          <w:tcPr>
            <w:tcW w:w="260" w:type="dxa"/>
          </w:tcPr>
          <w:p w:rsidR="00E16D59" w:rsidRDefault="00E16D59" w:rsidP="000B674F"/>
        </w:tc>
        <w:sdt>
          <w:sdtPr>
            <w:id w:val="-438306968"/>
            <w:placeholder>
              <w:docPart w:val="84F3ADE5A2CF456698D5CD086F1BE543"/>
            </w:placeholder>
            <w:showingPlcHdr/>
          </w:sdtPr>
          <w:sdtEndPr/>
          <w:sdtContent>
            <w:tc>
              <w:tcPr>
                <w:tcW w:w="4460" w:type="dxa"/>
              </w:tcPr>
              <w:p w:rsidR="00E16D59" w:rsidRDefault="005419AB" w:rsidP="000B674F">
                <w:r w:rsidRPr="00AA7F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:rsidR="00E16D59" w:rsidRDefault="00E16D59" w:rsidP="000B674F"/>
        </w:tc>
        <w:sdt>
          <w:sdtPr>
            <w:id w:val="-1128862346"/>
            <w:placeholder>
              <w:docPart w:val="8500F7A3F3CA4F51AA4AB988654CA230"/>
            </w:placeholder>
            <w:showingPlcHdr/>
            <w:text/>
          </w:sdtPr>
          <w:sdtEndPr/>
          <w:sdtContent>
            <w:tc>
              <w:tcPr>
                <w:tcW w:w="2070" w:type="dxa"/>
              </w:tcPr>
              <w:p w:rsidR="00E16D59" w:rsidRDefault="00E16D59" w:rsidP="000B674F">
                <w:r>
                  <w:rPr>
                    <w:rStyle w:val="PlaceholderText"/>
                  </w:rPr>
                  <w:t>E</w:t>
                </w:r>
                <w:r w:rsidRPr="00AA7F35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</w:tr>
      <w:tr w:rsidR="00E16D59" w:rsidTr="004B1BA4">
        <w:tc>
          <w:tcPr>
            <w:tcW w:w="1887" w:type="dxa"/>
          </w:tcPr>
          <w:p w:rsidR="00E16D59" w:rsidRDefault="00E16D59" w:rsidP="000B674F">
            <w:r>
              <w:t>Adjacent Occupant Impact</w:t>
            </w:r>
          </w:p>
        </w:tc>
        <w:tc>
          <w:tcPr>
            <w:tcW w:w="252" w:type="dxa"/>
          </w:tcPr>
          <w:p w:rsidR="00E16D59" w:rsidRDefault="00E16D59" w:rsidP="000B674F"/>
        </w:tc>
        <w:sdt>
          <w:sdtPr>
            <w:alias w:val="RiskLevel"/>
            <w:tag w:val="RiskLevel"/>
            <w:id w:val="-1321646096"/>
            <w:placeholder>
              <w:docPart w:val="4B778193398543E49E000DE699C458FC"/>
            </w:placeholder>
            <w:showingPlcHdr/>
            <w:dropDownList>
              <w:listItem w:value="Choose an item."/>
              <w:listItem w:displayText="None" w:value="None"/>
              <w:listItem w:displayText="Low" w:value="Low"/>
              <w:listItem w:displayText="Medium" w:value="Medium"/>
              <w:listItem w:displayText="High" w:value="High"/>
            </w:dropDownList>
          </w:sdtPr>
          <w:sdtEndPr/>
          <w:sdtContent>
            <w:tc>
              <w:tcPr>
                <w:tcW w:w="1601" w:type="dxa"/>
              </w:tcPr>
              <w:p w:rsidR="00E16D59" w:rsidRDefault="00E16D59" w:rsidP="000B674F">
                <w:r w:rsidRPr="00AA7F35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Risk Level</w:t>
                </w:r>
              </w:p>
            </w:tc>
          </w:sdtContent>
        </w:sdt>
        <w:tc>
          <w:tcPr>
            <w:tcW w:w="260" w:type="dxa"/>
          </w:tcPr>
          <w:p w:rsidR="00E16D59" w:rsidRDefault="00E16D59" w:rsidP="000B674F"/>
        </w:tc>
        <w:sdt>
          <w:sdtPr>
            <w:id w:val="629215016"/>
            <w:placeholder>
              <w:docPart w:val="76DF65665B954E3396C7943F4056CAC8"/>
            </w:placeholder>
            <w:showingPlcHdr/>
          </w:sdtPr>
          <w:sdtEndPr/>
          <w:sdtContent>
            <w:tc>
              <w:tcPr>
                <w:tcW w:w="4460" w:type="dxa"/>
              </w:tcPr>
              <w:p w:rsidR="00E16D59" w:rsidRDefault="005419AB" w:rsidP="000B674F">
                <w:r w:rsidRPr="00AA7F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:rsidR="00E16D59" w:rsidRDefault="00E16D59" w:rsidP="000B674F"/>
        </w:tc>
        <w:sdt>
          <w:sdtPr>
            <w:id w:val="1723871668"/>
            <w:placeholder>
              <w:docPart w:val="400717EA5F3B4D538208B23F5110CA16"/>
            </w:placeholder>
            <w:showingPlcHdr/>
            <w:text/>
          </w:sdtPr>
          <w:sdtEndPr/>
          <w:sdtContent>
            <w:tc>
              <w:tcPr>
                <w:tcW w:w="2070" w:type="dxa"/>
              </w:tcPr>
              <w:p w:rsidR="00E16D59" w:rsidRDefault="00E16D59" w:rsidP="000B674F">
                <w:r>
                  <w:rPr>
                    <w:rStyle w:val="PlaceholderText"/>
                  </w:rPr>
                  <w:t>E</w:t>
                </w:r>
                <w:r w:rsidRPr="00AA7F35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</w:tr>
    </w:tbl>
    <w:p w:rsidR="002361D3" w:rsidRDefault="00D24B12" w:rsidP="00F109B7">
      <w:pPr>
        <w:pStyle w:val="Heading1"/>
        <w:spacing w:after="200"/>
      </w:pPr>
      <w:r>
        <w:t>Construction Logstics</w:t>
      </w:r>
    </w:p>
    <w:tbl>
      <w:tblPr>
        <w:tblStyle w:val="StatusReportTable"/>
        <w:tblW w:w="5000" w:type="pct"/>
        <w:tblLook w:val="04A0" w:firstRow="1" w:lastRow="0" w:firstColumn="1" w:lastColumn="0" w:noHBand="0" w:noVBand="1"/>
      </w:tblPr>
      <w:tblGrid>
        <w:gridCol w:w="2339"/>
        <w:gridCol w:w="235"/>
        <w:gridCol w:w="1385"/>
        <w:gridCol w:w="270"/>
        <w:gridCol w:w="6571"/>
      </w:tblGrid>
      <w:tr w:rsidR="002361D3" w:rsidTr="00541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3" w:type="pct"/>
          </w:tcPr>
          <w:p w:rsidR="002361D3" w:rsidRDefault="00A62894">
            <w:r>
              <w:t>Task</w:t>
            </w:r>
          </w:p>
        </w:tc>
        <w:tc>
          <w:tcPr>
            <w:tcW w:w="109" w:type="pct"/>
          </w:tcPr>
          <w:p w:rsidR="002361D3" w:rsidRDefault="002361D3"/>
        </w:tc>
        <w:tc>
          <w:tcPr>
            <w:tcW w:w="641" w:type="pct"/>
          </w:tcPr>
          <w:p w:rsidR="002361D3" w:rsidRDefault="002361D3"/>
        </w:tc>
        <w:tc>
          <w:tcPr>
            <w:tcW w:w="125" w:type="pct"/>
          </w:tcPr>
          <w:p w:rsidR="002361D3" w:rsidRDefault="002361D3"/>
        </w:tc>
        <w:tc>
          <w:tcPr>
            <w:tcW w:w="3042" w:type="pct"/>
          </w:tcPr>
          <w:p w:rsidR="002361D3" w:rsidRDefault="00A62894">
            <w:r>
              <w:t>Notes</w:t>
            </w:r>
          </w:p>
        </w:tc>
      </w:tr>
      <w:tr w:rsidR="009D18BE" w:rsidTr="005419AB">
        <w:tc>
          <w:tcPr>
            <w:tcW w:w="1083" w:type="pct"/>
          </w:tcPr>
          <w:p w:rsidR="009D18BE" w:rsidRDefault="009D18BE" w:rsidP="009D18BE">
            <w:r>
              <w:t>Work Hours</w:t>
            </w:r>
          </w:p>
        </w:tc>
        <w:tc>
          <w:tcPr>
            <w:tcW w:w="109" w:type="pct"/>
          </w:tcPr>
          <w:p w:rsidR="009D18BE" w:rsidRDefault="009D18BE" w:rsidP="009D18BE"/>
        </w:tc>
        <w:sdt>
          <w:sdtPr>
            <w:alias w:val="WorkHours"/>
            <w:tag w:val="WorkHours"/>
            <w:id w:val="1334264777"/>
            <w:placeholder>
              <w:docPart w:val="E2F3FDA4A0DA4FC9BD83B4A86F17AC07"/>
            </w:placeholder>
            <w:showingPlcHdr/>
            <w:comboBox>
              <w:listItem w:value="Choose an item."/>
              <w:listItem w:displayText="Standard" w:value="Standard"/>
              <w:listItem w:displayText="Special" w:value="Special"/>
            </w:comboBox>
          </w:sdtPr>
          <w:sdtEndPr/>
          <w:sdtContent>
            <w:tc>
              <w:tcPr>
                <w:tcW w:w="641" w:type="pct"/>
              </w:tcPr>
              <w:p w:rsidR="009D18BE" w:rsidRDefault="009D18BE" w:rsidP="009D18BE">
                <w:r w:rsidRPr="00AA7F35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Type</w:t>
                </w:r>
              </w:p>
            </w:tc>
          </w:sdtContent>
        </w:sdt>
        <w:tc>
          <w:tcPr>
            <w:tcW w:w="125" w:type="pct"/>
          </w:tcPr>
          <w:p w:rsidR="009D18BE" w:rsidRDefault="009D18BE" w:rsidP="009D18BE"/>
        </w:tc>
        <w:sdt>
          <w:sdtPr>
            <w:id w:val="1006866057"/>
            <w:placeholder>
              <w:docPart w:val="5DD02A39DC9743C6A5E4E261896243E2"/>
            </w:placeholder>
            <w:showingPlcHdr/>
          </w:sdtPr>
          <w:sdtEndPr/>
          <w:sdtContent>
            <w:tc>
              <w:tcPr>
                <w:tcW w:w="3042" w:type="pct"/>
              </w:tcPr>
              <w:p w:rsidR="009D18BE" w:rsidRDefault="009D18BE" w:rsidP="009D18BE">
                <w:r w:rsidRPr="00CE70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18BE" w:rsidTr="005419AB">
        <w:tc>
          <w:tcPr>
            <w:tcW w:w="1083" w:type="pct"/>
          </w:tcPr>
          <w:p w:rsidR="009D18BE" w:rsidRDefault="009D18BE" w:rsidP="009D18BE">
            <w:r>
              <w:t>Parking</w:t>
            </w:r>
          </w:p>
        </w:tc>
        <w:tc>
          <w:tcPr>
            <w:tcW w:w="109" w:type="pct"/>
          </w:tcPr>
          <w:p w:rsidR="009D18BE" w:rsidRDefault="009D18BE" w:rsidP="009D18BE"/>
        </w:tc>
        <w:sdt>
          <w:sdtPr>
            <w:alias w:val="Parking"/>
            <w:tag w:val="Laydown"/>
            <w:id w:val="737290260"/>
            <w:placeholder>
              <w:docPart w:val="271B1D7396DE471BBB0142C99B05A747"/>
            </w:placeholder>
            <w:showingPlcHdr/>
            <w:comboBox>
              <w:listItem w:value="Choose an item."/>
              <w:listItem w:displayText="Onsite" w:value="Onsite"/>
              <w:listItem w:displayText="Remote" w:value="Remote"/>
            </w:comboBox>
          </w:sdtPr>
          <w:sdtEndPr/>
          <w:sdtContent>
            <w:tc>
              <w:tcPr>
                <w:tcW w:w="641" w:type="pct"/>
              </w:tcPr>
              <w:p w:rsidR="009D18BE" w:rsidRDefault="009D18BE" w:rsidP="009D18BE">
                <w:r>
                  <w:t xml:space="preserve">Choose </w:t>
                </w:r>
                <w:r>
                  <w:rPr>
                    <w:rStyle w:val="PlaceholderText"/>
                  </w:rPr>
                  <w:t>Area</w:t>
                </w:r>
              </w:p>
            </w:tc>
          </w:sdtContent>
        </w:sdt>
        <w:tc>
          <w:tcPr>
            <w:tcW w:w="125" w:type="pct"/>
          </w:tcPr>
          <w:p w:rsidR="009D18BE" w:rsidRDefault="009D18BE" w:rsidP="009D18BE"/>
        </w:tc>
        <w:sdt>
          <w:sdtPr>
            <w:id w:val="1266579457"/>
            <w:placeholder>
              <w:docPart w:val="8DB95A05ACC74D72A0E9BD57937095D3"/>
            </w:placeholder>
            <w:showingPlcHdr/>
          </w:sdtPr>
          <w:sdtEndPr/>
          <w:sdtContent>
            <w:tc>
              <w:tcPr>
                <w:tcW w:w="3042" w:type="pct"/>
              </w:tcPr>
              <w:p w:rsidR="009D18BE" w:rsidRDefault="009D18BE" w:rsidP="009D18BE">
                <w:r w:rsidRPr="00CE70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18BE" w:rsidTr="005419AB">
        <w:tc>
          <w:tcPr>
            <w:tcW w:w="1083" w:type="pct"/>
          </w:tcPr>
          <w:p w:rsidR="009D18BE" w:rsidRDefault="009D18BE" w:rsidP="009D18BE">
            <w:r>
              <w:t>Laydown</w:t>
            </w:r>
          </w:p>
        </w:tc>
        <w:tc>
          <w:tcPr>
            <w:tcW w:w="109" w:type="pct"/>
          </w:tcPr>
          <w:p w:rsidR="009D18BE" w:rsidRDefault="009D18BE" w:rsidP="009D18BE"/>
        </w:tc>
        <w:sdt>
          <w:sdtPr>
            <w:alias w:val="Laydown"/>
            <w:tag w:val="Laydown"/>
            <w:id w:val="-1912538621"/>
            <w:placeholder>
              <w:docPart w:val="DD01DD097EE943849BC898CC396FC378"/>
            </w:placeholder>
            <w:showingPlcHdr/>
            <w:comboBox>
              <w:listItem w:value="Choose an item."/>
              <w:listItem w:displayText="Onsite" w:value="Onsite"/>
              <w:listItem w:displayText="Remote" w:value="Remote"/>
            </w:comboBox>
          </w:sdtPr>
          <w:sdtEndPr/>
          <w:sdtContent>
            <w:tc>
              <w:tcPr>
                <w:tcW w:w="641" w:type="pct"/>
              </w:tcPr>
              <w:p w:rsidR="009D18BE" w:rsidRDefault="009D18BE" w:rsidP="009D18BE">
                <w:r w:rsidRPr="00AA7F35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Area</w:t>
                </w:r>
              </w:p>
            </w:tc>
          </w:sdtContent>
        </w:sdt>
        <w:tc>
          <w:tcPr>
            <w:tcW w:w="125" w:type="pct"/>
          </w:tcPr>
          <w:p w:rsidR="009D18BE" w:rsidRDefault="009D18BE" w:rsidP="009D18BE"/>
        </w:tc>
        <w:sdt>
          <w:sdtPr>
            <w:id w:val="500710735"/>
            <w:placeholder>
              <w:docPart w:val="C29A149CEAFD40F1B5B67F8D5EEC0521"/>
            </w:placeholder>
            <w:showingPlcHdr/>
          </w:sdtPr>
          <w:sdtEndPr/>
          <w:sdtContent>
            <w:tc>
              <w:tcPr>
                <w:tcW w:w="3042" w:type="pct"/>
              </w:tcPr>
              <w:p w:rsidR="009D18BE" w:rsidRDefault="009D18BE" w:rsidP="009D18BE">
                <w:r w:rsidRPr="00CE70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18BE" w:rsidTr="005419AB">
        <w:tc>
          <w:tcPr>
            <w:tcW w:w="1083" w:type="pct"/>
          </w:tcPr>
          <w:p w:rsidR="009D18BE" w:rsidRDefault="009D18BE" w:rsidP="009D18BE">
            <w:r>
              <w:t>Outages</w:t>
            </w:r>
          </w:p>
        </w:tc>
        <w:tc>
          <w:tcPr>
            <w:tcW w:w="109" w:type="pct"/>
          </w:tcPr>
          <w:p w:rsidR="009D18BE" w:rsidRDefault="009D18BE" w:rsidP="009D18BE"/>
        </w:tc>
        <w:sdt>
          <w:sdtPr>
            <w:alias w:val="Outage"/>
            <w:tag w:val="Outage"/>
            <w:id w:val="-771392071"/>
            <w:placeholder>
              <w:docPart w:val="3481E8A70EE347B1A8AC954B73DCB6D4"/>
            </w:placeholder>
            <w:showingPlcHdr/>
            <w:comboBox>
              <w:listItem w:value="Choose an item."/>
              <w:listItem w:displayText="Not Required" w:value="Not Required"/>
              <w:listItem w:displayText="Required" w:value="Required"/>
            </w:comboBox>
          </w:sdtPr>
          <w:sdtEndPr/>
          <w:sdtContent>
            <w:tc>
              <w:tcPr>
                <w:tcW w:w="641" w:type="pct"/>
              </w:tcPr>
              <w:p w:rsidR="009D18BE" w:rsidRDefault="009D18BE" w:rsidP="009D18BE">
                <w:r>
                  <w:rPr>
                    <w:rStyle w:val="PlaceholderText"/>
                  </w:rPr>
                  <w:t>Required?</w:t>
                </w:r>
              </w:p>
            </w:tc>
          </w:sdtContent>
        </w:sdt>
        <w:tc>
          <w:tcPr>
            <w:tcW w:w="125" w:type="pct"/>
          </w:tcPr>
          <w:p w:rsidR="009D18BE" w:rsidRDefault="009D18BE" w:rsidP="009D18BE"/>
        </w:tc>
        <w:sdt>
          <w:sdtPr>
            <w:id w:val="-2115739160"/>
            <w:placeholder>
              <w:docPart w:val="7FEDB5CA94B8475A9BD2DDFC4878027F"/>
            </w:placeholder>
            <w:showingPlcHdr/>
          </w:sdtPr>
          <w:sdtEndPr/>
          <w:sdtContent>
            <w:tc>
              <w:tcPr>
                <w:tcW w:w="3042" w:type="pct"/>
              </w:tcPr>
              <w:p w:rsidR="009D18BE" w:rsidRDefault="009D18BE" w:rsidP="009D18BE">
                <w:r w:rsidRPr="00CE70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18BE" w:rsidTr="005419AB">
        <w:tc>
          <w:tcPr>
            <w:tcW w:w="1083" w:type="pct"/>
          </w:tcPr>
          <w:p w:rsidR="009D18BE" w:rsidRDefault="009D18BE" w:rsidP="009D18BE">
            <w:r>
              <w:t>Road/Pedestrian Impact</w:t>
            </w:r>
          </w:p>
        </w:tc>
        <w:tc>
          <w:tcPr>
            <w:tcW w:w="109" w:type="pct"/>
          </w:tcPr>
          <w:p w:rsidR="009D18BE" w:rsidRDefault="009D18BE" w:rsidP="009D18BE"/>
        </w:tc>
        <w:sdt>
          <w:sdtPr>
            <w:alias w:val="RoadPedestrian"/>
            <w:tag w:val="Outage"/>
            <w:id w:val="-1216266179"/>
            <w:placeholder>
              <w:docPart w:val="C55A9B10425B4531819115D54F40AFD7"/>
            </w:placeholder>
            <w:showingPlcHdr/>
            <w:comboBox>
              <w:listItem w:value="Choose an item."/>
              <w:listItem w:displayText="None" w:value="None"/>
              <w:listItem w:displayText="Road" w:value="Road"/>
              <w:listItem w:displayText="Pedestrian" w:value="Pedestrian"/>
              <w:listItem w:displayText="Both" w:value="Both"/>
            </w:comboBox>
          </w:sdtPr>
          <w:sdtEndPr/>
          <w:sdtContent>
            <w:tc>
              <w:tcPr>
                <w:tcW w:w="641" w:type="pct"/>
              </w:tcPr>
              <w:p w:rsidR="009D18BE" w:rsidRDefault="009D18BE" w:rsidP="009D18BE">
                <w:r>
                  <w:t>Choose Type</w:t>
                </w:r>
              </w:p>
            </w:tc>
          </w:sdtContent>
        </w:sdt>
        <w:tc>
          <w:tcPr>
            <w:tcW w:w="125" w:type="pct"/>
          </w:tcPr>
          <w:p w:rsidR="009D18BE" w:rsidRDefault="009D18BE" w:rsidP="009D18BE"/>
        </w:tc>
        <w:sdt>
          <w:sdtPr>
            <w:id w:val="-618687936"/>
            <w:placeholder>
              <w:docPart w:val="CA61FC231F754DA192ABED3AE541E92E"/>
            </w:placeholder>
            <w:showingPlcHdr/>
          </w:sdtPr>
          <w:sdtEndPr/>
          <w:sdtContent>
            <w:tc>
              <w:tcPr>
                <w:tcW w:w="3042" w:type="pct"/>
              </w:tcPr>
              <w:p w:rsidR="009D18BE" w:rsidRDefault="009D18BE" w:rsidP="009D18BE">
                <w:r w:rsidRPr="00CE70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130FB5" w:rsidRDefault="00130FB5" w:rsidP="00130FB5"/>
    <w:p w:rsidR="00130FB5" w:rsidRDefault="00130FB5" w:rsidP="00130FB5">
      <w:pPr>
        <w:rPr>
          <w:rFonts w:asciiTheme="majorHAnsi" w:eastAsiaTheme="majorEastAsia" w:hAnsiTheme="majorHAnsi" w:cstheme="majorBidi"/>
          <w:color w:val="FFFFFF" w:themeColor="background1"/>
          <w:sz w:val="22"/>
          <w:szCs w:val="22"/>
        </w:rPr>
      </w:pPr>
      <w:r>
        <w:br w:type="page"/>
      </w:r>
    </w:p>
    <w:p w:rsidR="002361D3" w:rsidRDefault="00D24B12">
      <w:pPr>
        <w:pStyle w:val="Heading1"/>
      </w:pPr>
      <w:r>
        <w:lastRenderedPageBreak/>
        <w:t>Contractor</w:t>
      </w:r>
    </w:p>
    <w:tbl>
      <w:tblPr>
        <w:tblStyle w:val="StatusReportTable"/>
        <w:tblW w:w="5000" w:type="pct"/>
        <w:tblLook w:val="04A0" w:firstRow="1" w:lastRow="0" w:firstColumn="1" w:lastColumn="0" w:noHBand="0" w:noVBand="1"/>
      </w:tblPr>
      <w:tblGrid>
        <w:gridCol w:w="2700"/>
        <w:gridCol w:w="2160"/>
        <w:gridCol w:w="1620"/>
        <w:gridCol w:w="1620"/>
        <w:gridCol w:w="2700"/>
      </w:tblGrid>
      <w:tr w:rsidR="002361D3" w:rsidTr="00236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</w:tcPr>
          <w:p w:rsidR="002361D3" w:rsidRDefault="00A62894">
            <w:r>
              <w:t>Category</w:t>
            </w:r>
          </w:p>
        </w:tc>
        <w:tc>
          <w:tcPr>
            <w:tcW w:w="1000" w:type="pct"/>
          </w:tcPr>
          <w:p w:rsidR="002361D3" w:rsidRDefault="002361D3"/>
        </w:tc>
        <w:tc>
          <w:tcPr>
            <w:tcW w:w="750" w:type="pct"/>
          </w:tcPr>
          <w:p w:rsidR="002361D3" w:rsidRDefault="002361D3"/>
        </w:tc>
        <w:tc>
          <w:tcPr>
            <w:tcW w:w="750" w:type="pct"/>
          </w:tcPr>
          <w:p w:rsidR="002361D3" w:rsidRDefault="002361D3"/>
        </w:tc>
        <w:tc>
          <w:tcPr>
            <w:tcW w:w="1250" w:type="pct"/>
          </w:tcPr>
          <w:p w:rsidR="002361D3" w:rsidRDefault="002361D3"/>
        </w:tc>
      </w:tr>
      <w:tr w:rsidR="002361D3" w:rsidTr="002361D3">
        <w:tc>
          <w:tcPr>
            <w:tcW w:w="1250" w:type="pct"/>
          </w:tcPr>
          <w:p w:rsidR="002361D3" w:rsidRDefault="009532BB">
            <w:r>
              <w:t>Prequalification</w:t>
            </w:r>
          </w:p>
        </w:tc>
        <w:tc>
          <w:tcPr>
            <w:tcW w:w="1000" w:type="pct"/>
          </w:tcPr>
          <w:p w:rsidR="002361D3" w:rsidRDefault="002361D3"/>
        </w:tc>
        <w:tc>
          <w:tcPr>
            <w:tcW w:w="750" w:type="pct"/>
          </w:tcPr>
          <w:p w:rsidR="002361D3" w:rsidRDefault="002361D3"/>
        </w:tc>
        <w:tc>
          <w:tcPr>
            <w:tcW w:w="750" w:type="pct"/>
          </w:tcPr>
          <w:p w:rsidR="002361D3" w:rsidRDefault="002361D3"/>
        </w:tc>
        <w:tc>
          <w:tcPr>
            <w:tcW w:w="1250" w:type="pct"/>
          </w:tcPr>
          <w:p w:rsidR="002361D3" w:rsidRDefault="002361D3"/>
        </w:tc>
      </w:tr>
      <w:tr w:rsidR="002361D3" w:rsidTr="002361D3">
        <w:tc>
          <w:tcPr>
            <w:tcW w:w="1250" w:type="pct"/>
          </w:tcPr>
          <w:p w:rsidR="002361D3" w:rsidRDefault="002361D3"/>
        </w:tc>
        <w:tc>
          <w:tcPr>
            <w:tcW w:w="1000" w:type="pct"/>
          </w:tcPr>
          <w:p w:rsidR="002361D3" w:rsidRDefault="002361D3"/>
        </w:tc>
        <w:tc>
          <w:tcPr>
            <w:tcW w:w="750" w:type="pct"/>
          </w:tcPr>
          <w:p w:rsidR="002361D3" w:rsidRDefault="002361D3"/>
        </w:tc>
        <w:tc>
          <w:tcPr>
            <w:tcW w:w="750" w:type="pct"/>
          </w:tcPr>
          <w:p w:rsidR="002361D3" w:rsidRDefault="002361D3"/>
        </w:tc>
        <w:tc>
          <w:tcPr>
            <w:tcW w:w="1250" w:type="pct"/>
          </w:tcPr>
          <w:p w:rsidR="002361D3" w:rsidRDefault="002361D3"/>
        </w:tc>
      </w:tr>
      <w:tr w:rsidR="002361D3" w:rsidTr="002361D3">
        <w:tc>
          <w:tcPr>
            <w:tcW w:w="1250" w:type="pct"/>
          </w:tcPr>
          <w:p w:rsidR="002361D3" w:rsidRDefault="002361D3"/>
        </w:tc>
        <w:tc>
          <w:tcPr>
            <w:tcW w:w="1000" w:type="pct"/>
          </w:tcPr>
          <w:p w:rsidR="002361D3" w:rsidRDefault="002361D3"/>
        </w:tc>
        <w:tc>
          <w:tcPr>
            <w:tcW w:w="750" w:type="pct"/>
          </w:tcPr>
          <w:p w:rsidR="002361D3" w:rsidRDefault="002361D3"/>
        </w:tc>
        <w:tc>
          <w:tcPr>
            <w:tcW w:w="750" w:type="pct"/>
          </w:tcPr>
          <w:p w:rsidR="002361D3" w:rsidRDefault="002361D3"/>
        </w:tc>
        <w:tc>
          <w:tcPr>
            <w:tcW w:w="1250" w:type="pct"/>
          </w:tcPr>
          <w:p w:rsidR="002361D3" w:rsidRDefault="002361D3"/>
        </w:tc>
      </w:tr>
    </w:tbl>
    <w:p w:rsidR="002361D3" w:rsidRDefault="00A62894">
      <w:pPr>
        <w:pStyle w:val="Heading1"/>
      </w:pPr>
      <w:r>
        <w:t>Issue History</w:t>
      </w:r>
    </w:p>
    <w:tbl>
      <w:tblPr>
        <w:tblStyle w:val="StatusReportTable"/>
        <w:tblW w:w="5000" w:type="pct"/>
        <w:tblLook w:val="04A0" w:firstRow="1" w:lastRow="0" w:firstColumn="1" w:lastColumn="0" w:noHBand="0" w:noVBand="1"/>
      </w:tblPr>
      <w:tblGrid>
        <w:gridCol w:w="6661"/>
        <w:gridCol w:w="270"/>
        <w:gridCol w:w="1981"/>
        <w:gridCol w:w="270"/>
        <w:gridCol w:w="1618"/>
      </w:tblGrid>
      <w:tr w:rsidR="00F109B7" w:rsidTr="004B1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84" w:type="pct"/>
          </w:tcPr>
          <w:p w:rsidR="00F109B7" w:rsidRDefault="00F109B7">
            <w:r>
              <w:t>Issue</w:t>
            </w:r>
          </w:p>
        </w:tc>
        <w:tc>
          <w:tcPr>
            <w:tcW w:w="125" w:type="pct"/>
          </w:tcPr>
          <w:p w:rsidR="00F109B7" w:rsidRDefault="00F109B7"/>
        </w:tc>
        <w:tc>
          <w:tcPr>
            <w:tcW w:w="917" w:type="pct"/>
          </w:tcPr>
          <w:p w:rsidR="00F109B7" w:rsidRDefault="00F109B7">
            <w:r>
              <w:t>Assigned To</w:t>
            </w:r>
          </w:p>
        </w:tc>
        <w:tc>
          <w:tcPr>
            <w:tcW w:w="125" w:type="pct"/>
          </w:tcPr>
          <w:p w:rsidR="00F109B7" w:rsidRDefault="00F109B7"/>
        </w:tc>
        <w:tc>
          <w:tcPr>
            <w:tcW w:w="749" w:type="pct"/>
          </w:tcPr>
          <w:p w:rsidR="00F109B7" w:rsidRDefault="00F109B7">
            <w:r>
              <w:t>Resoltion Date</w:t>
            </w:r>
          </w:p>
        </w:tc>
      </w:tr>
      <w:tr w:rsidR="004B1BA4" w:rsidTr="004B1BA4">
        <w:sdt>
          <w:sdtPr>
            <w:id w:val="1338955172"/>
            <w:placeholder>
              <w:docPart w:val="784AF9B4F13C47E0A601D06C998ABD38"/>
            </w:placeholder>
            <w:showingPlcHdr/>
          </w:sdtPr>
          <w:sdtEndPr/>
          <w:sdtContent>
            <w:tc>
              <w:tcPr>
                <w:tcW w:w="3084" w:type="pct"/>
              </w:tcPr>
              <w:p w:rsidR="004B1BA4" w:rsidRDefault="004B1BA4" w:rsidP="004B1BA4">
                <w:r w:rsidRPr="00F478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5" w:type="pct"/>
          </w:tcPr>
          <w:p w:rsidR="004B1BA4" w:rsidRDefault="004B1BA4" w:rsidP="004B1BA4"/>
        </w:tc>
        <w:sdt>
          <w:sdtPr>
            <w:id w:val="1889836177"/>
            <w:placeholder>
              <w:docPart w:val="09AE4DDE1C3E438284EAA7ABDD7F33C8"/>
            </w:placeholder>
            <w:showingPlcHdr/>
            <w:text/>
          </w:sdtPr>
          <w:sdtEndPr/>
          <w:sdtContent>
            <w:tc>
              <w:tcPr>
                <w:tcW w:w="917" w:type="pct"/>
              </w:tcPr>
              <w:p w:rsidR="004B1BA4" w:rsidRDefault="004B1BA4" w:rsidP="004B1BA4">
                <w:r w:rsidRPr="005A1E96">
                  <w:t>E</w:t>
                </w:r>
                <w:r w:rsidRPr="005A1E96">
                  <w:rPr>
                    <w:rStyle w:val="PlaceholderText"/>
                  </w:rPr>
                  <w:t>nter Name</w:t>
                </w:r>
              </w:p>
            </w:tc>
          </w:sdtContent>
        </w:sdt>
        <w:tc>
          <w:tcPr>
            <w:tcW w:w="125" w:type="pct"/>
          </w:tcPr>
          <w:p w:rsidR="004B1BA4" w:rsidRDefault="004B1BA4" w:rsidP="004B1BA4"/>
        </w:tc>
        <w:sdt>
          <w:sdtPr>
            <w:alias w:val="Date"/>
            <w:tag w:val="Date"/>
            <w:id w:val="-1671255188"/>
            <w:placeholder>
              <w:docPart w:val="334FC054A78D4DF98341613C87EBD208"/>
            </w:placeholder>
            <w:showingPlcHdr/>
            <w:date w:fullDate="2017-07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49" w:type="pct"/>
              </w:tcPr>
              <w:p w:rsidR="004B1BA4" w:rsidRDefault="004B1BA4" w:rsidP="004B1BA4">
                <w:r w:rsidRPr="00AA7F35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4B1BA4" w:rsidTr="004B1BA4">
        <w:sdt>
          <w:sdtPr>
            <w:id w:val="1189954631"/>
            <w:placeholder>
              <w:docPart w:val="6A004EFEB49D4C90A866A9C5D15E1E45"/>
            </w:placeholder>
            <w:showingPlcHdr/>
          </w:sdtPr>
          <w:sdtEndPr/>
          <w:sdtContent>
            <w:tc>
              <w:tcPr>
                <w:tcW w:w="3084" w:type="pct"/>
              </w:tcPr>
              <w:p w:rsidR="004B1BA4" w:rsidRDefault="004B1BA4" w:rsidP="004B1BA4">
                <w:r w:rsidRPr="00F478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5" w:type="pct"/>
          </w:tcPr>
          <w:p w:rsidR="004B1BA4" w:rsidRDefault="004B1BA4" w:rsidP="004B1BA4"/>
        </w:tc>
        <w:sdt>
          <w:sdtPr>
            <w:id w:val="-7376874"/>
            <w:placeholder>
              <w:docPart w:val="FC23522DF491404C8124503D5A51FF84"/>
            </w:placeholder>
            <w:showingPlcHdr/>
            <w:text/>
          </w:sdtPr>
          <w:sdtEndPr/>
          <w:sdtContent>
            <w:tc>
              <w:tcPr>
                <w:tcW w:w="917" w:type="pct"/>
              </w:tcPr>
              <w:p w:rsidR="004B1BA4" w:rsidRDefault="004B1BA4" w:rsidP="004B1BA4">
                <w:r w:rsidRPr="005A1E96">
                  <w:t>E</w:t>
                </w:r>
                <w:r w:rsidRPr="005A1E96">
                  <w:rPr>
                    <w:rStyle w:val="PlaceholderText"/>
                  </w:rPr>
                  <w:t>nter Name</w:t>
                </w:r>
              </w:p>
            </w:tc>
          </w:sdtContent>
        </w:sdt>
        <w:tc>
          <w:tcPr>
            <w:tcW w:w="125" w:type="pct"/>
          </w:tcPr>
          <w:p w:rsidR="004B1BA4" w:rsidRDefault="004B1BA4" w:rsidP="004B1BA4"/>
        </w:tc>
        <w:sdt>
          <w:sdtPr>
            <w:alias w:val="Date"/>
            <w:tag w:val="Date"/>
            <w:id w:val="862939972"/>
            <w:placeholder>
              <w:docPart w:val="497AE83203A94E32A0B55CB5096EF7BC"/>
            </w:placeholder>
            <w:showingPlcHdr/>
            <w:date w:fullDate="2017-07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49" w:type="pct"/>
              </w:tcPr>
              <w:p w:rsidR="004B1BA4" w:rsidRDefault="004B1BA4" w:rsidP="004B1BA4">
                <w:r w:rsidRPr="00AA7F35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4B1BA4" w:rsidTr="004B1BA4">
        <w:sdt>
          <w:sdtPr>
            <w:id w:val="-508603296"/>
            <w:placeholder>
              <w:docPart w:val="DBA8EAE9202B4CF1AB362BC618560C32"/>
            </w:placeholder>
            <w:showingPlcHdr/>
          </w:sdtPr>
          <w:sdtEndPr/>
          <w:sdtContent>
            <w:tc>
              <w:tcPr>
                <w:tcW w:w="3084" w:type="pct"/>
              </w:tcPr>
              <w:p w:rsidR="004B1BA4" w:rsidRDefault="004B1BA4" w:rsidP="004B1BA4">
                <w:r w:rsidRPr="00F478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5" w:type="pct"/>
          </w:tcPr>
          <w:p w:rsidR="004B1BA4" w:rsidRDefault="004B1BA4" w:rsidP="004B1BA4"/>
        </w:tc>
        <w:sdt>
          <w:sdtPr>
            <w:id w:val="1481346102"/>
            <w:placeholder>
              <w:docPart w:val="80BA7CE08296426A94625260CFB66EE0"/>
            </w:placeholder>
            <w:showingPlcHdr/>
            <w:text/>
          </w:sdtPr>
          <w:sdtEndPr/>
          <w:sdtContent>
            <w:tc>
              <w:tcPr>
                <w:tcW w:w="917" w:type="pct"/>
              </w:tcPr>
              <w:p w:rsidR="004B1BA4" w:rsidRDefault="004B1BA4" w:rsidP="004B1BA4">
                <w:r w:rsidRPr="005A1E96">
                  <w:t>E</w:t>
                </w:r>
                <w:r w:rsidRPr="005A1E96">
                  <w:rPr>
                    <w:rStyle w:val="PlaceholderText"/>
                  </w:rPr>
                  <w:t>nter Name</w:t>
                </w:r>
              </w:p>
            </w:tc>
          </w:sdtContent>
        </w:sdt>
        <w:tc>
          <w:tcPr>
            <w:tcW w:w="125" w:type="pct"/>
          </w:tcPr>
          <w:p w:rsidR="004B1BA4" w:rsidRDefault="004B1BA4" w:rsidP="004B1BA4"/>
        </w:tc>
        <w:sdt>
          <w:sdtPr>
            <w:alias w:val="Date"/>
            <w:tag w:val="Date"/>
            <w:id w:val="-578979802"/>
            <w:placeholder>
              <w:docPart w:val="17359E0B4D2246109ADDE86F2788C491"/>
            </w:placeholder>
            <w:showingPlcHdr/>
            <w:date w:fullDate="2017-07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49" w:type="pct"/>
              </w:tcPr>
              <w:p w:rsidR="004B1BA4" w:rsidRDefault="004B1BA4" w:rsidP="004B1BA4">
                <w:r w:rsidRPr="00AA7F35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</w:tbl>
    <w:p w:rsidR="002361D3" w:rsidRDefault="00A62894" w:rsidP="004B1BA4">
      <w:pPr>
        <w:pStyle w:val="Heading1"/>
      </w:pPr>
      <w:r>
        <w:t>Conclusions/Recommendations</w:t>
      </w:r>
    </w:p>
    <w:tbl>
      <w:tblPr>
        <w:tblStyle w:val="StatusReportTable"/>
        <w:tblpPr w:leftFromText="180" w:rightFromText="180" w:vertAnchor="text" w:horzAnchor="margin" w:tblpY="7123"/>
        <w:tblW w:w="0" w:type="auto"/>
        <w:tblLook w:val="04A0" w:firstRow="1" w:lastRow="0" w:firstColumn="1" w:lastColumn="0" w:noHBand="0" w:noVBand="1"/>
      </w:tblPr>
      <w:tblGrid>
        <w:gridCol w:w="3510"/>
        <w:gridCol w:w="270"/>
        <w:gridCol w:w="3690"/>
        <w:gridCol w:w="236"/>
        <w:gridCol w:w="3094"/>
      </w:tblGrid>
      <w:tr w:rsidR="00130FB5" w:rsidTr="00130F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10" w:type="dxa"/>
            <w:tcBorders>
              <w:top w:val="nil"/>
              <w:bottom w:val="single" w:sz="4" w:space="0" w:color="auto"/>
            </w:tcBorders>
          </w:tcPr>
          <w:p w:rsidR="00130FB5" w:rsidRDefault="00130FB5" w:rsidP="00130FB5">
            <w:pPr>
              <w:jc w:val="center"/>
            </w:pPr>
          </w:p>
        </w:tc>
        <w:tc>
          <w:tcPr>
            <w:tcW w:w="270" w:type="dxa"/>
          </w:tcPr>
          <w:p w:rsidR="00130FB5" w:rsidRDefault="00130FB5" w:rsidP="00130FB5">
            <w:pPr>
              <w:jc w:val="center"/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</w:tcPr>
          <w:p w:rsidR="00130FB5" w:rsidRDefault="00130FB5" w:rsidP="00130FB5">
            <w:pPr>
              <w:jc w:val="center"/>
            </w:pPr>
          </w:p>
        </w:tc>
        <w:tc>
          <w:tcPr>
            <w:tcW w:w="236" w:type="dxa"/>
          </w:tcPr>
          <w:p w:rsidR="00130FB5" w:rsidRDefault="00130FB5" w:rsidP="00130FB5">
            <w:pPr>
              <w:jc w:val="center"/>
            </w:pPr>
          </w:p>
        </w:tc>
        <w:tc>
          <w:tcPr>
            <w:tcW w:w="3094" w:type="dxa"/>
            <w:tcBorders>
              <w:top w:val="nil"/>
              <w:bottom w:val="single" w:sz="4" w:space="0" w:color="auto"/>
            </w:tcBorders>
          </w:tcPr>
          <w:p w:rsidR="00130FB5" w:rsidRDefault="00130FB5" w:rsidP="00130FB5">
            <w:pPr>
              <w:jc w:val="center"/>
            </w:pPr>
          </w:p>
        </w:tc>
      </w:tr>
      <w:tr w:rsidR="00130FB5" w:rsidTr="00130FB5">
        <w:tc>
          <w:tcPr>
            <w:tcW w:w="3510" w:type="dxa"/>
            <w:tcBorders>
              <w:top w:val="single" w:sz="4" w:space="0" w:color="auto"/>
              <w:bottom w:val="nil"/>
            </w:tcBorders>
          </w:tcPr>
          <w:p w:rsidR="00130FB5" w:rsidRDefault="00130FB5" w:rsidP="00130FB5">
            <w:pPr>
              <w:jc w:val="center"/>
            </w:pPr>
            <w:r>
              <w:lastRenderedPageBreak/>
              <w:t>Client Signature</w:t>
            </w:r>
          </w:p>
        </w:tc>
        <w:tc>
          <w:tcPr>
            <w:tcW w:w="270" w:type="dxa"/>
            <w:tcBorders>
              <w:bottom w:val="nil"/>
            </w:tcBorders>
          </w:tcPr>
          <w:p w:rsidR="00130FB5" w:rsidRDefault="00130FB5" w:rsidP="00130FB5">
            <w:pPr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bottom w:val="nil"/>
            </w:tcBorders>
          </w:tcPr>
          <w:p w:rsidR="00130FB5" w:rsidRDefault="00130FB5" w:rsidP="00130FB5">
            <w:pPr>
              <w:jc w:val="center"/>
            </w:pPr>
            <w:r>
              <w:t>UPL Signature</w:t>
            </w:r>
          </w:p>
        </w:tc>
        <w:tc>
          <w:tcPr>
            <w:tcW w:w="236" w:type="dxa"/>
            <w:tcBorders>
              <w:bottom w:val="nil"/>
            </w:tcBorders>
          </w:tcPr>
          <w:p w:rsidR="00130FB5" w:rsidRDefault="00130FB5" w:rsidP="00130FB5">
            <w:pPr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bottom w:val="nil"/>
            </w:tcBorders>
          </w:tcPr>
          <w:p w:rsidR="00130FB5" w:rsidRDefault="00130FB5" w:rsidP="00130FB5">
            <w:pPr>
              <w:jc w:val="center"/>
            </w:pPr>
            <w:r>
              <w:t>CPM Signature</w:t>
            </w:r>
          </w:p>
        </w:tc>
      </w:tr>
    </w:tbl>
    <w:sdt>
      <w:sdtPr>
        <w:id w:val="-998492147"/>
        <w:placeholder>
          <w:docPart w:val="4B04EB9810EB49F58844B1A42DC881CB"/>
        </w:placeholder>
        <w:showingPlcHdr/>
      </w:sdtPr>
      <w:sdtEndPr/>
      <w:sdtContent>
        <w:p w:rsidR="005419AB" w:rsidRDefault="004B1BA4" w:rsidP="005419AB">
          <w:r w:rsidRPr="00F47820">
            <w:rPr>
              <w:rStyle w:val="PlaceholderText"/>
            </w:rPr>
            <w:t>Click or tap here to enter text.</w:t>
          </w:r>
        </w:p>
      </w:sdtContent>
    </w:sdt>
    <w:sectPr w:rsidR="005419AB" w:rsidSect="00870B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894" w:rsidRDefault="00A62894">
      <w:pPr>
        <w:spacing w:before="0" w:after="0"/>
      </w:pPr>
      <w:r>
        <w:separator/>
      </w:r>
    </w:p>
  </w:endnote>
  <w:endnote w:type="continuationSeparator" w:id="0">
    <w:p w:rsidR="00A62894" w:rsidRDefault="00A628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9B7" w:rsidRDefault="00F109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D3" w:rsidRDefault="00A62894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2000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9B7" w:rsidRDefault="00F109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894" w:rsidRDefault="00A62894">
      <w:pPr>
        <w:spacing w:before="0" w:after="0"/>
      </w:pPr>
      <w:r>
        <w:separator/>
      </w:r>
    </w:p>
  </w:footnote>
  <w:footnote w:type="continuationSeparator" w:id="0">
    <w:p w:rsidR="00A62894" w:rsidRDefault="00A6289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9B7" w:rsidRDefault="00E2000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70751" o:spid="_x0000_s2050" type="#_x0000_t136" style="position:absolute;left:0;text-align:left;margin-left:0;margin-top:0;width:543.8pt;height:217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9B7" w:rsidRDefault="00E2000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70752" o:spid="_x0000_s2051" type="#_x0000_t136" style="position:absolute;left:0;text-align:left;margin-left:0;margin-top:0;width:543.8pt;height:217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9B7" w:rsidRDefault="00E2000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70750" o:spid="_x0000_s2049" type="#_x0000_t136" style="position:absolute;left:0;text-align:left;margin-left:0;margin-top:0;width:543.8pt;height:217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7E"/>
    <w:rsid w:val="000B674F"/>
    <w:rsid w:val="0012524C"/>
    <w:rsid w:val="00130FB5"/>
    <w:rsid w:val="002361D3"/>
    <w:rsid w:val="002642A3"/>
    <w:rsid w:val="002D1A7E"/>
    <w:rsid w:val="00406161"/>
    <w:rsid w:val="004B1BA4"/>
    <w:rsid w:val="005419AB"/>
    <w:rsid w:val="005A25B8"/>
    <w:rsid w:val="0074628A"/>
    <w:rsid w:val="00804A96"/>
    <w:rsid w:val="00870B5E"/>
    <w:rsid w:val="009532BB"/>
    <w:rsid w:val="009D18BE"/>
    <w:rsid w:val="00A62894"/>
    <w:rsid w:val="00AB4D88"/>
    <w:rsid w:val="00BD1BA8"/>
    <w:rsid w:val="00CE4F10"/>
    <w:rsid w:val="00D20BD3"/>
    <w:rsid w:val="00D24B12"/>
    <w:rsid w:val="00DE38CE"/>
    <w:rsid w:val="00E16D59"/>
    <w:rsid w:val="00E2000D"/>
    <w:rsid w:val="00E8235B"/>
    <w:rsid w:val="00E83D92"/>
    <w:rsid w:val="00EA1A6A"/>
    <w:rsid w:val="00F109B7"/>
    <w:rsid w:val="00FA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C93574BF-4A37-4742-8724-7C01BD3B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paragraph" w:styleId="NoSpacing">
    <w:name w:val="No Spacing"/>
    <w:link w:val="NoSpacingChar"/>
    <w:uiPriority w:val="1"/>
    <w:qFormat/>
    <w:pPr>
      <w:spacing w:before="0" w:after="0"/>
    </w:p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99"/>
    <w:unhideWhenUsed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99"/>
    <w:rPr>
      <w:kern w:val="20"/>
    </w:rPr>
  </w:style>
  <w:style w:type="table" w:customStyle="1" w:styleId="StatusReportTable">
    <w:name w:val="Status Report Table"/>
    <w:basedOn w:val="TableNormal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F1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F10"/>
    <w:rPr>
      <w:rFonts w:ascii="Segoe UI" w:hAnsi="Segoe UI" w:cs="Segoe UI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xjame\AppData\Roaming\Microsoft\Templates\Project%20status%20report%20(Timeles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35346CB5B5403A886FCF2DDC479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B7CD0-872B-4270-8690-2D069C941FA4}"/>
      </w:docPartPr>
      <w:docPartBody>
        <w:p w:rsidR="0074125F" w:rsidRDefault="008914EF" w:rsidP="008914EF">
          <w:pPr>
            <w:pStyle w:val="3035346CB5B5403A886FCF2DDC4790C911"/>
          </w:pPr>
          <w:r w:rsidRPr="00AA7F35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date</w:t>
          </w:r>
        </w:p>
      </w:docPartBody>
    </w:docPart>
    <w:docPart>
      <w:docPartPr>
        <w:name w:val="3420019823BB4FC19B859AEA15C6B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0FC6-0760-4728-93DA-5669928B0134}"/>
      </w:docPartPr>
      <w:docPartBody>
        <w:p w:rsidR="0074125F" w:rsidRDefault="008914EF" w:rsidP="008914EF">
          <w:pPr>
            <w:pStyle w:val="3420019823BB4FC19B859AEA15C6B5AB15"/>
          </w:pPr>
          <w:r w:rsidRPr="00AA7F35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Proj No.</w:t>
          </w:r>
        </w:p>
      </w:docPartBody>
    </w:docPart>
    <w:docPart>
      <w:docPartPr>
        <w:name w:val="0491FA49D944464DA32317E5E657F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265AE-56AC-4957-91B1-63A6DBFEA10E}"/>
      </w:docPartPr>
      <w:docPartBody>
        <w:p w:rsidR="0074125F" w:rsidRDefault="008914EF" w:rsidP="008914EF">
          <w:pPr>
            <w:pStyle w:val="0491FA49D944464DA32317E5E657F1E116"/>
          </w:pPr>
          <w:r w:rsidRPr="00AA7F35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Proj Name</w:t>
          </w:r>
        </w:p>
      </w:docPartBody>
    </w:docPart>
    <w:docPart>
      <w:docPartPr>
        <w:name w:val="F109ACD41B484658B6D296EFF95C5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6CD90-1EFB-4FD1-B9E0-C058B8DBE779}"/>
      </w:docPartPr>
      <w:docPartBody>
        <w:p w:rsidR="0074125F" w:rsidRDefault="008914EF" w:rsidP="008914EF">
          <w:pPr>
            <w:pStyle w:val="F109ACD41B484658B6D296EFF95C531910"/>
          </w:pPr>
          <w:r w:rsidRPr="00AA7F35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9C5F3C3968DB497E87A09A9EF0756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3A8A-D826-474F-BD95-7AC7673701F2}"/>
      </w:docPartPr>
      <w:docPartBody>
        <w:p w:rsidR="0074125F" w:rsidRDefault="008914EF" w:rsidP="008914EF">
          <w:pPr>
            <w:pStyle w:val="9C5F3C3968DB497E87A09A9EF075630410"/>
          </w:pPr>
          <w:r w:rsidRPr="00AA7F35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B307DB03E821409698D801BB4D100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69518-3076-45CF-8BD4-D45EE0724D94}"/>
      </w:docPartPr>
      <w:docPartBody>
        <w:p w:rsidR="0074125F" w:rsidRDefault="008914EF" w:rsidP="008914EF">
          <w:pPr>
            <w:pStyle w:val="B307DB03E821409698D801BB4D100C3910"/>
          </w:pPr>
          <w:r>
            <w:rPr>
              <w:rStyle w:val="PlaceholderText"/>
            </w:rPr>
            <w:t>Enter Phone #</w:t>
          </w:r>
        </w:p>
      </w:docPartBody>
    </w:docPart>
    <w:docPart>
      <w:docPartPr>
        <w:name w:val="52AC44C69D2B413CADAED8E300414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49594-410F-4E9C-A503-389FF4E0936F}"/>
      </w:docPartPr>
      <w:docPartBody>
        <w:p w:rsidR="0074125F" w:rsidRDefault="008914EF" w:rsidP="008914EF">
          <w:pPr>
            <w:pStyle w:val="52AC44C69D2B413CADAED8E30041437510"/>
          </w:pPr>
          <w:r>
            <w:rPr>
              <w:rStyle w:val="PlaceholderText"/>
            </w:rPr>
            <w:t>Enter Phone #</w:t>
          </w:r>
        </w:p>
      </w:docPartBody>
    </w:docPart>
    <w:docPart>
      <w:docPartPr>
        <w:name w:val="FB1A7BC5A54041348CD431ADD13FA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32E46-5FBA-4F7F-BEA7-071ACCAF714C}"/>
      </w:docPartPr>
      <w:docPartBody>
        <w:p w:rsidR="0074125F" w:rsidRDefault="008914EF" w:rsidP="008914EF">
          <w:pPr>
            <w:pStyle w:val="FB1A7BC5A54041348CD431ADD13FA5649"/>
          </w:pPr>
          <w:r>
            <w:rPr>
              <w:rStyle w:val="PlaceholderText"/>
            </w:rPr>
            <w:t>Enter Phone #</w:t>
          </w:r>
        </w:p>
      </w:docPartBody>
    </w:docPart>
    <w:docPart>
      <w:docPartPr>
        <w:name w:val="8D5DB7DA52CF41DBA39F4262986F0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6BDA3-20F0-407E-B356-FFC5C48DC7E0}"/>
      </w:docPartPr>
      <w:docPartBody>
        <w:p w:rsidR="0074125F" w:rsidRDefault="008914EF" w:rsidP="008914EF">
          <w:pPr>
            <w:pStyle w:val="8D5DB7DA52CF41DBA39F4262986F0BAB9"/>
          </w:pPr>
          <w:r w:rsidRPr="00AA7F35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5C7319A54C08440FB5E87530962A4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643E9-C5FE-4F6C-9E03-A759C3E0026B}"/>
      </w:docPartPr>
      <w:docPartBody>
        <w:p w:rsidR="0074125F" w:rsidRDefault="008914EF" w:rsidP="008914EF">
          <w:pPr>
            <w:pStyle w:val="5C7319A54C08440FB5E87530962A45347"/>
          </w:pPr>
          <w:r>
            <w:rPr>
              <w:rStyle w:val="PlaceholderText"/>
            </w:rPr>
            <w:t>Enter email</w:t>
          </w:r>
        </w:p>
      </w:docPartBody>
    </w:docPart>
    <w:docPart>
      <w:docPartPr>
        <w:name w:val="1259A119B632492A808AA24768650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61A1E-739A-46CA-8089-C924B74AB180}"/>
      </w:docPartPr>
      <w:docPartBody>
        <w:p w:rsidR="0074125F" w:rsidRDefault="008914EF" w:rsidP="008914EF">
          <w:pPr>
            <w:pStyle w:val="1259A119B632492A808AA247686501216"/>
          </w:pPr>
          <w:r>
            <w:rPr>
              <w:rStyle w:val="PlaceholderText"/>
            </w:rPr>
            <w:t>Enter email</w:t>
          </w:r>
        </w:p>
      </w:docPartBody>
    </w:docPart>
    <w:docPart>
      <w:docPartPr>
        <w:name w:val="D866964751604120AB520A28DCAE2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9E2A2-0729-4CEA-B3B9-FD599D88231A}"/>
      </w:docPartPr>
      <w:docPartBody>
        <w:p w:rsidR="0074125F" w:rsidRDefault="008914EF" w:rsidP="008914EF">
          <w:pPr>
            <w:pStyle w:val="D866964751604120AB520A28DCAE2A2F6"/>
          </w:pPr>
          <w:r>
            <w:rPr>
              <w:rStyle w:val="PlaceholderText"/>
            </w:rPr>
            <w:t>Enter email</w:t>
          </w:r>
        </w:p>
      </w:docPartBody>
    </w:docPart>
    <w:docPart>
      <w:docPartPr>
        <w:name w:val="8ABF3787EDD84A5F9923B34349D63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AE97D-2CFC-4C23-8866-A32500526AD7}"/>
      </w:docPartPr>
      <w:docPartBody>
        <w:p w:rsidR="0074125F" w:rsidRDefault="008914EF" w:rsidP="008914EF">
          <w:pPr>
            <w:pStyle w:val="8ABF3787EDD84A5F9923B34349D632C42"/>
          </w:pPr>
          <w:r w:rsidRPr="00AA7F35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Risk Level</w:t>
          </w:r>
        </w:p>
      </w:docPartBody>
    </w:docPart>
    <w:docPart>
      <w:docPartPr>
        <w:name w:val="8E962EE139354C6BAA7C3F4581243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671BF-2FB9-427C-9C3C-F17A77978BB4}"/>
      </w:docPartPr>
      <w:docPartBody>
        <w:p w:rsidR="0074125F" w:rsidRDefault="008914EF" w:rsidP="008914EF">
          <w:pPr>
            <w:pStyle w:val="8E962EE139354C6BAA7C3F45812436302"/>
          </w:pPr>
          <w:r w:rsidRPr="00AA7F35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Risk Level</w:t>
          </w:r>
        </w:p>
      </w:docPartBody>
    </w:docPart>
    <w:docPart>
      <w:docPartPr>
        <w:name w:val="20B3669FCB3245DCB270130189D2D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82A39-7716-4284-ACF6-5CA597EDCA8E}"/>
      </w:docPartPr>
      <w:docPartBody>
        <w:p w:rsidR="0074125F" w:rsidRDefault="008914EF" w:rsidP="008914EF">
          <w:pPr>
            <w:pStyle w:val="20B3669FCB3245DCB270130189D2DAE52"/>
          </w:pPr>
          <w:r w:rsidRPr="00AA7F35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Risk Level</w:t>
          </w:r>
        </w:p>
      </w:docPartBody>
    </w:docPart>
    <w:docPart>
      <w:docPartPr>
        <w:name w:val="4B778193398543E49E000DE699C45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00FA9-F147-47BE-8F8C-4C9B2790E1D0}"/>
      </w:docPartPr>
      <w:docPartBody>
        <w:p w:rsidR="0074125F" w:rsidRDefault="008914EF" w:rsidP="008914EF">
          <w:pPr>
            <w:pStyle w:val="4B778193398543E49E000DE699C458FC3"/>
          </w:pPr>
          <w:r w:rsidRPr="00AA7F35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Risk Level</w:t>
          </w:r>
        </w:p>
      </w:docPartBody>
    </w:docPart>
    <w:docPart>
      <w:docPartPr>
        <w:name w:val="CFECAD751D9C40D2A0F5E2DFE5A5D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508F6-7C7C-4101-985D-816A44A5B42D}"/>
      </w:docPartPr>
      <w:docPartBody>
        <w:p w:rsidR="0074125F" w:rsidRDefault="008914EF" w:rsidP="008914EF">
          <w:pPr>
            <w:pStyle w:val="CFECAD751D9C40D2A0F5E2DFE5A5D47E3"/>
          </w:pPr>
          <w:r>
            <w:t>E</w:t>
          </w:r>
          <w:r w:rsidRPr="00AA7F35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543613E28BC740F8B711F0C5DA095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2C872-DCDC-4E71-89F1-D086417DBB18}"/>
      </w:docPartPr>
      <w:docPartBody>
        <w:p w:rsidR="0074125F" w:rsidRDefault="008914EF" w:rsidP="008914EF">
          <w:pPr>
            <w:pStyle w:val="543613E28BC740F8B711F0C5DA0956493"/>
          </w:pPr>
          <w:r>
            <w:rPr>
              <w:rStyle w:val="PlaceholderText"/>
            </w:rPr>
            <w:t>E</w:t>
          </w:r>
          <w:r w:rsidRPr="00AA7F35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8500F7A3F3CA4F51AA4AB988654CA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4DF85-A35B-4DB4-9817-511D2AAA8529}"/>
      </w:docPartPr>
      <w:docPartBody>
        <w:p w:rsidR="0074125F" w:rsidRDefault="008914EF" w:rsidP="008914EF">
          <w:pPr>
            <w:pStyle w:val="8500F7A3F3CA4F51AA4AB988654CA2303"/>
          </w:pPr>
          <w:r>
            <w:rPr>
              <w:rStyle w:val="PlaceholderText"/>
            </w:rPr>
            <w:t>E</w:t>
          </w:r>
          <w:r w:rsidRPr="00AA7F35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00717EA5F3B4D538208B23F5110C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A6320-F752-4D6B-94C1-A72DB063B668}"/>
      </w:docPartPr>
      <w:docPartBody>
        <w:p w:rsidR="0074125F" w:rsidRDefault="008914EF" w:rsidP="008914EF">
          <w:pPr>
            <w:pStyle w:val="400717EA5F3B4D538208B23F5110CA163"/>
          </w:pPr>
          <w:r>
            <w:rPr>
              <w:rStyle w:val="PlaceholderText"/>
            </w:rPr>
            <w:t>E</w:t>
          </w:r>
          <w:r w:rsidRPr="00AA7F35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5ACF5CB3C5F24AF4835958712053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BC71C-1EF8-4AF6-8952-413DF83B4102}"/>
      </w:docPartPr>
      <w:docPartBody>
        <w:p w:rsidR="0074125F" w:rsidRDefault="008914EF" w:rsidP="008914EF">
          <w:pPr>
            <w:pStyle w:val="5ACF5CB3C5F24AF48359587120535A241"/>
          </w:pPr>
          <w:r w:rsidRPr="00AA7F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F3ADE5A2CF456698D5CD086F1BE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E38EE-8677-45B6-8FBC-A1036DFC7C12}"/>
      </w:docPartPr>
      <w:docPartBody>
        <w:p w:rsidR="0074125F" w:rsidRDefault="008914EF" w:rsidP="008914EF">
          <w:pPr>
            <w:pStyle w:val="84F3ADE5A2CF456698D5CD086F1BE5431"/>
          </w:pPr>
          <w:r w:rsidRPr="00AA7F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DF65665B954E3396C7943F4056C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BF436-FE0A-4A60-86FC-0398E0BBE6D7}"/>
      </w:docPartPr>
      <w:docPartBody>
        <w:p w:rsidR="0074125F" w:rsidRDefault="008914EF" w:rsidP="008914EF">
          <w:pPr>
            <w:pStyle w:val="76DF65665B954E3396C7943F4056CAC81"/>
          </w:pPr>
          <w:r w:rsidRPr="00AA7F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F3FDA4A0DA4FC9BD83B4A86F17A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9C7C5-A4F0-4603-95B1-5F7298F53B9A}"/>
      </w:docPartPr>
      <w:docPartBody>
        <w:p w:rsidR="0074125F" w:rsidRDefault="008914EF" w:rsidP="008914EF">
          <w:pPr>
            <w:pStyle w:val="E2F3FDA4A0DA4FC9BD83B4A86F17AC071"/>
          </w:pPr>
          <w:r w:rsidRPr="00AA7F35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Type</w:t>
          </w:r>
        </w:p>
      </w:docPartBody>
    </w:docPart>
    <w:docPart>
      <w:docPartPr>
        <w:name w:val="5DD02A39DC9743C6A5E4E26189624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E14F6-A82F-4293-81A7-3B2BD7DAD7C4}"/>
      </w:docPartPr>
      <w:docPartBody>
        <w:p w:rsidR="0074125F" w:rsidRDefault="008914EF" w:rsidP="008914EF">
          <w:pPr>
            <w:pStyle w:val="5DD02A39DC9743C6A5E4E261896243E21"/>
          </w:pPr>
          <w:r w:rsidRPr="00CE70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1B1D7396DE471BBB0142C99B05A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9BFBE-348B-41E3-8D3B-1181AE5E5C12}"/>
      </w:docPartPr>
      <w:docPartBody>
        <w:p w:rsidR="0074125F" w:rsidRDefault="008914EF" w:rsidP="008914EF">
          <w:pPr>
            <w:pStyle w:val="271B1D7396DE471BBB0142C99B05A7471"/>
          </w:pPr>
          <w:r>
            <w:t xml:space="preserve">Choose </w:t>
          </w:r>
          <w:r>
            <w:rPr>
              <w:rStyle w:val="PlaceholderText"/>
            </w:rPr>
            <w:t>Area</w:t>
          </w:r>
        </w:p>
      </w:docPartBody>
    </w:docPart>
    <w:docPart>
      <w:docPartPr>
        <w:name w:val="8DB95A05ACC74D72A0E9BD5793709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FFDA8-7D59-46C6-8F23-83391B33BED4}"/>
      </w:docPartPr>
      <w:docPartBody>
        <w:p w:rsidR="0074125F" w:rsidRDefault="008914EF" w:rsidP="008914EF">
          <w:pPr>
            <w:pStyle w:val="8DB95A05ACC74D72A0E9BD57937095D31"/>
          </w:pPr>
          <w:r w:rsidRPr="00CE70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01DD097EE943849BC898CC396FC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2CEA9-669E-482C-A99F-2B0C3172CFC9}"/>
      </w:docPartPr>
      <w:docPartBody>
        <w:p w:rsidR="0074125F" w:rsidRDefault="008914EF" w:rsidP="008914EF">
          <w:pPr>
            <w:pStyle w:val="DD01DD097EE943849BC898CC396FC3781"/>
          </w:pPr>
          <w:r w:rsidRPr="00AA7F35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Area</w:t>
          </w:r>
        </w:p>
      </w:docPartBody>
    </w:docPart>
    <w:docPart>
      <w:docPartPr>
        <w:name w:val="C29A149CEAFD40F1B5B67F8D5EEC0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0172F-9D32-4B91-9B23-1A9963EB8CB6}"/>
      </w:docPartPr>
      <w:docPartBody>
        <w:p w:rsidR="0074125F" w:rsidRDefault="008914EF" w:rsidP="008914EF">
          <w:pPr>
            <w:pStyle w:val="C29A149CEAFD40F1B5B67F8D5EEC05211"/>
          </w:pPr>
          <w:r w:rsidRPr="00CE70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81E8A70EE347B1A8AC954B73DCB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3EC99-F2AA-4715-A8BF-F8AF2C05D899}"/>
      </w:docPartPr>
      <w:docPartBody>
        <w:p w:rsidR="0074125F" w:rsidRDefault="008914EF" w:rsidP="008914EF">
          <w:pPr>
            <w:pStyle w:val="3481E8A70EE347B1A8AC954B73DCB6D41"/>
          </w:pPr>
          <w:r>
            <w:rPr>
              <w:rStyle w:val="PlaceholderText"/>
            </w:rPr>
            <w:t>Required?</w:t>
          </w:r>
        </w:p>
      </w:docPartBody>
    </w:docPart>
    <w:docPart>
      <w:docPartPr>
        <w:name w:val="7FEDB5CA94B8475A9BD2DDFC48780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BDA45-7089-4444-8120-3BE860BE1BEA}"/>
      </w:docPartPr>
      <w:docPartBody>
        <w:p w:rsidR="0074125F" w:rsidRDefault="008914EF" w:rsidP="008914EF">
          <w:pPr>
            <w:pStyle w:val="7FEDB5CA94B8475A9BD2DDFC4878027F1"/>
          </w:pPr>
          <w:r w:rsidRPr="00CE70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61FC231F754DA192ABED3AE541E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D246D-06E3-461C-A7ED-BAFF9BBD3EF5}"/>
      </w:docPartPr>
      <w:docPartBody>
        <w:p w:rsidR="0074125F" w:rsidRDefault="008914EF" w:rsidP="008914EF">
          <w:pPr>
            <w:pStyle w:val="CA61FC231F754DA192ABED3AE541E92E1"/>
          </w:pPr>
          <w:r w:rsidRPr="00CE70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5A9B10425B4531819115D54F40A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77A39-FE00-4007-A117-5775AE4536A6}"/>
      </w:docPartPr>
      <w:docPartBody>
        <w:p w:rsidR="0074125F" w:rsidRDefault="008914EF" w:rsidP="008914EF">
          <w:pPr>
            <w:pStyle w:val="C55A9B10425B4531819115D54F40AFD7"/>
          </w:pPr>
          <w:r>
            <w:t>Choose Type</w:t>
          </w:r>
        </w:p>
      </w:docPartBody>
    </w:docPart>
    <w:docPart>
      <w:docPartPr>
        <w:name w:val="E72ED5D93077422C83EB6B90B8DB3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0BD8E-8A40-46F8-8C0C-9F685BF39198}"/>
      </w:docPartPr>
      <w:docPartBody>
        <w:p w:rsidR="0074125F" w:rsidRDefault="008914EF" w:rsidP="008914EF">
          <w:pPr>
            <w:pStyle w:val="E72ED5D93077422C83EB6B90B8DB352C"/>
          </w:pPr>
          <w:r w:rsidRPr="00AA7F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4AF9B4F13C47E0A601D06C998AB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0EF04-B0AB-471C-8CB1-6671B3AA0C92}"/>
      </w:docPartPr>
      <w:docPartBody>
        <w:p w:rsidR="0074125F" w:rsidRDefault="008914EF" w:rsidP="008914EF">
          <w:pPr>
            <w:pStyle w:val="784AF9B4F13C47E0A601D06C998ABD38"/>
          </w:pPr>
          <w:r w:rsidRPr="00CE70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E4DDE1C3E438284EAA7ABDD7F3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1AA75-4C9C-46A0-AF36-5D61396CD043}"/>
      </w:docPartPr>
      <w:docPartBody>
        <w:p w:rsidR="0074125F" w:rsidRDefault="008914EF" w:rsidP="008914EF">
          <w:pPr>
            <w:pStyle w:val="09AE4DDE1C3E438284EAA7ABDD7F33C8"/>
          </w:pPr>
          <w:r>
            <w:t>E</w:t>
          </w:r>
          <w:r w:rsidRPr="00AA7F35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334FC054A78D4DF98341613C87EBD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2C6EB-FB63-4AA9-9CFC-9DD29E89214D}"/>
      </w:docPartPr>
      <w:docPartBody>
        <w:p w:rsidR="0074125F" w:rsidRDefault="008914EF" w:rsidP="008914EF">
          <w:pPr>
            <w:pStyle w:val="334FC054A78D4DF98341613C87EBD208"/>
          </w:pPr>
          <w:r w:rsidRPr="00AA7F35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date</w:t>
          </w:r>
        </w:p>
      </w:docPartBody>
    </w:docPart>
    <w:docPart>
      <w:docPartPr>
        <w:name w:val="6A004EFEB49D4C90A866A9C5D15E1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4DF3F-8D66-4717-97E1-8214874DB9F7}"/>
      </w:docPartPr>
      <w:docPartBody>
        <w:p w:rsidR="0074125F" w:rsidRDefault="008914EF" w:rsidP="008914EF">
          <w:pPr>
            <w:pStyle w:val="6A004EFEB49D4C90A866A9C5D15E1E45"/>
          </w:pPr>
          <w:r w:rsidRPr="00CE70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3522DF491404C8124503D5A51F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B38AC-E42E-4749-B279-8F71F351DE02}"/>
      </w:docPartPr>
      <w:docPartBody>
        <w:p w:rsidR="0074125F" w:rsidRDefault="008914EF" w:rsidP="008914EF">
          <w:pPr>
            <w:pStyle w:val="FC23522DF491404C8124503D5A51FF84"/>
          </w:pPr>
          <w:r>
            <w:t>E</w:t>
          </w:r>
          <w:r w:rsidRPr="00AA7F35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97AE83203A94E32A0B55CB5096EF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615E5-71DF-4520-B3F5-B38C1E0635EB}"/>
      </w:docPartPr>
      <w:docPartBody>
        <w:p w:rsidR="0074125F" w:rsidRDefault="008914EF" w:rsidP="008914EF">
          <w:pPr>
            <w:pStyle w:val="497AE83203A94E32A0B55CB5096EF7BC"/>
          </w:pPr>
          <w:r w:rsidRPr="00AA7F35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date</w:t>
          </w:r>
        </w:p>
      </w:docPartBody>
    </w:docPart>
    <w:docPart>
      <w:docPartPr>
        <w:name w:val="DBA8EAE9202B4CF1AB362BC618560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67F3A-43C8-499E-A1AC-A33E7DE9D6EF}"/>
      </w:docPartPr>
      <w:docPartBody>
        <w:p w:rsidR="0074125F" w:rsidRDefault="008914EF" w:rsidP="008914EF">
          <w:pPr>
            <w:pStyle w:val="DBA8EAE9202B4CF1AB362BC618560C32"/>
          </w:pPr>
          <w:r w:rsidRPr="00CE70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BA7CE08296426A94625260CFB66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FDE54-F994-4CCB-9F18-C0E318370F75}"/>
      </w:docPartPr>
      <w:docPartBody>
        <w:p w:rsidR="0074125F" w:rsidRDefault="008914EF" w:rsidP="008914EF">
          <w:pPr>
            <w:pStyle w:val="80BA7CE08296426A94625260CFB66EE0"/>
          </w:pPr>
          <w:r>
            <w:t>E</w:t>
          </w:r>
          <w:r w:rsidRPr="00AA7F35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17359E0B4D2246109ADDE86F2788C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35CD5-034D-415F-ADDD-57C12A6F60CA}"/>
      </w:docPartPr>
      <w:docPartBody>
        <w:p w:rsidR="0074125F" w:rsidRDefault="008914EF" w:rsidP="008914EF">
          <w:pPr>
            <w:pStyle w:val="17359E0B4D2246109ADDE86F2788C491"/>
          </w:pPr>
          <w:r w:rsidRPr="00AA7F35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date</w:t>
          </w:r>
        </w:p>
      </w:docPartBody>
    </w:docPart>
    <w:docPart>
      <w:docPartPr>
        <w:name w:val="4B04EB9810EB49F58844B1A42DC88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646CD-3DB4-40CF-A848-6BE650FCDEB0}"/>
      </w:docPartPr>
      <w:docPartBody>
        <w:p w:rsidR="0074125F" w:rsidRDefault="008914EF" w:rsidP="008914EF">
          <w:pPr>
            <w:pStyle w:val="4B04EB9810EB49F58844B1A42DC881CB"/>
          </w:pPr>
          <w:r w:rsidRPr="00CE701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EF"/>
    <w:rsid w:val="0074125F"/>
    <w:rsid w:val="008914EF"/>
    <w:rsid w:val="00E6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14EF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4731375E2E473D8A3A361CDF29094B">
    <w:name w:val="F94731375E2E473D8A3A361CDF29094B"/>
  </w:style>
  <w:style w:type="paragraph" w:customStyle="1" w:styleId="5025C739627E4F72AEEE45E6E2F9451F">
    <w:name w:val="5025C739627E4F72AEEE45E6E2F9451F"/>
  </w:style>
  <w:style w:type="paragraph" w:customStyle="1" w:styleId="9747DA7E65A54DB79AE052B4B409D6BA">
    <w:name w:val="9747DA7E65A54DB79AE052B4B409D6BA"/>
  </w:style>
  <w:style w:type="paragraph" w:customStyle="1" w:styleId="03979364E997461EA1E7D30ADC31F9F0">
    <w:name w:val="03979364E997461EA1E7D30ADC31F9F0"/>
  </w:style>
  <w:style w:type="paragraph" w:customStyle="1" w:styleId="ED475FC01DB84EAEBFFD06FDC49DAE96">
    <w:name w:val="ED475FC01DB84EAEBFFD06FDC49DAE96"/>
  </w:style>
  <w:style w:type="character" w:styleId="PlaceholderText">
    <w:name w:val="Placeholder Text"/>
    <w:basedOn w:val="DefaultParagraphFont"/>
    <w:uiPriority w:val="99"/>
    <w:semiHidden/>
    <w:rsid w:val="008914EF"/>
    <w:rPr>
      <w:color w:val="808080"/>
    </w:rPr>
  </w:style>
  <w:style w:type="paragraph" w:customStyle="1" w:styleId="DB6F9AFFD72845EA8034AD6F8CABCD86">
    <w:name w:val="DB6F9AFFD72845EA8034AD6F8CABCD86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914EF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</w:rPr>
  </w:style>
  <w:style w:type="paragraph" w:customStyle="1" w:styleId="F94731375E2E473D8A3A361CDF29094B1">
    <w:name w:val="F94731375E2E473D8A3A361CDF29094B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DB6F9AFFD72845EA8034AD6F8CABCD861">
    <w:name w:val="DB6F9AFFD72845EA8034AD6F8CABCD86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DF5C0964E0E4E1DB904B0C4F2D9015A">
    <w:name w:val="0DF5C0964E0E4E1DB904B0C4F2D9015A"/>
    <w:rsid w:val="008914EF"/>
  </w:style>
  <w:style w:type="paragraph" w:customStyle="1" w:styleId="ECBC655DE3D34FB5834F87D844F447E0">
    <w:name w:val="ECBC655DE3D34FB5834F87D844F447E0"/>
    <w:rsid w:val="008914EF"/>
  </w:style>
  <w:style w:type="paragraph" w:customStyle="1" w:styleId="ECBC655DE3D34FB5834F87D844F447E01">
    <w:name w:val="ECBC655DE3D34FB5834F87D844F447E0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DF5C0964E0E4E1DB904B0C4F2D9015A1">
    <w:name w:val="0DF5C0964E0E4E1DB904B0C4F2D9015A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ECBC655DE3D34FB5834F87D844F447E02">
    <w:name w:val="ECBC655DE3D34FB5834F87D844F447E02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DF5C0964E0E4E1DB904B0C4F2D9015A2">
    <w:name w:val="0DF5C0964E0E4E1DB904B0C4F2D9015A2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3035346CB5B5403A886FCF2DDC4790C9">
    <w:name w:val="3035346CB5B5403A886FCF2DDC4790C9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ECBC655DE3D34FB5834F87D844F447E03">
    <w:name w:val="ECBC655DE3D34FB5834F87D844F447E03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DF5C0964E0E4E1DB904B0C4F2D9015A3">
    <w:name w:val="0DF5C0964E0E4E1DB904B0C4F2D9015A3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3035346CB5B5403A886FCF2DDC4790C91">
    <w:name w:val="3035346CB5B5403A886FCF2DDC4790C9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ECBC655DE3D34FB5834F87D844F447E04">
    <w:name w:val="ECBC655DE3D34FB5834F87D844F447E04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DF5C0964E0E4E1DB904B0C4F2D9015A4">
    <w:name w:val="0DF5C0964E0E4E1DB904B0C4F2D9015A4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3420019823BB4FC19B859AEA15C6B5AB">
    <w:name w:val="3420019823BB4FC19B859AEA15C6B5AB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491FA49D944464DA32317E5E657F1E1">
    <w:name w:val="0491FA49D944464DA32317E5E657F1E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3035346CB5B5403A886FCF2DDC4790C92">
    <w:name w:val="3035346CB5B5403A886FCF2DDC4790C92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ECBC655DE3D34FB5834F87D844F447E05">
    <w:name w:val="ECBC655DE3D34FB5834F87D844F447E05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DF5C0964E0E4E1DB904B0C4F2D9015A5">
    <w:name w:val="0DF5C0964E0E4E1DB904B0C4F2D9015A5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3420019823BB4FC19B859AEA15C6B5AB1">
    <w:name w:val="3420019823BB4FC19B859AEA15C6B5AB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491FA49D944464DA32317E5E657F1E11">
    <w:name w:val="0491FA49D944464DA32317E5E657F1E1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3035346CB5B5403A886FCF2DDC4790C93">
    <w:name w:val="3035346CB5B5403A886FCF2DDC4790C93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ECBC655DE3D34FB5834F87D844F447E06">
    <w:name w:val="ECBC655DE3D34FB5834F87D844F447E06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DF5C0964E0E4E1DB904B0C4F2D9015A6">
    <w:name w:val="0DF5C0964E0E4E1DB904B0C4F2D9015A6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3420019823BB4FC19B859AEA15C6B5AB2">
    <w:name w:val="3420019823BB4FC19B859AEA15C6B5AB2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491FA49D944464DA32317E5E657F1E12">
    <w:name w:val="0491FA49D944464DA32317E5E657F1E12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3035346CB5B5403A886FCF2DDC4790C94">
    <w:name w:val="3035346CB5B5403A886FCF2DDC4790C94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ECBC655DE3D34FB5834F87D844F447E07">
    <w:name w:val="ECBC655DE3D34FB5834F87D844F447E07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DF5C0964E0E4E1DB904B0C4F2D9015A7">
    <w:name w:val="0DF5C0964E0E4E1DB904B0C4F2D9015A7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E320052CCCB4120AAAFFB600D6D1D8E">
    <w:name w:val="8E320052CCCB4120AAAFFB600D6D1D8E"/>
    <w:rsid w:val="008914EF"/>
  </w:style>
  <w:style w:type="paragraph" w:customStyle="1" w:styleId="F9ECB482A6124770857C624211ED19A7">
    <w:name w:val="F9ECB482A6124770857C624211ED19A7"/>
    <w:rsid w:val="008914EF"/>
  </w:style>
  <w:style w:type="paragraph" w:customStyle="1" w:styleId="3420019823BB4FC19B859AEA15C6B5AB3">
    <w:name w:val="3420019823BB4FC19B859AEA15C6B5AB3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491FA49D944464DA32317E5E657F1E13">
    <w:name w:val="0491FA49D944464DA32317E5E657F1E13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3035346CB5B5403A886FCF2DDC4790C95">
    <w:name w:val="3035346CB5B5403A886FCF2DDC4790C95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3420019823BB4FC19B859AEA15C6B5AB4">
    <w:name w:val="3420019823BB4FC19B859AEA15C6B5AB4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491FA49D944464DA32317E5E657F1E14">
    <w:name w:val="0491FA49D944464DA32317E5E657F1E14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3035346CB5B5403A886FCF2DDC4790C96">
    <w:name w:val="3035346CB5B5403A886FCF2DDC4790C96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3420019823BB4FC19B859AEA15C6B5AB5">
    <w:name w:val="3420019823BB4FC19B859AEA15C6B5AB5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491FA49D944464DA32317E5E657F1E15">
    <w:name w:val="0491FA49D944464DA32317E5E657F1E15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3035346CB5B5403A886FCF2DDC4790C97">
    <w:name w:val="3035346CB5B5403A886FCF2DDC4790C97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3420019823BB4FC19B859AEA15C6B5AB6">
    <w:name w:val="3420019823BB4FC19B859AEA15C6B5AB6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491FA49D944464DA32317E5E657F1E16">
    <w:name w:val="0491FA49D944464DA32317E5E657F1E16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3035346CB5B5403A886FCF2DDC4790C98">
    <w:name w:val="3035346CB5B5403A886FCF2DDC4790C98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9ECB482A6124770857C624211ED19A71">
    <w:name w:val="F9ECB482A6124770857C624211ED19A7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109ACD41B484658B6D296EFF95C5319">
    <w:name w:val="F109ACD41B484658B6D296EFF95C5319"/>
    <w:rsid w:val="008914EF"/>
  </w:style>
  <w:style w:type="paragraph" w:customStyle="1" w:styleId="9C5F3C3968DB497E87A09A9EF0756304">
    <w:name w:val="9C5F3C3968DB497E87A09A9EF0756304"/>
    <w:rsid w:val="008914EF"/>
  </w:style>
  <w:style w:type="paragraph" w:customStyle="1" w:styleId="B307DB03E821409698D801BB4D100C39">
    <w:name w:val="B307DB03E821409698D801BB4D100C39"/>
    <w:rsid w:val="008914EF"/>
  </w:style>
  <w:style w:type="paragraph" w:customStyle="1" w:styleId="52AC44C69D2B413CADAED8E300414375">
    <w:name w:val="52AC44C69D2B413CADAED8E300414375"/>
    <w:rsid w:val="008914EF"/>
  </w:style>
  <w:style w:type="paragraph" w:customStyle="1" w:styleId="3420019823BB4FC19B859AEA15C6B5AB7">
    <w:name w:val="3420019823BB4FC19B859AEA15C6B5AB7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491FA49D944464DA32317E5E657F1E17">
    <w:name w:val="0491FA49D944464DA32317E5E657F1E17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3035346CB5B5403A886FCF2DDC4790C99">
    <w:name w:val="3035346CB5B5403A886FCF2DDC4790C99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45EFB094F36A4961B275E7DE4597DDAF">
    <w:name w:val="45EFB094F36A4961B275E7DE4597DDAF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109ACD41B484658B6D296EFF95C53191">
    <w:name w:val="F109ACD41B484658B6D296EFF95C5319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9C5F3C3968DB497E87A09A9EF07563041">
    <w:name w:val="9C5F3C3968DB497E87A09A9EF0756304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B1A7BC5A54041348CD431ADD13FA564">
    <w:name w:val="FB1A7BC5A54041348CD431ADD13FA564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B307DB03E821409698D801BB4D100C391">
    <w:name w:val="B307DB03E821409698D801BB4D100C39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52AC44C69D2B413CADAED8E3004143751">
    <w:name w:val="52AC44C69D2B413CADAED8E300414375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9ECB482A6124770857C624211ED19A72">
    <w:name w:val="F9ECB482A6124770857C624211ED19A72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D5DB7DA52CF41DBA39F4262986F0BAB">
    <w:name w:val="8D5DB7DA52CF41DBA39F4262986F0BAB"/>
    <w:rsid w:val="008914EF"/>
  </w:style>
  <w:style w:type="paragraph" w:customStyle="1" w:styleId="67C538CA4AE84695A43357C3C758D505">
    <w:name w:val="67C538CA4AE84695A43357C3C758D505"/>
    <w:rsid w:val="008914EF"/>
  </w:style>
  <w:style w:type="paragraph" w:customStyle="1" w:styleId="28C727337B5F45E2BF7E79737F97EE0A">
    <w:name w:val="28C727337B5F45E2BF7E79737F97EE0A"/>
    <w:rsid w:val="008914EF"/>
  </w:style>
  <w:style w:type="paragraph" w:customStyle="1" w:styleId="A81287928E6F4574B1923031B3134A63">
    <w:name w:val="A81287928E6F4574B1923031B3134A63"/>
    <w:rsid w:val="008914EF"/>
  </w:style>
  <w:style w:type="paragraph" w:customStyle="1" w:styleId="30B6FF5F3ADE4C8482C857905DF51E40">
    <w:name w:val="30B6FF5F3ADE4C8482C857905DF51E40"/>
    <w:rsid w:val="008914EF"/>
  </w:style>
  <w:style w:type="paragraph" w:customStyle="1" w:styleId="3420019823BB4FC19B859AEA15C6B5AB8">
    <w:name w:val="3420019823BB4FC19B859AEA15C6B5AB8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491FA49D944464DA32317E5E657F1E18">
    <w:name w:val="0491FA49D944464DA32317E5E657F1E18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3035346CB5B5403A886FCF2DDC4790C910">
    <w:name w:val="3035346CB5B5403A886FCF2DDC4790C910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D5DB7DA52CF41DBA39F4262986F0BAB1">
    <w:name w:val="8D5DB7DA52CF41DBA39F4262986F0BAB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109ACD41B484658B6D296EFF95C53192">
    <w:name w:val="F109ACD41B484658B6D296EFF95C53192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9C5F3C3968DB497E87A09A9EF07563042">
    <w:name w:val="9C5F3C3968DB497E87A09A9EF07563042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B1A7BC5A54041348CD431ADD13FA5641">
    <w:name w:val="FB1A7BC5A54041348CD431ADD13FA564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B307DB03E821409698D801BB4D100C392">
    <w:name w:val="B307DB03E821409698D801BB4D100C392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52AC44C69D2B413CADAED8E3004143752">
    <w:name w:val="52AC44C69D2B413CADAED8E3004143752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30B6FF5F3ADE4C8482C857905DF51E401">
    <w:name w:val="30B6FF5F3ADE4C8482C857905DF51E40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3420019823BB4FC19B859AEA15C6B5AB9">
    <w:name w:val="3420019823BB4FC19B859AEA15C6B5AB9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491FA49D944464DA32317E5E657F1E19">
    <w:name w:val="0491FA49D944464DA32317E5E657F1E19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3035346CB5B5403A886FCF2DDC4790C911">
    <w:name w:val="3035346CB5B5403A886FCF2DDC4790C91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D5DB7DA52CF41DBA39F4262986F0BAB2">
    <w:name w:val="8D5DB7DA52CF41DBA39F4262986F0BAB2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109ACD41B484658B6D296EFF95C53193">
    <w:name w:val="F109ACD41B484658B6D296EFF95C53193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9C5F3C3968DB497E87A09A9EF07563043">
    <w:name w:val="9C5F3C3968DB497E87A09A9EF07563043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B1A7BC5A54041348CD431ADD13FA5642">
    <w:name w:val="FB1A7BC5A54041348CD431ADD13FA5642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B307DB03E821409698D801BB4D100C393">
    <w:name w:val="B307DB03E821409698D801BB4D100C393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52AC44C69D2B413CADAED8E3004143753">
    <w:name w:val="52AC44C69D2B413CADAED8E3004143753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30B6FF5F3ADE4C8482C857905DF51E402">
    <w:name w:val="30B6FF5F3ADE4C8482C857905DF51E402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B70C3BC9E174F3BAD892506E1A9A7BC">
    <w:name w:val="2B70C3BC9E174F3BAD892506E1A9A7BC"/>
    <w:rsid w:val="008914EF"/>
  </w:style>
  <w:style w:type="paragraph" w:customStyle="1" w:styleId="E5214E4CAF504CDAA0CA914E477EFF16">
    <w:name w:val="E5214E4CAF504CDAA0CA914E477EFF16"/>
    <w:rsid w:val="008914EF"/>
  </w:style>
  <w:style w:type="paragraph" w:customStyle="1" w:styleId="BD7CBA9FCA4C4319BF1ACB92CBAC7D9A">
    <w:name w:val="BD7CBA9FCA4C4319BF1ACB92CBAC7D9A"/>
    <w:rsid w:val="008914EF"/>
  </w:style>
  <w:style w:type="paragraph" w:customStyle="1" w:styleId="0C61D838CE704BA180D018DB15802553">
    <w:name w:val="0C61D838CE704BA180D018DB15802553"/>
    <w:rsid w:val="008914EF"/>
  </w:style>
  <w:style w:type="paragraph" w:customStyle="1" w:styleId="5C7319A54C08440FB5E87530962A4534">
    <w:name w:val="5C7319A54C08440FB5E87530962A4534"/>
    <w:rsid w:val="008914EF"/>
  </w:style>
  <w:style w:type="paragraph" w:customStyle="1" w:styleId="0491FA49D944464DA32317E5E657F1E110">
    <w:name w:val="0491FA49D944464DA32317E5E657F1E110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D5DB7DA52CF41DBA39F4262986F0BAB3">
    <w:name w:val="8D5DB7DA52CF41DBA39F4262986F0BAB3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109ACD41B484658B6D296EFF95C53194">
    <w:name w:val="F109ACD41B484658B6D296EFF95C53194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9C5F3C3968DB497E87A09A9EF07563044">
    <w:name w:val="9C5F3C3968DB497E87A09A9EF07563044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B1A7BC5A54041348CD431ADD13FA5643">
    <w:name w:val="FB1A7BC5A54041348CD431ADD13FA5643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B307DB03E821409698D801BB4D100C394">
    <w:name w:val="B307DB03E821409698D801BB4D100C394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52AC44C69D2B413CADAED8E3004143754">
    <w:name w:val="52AC44C69D2B413CADAED8E3004143754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5C7319A54C08440FB5E87530962A45341">
    <w:name w:val="5C7319A54C08440FB5E87530962A4534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B70C3BC9E174F3BAD892506E1A9A7BC1">
    <w:name w:val="2B70C3BC9E174F3BAD892506E1A9A7BC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C61D838CE704BA180D018DB158025531">
    <w:name w:val="0C61D838CE704BA180D018DB15802553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1259A119B632492A808AA24768650121">
    <w:name w:val="1259A119B632492A808AA24768650121"/>
    <w:rsid w:val="008914EF"/>
  </w:style>
  <w:style w:type="paragraph" w:customStyle="1" w:styleId="D866964751604120AB520A28DCAE2A2F">
    <w:name w:val="D866964751604120AB520A28DCAE2A2F"/>
    <w:rsid w:val="008914EF"/>
  </w:style>
  <w:style w:type="paragraph" w:customStyle="1" w:styleId="3420019823BB4FC19B859AEA15C6B5AB10">
    <w:name w:val="3420019823BB4FC19B859AEA15C6B5AB10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491FA49D944464DA32317E5E657F1E111">
    <w:name w:val="0491FA49D944464DA32317E5E657F1E11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D5DB7DA52CF41DBA39F4262986F0BAB4">
    <w:name w:val="8D5DB7DA52CF41DBA39F4262986F0BAB4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109ACD41B484658B6D296EFF95C53195">
    <w:name w:val="F109ACD41B484658B6D296EFF95C53195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9C5F3C3968DB497E87A09A9EF07563045">
    <w:name w:val="9C5F3C3968DB497E87A09A9EF07563045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B1A7BC5A54041348CD431ADD13FA5644">
    <w:name w:val="FB1A7BC5A54041348CD431ADD13FA5644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B307DB03E821409698D801BB4D100C395">
    <w:name w:val="B307DB03E821409698D801BB4D100C395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52AC44C69D2B413CADAED8E3004143755">
    <w:name w:val="52AC44C69D2B413CADAED8E3004143755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5C7319A54C08440FB5E87530962A45342">
    <w:name w:val="5C7319A54C08440FB5E87530962A45342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1259A119B632492A808AA247686501211">
    <w:name w:val="1259A119B632492A808AA24768650121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D866964751604120AB520A28DCAE2A2F1">
    <w:name w:val="D866964751604120AB520A28DCAE2A2F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B70C3BC9E174F3BAD892506E1A9A7BC2">
    <w:name w:val="2B70C3BC9E174F3BAD892506E1A9A7BC2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C61D838CE704BA180D018DB158025532">
    <w:name w:val="0C61D838CE704BA180D018DB158025532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BCAD7F68FE954D8FB48B2FD252F15F13">
    <w:name w:val="BCAD7F68FE954D8FB48B2FD252F15F13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3420019823BB4FC19B859AEA15C6B5AB11">
    <w:name w:val="3420019823BB4FC19B859AEA15C6B5AB1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491FA49D944464DA32317E5E657F1E112">
    <w:name w:val="0491FA49D944464DA32317E5E657F1E112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D5DB7DA52CF41DBA39F4262986F0BAB5">
    <w:name w:val="8D5DB7DA52CF41DBA39F4262986F0BAB5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109ACD41B484658B6D296EFF95C53196">
    <w:name w:val="F109ACD41B484658B6D296EFF95C53196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9C5F3C3968DB497E87A09A9EF07563046">
    <w:name w:val="9C5F3C3968DB497E87A09A9EF07563046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B1A7BC5A54041348CD431ADD13FA5645">
    <w:name w:val="FB1A7BC5A54041348CD431ADD13FA5645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B307DB03E821409698D801BB4D100C396">
    <w:name w:val="B307DB03E821409698D801BB4D100C396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52AC44C69D2B413CADAED8E3004143756">
    <w:name w:val="52AC44C69D2B413CADAED8E3004143756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5C7319A54C08440FB5E87530962A45343">
    <w:name w:val="5C7319A54C08440FB5E87530962A45343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1259A119B632492A808AA247686501212">
    <w:name w:val="1259A119B632492A808AA247686501212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D866964751604120AB520A28DCAE2A2F2">
    <w:name w:val="D866964751604120AB520A28DCAE2A2F2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B70C3BC9E174F3BAD892506E1A9A7BC3">
    <w:name w:val="2B70C3BC9E174F3BAD892506E1A9A7BC3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C61D838CE704BA180D018DB158025533">
    <w:name w:val="0C61D838CE704BA180D018DB158025533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BCAD7F68FE954D8FB48B2FD252F15F131">
    <w:name w:val="BCAD7F68FE954D8FB48B2FD252F15F13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013A2F1B57F4F34B03E7B014507553D">
    <w:name w:val="A013A2F1B57F4F34B03E7B014507553D"/>
    <w:rsid w:val="008914EF"/>
  </w:style>
  <w:style w:type="paragraph" w:customStyle="1" w:styleId="3420019823BB4FC19B859AEA15C6B5AB12">
    <w:name w:val="3420019823BB4FC19B859AEA15C6B5AB12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491FA49D944464DA32317E5E657F1E113">
    <w:name w:val="0491FA49D944464DA32317E5E657F1E113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D5DB7DA52CF41DBA39F4262986F0BAB6">
    <w:name w:val="8D5DB7DA52CF41DBA39F4262986F0BAB6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109ACD41B484658B6D296EFF95C53197">
    <w:name w:val="F109ACD41B484658B6D296EFF95C53197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9C5F3C3968DB497E87A09A9EF07563047">
    <w:name w:val="9C5F3C3968DB497E87A09A9EF07563047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B1A7BC5A54041348CD431ADD13FA5646">
    <w:name w:val="FB1A7BC5A54041348CD431ADD13FA5646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B307DB03E821409698D801BB4D100C397">
    <w:name w:val="B307DB03E821409698D801BB4D100C397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52AC44C69D2B413CADAED8E3004143757">
    <w:name w:val="52AC44C69D2B413CADAED8E3004143757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5C7319A54C08440FB5E87530962A45344">
    <w:name w:val="5C7319A54C08440FB5E87530962A45344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1259A119B632492A808AA247686501213">
    <w:name w:val="1259A119B632492A808AA247686501213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D866964751604120AB520A28DCAE2A2F3">
    <w:name w:val="D866964751604120AB520A28DCAE2A2F3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B70C3BC9E174F3BAD892506E1A9A7BC4">
    <w:name w:val="2B70C3BC9E174F3BAD892506E1A9A7BC4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C61D838CE704BA180D018DB158025534">
    <w:name w:val="0C61D838CE704BA180D018DB158025534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6B66B28E01E042EF80653AE2A5E5B867">
    <w:name w:val="6B66B28E01E042EF80653AE2A5E5B867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013A2F1B57F4F34B03E7B014507553D1">
    <w:name w:val="A013A2F1B57F4F34B03E7B014507553D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9984552EBC3944A1B1B4A0F4097F07DF">
    <w:name w:val="9984552EBC3944A1B1B4A0F4097F07DF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6F62010BBC00430FABC0E2D75CB19F46">
    <w:name w:val="6F62010BBC00430FABC0E2D75CB19F46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ABF3787EDD84A5F9923B34349D632C4">
    <w:name w:val="8ABF3787EDD84A5F9923B34349D632C4"/>
    <w:rsid w:val="008914EF"/>
  </w:style>
  <w:style w:type="paragraph" w:customStyle="1" w:styleId="8E962EE139354C6BAA7C3F4581243630">
    <w:name w:val="8E962EE139354C6BAA7C3F4581243630"/>
    <w:rsid w:val="008914EF"/>
  </w:style>
  <w:style w:type="paragraph" w:customStyle="1" w:styleId="20B3669FCB3245DCB270130189D2DAE5">
    <w:name w:val="20B3669FCB3245DCB270130189D2DAE5"/>
    <w:rsid w:val="008914EF"/>
  </w:style>
  <w:style w:type="paragraph" w:customStyle="1" w:styleId="4B778193398543E49E000DE699C458FC">
    <w:name w:val="4B778193398543E49E000DE699C458FC"/>
    <w:rsid w:val="008914EF"/>
  </w:style>
  <w:style w:type="paragraph" w:customStyle="1" w:styleId="CFECAD751D9C40D2A0F5E2DFE5A5D47E">
    <w:name w:val="CFECAD751D9C40D2A0F5E2DFE5A5D47E"/>
    <w:rsid w:val="008914EF"/>
  </w:style>
  <w:style w:type="paragraph" w:customStyle="1" w:styleId="543613E28BC740F8B711F0C5DA095649">
    <w:name w:val="543613E28BC740F8B711F0C5DA095649"/>
    <w:rsid w:val="008914EF"/>
  </w:style>
  <w:style w:type="paragraph" w:customStyle="1" w:styleId="8500F7A3F3CA4F51AA4AB988654CA230">
    <w:name w:val="8500F7A3F3CA4F51AA4AB988654CA230"/>
    <w:rsid w:val="008914EF"/>
  </w:style>
  <w:style w:type="paragraph" w:customStyle="1" w:styleId="400717EA5F3B4D538208B23F5110CA16">
    <w:name w:val="400717EA5F3B4D538208B23F5110CA16"/>
    <w:rsid w:val="008914EF"/>
  </w:style>
  <w:style w:type="paragraph" w:customStyle="1" w:styleId="3420019823BB4FC19B859AEA15C6B5AB13">
    <w:name w:val="3420019823BB4FC19B859AEA15C6B5AB13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491FA49D944464DA32317E5E657F1E114">
    <w:name w:val="0491FA49D944464DA32317E5E657F1E114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D5DB7DA52CF41DBA39F4262986F0BAB7">
    <w:name w:val="8D5DB7DA52CF41DBA39F4262986F0BAB7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109ACD41B484658B6D296EFF95C53198">
    <w:name w:val="F109ACD41B484658B6D296EFF95C53198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9C5F3C3968DB497E87A09A9EF07563048">
    <w:name w:val="9C5F3C3968DB497E87A09A9EF07563048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B1A7BC5A54041348CD431ADD13FA5647">
    <w:name w:val="FB1A7BC5A54041348CD431ADD13FA5647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B307DB03E821409698D801BB4D100C398">
    <w:name w:val="B307DB03E821409698D801BB4D100C398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52AC44C69D2B413CADAED8E3004143758">
    <w:name w:val="52AC44C69D2B413CADAED8E3004143758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5C7319A54C08440FB5E87530962A45345">
    <w:name w:val="5C7319A54C08440FB5E87530962A45345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1259A119B632492A808AA247686501214">
    <w:name w:val="1259A119B632492A808AA247686501214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D866964751604120AB520A28DCAE2A2F4">
    <w:name w:val="D866964751604120AB520A28DCAE2A2F4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CFECAD751D9C40D2A0F5E2DFE5A5D47E1">
    <w:name w:val="CFECAD751D9C40D2A0F5E2DFE5A5D47E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543613E28BC740F8B711F0C5DA0956491">
    <w:name w:val="543613E28BC740F8B711F0C5DA095649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500F7A3F3CA4F51AA4AB988654CA2301">
    <w:name w:val="8500F7A3F3CA4F51AA4AB988654CA230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4B778193398543E49E000DE699C458FC1">
    <w:name w:val="4B778193398543E49E000DE699C458FC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400717EA5F3B4D538208B23F5110CA161">
    <w:name w:val="400717EA5F3B4D538208B23F5110CA16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6B66B28E01E042EF80653AE2A5E5B8671">
    <w:name w:val="6B66B28E01E042EF80653AE2A5E5B867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013A2F1B57F4F34B03E7B014507553D2">
    <w:name w:val="A013A2F1B57F4F34B03E7B014507553D2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9984552EBC3944A1B1B4A0F4097F07DF1">
    <w:name w:val="9984552EBC3944A1B1B4A0F4097F07DF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6F62010BBC00430FABC0E2D75CB19F461">
    <w:name w:val="6F62010BBC00430FABC0E2D75CB19F46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3420019823BB4FC19B859AEA15C6B5AB14">
    <w:name w:val="3420019823BB4FC19B859AEA15C6B5AB14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491FA49D944464DA32317E5E657F1E115">
    <w:name w:val="0491FA49D944464DA32317E5E657F1E115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D5DB7DA52CF41DBA39F4262986F0BAB8">
    <w:name w:val="8D5DB7DA52CF41DBA39F4262986F0BAB8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109ACD41B484658B6D296EFF95C53199">
    <w:name w:val="F109ACD41B484658B6D296EFF95C53199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9C5F3C3968DB497E87A09A9EF07563049">
    <w:name w:val="9C5F3C3968DB497E87A09A9EF07563049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B1A7BC5A54041348CD431ADD13FA5648">
    <w:name w:val="FB1A7BC5A54041348CD431ADD13FA5648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B307DB03E821409698D801BB4D100C399">
    <w:name w:val="B307DB03E821409698D801BB4D100C399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52AC44C69D2B413CADAED8E3004143759">
    <w:name w:val="52AC44C69D2B413CADAED8E3004143759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5C7319A54C08440FB5E87530962A45346">
    <w:name w:val="5C7319A54C08440FB5E87530962A45346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1259A119B632492A808AA247686501215">
    <w:name w:val="1259A119B632492A808AA247686501215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D866964751604120AB520A28DCAE2A2F5">
    <w:name w:val="D866964751604120AB520A28DCAE2A2F5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ABF3787EDD84A5F9923B34349D632C41">
    <w:name w:val="8ABF3787EDD84A5F9923B34349D632C4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CFECAD751D9C40D2A0F5E2DFE5A5D47E2">
    <w:name w:val="CFECAD751D9C40D2A0F5E2DFE5A5D47E2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E962EE139354C6BAA7C3F45812436301">
    <w:name w:val="8E962EE139354C6BAA7C3F4581243630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543613E28BC740F8B711F0C5DA0956492">
    <w:name w:val="543613E28BC740F8B711F0C5DA0956492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0B3669FCB3245DCB270130189D2DAE51">
    <w:name w:val="20B3669FCB3245DCB270130189D2DAE5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500F7A3F3CA4F51AA4AB988654CA2302">
    <w:name w:val="8500F7A3F3CA4F51AA4AB988654CA2302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4B778193398543E49E000DE699C458FC2">
    <w:name w:val="4B778193398543E49E000DE699C458FC2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400717EA5F3B4D538208B23F5110CA162">
    <w:name w:val="400717EA5F3B4D538208B23F5110CA162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6B66B28E01E042EF80653AE2A5E5B8672">
    <w:name w:val="6B66B28E01E042EF80653AE2A5E5B8672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013A2F1B57F4F34B03E7B014507553D3">
    <w:name w:val="A013A2F1B57F4F34B03E7B014507553D3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9984552EBC3944A1B1B4A0F4097F07DF2">
    <w:name w:val="9984552EBC3944A1B1B4A0F4097F07DF2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6F62010BBC00430FABC0E2D75CB19F462">
    <w:name w:val="6F62010BBC00430FABC0E2D75CB19F462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5ACF5CB3C5F24AF48359587120535A24">
    <w:name w:val="5ACF5CB3C5F24AF48359587120535A24"/>
    <w:rsid w:val="008914EF"/>
  </w:style>
  <w:style w:type="paragraph" w:customStyle="1" w:styleId="84F3ADE5A2CF456698D5CD086F1BE543">
    <w:name w:val="84F3ADE5A2CF456698D5CD086F1BE543"/>
    <w:rsid w:val="008914EF"/>
  </w:style>
  <w:style w:type="paragraph" w:customStyle="1" w:styleId="76DF65665B954E3396C7943F4056CAC8">
    <w:name w:val="76DF65665B954E3396C7943F4056CAC8"/>
    <w:rsid w:val="008914EF"/>
  </w:style>
  <w:style w:type="paragraph" w:customStyle="1" w:styleId="E2F3FDA4A0DA4FC9BD83B4A86F17AC07">
    <w:name w:val="E2F3FDA4A0DA4FC9BD83B4A86F17AC07"/>
    <w:rsid w:val="008914EF"/>
  </w:style>
  <w:style w:type="paragraph" w:customStyle="1" w:styleId="5DD02A39DC9743C6A5E4E261896243E2">
    <w:name w:val="5DD02A39DC9743C6A5E4E261896243E2"/>
    <w:rsid w:val="008914EF"/>
  </w:style>
  <w:style w:type="paragraph" w:customStyle="1" w:styleId="271B1D7396DE471BBB0142C99B05A747">
    <w:name w:val="271B1D7396DE471BBB0142C99B05A747"/>
    <w:rsid w:val="008914EF"/>
  </w:style>
  <w:style w:type="paragraph" w:customStyle="1" w:styleId="8DB95A05ACC74D72A0E9BD57937095D3">
    <w:name w:val="8DB95A05ACC74D72A0E9BD57937095D3"/>
    <w:rsid w:val="008914EF"/>
  </w:style>
  <w:style w:type="paragraph" w:customStyle="1" w:styleId="DD01DD097EE943849BC898CC396FC378">
    <w:name w:val="DD01DD097EE943849BC898CC396FC378"/>
    <w:rsid w:val="008914EF"/>
  </w:style>
  <w:style w:type="paragraph" w:customStyle="1" w:styleId="C29A149CEAFD40F1B5B67F8D5EEC0521">
    <w:name w:val="C29A149CEAFD40F1B5B67F8D5EEC0521"/>
    <w:rsid w:val="008914EF"/>
  </w:style>
  <w:style w:type="paragraph" w:customStyle="1" w:styleId="3481E8A70EE347B1A8AC954B73DCB6D4">
    <w:name w:val="3481E8A70EE347B1A8AC954B73DCB6D4"/>
    <w:rsid w:val="008914EF"/>
  </w:style>
  <w:style w:type="paragraph" w:customStyle="1" w:styleId="7FEDB5CA94B8475A9BD2DDFC4878027F">
    <w:name w:val="7FEDB5CA94B8475A9BD2DDFC4878027F"/>
    <w:rsid w:val="008914EF"/>
  </w:style>
  <w:style w:type="paragraph" w:customStyle="1" w:styleId="CA61FC231F754DA192ABED3AE541E92E">
    <w:name w:val="CA61FC231F754DA192ABED3AE541E92E"/>
    <w:rsid w:val="008914EF"/>
  </w:style>
  <w:style w:type="paragraph" w:customStyle="1" w:styleId="C55A9B10425B4531819115D54F40AFD7">
    <w:name w:val="C55A9B10425B4531819115D54F40AFD7"/>
    <w:rsid w:val="008914EF"/>
  </w:style>
  <w:style w:type="paragraph" w:customStyle="1" w:styleId="3420019823BB4FC19B859AEA15C6B5AB15">
    <w:name w:val="3420019823BB4FC19B859AEA15C6B5AB15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491FA49D944464DA32317E5E657F1E116">
    <w:name w:val="0491FA49D944464DA32317E5E657F1E116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D5DB7DA52CF41DBA39F4262986F0BAB9">
    <w:name w:val="8D5DB7DA52CF41DBA39F4262986F0BAB9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109ACD41B484658B6D296EFF95C531910">
    <w:name w:val="F109ACD41B484658B6D296EFF95C531910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9C5F3C3968DB497E87A09A9EF075630410">
    <w:name w:val="9C5F3C3968DB497E87A09A9EF075630410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B1A7BC5A54041348CD431ADD13FA5649">
    <w:name w:val="FB1A7BC5A54041348CD431ADD13FA5649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B307DB03E821409698D801BB4D100C3910">
    <w:name w:val="B307DB03E821409698D801BB4D100C3910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52AC44C69D2B413CADAED8E30041437510">
    <w:name w:val="52AC44C69D2B413CADAED8E30041437510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5C7319A54C08440FB5E87530962A45347">
    <w:name w:val="5C7319A54C08440FB5E87530962A45347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1259A119B632492A808AA247686501216">
    <w:name w:val="1259A119B632492A808AA247686501216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D866964751604120AB520A28DCAE2A2F6">
    <w:name w:val="D866964751604120AB520A28DCAE2A2F6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ABF3787EDD84A5F9923B34349D632C42">
    <w:name w:val="8ABF3787EDD84A5F9923B34349D632C42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E72ED5D93077422C83EB6B90B8DB352C">
    <w:name w:val="E72ED5D93077422C83EB6B90B8DB352C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CFECAD751D9C40D2A0F5E2DFE5A5D47E3">
    <w:name w:val="CFECAD751D9C40D2A0F5E2DFE5A5D47E3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E962EE139354C6BAA7C3F45812436302">
    <w:name w:val="8E962EE139354C6BAA7C3F45812436302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5ACF5CB3C5F24AF48359587120535A241">
    <w:name w:val="5ACF5CB3C5F24AF48359587120535A24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543613E28BC740F8B711F0C5DA0956493">
    <w:name w:val="543613E28BC740F8B711F0C5DA0956493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0B3669FCB3245DCB270130189D2DAE52">
    <w:name w:val="20B3669FCB3245DCB270130189D2DAE52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4F3ADE5A2CF456698D5CD086F1BE5431">
    <w:name w:val="84F3ADE5A2CF456698D5CD086F1BE543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500F7A3F3CA4F51AA4AB988654CA2303">
    <w:name w:val="8500F7A3F3CA4F51AA4AB988654CA2303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4B778193398543E49E000DE699C458FC3">
    <w:name w:val="4B778193398543E49E000DE699C458FC3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76DF65665B954E3396C7943F4056CAC81">
    <w:name w:val="76DF65665B954E3396C7943F4056CAC8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400717EA5F3B4D538208B23F5110CA163">
    <w:name w:val="400717EA5F3B4D538208B23F5110CA163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E2F3FDA4A0DA4FC9BD83B4A86F17AC071">
    <w:name w:val="E2F3FDA4A0DA4FC9BD83B4A86F17AC07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5DD02A39DC9743C6A5E4E261896243E21">
    <w:name w:val="5DD02A39DC9743C6A5E4E261896243E2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71B1D7396DE471BBB0142C99B05A7471">
    <w:name w:val="271B1D7396DE471BBB0142C99B05A747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DB95A05ACC74D72A0E9BD57937095D31">
    <w:name w:val="8DB95A05ACC74D72A0E9BD57937095D3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DD01DD097EE943849BC898CC396FC3781">
    <w:name w:val="DD01DD097EE943849BC898CC396FC378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C29A149CEAFD40F1B5B67F8D5EEC05211">
    <w:name w:val="C29A149CEAFD40F1B5B67F8D5EEC0521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3481E8A70EE347B1A8AC954B73DCB6D41">
    <w:name w:val="3481E8A70EE347B1A8AC954B73DCB6D4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7FEDB5CA94B8475A9BD2DDFC4878027F1">
    <w:name w:val="7FEDB5CA94B8475A9BD2DDFC4878027F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CA61FC231F754DA192ABED3AE541E92E1">
    <w:name w:val="CA61FC231F754DA192ABED3AE541E92E1"/>
    <w:rsid w:val="008914EF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12BB6803528F43DA881ADEE1D17672DA">
    <w:name w:val="12BB6803528F43DA881ADEE1D17672DA"/>
    <w:rsid w:val="008914EF"/>
  </w:style>
  <w:style w:type="paragraph" w:customStyle="1" w:styleId="B7F506090DE548E9BAD9B1FF73A191CC">
    <w:name w:val="B7F506090DE548E9BAD9B1FF73A191CC"/>
    <w:rsid w:val="008914EF"/>
  </w:style>
  <w:style w:type="paragraph" w:customStyle="1" w:styleId="061DED5D3A99426EA3A9A263E798D5BE">
    <w:name w:val="061DED5D3A99426EA3A9A263E798D5BE"/>
    <w:rsid w:val="008914EF"/>
  </w:style>
  <w:style w:type="paragraph" w:customStyle="1" w:styleId="293725A785FB4E2FBA7DAA2F0ECA2F74">
    <w:name w:val="293725A785FB4E2FBA7DAA2F0ECA2F74"/>
    <w:rsid w:val="008914EF"/>
  </w:style>
  <w:style w:type="paragraph" w:customStyle="1" w:styleId="D9FEE94A5E1B4321AC6348982A7C3124">
    <w:name w:val="D9FEE94A5E1B4321AC6348982A7C3124"/>
    <w:rsid w:val="008914EF"/>
  </w:style>
  <w:style w:type="paragraph" w:customStyle="1" w:styleId="3B1965FF987C43FCABFFD4EB9C5396FA">
    <w:name w:val="3B1965FF987C43FCABFFD4EB9C5396FA"/>
    <w:rsid w:val="008914EF"/>
  </w:style>
  <w:style w:type="paragraph" w:customStyle="1" w:styleId="639DDA1512354BA5910F0505F936C951">
    <w:name w:val="639DDA1512354BA5910F0505F936C951"/>
    <w:rsid w:val="008914EF"/>
  </w:style>
  <w:style w:type="paragraph" w:customStyle="1" w:styleId="7C3506C669D74DCCBFD82E5E238E15A8">
    <w:name w:val="7C3506C669D74DCCBFD82E5E238E15A8"/>
    <w:rsid w:val="008914EF"/>
  </w:style>
  <w:style w:type="paragraph" w:customStyle="1" w:styleId="E42A50DC9A654EFD85B005F57F4ED994">
    <w:name w:val="E42A50DC9A654EFD85B005F57F4ED994"/>
    <w:rsid w:val="008914EF"/>
  </w:style>
  <w:style w:type="paragraph" w:customStyle="1" w:styleId="BB2E7D745F704ACEA43B0F8B2E2E533A">
    <w:name w:val="BB2E7D745F704ACEA43B0F8B2E2E533A"/>
    <w:rsid w:val="008914EF"/>
  </w:style>
  <w:style w:type="paragraph" w:customStyle="1" w:styleId="9F9507E3C6494C21A1B338A7227003D6">
    <w:name w:val="9F9507E3C6494C21A1B338A7227003D6"/>
    <w:rsid w:val="008914EF"/>
  </w:style>
  <w:style w:type="paragraph" w:customStyle="1" w:styleId="CB5CA70FD18644018B06BF85E1420AA9">
    <w:name w:val="CB5CA70FD18644018B06BF85E1420AA9"/>
    <w:rsid w:val="008914EF"/>
  </w:style>
  <w:style w:type="paragraph" w:customStyle="1" w:styleId="FFAAC24188444E73B592A50F1118D9DF">
    <w:name w:val="FFAAC24188444E73B592A50F1118D9DF"/>
    <w:rsid w:val="008914EF"/>
  </w:style>
  <w:style w:type="paragraph" w:customStyle="1" w:styleId="E8A0CB47695949B399DD689BD119EAE5">
    <w:name w:val="E8A0CB47695949B399DD689BD119EAE5"/>
    <w:rsid w:val="008914EF"/>
  </w:style>
  <w:style w:type="paragraph" w:customStyle="1" w:styleId="DE677144AD3D4607A13972C4748C0D62">
    <w:name w:val="DE677144AD3D4607A13972C4748C0D62"/>
    <w:rsid w:val="008914EF"/>
  </w:style>
  <w:style w:type="paragraph" w:customStyle="1" w:styleId="3A01AE05B04E45109B1B9406522255BA">
    <w:name w:val="3A01AE05B04E45109B1B9406522255BA"/>
    <w:rsid w:val="008914EF"/>
  </w:style>
  <w:style w:type="paragraph" w:customStyle="1" w:styleId="7EBD6422E6FF4E35A6ADEA1FEB260F26">
    <w:name w:val="7EBD6422E6FF4E35A6ADEA1FEB260F26"/>
    <w:rsid w:val="008914EF"/>
  </w:style>
  <w:style w:type="paragraph" w:customStyle="1" w:styleId="E39C399E4C6B49BAB79D85CAC8DB41E1">
    <w:name w:val="E39C399E4C6B49BAB79D85CAC8DB41E1"/>
    <w:rsid w:val="008914EF"/>
  </w:style>
  <w:style w:type="paragraph" w:customStyle="1" w:styleId="E505A6B66EC246A5B32FEF1E0EC8198B">
    <w:name w:val="E505A6B66EC246A5B32FEF1E0EC8198B"/>
    <w:rsid w:val="008914EF"/>
  </w:style>
  <w:style w:type="paragraph" w:customStyle="1" w:styleId="C046EC4888A646E19583912DDCD630C7">
    <w:name w:val="C046EC4888A646E19583912DDCD630C7"/>
    <w:rsid w:val="008914EF"/>
  </w:style>
  <w:style w:type="paragraph" w:customStyle="1" w:styleId="EA260BA84A09415781767A2647491495">
    <w:name w:val="EA260BA84A09415781767A2647491495"/>
    <w:rsid w:val="008914EF"/>
  </w:style>
  <w:style w:type="paragraph" w:customStyle="1" w:styleId="784AF9B4F13C47E0A601D06C998ABD38">
    <w:name w:val="784AF9B4F13C47E0A601D06C998ABD38"/>
    <w:rsid w:val="008914EF"/>
  </w:style>
  <w:style w:type="paragraph" w:customStyle="1" w:styleId="09AE4DDE1C3E438284EAA7ABDD7F33C8">
    <w:name w:val="09AE4DDE1C3E438284EAA7ABDD7F33C8"/>
    <w:rsid w:val="008914EF"/>
  </w:style>
  <w:style w:type="paragraph" w:customStyle="1" w:styleId="334FC054A78D4DF98341613C87EBD208">
    <w:name w:val="334FC054A78D4DF98341613C87EBD208"/>
    <w:rsid w:val="008914EF"/>
  </w:style>
  <w:style w:type="paragraph" w:customStyle="1" w:styleId="6A004EFEB49D4C90A866A9C5D15E1E45">
    <w:name w:val="6A004EFEB49D4C90A866A9C5D15E1E45"/>
    <w:rsid w:val="008914EF"/>
  </w:style>
  <w:style w:type="paragraph" w:customStyle="1" w:styleId="FC23522DF491404C8124503D5A51FF84">
    <w:name w:val="FC23522DF491404C8124503D5A51FF84"/>
    <w:rsid w:val="008914EF"/>
  </w:style>
  <w:style w:type="paragraph" w:customStyle="1" w:styleId="497AE83203A94E32A0B55CB5096EF7BC">
    <w:name w:val="497AE83203A94E32A0B55CB5096EF7BC"/>
    <w:rsid w:val="008914EF"/>
  </w:style>
  <w:style w:type="paragraph" w:customStyle="1" w:styleId="DBA8EAE9202B4CF1AB362BC618560C32">
    <w:name w:val="DBA8EAE9202B4CF1AB362BC618560C32"/>
    <w:rsid w:val="008914EF"/>
  </w:style>
  <w:style w:type="paragraph" w:customStyle="1" w:styleId="80BA7CE08296426A94625260CFB66EE0">
    <w:name w:val="80BA7CE08296426A94625260CFB66EE0"/>
    <w:rsid w:val="008914EF"/>
  </w:style>
  <w:style w:type="paragraph" w:customStyle="1" w:styleId="17359E0B4D2246109ADDE86F2788C491">
    <w:name w:val="17359E0B4D2246109ADDE86F2788C491"/>
    <w:rsid w:val="008914EF"/>
  </w:style>
  <w:style w:type="paragraph" w:customStyle="1" w:styleId="4B04EB9810EB49F58844B1A42DC881CB">
    <w:name w:val="4B04EB9810EB49F58844B1A42DC881CB"/>
    <w:rsid w:val="008914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F8E09-B75A-433D-8EF6-9271A2A1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status report (Timeless design)</Template>
  <TotalTime>0</TotalTime>
  <Pages>2</Pages>
  <Words>227</Words>
  <Characters>1296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 Hix</dc:creator>
  <cp:keywords/>
  <cp:lastModifiedBy>Bob Hix</cp:lastModifiedBy>
  <cp:revision>2</cp:revision>
  <cp:lastPrinted>2017-07-20T18:11:00Z</cp:lastPrinted>
  <dcterms:created xsi:type="dcterms:W3CDTF">2017-07-27T18:13:00Z</dcterms:created>
  <dcterms:modified xsi:type="dcterms:W3CDTF">2017-07-27T18:13:00Z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