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A6" w:rsidRPr="001A6663" w:rsidRDefault="007F10A6" w:rsidP="001A66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Sites that the Provost’s Office – Sharon Gabor wants to use for their presentation</w:t>
      </w:r>
    </w:p>
    <w:p w:rsidR="007F10A6" w:rsidRDefault="007F10A6" w:rsidP="001A66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16"/>
          <w:szCs w:val="16"/>
          <w:u w:val="single"/>
        </w:rPr>
      </w:pPr>
    </w:p>
    <w:p w:rsidR="007F10A6" w:rsidRDefault="007F10A6" w:rsidP="001A66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FF"/>
          <w:sz w:val="16"/>
          <w:szCs w:val="16"/>
          <w:u w:val="single"/>
        </w:rPr>
        <w:t>http://www.auburn.edu/academic/provost/</w:t>
      </w:r>
      <w:r>
        <w:rPr>
          <w:rFonts w:ascii="Tahoma" w:hAnsi="Tahoma" w:cs="Tahoma"/>
          <w:sz w:val="16"/>
          <w:szCs w:val="16"/>
        </w:rPr>
        <w:t xml:space="preserve"> </w:t>
      </w:r>
    </w:p>
    <w:p w:rsidR="007F10A6" w:rsidRDefault="007F10A6" w:rsidP="001A66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</w:p>
    <w:p w:rsidR="007F10A6" w:rsidRDefault="007F10A6" w:rsidP="001A6663">
      <w:r>
        <w:rPr>
          <w:rFonts w:ascii="Tahoma" w:hAnsi="Tahoma" w:cs="Tahoma"/>
          <w:color w:val="0000FF"/>
          <w:sz w:val="16"/>
          <w:szCs w:val="16"/>
          <w:u w:val="single"/>
        </w:rPr>
        <w:t>http://www.auburn.edu/academic/provost/story.html?1222285402003932</w:t>
      </w:r>
    </w:p>
    <w:sectPr w:rsidR="007F10A6" w:rsidSect="00981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663"/>
    <w:rsid w:val="00095631"/>
    <w:rsid w:val="000A07F4"/>
    <w:rsid w:val="001A6663"/>
    <w:rsid w:val="0024562C"/>
    <w:rsid w:val="00572216"/>
    <w:rsid w:val="007F10A6"/>
    <w:rsid w:val="0098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9E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28</Words>
  <Characters>166</Characters>
  <Application>Microsoft Office Outlook</Application>
  <DocSecurity>0</DocSecurity>
  <Lines>0</Lines>
  <Paragraphs>0</Paragraphs>
  <ScaleCrop>false</ScaleCrop>
  <Company>Auburn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Sites that the Provost’s Office – Sharon Gabor wants to use for their presentation</dc:title>
  <dc:subject/>
  <dc:creator>Barry, Mary</dc:creator>
  <cp:keywords/>
  <dc:description/>
  <cp:lastModifiedBy>SENATE1</cp:lastModifiedBy>
  <cp:revision>2</cp:revision>
  <dcterms:created xsi:type="dcterms:W3CDTF">2008-10-15T22:35:00Z</dcterms:created>
  <dcterms:modified xsi:type="dcterms:W3CDTF">2008-10-15T22:35:00Z</dcterms:modified>
</cp:coreProperties>
</file>