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1258" w14:textId="50F28D65" w:rsidR="006B5DD6" w:rsidRPr="006B5DD6" w:rsidRDefault="004801AC" w:rsidP="006B5DD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327898E" wp14:editId="510F3F0C">
            <wp:extent cx="593407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5DD6" w14:paraId="3AAFD57A" w14:textId="77777777" w:rsidTr="006B5DD6">
        <w:trPr>
          <w:trHeight w:val="576"/>
        </w:trPr>
        <w:tc>
          <w:tcPr>
            <w:tcW w:w="4675" w:type="dxa"/>
          </w:tcPr>
          <w:p w14:paraId="1E379AE9" w14:textId="20810600" w:rsidR="006B5DD6" w:rsidRDefault="00527ABA" w:rsidP="006B5DD6">
            <w:r w:rsidRPr="00644795">
              <w:rPr>
                <w:b/>
                <w:bCs/>
              </w:rPr>
              <w:t xml:space="preserve">Employee’s </w:t>
            </w:r>
            <w:r w:rsidR="006B5DD6" w:rsidRPr="00644795">
              <w:rPr>
                <w:b/>
                <w:bCs/>
              </w:rPr>
              <w:t>Name</w:t>
            </w:r>
            <w:r w:rsidR="006B5DD6">
              <w:t>:</w:t>
            </w:r>
          </w:p>
        </w:tc>
        <w:tc>
          <w:tcPr>
            <w:tcW w:w="4675" w:type="dxa"/>
          </w:tcPr>
          <w:p w14:paraId="563E9A3C" w14:textId="5EF40399" w:rsidR="006B5DD6" w:rsidRDefault="006B5DD6" w:rsidP="006B5DD6">
            <w:r w:rsidRPr="00644795">
              <w:rPr>
                <w:b/>
                <w:bCs/>
              </w:rPr>
              <w:t>College/School/</w:t>
            </w:r>
            <w:r w:rsidR="00644795">
              <w:rPr>
                <w:b/>
                <w:bCs/>
              </w:rPr>
              <w:t>Department/</w:t>
            </w:r>
            <w:r w:rsidRPr="00644795">
              <w:rPr>
                <w:b/>
                <w:bCs/>
              </w:rPr>
              <w:t>Office</w:t>
            </w:r>
            <w:r>
              <w:t>:</w:t>
            </w:r>
          </w:p>
        </w:tc>
      </w:tr>
      <w:tr w:rsidR="006B5DD6" w14:paraId="2F9603D2" w14:textId="77777777" w:rsidTr="006B5DD6">
        <w:trPr>
          <w:trHeight w:val="576"/>
        </w:trPr>
        <w:tc>
          <w:tcPr>
            <w:tcW w:w="4675" w:type="dxa"/>
          </w:tcPr>
          <w:p w14:paraId="069D6F75" w14:textId="72D49455" w:rsidR="006B5DD6" w:rsidRDefault="006B5DD6" w:rsidP="006B5DD6">
            <w:r w:rsidRPr="00644795">
              <w:rPr>
                <w:b/>
                <w:bCs/>
              </w:rPr>
              <w:t>Date</w:t>
            </w:r>
            <w:r>
              <w:t>:</w:t>
            </w:r>
          </w:p>
        </w:tc>
        <w:tc>
          <w:tcPr>
            <w:tcW w:w="4675" w:type="dxa"/>
          </w:tcPr>
          <w:p w14:paraId="60C98F94" w14:textId="4D36C5DB" w:rsidR="006B5DD6" w:rsidRDefault="006B5DD6" w:rsidP="006B5DD6">
            <w:r w:rsidRPr="00644795">
              <w:rPr>
                <w:b/>
                <w:bCs/>
              </w:rPr>
              <w:t>Oversight Manager</w:t>
            </w:r>
            <w:r w:rsidR="0091248D" w:rsidRPr="00644795">
              <w:rPr>
                <w:b/>
                <w:bCs/>
              </w:rPr>
              <w:t>/Supervisor</w:t>
            </w:r>
            <w:r>
              <w:t>:</w:t>
            </w:r>
          </w:p>
        </w:tc>
      </w:tr>
      <w:tr w:rsidR="006B5DD6" w14:paraId="574FC191" w14:textId="77777777" w:rsidTr="006B5DD6">
        <w:trPr>
          <w:trHeight w:val="576"/>
        </w:trPr>
        <w:tc>
          <w:tcPr>
            <w:tcW w:w="4675" w:type="dxa"/>
          </w:tcPr>
          <w:p w14:paraId="443B89F3" w14:textId="0CD4C918" w:rsidR="006B5DD6" w:rsidRPr="00644795" w:rsidRDefault="006B5DD6" w:rsidP="006B5DD6">
            <w:pPr>
              <w:rPr>
                <w:b/>
                <w:bCs/>
              </w:rPr>
            </w:pPr>
            <w:r w:rsidRPr="00644795">
              <w:rPr>
                <w:b/>
                <w:bCs/>
              </w:rPr>
              <w:t xml:space="preserve">Outside </w:t>
            </w:r>
            <w:r w:rsidR="009F1E73">
              <w:rPr>
                <w:b/>
                <w:bCs/>
              </w:rPr>
              <w:t>Activity/Employment</w:t>
            </w:r>
            <w:r w:rsidRPr="00644795">
              <w:rPr>
                <w:b/>
                <w:bCs/>
              </w:rPr>
              <w:t>:</w:t>
            </w:r>
          </w:p>
          <w:p w14:paraId="0BB8C124" w14:textId="77777777" w:rsidR="009C65ED" w:rsidRDefault="009C65ED" w:rsidP="006B5DD6"/>
          <w:p w14:paraId="291D6E13" w14:textId="3B2814F5" w:rsidR="009C65ED" w:rsidRDefault="009C65ED" w:rsidP="006B5DD6"/>
        </w:tc>
        <w:tc>
          <w:tcPr>
            <w:tcW w:w="4675" w:type="dxa"/>
          </w:tcPr>
          <w:p w14:paraId="6914A01F" w14:textId="3AFE1EB4" w:rsidR="006B5DD6" w:rsidRDefault="006B5DD6" w:rsidP="006B5DD6">
            <w:r w:rsidRPr="00644795">
              <w:rPr>
                <w:b/>
                <w:bCs/>
              </w:rPr>
              <w:t>Plan Reviewer</w:t>
            </w:r>
            <w:r>
              <w:t xml:space="preserve">: </w:t>
            </w:r>
          </w:p>
        </w:tc>
      </w:tr>
    </w:tbl>
    <w:p w14:paraId="2248C407" w14:textId="18FFCBB9" w:rsidR="006B5DD6" w:rsidRDefault="006B5DD6" w:rsidP="006B5DD6"/>
    <w:p w14:paraId="2837460F" w14:textId="2E16BFA8" w:rsidR="0091248D" w:rsidRPr="00326623" w:rsidRDefault="0091248D" w:rsidP="00663763">
      <w:pPr>
        <w:pStyle w:val="Heading2"/>
        <w:numPr>
          <w:ilvl w:val="0"/>
          <w:numId w:val="4"/>
        </w:numPr>
        <w:rPr>
          <w:b w:val="0"/>
        </w:rPr>
      </w:pPr>
      <w:r w:rsidRPr="00326623">
        <w:t>Description</w:t>
      </w:r>
    </w:p>
    <w:p w14:paraId="7D6EA6BE" w14:textId="06CB8715" w:rsidR="0091248D" w:rsidRDefault="009F1E73" w:rsidP="00786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Employee is engaged in</w:t>
      </w:r>
      <w:r w:rsidR="0091248D">
        <w:rPr>
          <w:rFonts w:asciiTheme="majorHAnsi" w:hAnsiTheme="majorHAnsi"/>
          <w:sz w:val="24"/>
          <w:szCs w:val="24"/>
        </w:rPr>
        <w:t xml:space="preserve"> outside activit</w:t>
      </w:r>
      <w:r>
        <w:rPr>
          <w:rFonts w:asciiTheme="majorHAnsi" w:hAnsiTheme="majorHAnsi"/>
          <w:sz w:val="24"/>
          <w:szCs w:val="24"/>
        </w:rPr>
        <w:t>ies or</w:t>
      </w:r>
      <w:r w:rsidR="0091248D">
        <w:rPr>
          <w:rFonts w:asciiTheme="majorHAnsi" w:hAnsiTheme="majorHAnsi"/>
          <w:sz w:val="24"/>
          <w:szCs w:val="24"/>
        </w:rPr>
        <w:t xml:space="preserve"> employment</w:t>
      </w:r>
      <w:r>
        <w:rPr>
          <w:rFonts w:asciiTheme="majorHAnsi" w:hAnsiTheme="majorHAnsi"/>
          <w:sz w:val="24"/>
          <w:szCs w:val="24"/>
        </w:rPr>
        <w:t xml:space="preserve"> unrelated to his/her university responsibilities </w:t>
      </w:r>
      <w:r w:rsidR="0091248D">
        <w:rPr>
          <w:rFonts w:asciiTheme="majorHAnsi" w:hAnsiTheme="majorHAnsi"/>
          <w:sz w:val="24"/>
          <w:szCs w:val="24"/>
        </w:rPr>
        <w:t xml:space="preserve">that </w:t>
      </w:r>
      <w:r>
        <w:rPr>
          <w:rFonts w:asciiTheme="majorHAnsi" w:hAnsiTheme="majorHAnsi"/>
          <w:sz w:val="24"/>
          <w:szCs w:val="24"/>
        </w:rPr>
        <w:t xml:space="preserve">may </w:t>
      </w:r>
      <w:r w:rsidR="0091248D">
        <w:rPr>
          <w:rFonts w:asciiTheme="majorHAnsi" w:hAnsiTheme="majorHAnsi"/>
          <w:sz w:val="24"/>
          <w:szCs w:val="24"/>
        </w:rPr>
        <w:t>create an actual, potential</w:t>
      </w:r>
      <w:r w:rsidR="00C709BE">
        <w:rPr>
          <w:rFonts w:asciiTheme="majorHAnsi" w:hAnsiTheme="majorHAnsi"/>
          <w:sz w:val="24"/>
          <w:szCs w:val="24"/>
        </w:rPr>
        <w:t>,</w:t>
      </w:r>
      <w:r w:rsidR="0091248D">
        <w:rPr>
          <w:rFonts w:asciiTheme="majorHAnsi" w:hAnsiTheme="majorHAnsi"/>
          <w:sz w:val="24"/>
          <w:szCs w:val="24"/>
        </w:rPr>
        <w:t xml:space="preserve"> or </w:t>
      </w:r>
      <w:r w:rsidR="00C709BE">
        <w:rPr>
          <w:rFonts w:asciiTheme="majorHAnsi" w:hAnsiTheme="majorHAnsi"/>
          <w:sz w:val="24"/>
          <w:szCs w:val="24"/>
        </w:rPr>
        <w:t>perceived</w:t>
      </w:r>
      <w:r w:rsidR="0091248D">
        <w:rPr>
          <w:rFonts w:asciiTheme="majorHAnsi" w:hAnsiTheme="majorHAnsi"/>
          <w:sz w:val="24"/>
          <w:szCs w:val="24"/>
        </w:rPr>
        <w:t xml:space="preserve"> conflict</w:t>
      </w:r>
      <w:r>
        <w:rPr>
          <w:rFonts w:asciiTheme="majorHAnsi" w:hAnsiTheme="majorHAnsi"/>
          <w:sz w:val="24"/>
          <w:szCs w:val="24"/>
        </w:rPr>
        <w:t xml:space="preserve"> of commitment</w:t>
      </w:r>
      <w:r w:rsidR="0091248D">
        <w:rPr>
          <w:rFonts w:asciiTheme="majorHAnsi" w:hAnsiTheme="majorHAnsi"/>
          <w:sz w:val="24"/>
          <w:szCs w:val="24"/>
        </w:rPr>
        <w:t xml:space="preserve">. </w:t>
      </w:r>
      <w:r w:rsidR="00B50EF6">
        <w:rPr>
          <w:rFonts w:asciiTheme="majorHAnsi" w:hAnsiTheme="majorHAnsi"/>
          <w:sz w:val="24"/>
          <w:szCs w:val="24"/>
        </w:rPr>
        <w:t>[</w:t>
      </w:r>
      <w:r w:rsidR="00B50EF6" w:rsidRPr="00B50EF6">
        <w:rPr>
          <w:rFonts w:asciiTheme="majorHAnsi" w:hAnsiTheme="majorHAnsi"/>
          <w:i/>
          <w:iCs/>
          <w:sz w:val="24"/>
          <w:szCs w:val="24"/>
        </w:rPr>
        <w:t>Describe the potential conflict of commitment here</w:t>
      </w:r>
      <w:r w:rsidR="00B50EF6">
        <w:rPr>
          <w:rFonts w:asciiTheme="majorHAnsi" w:hAnsiTheme="majorHAnsi"/>
          <w:sz w:val="24"/>
          <w:szCs w:val="24"/>
        </w:rPr>
        <w:t xml:space="preserve">.] </w:t>
      </w:r>
      <w:r>
        <w:rPr>
          <w:rFonts w:asciiTheme="majorHAnsi" w:hAnsiTheme="majorHAnsi"/>
          <w:sz w:val="24"/>
          <w:szCs w:val="24"/>
        </w:rPr>
        <w:t xml:space="preserve">The purpose of this Agreement is to acknowledge the potential conflict of commitment and to ensure that the outside activity/employment does not </w:t>
      </w:r>
      <w:r w:rsidR="0091248D">
        <w:rPr>
          <w:rFonts w:asciiTheme="majorHAnsi" w:hAnsiTheme="majorHAnsi"/>
          <w:sz w:val="24"/>
          <w:szCs w:val="24"/>
        </w:rPr>
        <w:t xml:space="preserve">impact </w:t>
      </w:r>
      <w:r>
        <w:rPr>
          <w:rFonts w:asciiTheme="majorHAnsi" w:hAnsiTheme="majorHAnsi"/>
          <w:sz w:val="24"/>
          <w:szCs w:val="24"/>
        </w:rPr>
        <w:t>his/her</w:t>
      </w:r>
      <w:r w:rsidR="0091248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</w:t>
      </w:r>
      <w:r w:rsidR="0091248D">
        <w:rPr>
          <w:rFonts w:asciiTheme="majorHAnsi" w:hAnsiTheme="majorHAnsi"/>
          <w:sz w:val="24"/>
          <w:szCs w:val="24"/>
        </w:rPr>
        <w:t>niversity responsibilities.</w:t>
      </w:r>
    </w:p>
    <w:p w14:paraId="0FC562C6" w14:textId="082D3D68" w:rsidR="00FF0A94" w:rsidRPr="00D02818" w:rsidRDefault="00D02818" w:rsidP="00663763">
      <w:pPr>
        <w:pStyle w:val="Heading2"/>
        <w:numPr>
          <w:ilvl w:val="0"/>
          <w:numId w:val="4"/>
        </w:numPr>
      </w:pPr>
      <w:r w:rsidRPr="00D02818">
        <w:t>Safeguards</w:t>
      </w:r>
    </w:p>
    <w:p w14:paraId="75F27E55" w14:textId="469A1BBE" w:rsidR="00AE4154" w:rsidRDefault="00AE4154" w:rsidP="00AE4154">
      <w:pPr>
        <w:pStyle w:val="Heading3"/>
      </w:pPr>
      <w:r w:rsidRPr="00663763">
        <w:t>Employee agree</w:t>
      </w:r>
      <w:r w:rsidR="00200EFC" w:rsidRPr="00663763">
        <w:t>s</w:t>
      </w:r>
      <w:r w:rsidRPr="00663763">
        <w:t xml:space="preserve"> to:</w:t>
      </w:r>
      <w:r w:rsidR="0091248D">
        <w:t xml:space="preserve"> </w:t>
      </w:r>
      <w:r w:rsidR="000F62AD" w:rsidRPr="00880CAE">
        <w:rPr>
          <w:b w:val="0"/>
          <w:bCs/>
        </w:rPr>
        <w:t>[</w:t>
      </w:r>
      <w:r w:rsidR="000F62AD" w:rsidRPr="00880CAE">
        <w:rPr>
          <w:b w:val="0"/>
          <w:bCs/>
          <w:i/>
          <w:iCs/>
        </w:rPr>
        <w:t>use only the paragraphs that apply to the situation</w:t>
      </w:r>
      <w:r w:rsidR="000F62AD" w:rsidRPr="00880CAE">
        <w:rPr>
          <w:b w:val="0"/>
          <w:bCs/>
        </w:rPr>
        <w:t>]</w:t>
      </w:r>
    </w:p>
    <w:p w14:paraId="64768B0C" w14:textId="3B2EF642" w:rsidR="009C65ED" w:rsidRDefault="009C65ED" w:rsidP="00AE4154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54">
        <w:rPr>
          <w:rFonts w:asciiTheme="majorHAnsi" w:hAnsiTheme="majorHAnsi"/>
          <w:sz w:val="24"/>
          <w:szCs w:val="24"/>
        </w:rPr>
        <w:t xml:space="preserve">Disclose the </w:t>
      </w:r>
      <w:r w:rsidR="009F1E73">
        <w:rPr>
          <w:rFonts w:asciiTheme="majorHAnsi" w:hAnsiTheme="majorHAnsi"/>
          <w:sz w:val="24"/>
          <w:szCs w:val="24"/>
        </w:rPr>
        <w:t>o</w:t>
      </w:r>
      <w:r w:rsidRPr="00AE4154">
        <w:rPr>
          <w:rFonts w:asciiTheme="majorHAnsi" w:hAnsiTheme="majorHAnsi"/>
          <w:sz w:val="24"/>
          <w:szCs w:val="24"/>
        </w:rPr>
        <w:t xml:space="preserve">utside </w:t>
      </w:r>
      <w:r w:rsidR="009F1E73">
        <w:rPr>
          <w:rFonts w:asciiTheme="majorHAnsi" w:hAnsiTheme="majorHAnsi"/>
          <w:sz w:val="24"/>
          <w:szCs w:val="24"/>
        </w:rPr>
        <w:t>activity/employment</w:t>
      </w:r>
      <w:r w:rsidRPr="00AE4154">
        <w:rPr>
          <w:rFonts w:asciiTheme="majorHAnsi" w:hAnsiTheme="majorHAnsi"/>
          <w:sz w:val="24"/>
          <w:szCs w:val="24"/>
        </w:rPr>
        <w:t xml:space="preserve"> to</w:t>
      </w:r>
      <w:r>
        <w:rPr>
          <w:rFonts w:asciiTheme="majorHAnsi" w:hAnsiTheme="majorHAnsi"/>
          <w:sz w:val="24"/>
          <w:szCs w:val="24"/>
        </w:rPr>
        <w:t xml:space="preserve"> his/her </w:t>
      </w:r>
      <w:r w:rsidR="00B50EF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upervisor and </w:t>
      </w:r>
      <w:r w:rsidR="009F1E73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B50EF6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niversity.</w:t>
      </w:r>
    </w:p>
    <w:p w14:paraId="07D36CF1" w14:textId="786CC623" w:rsidR="00293212" w:rsidRDefault="009F1E73" w:rsidP="00293212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Refrain from using any</w:t>
      </w:r>
      <w:r w:rsidR="00293212" w:rsidRPr="00FF0A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</w:t>
      </w:r>
      <w:r w:rsidR="00293212" w:rsidRPr="00FF0A94">
        <w:rPr>
          <w:rFonts w:asciiTheme="majorHAnsi" w:hAnsiTheme="majorHAnsi"/>
          <w:sz w:val="24"/>
          <w:szCs w:val="24"/>
        </w:rPr>
        <w:t>niversity facilities</w:t>
      </w:r>
      <w:r w:rsidR="00622F05">
        <w:rPr>
          <w:rFonts w:asciiTheme="majorHAnsi" w:hAnsiTheme="majorHAnsi"/>
          <w:sz w:val="24"/>
          <w:szCs w:val="24"/>
        </w:rPr>
        <w:t xml:space="preserve">, </w:t>
      </w:r>
      <w:r w:rsidR="00293212" w:rsidRPr="00FF0A94">
        <w:rPr>
          <w:rFonts w:asciiTheme="majorHAnsi" w:hAnsiTheme="majorHAnsi"/>
          <w:sz w:val="24"/>
          <w:szCs w:val="24"/>
        </w:rPr>
        <w:t>equipmen</w:t>
      </w:r>
      <w:r w:rsidR="00622F05">
        <w:rPr>
          <w:rFonts w:asciiTheme="majorHAnsi" w:hAnsiTheme="majorHAnsi"/>
          <w:sz w:val="24"/>
          <w:szCs w:val="24"/>
        </w:rPr>
        <w:t xml:space="preserve">t, </w:t>
      </w:r>
      <w:r w:rsidR="00880CAE">
        <w:rPr>
          <w:rFonts w:asciiTheme="majorHAnsi" w:hAnsiTheme="majorHAnsi"/>
          <w:sz w:val="24"/>
          <w:szCs w:val="24"/>
        </w:rPr>
        <w:t>materials</w:t>
      </w:r>
      <w:r w:rsidR="00527ABA">
        <w:rPr>
          <w:rFonts w:asciiTheme="majorHAnsi" w:hAnsiTheme="majorHAnsi"/>
          <w:sz w:val="24"/>
          <w:szCs w:val="24"/>
        </w:rPr>
        <w:t>,</w:t>
      </w:r>
      <w:r w:rsidR="00880CAE">
        <w:rPr>
          <w:rFonts w:asciiTheme="majorHAnsi" w:hAnsiTheme="majorHAnsi"/>
          <w:sz w:val="24"/>
          <w:szCs w:val="24"/>
        </w:rPr>
        <w:t xml:space="preserve"> </w:t>
      </w:r>
      <w:r w:rsidR="00622F05">
        <w:rPr>
          <w:rFonts w:asciiTheme="majorHAnsi" w:hAnsiTheme="majorHAnsi"/>
          <w:sz w:val="24"/>
          <w:szCs w:val="24"/>
        </w:rPr>
        <w:t>and/or resources</w:t>
      </w:r>
      <w:r>
        <w:rPr>
          <w:rFonts w:asciiTheme="majorHAnsi" w:hAnsiTheme="majorHAnsi"/>
          <w:sz w:val="24"/>
          <w:szCs w:val="24"/>
        </w:rPr>
        <w:t xml:space="preserve"> </w:t>
      </w:r>
      <w:r w:rsidR="00293212" w:rsidRPr="00FF0A94">
        <w:rPr>
          <w:rFonts w:asciiTheme="majorHAnsi" w:hAnsiTheme="majorHAnsi"/>
          <w:sz w:val="24"/>
          <w:szCs w:val="24"/>
        </w:rPr>
        <w:t xml:space="preserve">for any </w:t>
      </w:r>
      <w:r>
        <w:rPr>
          <w:rFonts w:asciiTheme="majorHAnsi" w:hAnsiTheme="majorHAnsi"/>
          <w:sz w:val="24"/>
          <w:szCs w:val="24"/>
        </w:rPr>
        <w:t xml:space="preserve">outside </w:t>
      </w:r>
      <w:r w:rsidR="00293212" w:rsidRPr="00FF0A94">
        <w:rPr>
          <w:rFonts w:asciiTheme="majorHAnsi" w:hAnsiTheme="majorHAnsi"/>
          <w:sz w:val="24"/>
          <w:szCs w:val="24"/>
        </w:rPr>
        <w:t>activit</w:t>
      </w:r>
      <w:r>
        <w:rPr>
          <w:rFonts w:asciiTheme="majorHAnsi" w:hAnsiTheme="majorHAnsi"/>
          <w:sz w:val="24"/>
          <w:szCs w:val="24"/>
        </w:rPr>
        <w:t>y/employment</w:t>
      </w:r>
      <w:r w:rsidR="007C6DA5">
        <w:rPr>
          <w:rFonts w:asciiTheme="majorHAnsi" w:hAnsiTheme="majorHAnsi"/>
          <w:sz w:val="24"/>
          <w:szCs w:val="24"/>
        </w:rPr>
        <w:t xml:space="preserve"> without an appropriate agreement with the university for such use</w:t>
      </w:r>
      <w:r w:rsidR="00293212" w:rsidRPr="00281291">
        <w:rPr>
          <w:rFonts w:asciiTheme="majorHAnsi" w:hAnsiTheme="majorHAnsi"/>
          <w:sz w:val="24"/>
          <w:szCs w:val="24"/>
        </w:rPr>
        <w:t>.</w:t>
      </w:r>
    </w:p>
    <w:p w14:paraId="773190CE" w14:textId="72B8F0FF" w:rsidR="00B50EF6" w:rsidRPr="00B50EF6" w:rsidRDefault="009F1E73" w:rsidP="00B50EF6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Refrain from engaging in</w:t>
      </w:r>
      <w:r w:rsidRPr="00281291">
        <w:rPr>
          <w:rFonts w:asciiTheme="majorHAnsi" w:hAnsiTheme="majorHAnsi"/>
          <w:sz w:val="24"/>
          <w:szCs w:val="24"/>
        </w:rPr>
        <w:t xml:space="preserve"> outside activit</w:t>
      </w:r>
      <w:r>
        <w:rPr>
          <w:rFonts w:asciiTheme="majorHAnsi" w:hAnsiTheme="majorHAnsi"/>
          <w:sz w:val="24"/>
          <w:szCs w:val="24"/>
        </w:rPr>
        <w:t>y/employment</w:t>
      </w:r>
      <w:r w:rsidRPr="002812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when expected to perform his/her university responsibilities, and to take approved </w:t>
      </w:r>
      <w:r w:rsidR="00B50EF6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>eave</w:t>
      </w:r>
      <w:r w:rsidR="00B50EF6">
        <w:rPr>
          <w:rFonts w:asciiTheme="majorHAnsi" w:hAnsiTheme="majorHAnsi"/>
          <w:sz w:val="24"/>
          <w:szCs w:val="24"/>
        </w:rPr>
        <w:t>/time-off</w:t>
      </w:r>
      <w:r>
        <w:rPr>
          <w:rFonts w:asciiTheme="majorHAnsi" w:hAnsiTheme="majorHAnsi"/>
          <w:sz w:val="24"/>
          <w:szCs w:val="24"/>
        </w:rPr>
        <w:t xml:space="preserve"> to engage in outside employment or activities.</w:t>
      </w:r>
    </w:p>
    <w:p w14:paraId="3E691297" w14:textId="38D4A3CE" w:rsidR="00281291" w:rsidRPr="00281291" w:rsidRDefault="00281291" w:rsidP="00281291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Pr="00281291">
        <w:rPr>
          <w:rFonts w:asciiTheme="majorHAnsi" w:hAnsiTheme="majorHAnsi"/>
          <w:sz w:val="24"/>
          <w:szCs w:val="24"/>
        </w:rPr>
        <w:t xml:space="preserve">efrain from </w:t>
      </w:r>
      <w:r w:rsidR="009F1E73">
        <w:rPr>
          <w:rFonts w:asciiTheme="majorHAnsi" w:hAnsiTheme="majorHAnsi"/>
          <w:sz w:val="24"/>
          <w:szCs w:val="24"/>
        </w:rPr>
        <w:t>utilizing</w:t>
      </w:r>
      <w:r w:rsidRPr="00281291">
        <w:rPr>
          <w:rFonts w:asciiTheme="majorHAnsi" w:hAnsiTheme="majorHAnsi"/>
          <w:sz w:val="24"/>
          <w:szCs w:val="24"/>
        </w:rPr>
        <w:t xml:space="preserve"> students or staff whom </w:t>
      </w:r>
      <w:r w:rsidR="009C65ED">
        <w:rPr>
          <w:rFonts w:asciiTheme="majorHAnsi" w:hAnsiTheme="majorHAnsi"/>
          <w:sz w:val="24"/>
          <w:szCs w:val="24"/>
        </w:rPr>
        <w:t>he/she</w:t>
      </w:r>
      <w:r w:rsidRPr="00281291">
        <w:rPr>
          <w:rFonts w:asciiTheme="majorHAnsi" w:hAnsiTheme="majorHAnsi"/>
          <w:sz w:val="24"/>
          <w:szCs w:val="24"/>
        </w:rPr>
        <w:t xml:space="preserve"> supervise</w:t>
      </w:r>
      <w:r w:rsidR="009C65ED">
        <w:rPr>
          <w:rFonts w:asciiTheme="majorHAnsi" w:hAnsiTheme="majorHAnsi"/>
          <w:sz w:val="24"/>
          <w:szCs w:val="24"/>
        </w:rPr>
        <w:t>s</w:t>
      </w:r>
      <w:r w:rsidRPr="00281291">
        <w:rPr>
          <w:rFonts w:asciiTheme="majorHAnsi" w:hAnsiTheme="majorHAnsi"/>
          <w:sz w:val="24"/>
          <w:szCs w:val="24"/>
        </w:rPr>
        <w:t xml:space="preserve"> or advise</w:t>
      </w:r>
      <w:r w:rsidR="009C65ED">
        <w:rPr>
          <w:rFonts w:asciiTheme="majorHAnsi" w:hAnsiTheme="majorHAnsi"/>
          <w:sz w:val="24"/>
          <w:szCs w:val="24"/>
        </w:rPr>
        <w:t>s</w:t>
      </w:r>
      <w:r w:rsidRPr="00281291">
        <w:rPr>
          <w:rFonts w:asciiTheme="majorHAnsi" w:hAnsiTheme="majorHAnsi"/>
          <w:sz w:val="24"/>
          <w:szCs w:val="24"/>
        </w:rPr>
        <w:t xml:space="preserve"> at </w:t>
      </w:r>
      <w:r w:rsidR="00E15AF2">
        <w:rPr>
          <w:rFonts w:asciiTheme="majorHAnsi" w:hAnsiTheme="majorHAnsi"/>
          <w:sz w:val="24"/>
          <w:szCs w:val="24"/>
        </w:rPr>
        <w:t>the university</w:t>
      </w:r>
      <w:r w:rsidR="009F1E73">
        <w:rPr>
          <w:rFonts w:asciiTheme="majorHAnsi" w:hAnsiTheme="majorHAnsi"/>
          <w:sz w:val="24"/>
          <w:szCs w:val="24"/>
        </w:rPr>
        <w:t xml:space="preserve"> </w:t>
      </w:r>
      <w:r w:rsidRPr="00281291">
        <w:rPr>
          <w:rFonts w:asciiTheme="majorHAnsi" w:hAnsiTheme="majorHAnsi"/>
          <w:sz w:val="24"/>
          <w:szCs w:val="24"/>
        </w:rPr>
        <w:t xml:space="preserve">as employees </w:t>
      </w:r>
      <w:r w:rsidR="009F1E73">
        <w:rPr>
          <w:rFonts w:asciiTheme="majorHAnsi" w:hAnsiTheme="majorHAnsi"/>
          <w:sz w:val="24"/>
          <w:szCs w:val="24"/>
        </w:rPr>
        <w:t>or volunteers for the outside activity/employment</w:t>
      </w:r>
      <w:r w:rsidRPr="00281291">
        <w:rPr>
          <w:rFonts w:asciiTheme="majorHAnsi" w:hAnsiTheme="majorHAnsi"/>
          <w:sz w:val="24"/>
          <w:szCs w:val="24"/>
        </w:rPr>
        <w:t xml:space="preserve"> without written approval and oversight from the </w:t>
      </w:r>
      <w:r w:rsidR="009F1E73">
        <w:rPr>
          <w:rFonts w:asciiTheme="majorHAnsi" w:hAnsiTheme="majorHAnsi"/>
          <w:sz w:val="24"/>
          <w:szCs w:val="24"/>
        </w:rPr>
        <w:t>employee’s supervisor</w:t>
      </w:r>
      <w:r w:rsidRPr="00281291">
        <w:rPr>
          <w:rFonts w:asciiTheme="majorHAnsi" w:hAnsiTheme="majorHAnsi"/>
          <w:sz w:val="24"/>
          <w:szCs w:val="24"/>
        </w:rPr>
        <w:t>.</w:t>
      </w:r>
    </w:p>
    <w:p w14:paraId="37412E30" w14:textId="2396D10A" w:rsidR="00281291" w:rsidRPr="009F1E73" w:rsidRDefault="009F1E73" w:rsidP="009F1E73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Delegate</w:t>
      </w:r>
      <w:r w:rsidR="00281291" w:rsidRPr="002812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supervisory responsibilities over students or staff who also have an interest in the outside activity/employment to an independent </w:t>
      </w:r>
      <w:r w:rsidR="00E15AF2">
        <w:rPr>
          <w:rFonts w:asciiTheme="majorHAnsi" w:hAnsiTheme="majorHAnsi"/>
          <w:sz w:val="24"/>
          <w:szCs w:val="24"/>
        </w:rPr>
        <w:t>university</w:t>
      </w:r>
      <w:r>
        <w:rPr>
          <w:rFonts w:asciiTheme="majorHAnsi" w:hAnsiTheme="majorHAnsi"/>
          <w:sz w:val="24"/>
          <w:szCs w:val="24"/>
        </w:rPr>
        <w:t xml:space="preserve"> person to </w:t>
      </w:r>
      <w:r w:rsidR="00281291" w:rsidRPr="00281291">
        <w:rPr>
          <w:rFonts w:asciiTheme="majorHAnsi" w:hAnsiTheme="majorHAnsi"/>
          <w:sz w:val="24"/>
          <w:szCs w:val="24"/>
        </w:rPr>
        <w:t>evaluat</w:t>
      </w:r>
      <w:r>
        <w:rPr>
          <w:rFonts w:asciiTheme="majorHAnsi" w:hAnsiTheme="majorHAnsi"/>
          <w:sz w:val="24"/>
          <w:szCs w:val="24"/>
        </w:rPr>
        <w:t>e</w:t>
      </w:r>
      <w:r w:rsidR="00281291" w:rsidRPr="00281291">
        <w:rPr>
          <w:rFonts w:asciiTheme="majorHAnsi" w:hAnsiTheme="majorHAnsi"/>
          <w:sz w:val="24"/>
          <w:szCs w:val="24"/>
        </w:rPr>
        <w:t xml:space="preserve"> the performance or </w:t>
      </w:r>
      <w:r w:rsidR="00B50EF6">
        <w:rPr>
          <w:rFonts w:asciiTheme="majorHAnsi" w:hAnsiTheme="majorHAnsi"/>
          <w:sz w:val="24"/>
          <w:szCs w:val="24"/>
        </w:rPr>
        <w:t xml:space="preserve">to </w:t>
      </w:r>
      <w:r w:rsidR="00281291" w:rsidRPr="00281291">
        <w:rPr>
          <w:rFonts w:asciiTheme="majorHAnsi" w:hAnsiTheme="majorHAnsi"/>
          <w:sz w:val="24"/>
          <w:szCs w:val="24"/>
        </w:rPr>
        <w:t>mak</w:t>
      </w:r>
      <w:r>
        <w:rPr>
          <w:rFonts w:asciiTheme="majorHAnsi" w:hAnsiTheme="majorHAnsi"/>
          <w:sz w:val="24"/>
          <w:szCs w:val="24"/>
        </w:rPr>
        <w:t>e</w:t>
      </w:r>
      <w:r w:rsidR="00281291" w:rsidRPr="00281291">
        <w:rPr>
          <w:rFonts w:asciiTheme="majorHAnsi" w:hAnsiTheme="majorHAnsi"/>
          <w:sz w:val="24"/>
          <w:szCs w:val="24"/>
        </w:rPr>
        <w:t xml:space="preserve"> any </w:t>
      </w:r>
      <w:r w:rsidR="00E15AF2">
        <w:rPr>
          <w:rFonts w:asciiTheme="majorHAnsi" w:hAnsiTheme="majorHAnsi"/>
          <w:sz w:val="24"/>
          <w:szCs w:val="24"/>
        </w:rPr>
        <w:t>decisions regarding</w:t>
      </w:r>
      <w:r w:rsidR="00281291" w:rsidRPr="00281291">
        <w:rPr>
          <w:rFonts w:asciiTheme="majorHAnsi" w:hAnsiTheme="majorHAnsi"/>
          <w:sz w:val="24"/>
          <w:szCs w:val="24"/>
        </w:rPr>
        <w:t xml:space="preserve"> the employment </w:t>
      </w:r>
      <w:r w:rsidR="00880CAE">
        <w:rPr>
          <w:rFonts w:asciiTheme="majorHAnsi" w:hAnsiTheme="majorHAnsi"/>
          <w:sz w:val="24"/>
          <w:szCs w:val="24"/>
        </w:rPr>
        <w:t xml:space="preserve">or academic </w:t>
      </w:r>
      <w:r w:rsidR="00281291" w:rsidRPr="00281291">
        <w:rPr>
          <w:rFonts w:asciiTheme="majorHAnsi" w:hAnsiTheme="majorHAnsi"/>
          <w:sz w:val="24"/>
          <w:szCs w:val="24"/>
        </w:rPr>
        <w:t xml:space="preserve">status of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281291" w:rsidRPr="00281291">
        <w:rPr>
          <w:rFonts w:asciiTheme="majorHAnsi" w:hAnsiTheme="majorHAnsi"/>
          <w:sz w:val="24"/>
          <w:szCs w:val="24"/>
        </w:rPr>
        <w:t xml:space="preserve">students </w:t>
      </w:r>
      <w:r>
        <w:rPr>
          <w:rFonts w:asciiTheme="majorHAnsi" w:hAnsiTheme="majorHAnsi"/>
          <w:sz w:val="24"/>
          <w:szCs w:val="24"/>
        </w:rPr>
        <w:t>or staff</w:t>
      </w:r>
      <w:r w:rsidR="00281291" w:rsidRPr="00281291">
        <w:rPr>
          <w:rFonts w:asciiTheme="majorHAnsi" w:hAnsiTheme="majorHAnsi"/>
          <w:sz w:val="24"/>
          <w:szCs w:val="24"/>
        </w:rPr>
        <w:t>.</w:t>
      </w:r>
    </w:p>
    <w:p w14:paraId="36D7E3B6" w14:textId="76A260F1" w:rsidR="00AE4154" w:rsidRPr="00AE4154" w:rsidRDefault="00AE4154" w:rsidP="00AE4154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54">
        <w:rPr>
          <w:rFonts w:asciiTheme="majorHAnsi" w:hAnsiTheme="majorHAnsi"/>
          <w:sz w:val="24"/>
          <w:szCs w:val="24"/>
        </w:rPr>
        <w:lastRenderedPageBreak/>
        <w:t xml:space="preserve">Disclose to </w:t>
      </w:r>
      <w:r w:rsidR="0078003E">
        <w:rPr>
          <w:rFonts w:asciiTheme="majorHAnsi" w:hAnsiTheme="majorHAnsi"/>
          <w:sz w:val="24"/>
          <w:szCs w:val="24"/>
        </w:rPr>
        <w:t>his/her supervisor</w:t>
      </w:r>
      <w:r w:rsidRPr="00AE4154">
        <w:rPr>
          <w:rFonts w:asciiTheme="majorHAnsi" w:hAnsiTheme="majorHAnsi"/>
          <w:sz w:val="24"/>
          <w:szCs w:val="24"/>
        </w:rPr>
        <w:t xml:space="preserve"> any and all changes that may affect this </w:t>
      </w:r>
      <w:r w:rsidR="009F1E73">
        <w:rPr>
          <w:rFonts w:asciiTheme="majorHAnsi" w:hAnsiTheme="majorHAnsi"/>
          <w:sz w:val="24"/>
          <w:szCs w:val="24"/>
        </w:rPr>
        <w:t>Agreement</w:t>
      </w:r>
      <w:r w:rsidR="0091248D">
        <w:rPr>
          <w:rFonts w:asciiTheme="majorHAnsi" w:hAnsiTheme="majorHAnsi"/>
          <w:sz w:val="24"/>
          <w:szCs w:val="24"/>
        </w:rPr>
        <w:t xml:space="preserve"> and update </w:t>
      </w:r>
      <w:r w:rsidR="00527ABA">
        <w:rPr>
          <w:rFonts w:asciiTheme="majorHAnsi" w:hAnsiTheme="majorHAnsi"/>
          <w:sz w:val="24"/>
          <w:szCs w:val="24"/>
        </w:rPr>
        <w:t>his/her</w:t>
      </w:r>
      <w:r w:rsidR="0091248D">
        <w:rPr>
          <w:rFonts w:asciiTheme="majorHAnsi" w:hAnsiTheme="majorHAnsi"/>
          <w:sz w:val="24"/>
          <w:szCs w:val="24"/>
        </w:rPr>
        <w:t xml:space="preserve"> </w:t>
      </w:r>
      <w:r w:rsidR="009F1E73">
        <w:rPr>
          <w:rFonts w:asciiTheme="majorHAnsi" w:hAnsiTheme="majorHAnsi"/>
          <w:sz w:val="24"/>
          <w:szCs w:val="24"/>
        </w:rPr>
        <w:t>u</w:t>
      </w:r>
      <w:r w:rsidR="0078003E">
        <w:rPr>
          <w:rFonts w:asciiTheme="majorHAnsi" w:hAnsiTheme="majorHAnsi"/>
          <w:sz w:val="24"/>
          <w:szCs w:val="24"/>
        </w:rPr>
        <w:t>niversity</w:t>
      </w:r>
      <w:r w:rsidR="0091248D">
        <w:rPr>
          <w:rFonts w:asciiTheme="majorHAnsi" w:hAnsiTheme="majorHAnsi"/>
          <w:sz w:val="24"/>
          <w:szCs w:val="24"/>
        </w:rPr>
        <w:t xml:space="preserve"> disclosure </w:t>
      </w:r>
      <w:r w:rsidR="0078003E">
        <w:rPr>
          <w:rFonts w:asciiTheme="majorHAnsi" w:hAnsiTheme="majorHAnsi"/>
          <w:sz w:val="24"/>
          <w:szCs w:val="24"/>
        </w:rPr>
        <w:t xml:space="preserve">online </w:t>
      </w:r>
      <w:r w:rsidR="0091248D">
        <w:rPr>
          <w:rFonts w:asciiTheme="majorHAnsi" w:hAnsiTheme="majorHAnsi"/>
          <w:sz w:val="24"/>
          <w:szCs w:val="24"/>
        </w:rPr>
        <w:t xml:space="preserve">within 30 days of any material change in </w:t>
      </w:r>
      <w:r w:rsidR="0078003E">
        <w:rPr>
          <w:rFonts w:asciiTheme="majorHAnsi" w:hAnsiTheme="majorHAnsi"/>
          <w:sz w:val="24"/>
          <w:szCs w:val="24"/>
        </w:rPr>
        <w:t>relationships or financial interests</w:t>
      </w:r>
      <w:r w:rsidRPr="00AE4154">
        <w:rPr>
          <w:rFonts w:asciiTheme="majorHAnsi" w:hAnsiTheme="majorHAnsi"/>
          <w:sz w:val="24"/>
          <w:szCs w:val="24"/>
        </w:rPr>
        <w:t xml:space="preserve">. </w:t>
      </w:r>
    </w:p>
    <w:p w14:paraId="7AB9D0B9" w14:textId="77777777" w:rsidR="00326623" w:rsidRPr="00326623" w:rsidRDefault="00AE4154" w:rsidP="00663763">
      <w:pPr>
        <w:pStyle w:val="Heading2"/>
        <w:numPr>
          <w:ilvl w:val="0"/>
          <w:numId w:val="4"/>
        </w:numPr>
      </w:pPr>
      <w:r w:rsidRPr="00326623">
        <w:t>Oversight Plan:</w:t>
      </w:r>
      <w:r w:rsidR="00527ABA" w:rsidRPr="00326623">
        <w:t xml:space="preserve"> </w:t>
      </w:r>
    </w:p>
    <w:p w14:paraId="6B20C28B" w14:textId="3568BBEC" w:rsidR="00EC32F9" w:rsidRDefault="00527ABA" w:rsidP="00724279">
      <w:pPr>
        <w:pStyle w:val="Heading3"/>
      </w:pPr>
      <w:r w:rsidRPr="00663763">
        <w:t>Oversight Manager agrees to</w:t>
      </w:r>
      <w:r>
        <w:t>:</w:t>
      </w:r>
      <w:r w:rsidR="000F62AD">
        <w:t xml:space="preserve"> </w:t>
      </w:r>
      <w:r w:rsidR="000F62AD" w:rsidRPr="00880CAE">
        <w:rPr>
          <w:b w:val="0"/>
          <w:bCs/>
        </w:rPr>
        <w:t>[</w:t>
      </w:r>
      <w:r w:rsidR="000F62AD" w:rsidRPr="00880CAE">
        <w:rPr>
          <w:b w:val="0"/>
          <w:bCs/>
          <w:i/>
          <w:iCs/>
        </w:rPr>
        <w:t>use only the paragraphs that apply to the situation</w:t>
      </w:r>
      <w:r w:rsidR="000F62AD" w:rsidRPr="00880CAE">
        <w:rPr>
          <w:b w:val="0"/>
          <w:bCs/>
        </w:rPr>
        <w:t>]</w:t>
      </w:r>
    </w:p>
    <w:p w14:paraId="19FE38D6" w14:textId="02B35184" w:rsidR="00450B44" w:rsidRPr="00450B44" w:rsidRDefault="00D50420" w:rsidP="00450B4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reasonable oversight</w:t>
      </w:r>
      <w:r w:rsidR="00450B44" w:rsidRPr="00AE4154">
        <w:rPr>
          <w:rFonts w:asciiTheme="majorHAnsi" w:hAnsiTheme="majorHAnsi"/>
          <w:sz w:val="24"/>
          <w:szCs w:val="24"/>
        </w:rPr>
        <w:t xml:space="preserve"> </w:t>
      </w:r>
      <w:r w:rsidR="00B50EF6">
        <w:rPr>
          <w:rFonts w:asciiTheme="majorHAnsi" w:hAnsiTheme="majorHAnsi"/>
          <w:sz w:val="24"/>
          <w:szCs w:val="24"/>
        </w:rPr>
        <w:t xml:space="preserve">to verify that </w:t>
      </w:r>
      <w:r w:rsidR="00450B44">
        <w:rPr>
          <w:rFonts w:asciiTheme="majorHAnsi" w:hAnsiTheme="majorHAnsi"/>
          <w:sz w:val="24"/>
          <w:szCs w:val="24"/>
        </w:rPr>
        <w:t xml:space="preserve">Employee’s </w:t>
      </w:r>
      <w:r w:rsidR="009F1E73">
        <w:rPr>
          <w:rFonts w:asciiTheme="majorHAnsi" w:hAnsiTheme="majorHAnsi"/>
          <w:sz w:val="24"/>
          <w:szCs w:val="24"/>
        </w:rPr>
        <w:t>outside activity/employment</w:t>
      </w:r>
      <w:r w:rsidR="00450B44">
        <w:rPr>
          <w:rFonts w:asciiTheme="majorHAnsi" w:hAnsiTheme="majorHAnsi"/>
          <w:sz w:val="24"/>
          <w:szCs w:val="24"/>
        </w:rPr>
        <w:t xml:space="preserve">, compensated or uncompensated, </w:t>
      </w:r>
      <w:r w:rsidR="00B50EF6">
        <w:rPr>
          <w:rFonts w:asciiTheme="majorHAnsi" w:hAnsiTheme="majorHAnsi"/>
          <w:sz w:val="24"/>
          <w:szCs w:val="24"/>
        </w:rPr>
        <w:t>is not</w:t>
      </w:r>
      <w:r w:rsidR="00450B44">
        <w:rPr>
          <w:rFonts w:asciiTheme="majorHAnsi" w:hAnsiTheme="majorHAnsi"/>
          <w:sz w:val="24"/>
          <w:szCs w:val="24"/>
        </w:rPr>
        <w:t xml:space="preserve"> interfer</w:t>
      </w:r>
      <w:r w:rsidR="00B50EF6">
        <w:rPr>
          <w:rFonts w:asciiTheme="majorHAnsi" w:hAnsiTheme="majorHAnsi"/>
          <w:sz w:val="24"/>
          <w:szCs w:val="24"/>
        </w:rPr>
        <w:t>ing</w:t>
      </w:r>
      <w:r w:rsidR="00450B44">
        <w:rPr>
          <w:rFonts w:asciiTheme="majorHAnsi" w:hAnsiTheme="majorHAnsi"/>
          <w:sz w:val="24"/>
          <w:szCs w:val="24"/>
        </w:rPr>
        <w:t xml:space="preserve"> with the Employee’s </w:t>
      </w:r>
      <w:r w:rsidR="009F1E73">
        <w:rPr>
          <w:rFonts w:asciiTheme="majorHAnsi" w:hAnsiTheme="majorHAnsi"/>
          <w:sz w:val="24"/>
          <w:szCs w:val="24"/>
        </w:rPr>
        <w:t>u</w:t>
      </w:r>
      <w:r w:rsidR="00450B44">
        <w:rPr>
          <w:rFonts w:asciiTheme="majorHAnsi" w:hAnsiTheme="majorHAnsi"/>
          <w:sz w:val="24"/>
          <w:szCs w:val="24"/>
        </w:rPr>
        <w:t>niversity responsibilities.</w:t>
      </w:r>
    </w:p>
    <w:p w14:paraId="6F61011C" w14:textId="4165013A" w:rsidR="00FF0A94" w:rsidRPr="00AE4154" w:rsidRDefault="00B50EF6" w:rsidP="00AE415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reasonable oversight to verify</w:t>
      </w:r>
      <w:r w:rsidR="00FF0A94">
        <w:rPr>
          <w:rFonts w:asciiTheme="majorHAnsi" w:hAnsiTheme="majorHAnsi"/>
          <w:sz w:val="24"/>
          <w:szCs w:val="24"/>
        </w:rPr>
        <w:t xml:space="preserve"> that Employee </w:t>
      </w:r>
      <w:r w:rsidR="00C709BE">
        <w:rPr>
          <w:rFonts w:asciiTheme="majorHAnsi" w:hAnsiTheme="majorHAnsi"/>
          <w:sz w:val="24"/>
          <w:szCs w:val="24"/>
        </w:rPr>
        <w:t>is not</w:t>
      </w:r>
      <w:r w:rsidR="00FF0A94">
        <w:rPr>
          <w:rFonts w:asciiTheme="majorHAnsi" w:hAnsiTheme="majorHAnsi"/>
          <w:sz w:val="24"/>
          <w:szCs w:val="24"/>
        </w:rPr>
        <w:t xml:space="preserve"> </w:t>
      </w:r>
      <w:r w:rsidR="00C709BE">
        <w:rPr>
          <w:rFonts w:asciiTheme="majorHAnsi" w:hAnsiTheme="majorHAnsi"/>
          <w:sz w:val="24"/>
          <w:szCs w:val="24"/>
        </w:rPr>
        <w:t>involved in</w:t>
      </w:r>
      <w:r w:rsidR="00FF0A94">
        <w:rPr>
          <w:rFonts w:asciiTheme="majorHAnsi" w:hAnsiTheme="majorHAnsi"/>
          <w:sz w:val="24"/>
          <w:szCs w:val="24"/>
        </w:rPr>
        <w:t xml:space="preserve"> </w:t>
      </w:r>
      <w:r w:rsidR="005355FF">
        <w:rPr>
          <w:rFonts w:asciiTheme="majorHAnsi" w:hAnsiTheme="majorHAnsi"/>
          <w:sz w:val="24"/>
          <w:szCs w:val="24"/>
        </w:rPr>
        <w:t xml:space="preserve">discussing or </w:t>
      </w:r>
      <w:r w:rsidR="00FF0A94">
        <w:rPr>
          <w:rFonts w:asciiTheme="majorHAnsi" w:hAnsiTheme="majorHAnsi"/>
          <w:sz w:val="24"/>
          <w:szCs w:val="24"/>
        </w:rPr>
        <w:t xml:space="preserve">making a </w:t>
      </w:r>
      <w:r w:rsidR="009F1E73">
        <w:rPr>
          <w:rFonts w:asciiTheme="majorHAnsi" w:hAnsiTheme="majorHAnsi"/>
          <w:sz w:val="24"/>
          <w:szCs w:val="24"/>
        </w:rPr>
        <w:t>u</w:t>
      </w:r>
      <w:r w:rsidR="00FF0A94">
        <w:rPr>
          <w:rFonts w:asciiTheme="majorHAnsi" w:hAnsiTheme="majorHAnsi"/>
          <w:sz w:val="24"/>
          <w:szCs w:val="24"/>
        </w:rPr>
        <w:t xml:space="preserve">niversity </w:t>
      </w:r>
      <w:r w:rsidR="006B1D24">
        <w:rPr>
          <w:rFonts w:asciiTheme="majorHAnsi" w:hAnsiTheme="majorHAnsi"/>
          <w:sz w:val="24"/>
          <w:szCs w:val="24"/>
        </w:rPr>
        <w:t xml:space="preserve">employment </w:t>
      </w:r>
      <w:r w:rsidR="00527ABA">
        <w:rPr>
          <w:rFonts w:asciiTheme="majorHAnsi" w:hAnsiTheme="majorHAnsi"/>
          <w:sz w:val="24"/>
          <w:szCs w:val="24"/>
        </w:rPr>
        <w:t xml:space="preserve">decision, academic decision, or </w:t>
      </w:r>
      <w:r w:rsidR="00FF0A94">
        <w:rPr>
          <w:rFonts w:asciiTheme="majorHAnsi" w:hAnsiTheme="majorHAnsi"/>
          <w:sz w:val="24"/>
          <w:szCs w:val="24"/>
        </w:rPr>
        <w:t xml:space="preserve">performance evaluation about </w:t>
      </w:r>
      <w:r w:rsidR="00527ABA">
        <w:rPr>
          <w:rFonts w:asciiTheme="majorHAnsi" w:hAnsiTheme="majorHAnsi"/>
          <w:sz w:val="24"/>
          <w:szCs w:val="24"/>
        </w:rPr>
        <w:t xml:space="preserve">any </w:t>
      </w:r>
      <w:r w:rsidR="00FF0A94">
        <w:rPr>
          <w:rFonts w:asciiTheme="majorHAnsi" w:hAnsiTheme="majorHAnsi"/>
          <w:sz w:val="24"/>
          <w:szCs w:val="24"/>
        </w:rPr>
        <w:t xml:space="preserve">students or staff who </w:t>
      </w:r>
      <w:r w:rsidR="00C709BE">
        <w:rPr>
          <w:rFonts w:asciiTheme="majorHAnsi" w:hAnsiTheme="majorHAnsi"/>
          <w:sz w:val="24"/>
          <w:szCs w:val="24"/>
        </w:rPr>
        <w:t xml:space="preserve">also </w:t>
      </w:r>
      <w:r w:rsidR="00FF0A94">
        <w:rPr>
          <w:rFonts w:asciiTheme="majorHAnsi" w:hAnsiTheme="majorHAnsi"/>
          <w:sz w:val="24"/>
          <w:szCs w:val="24"/>
        </w:rPr>
        <w:t xml:space="preserve">have an interest in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9F1E73">
        <w:rPr>
          <w:rFonts w:asciiTheme="majorHAnsi" w:hAnsiTheme="majorHAnsi"/>
          <w:sz w:val="24"/>
          <w:szCs w:val="24"/>
        </w:rPr>
        <w:t>outside activity/employment</w:t>
      </w:r>
      <w:r w:rsidR="00527ABA">
        <w:rPr>
          <w:rFonts w:asciiTheme="majorHAnsi" w:hAnsiTheme="majorHAnsi"/>
          <w:sz w:val="24"/>
          <w:szCs w:val="24"/>
        </w:rPr>
        <w:t>.</w:t>
      </w:r>
    </w:p>
    <w:p w14:paraId="5B37185C" w14:textId="1201C455" w:rsidR="00D02818" w:rsidRPr="00C709BE" w:rsidRDefault="00C709BE" w:rsidP="00786D8B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AE4154" w:rsidRPr="00AE4154">
        <w:rPr>
          <w:rFonts w:asciiTheme="majorHAnsi" w:hAnsiTheme="majorHAnsi"/>
          <w:sz w:val="24"/>
          <w:szCs w:val="24"/>
        </w:rPr>
        <w:t xml:space="preserve">eview this </w:t>
      </w:r>
      <w:r w:rsidR="00B50EF6">
        <w:rPr>
          <w:rFonts w:asciiTheme="majorHAnsi" w:hAnsiTheme="majorHAnsi"/>
          <w:sz w:val="24"/>
          <w:szCs w:val="24"/>
        </w:rPr>
        <w:t>Agreement</w:t>
      </w:r>
      <w:r w:rsidR="00AE4154" w:rsidRPr="00AE4154">
        <w:rPr>
          <w:rFonts w:asciiTheme="majorHAnsi" w:hAnsiTheme="majorHAnsi"/>
          <w:sz w:val="24"/>
          <w:szCs w:val="24"/>
        </w:rPr>
        <w:t xml:space="preserve"> with </w:t>
      </w:r>
      <w:r>
        <w:rPr>
          <w:rFonts w:asciiTheme="majorHAnsi" w:hAnsiTheme="majorHAnsi"/>
          <w:sz w:val="24"/>
          <w:szCs w:val="24"/>
        </w:rPr>
        <w:t>Employee at least on an annual basis</w:t>
      </w:r>
      <w:r w:rsidR="00AE4154" w:rsidRPr="00AE4154">
        <w:rPr>
          <w:rFonts w:asciiTheme="majorHAnsi" w:hAnsiTheme="majorHAnsi"/>
          <w:sz w:val="24"/>
          <w:szCs w:val="24"/>
        </w:rPr>
        <w:t xml:space="preserve"> to determine progress and what, if any, changes may need to be made to this </w:t>
      </w:r>
      <w:r w:rsidR="009F1E73">
        <w:rPr>
          <w:rFonts w:asciiTheme="majorHAnsi" w:hAnsiTheme="majorHAnsi"/>
          <w:sz w:val="24"/>
          <w:szCs w:val="24"/>
        </w:rPr>
        <w:t>Agreement</w:t>
      </w:r>
      <w:r w:rsidR="00AE4154" w:rsidRPr="00AE4154">
        <w:rPr>
          <w:rFonts w:asciiTheme="majorHAnsi" w:hAnsiTheme="majorHAnsi"/>
          <w:sz w:val="24"/>
          <w:szCs w:val="24"/>
        </w:rPr>
        <w:t>.</w:t>
      </w:r>
    </w:p>
    <w:p w14:paraId="65711F39" w14:textId="720FB007" w:rsidR="00D02818" w:rsidRDefault="00AB7D4E" w:rsidP="00786D8B">
      <w:pPr>
        <w:rPr>
          <w:rFonts w:asciiTheme="majorHAnsi" w:hAnsiTheme="majorHAnsi"/>
          <w:sz w:val="24"/>
          <w:szCs w:val="24"/>
        </w:rPr>
      </w:pPr>
      <w:sdt>
        <w:sdtPr>
          <w:rPr>
            <w:rStyle w:val="Style6"/>
          </w:rPr>
          <w:alias w:val="Name of Employee"/>
          <w:tag w:val="Name of Employee"/>
          <w:id w:val="-491177551"/>
          <w:placeholder>
            <w:docPart w:val="0F681BC138904B55B9520C7AA48685FD"/>
          </w:placeholder>
          <w:temporary/>
          <w:showingPlcHdr/>
          <w15:color w:val="33CCCC"/>
          <w:text/>
        </w:sdtPr>
        <w:sdtEndPr>
          <w:rPr>
            <w:rStyle w:val="DefaultParagraphFont"/>
            <w:rFonts w:asciiTheme="majorHAnsi" w:hAnsiTheme="majorHAnsi"/>
            <w:color w:val="auto"/>
            <w:sz w:val="24"/>
            <w:szCs w:val="24"/>
          </w:rPr>
        </w:sdtEndPr>
        <w:sdtContent>
          <w:r w:rsidR="00D02818" w:rsidRPr="0075737A">
            <w:rPr>
              <w:rStyle w:val="PlaceholderText"/>
              <w:color w:val="0070C0"/>
            </w:rPr>
            <w:t>Full Name</w:t>
          </w:r>
        </w:sdtContent>
      </w:sdt>
      <w:r w:rsidR="00D02818" w:rsidRPr="00D02818">
        <w:rPr>
          <w:rFonts w:asciiTheme="majorHAnsi" w:hAnsiTheme="majorHAnsi"/>
          <w:sz w:val="24"/>
          <w:szCs w:val="24"/>
        </w:rPr>
        <w:t xml:space="preserve"> acknowledges that </w:t>
      </w:r>
      <w:r w:rsidR="000637DC">
        <w:rPr>
          <w:rFonts w:asciiTheme="majorHAnsi" w:hAnsiTheme="majorHAnsi"/>
          <w:sz w:val="24"/>
          <w:szCs w:val="24"/>
        </w:rPr>
        <w:t xml:space="preserve">the </w:t>
      </w:r>
      <w:r w:rsidR="00B50EF6">
        <w:rPr>
          <w:rFonts w:asciiTheme="majorHAnsi" w:hAnsiTheme="majorHAnsi"/>
          <w:sz w:val="24"/>
          <w:szCs w:val="24"/>
        </w:rPr>
        <w:t>u</w:t>
      </w:r>
      <w:r w:rsidR="000637DC">
        <w:rPr>
          <w:rFonts w:asciiTheme="majorHAnsi" w:hAnsiTheme="majorHAnsi"/>
          <w:sz w:val="24"/>
          <w:szCs w:val="24"/>
        </w:rPr>
        <w:t>niversity</w:t>
      </w:r>
      <w:r w:rsidR="00D02818" w:rsidRPr="00D02818">
        <w:rPr>
          <w:rFonts w:asciiTheme="majorHAnsi" w:hAnsiTheme="majorHAnsi"/>
          <w:sz w:val="24"/>
          <w:szCs w:val="24"/>
        </w:rPr>
        <w:t xml:space="preserve"> will monitor and evaluate this plan as well as policies related to it, and, at any time should A</w:t>
      </w:r>
      <w:r w:rsidR="00A247A9">
        <w:rPr>
          <w:rFonts w:asciiTheme="majorHAnsi" w:hAnsiTheme="majorHAnsi"/>
          <w:sz w:val="24"/>
          <w:szCs w:val="24"/>
        </w:rPr>
        <w:t xml:space="preserve">uburn </w:t>
      </w:r>
      <w:r w:rsidR="00D02818" w:rsidRPr="00D02818">
        <w:rPr>
          <w:rFonts w:asciiTheme="majorHAnsi" w:hAnsiTheme="majorHAnsi"/>
          <w:sz w:val="24"/>
          <w:szCs w:val="24"/>
        </w:rPr>
        <w:t>U</w:t>
      </w:r>
      <w:r w:rsidR="00A247A9">
        <w:rPr>
          <w:rFonts w:asciiTheme="majorHAnsi" w:hAnsiTheme="majorHAnsi"/>
          <w:sz w:val="24"/>
          <w:szCs w:val="24"/>
        </w:rPr>
        <w:t>niversity (AU)</w:t>
      </w:r>
      <w:r w:rsidR="00D02818" w:rsidRPr="00D02818">
        <w:rPr>
          <w:rFonts w:asciiTheme="majorHAnsi" w:hAnsiTheme="majorHAnsi"/>
          <w:sz w:val="24"/>
          <w:szCs w:val="24"/>
        </w:rPr>
        <w:t xml:space="preserve"> determine, in its sole discretion, that the plan is not sufficient to guard actual or apparent conflicts of </w:t>
      </w:r>
      <w:r w:rsidR="009F1E73">
        <w:rPr>
          <w:rFonts w:asciiTheme="majorHAnsi" w:hAnsiTheme="majorHAnsi"/>
          <w:sz w:val="24"/>
          <w:szCs w:val="24"/>
        </w:rPr>
        <w:t>commitment</w:t>
      </w:r>
      <w:r w:rsidR="00D02818" w:rsidRPr="00D02818">
        <w:rPr>
          <w:rFonts w:asciiTheme="majorHAnsi" w:hAnsiTheme="majorHAnsi"/>
          <w:sz w:val="24"/>
          <w:szCs w:val="24"/>
        </w:rPr>
        <w:t xml:space="preserve"> or is otherwise not in the interest of AU, may determine the conflicts as not capable of management and may ask </w:t>
      </w: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207996610"/>
          <w:placeholder>
            <w:docPart w:val="7AE5A35EFA9440FE85FAC27A0C0A4300"/>
          </w:placeholder>
          <w:temporary/>
          <w:showingPlcHdr/>
          <w15:color w:val="33CCCC"/>
          <w:text/>
        </w:sdtPr>
        <w:sdtEndPr/>
        <w:sdtContent>
          <w:r w:rsidR="00D02818" w:rsidRPr="0075737A">
            <w:rPr>
              <w:rStyle w:val="PlaceholderText"/>
              <w:color w:val="0070C0"/>
            </w:rPr>
            <w:t>Full Name</w:t>
          </w:r>
        </w:sdtContent>
      </w:sdt>
      <w:r w:rsidR="00D02818" w:rsidRPr="00D02818">
        <w:rPr>
          <w:rFonts w:asciiTheme="majorHAnsi" w:hAnsiTheme="majorHAnsi"/>
          <w:sz w:val="24"/>
          <w:szCs w:val="24"/>
        </w:rPr>
        <w:t xml:space="preserve"> not to pursue the conflicting activities while an employee of AU. </w:t>
      </w: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-1465576595"/>
          <w:placeholder>
            <w:docPart w:val="04BEDF6DABC24526B01C5EB3094DE4EA"/>
          </w:placeholder>
          <w:temporary/>
          <w:showingPlcHdr/>
          <w15:color w:val="33CCCC"/>
          <w:text/>
        </w:sdtPr>
        <w:sdtEndPr/>
        <w:sdtContent>
          <w:r w:rsidR="00D02818" w:rsidRPr="0075737A">
            <w:rPr>
              <w:rStyle w:val="PlaceholderText"/>
              <w:color w:val="0070C0"/>
            </w:rPr>
            <w:t>Full Name</w:t>
          </w:r>
        </w:sdtContent>
      </w:sdt>
      <w:r w:rsidR="00D02818" w:rsidRPr="00D02818">
        <w:rPr>
          <w:rFonts w:asciiTheme="majorHAnsi" w:hAnsiTheme="majorHAnsi"/>
          <w:sz w:val="24"/>
          <w:szCs w:val="24"/>
        </w:rPr>
        <w:t xml:space="preserve"> further acknowledges their personal duty to ensure their compliance with the Alabama Ethics Law (as applicable) and that this plan is not a substitute for that responsibility. </w:t>
      </w:r>
    </w:p>
    <w:p w14:paraId="1A6B4881" w14:textId="20C94266" w:rsidR="00D02818" w:rsidRPr="00D02818" w:rsidRDefault="00D02818" w:rsidP="00663763">
      <w:pPr>
        <w:pStyle w:val="Heading3"/>
      </w:pPr>
      <w:r w:rsidRPr="00D02818">
        <w:t xml:space="preserve">Acknowledgement and Agreement </w:t>
      </w:r>
    </w:p>
    <w:p w14:paraId="56F1CCDB" w14:textId="5D9673CE" w:rsidR="00786D8B" w:rsidRDefault="00D02818" w:rsidP="00786D8B">
      <w:pPr>
        <w:rPr>
          <w:rFonts w:asciiTheme="majorHAnsi" w:hAnsiTheme="majorHAnsi"/>
          <w:sz w:val="24"/>
          <w:szCs w:val="24"/>
        </w:rPr>
      </w:pPr>
      <w:r w:rsidRPr="00D02818">
        <w:rPr>
          <w:rFonts w:asciiTheme="majorHAnsi" w:hAnsiTheme="majorHAnsi"/>
          <w:sz w:val="24"/>
          <w:szCs w:val="24"/>
        </w:rPr>
        <w:t xml:space="preserve">By signing below, I, </w:t>
      </w: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867487029"/>
          <w:placeholder>
            <w:docPart w:val="5A8C011F04724747B3EBA6415A49B33D"/>
          </w:placeholder>
          <w:temporary/>
          <w:showingPlcHdr/>
          <w15:color w:val="33CCCC"/>
          <w:text/>
        </w:sdtPr>
        <w:sdtEndPr/>
        <w:sdtContent>
          <w:r w:rsidRPr="0075737A">
            <w:rPr>
              <w:rStyle w:val="PlaceholderText"/>
              <w:color w:val="0070C0"/>
            </w:rPr>
            <w:t>Full Name</w:t>
          </w:r>
        </w:sdtContent>
      </w:sdt>
      <w:r w:rsidRPr="00D02818">
        <w:rPr>
          <w:rFonts w:asciiTheme="majorHAnsi" w:hAnsiTheme="majorHAnsi"/>
          <w:sz w:val="24"/>
          <w:szCs w:val="24"/>
        </w:rPr>
        <w:t xml:space="preserve">, acknowledge my agreement and intent to comply with the principles and safeguards of this </w:t>
      </w:r>
      <w:bookmarkStart w:id="1" w:name="_Hlk16150578"/>
      <w:r w:rsidRPr="00D02818">
        <w:rPr>
          <w:rFonts w:asciiTheme="majorHAnsi" w:hAnsiTheme="majorHAnsi"/>
          <w:sz w:val="24"/>
          <w:szCs w:val="24"/>
        </w:rPr>
        <w:t xml:space="preserve">Conflict of </w:t>
      </w:r>
      <w:r w:rsidR="000637DC">
        <w:rPr>
          <w:rFonts w:asciiTheme="majorHAnsi" w:hAnsiTheme="majorHAnsi"/>
          <w:sz w:val="24"/>
          <w:szCs w:val="24"/>
        </w:rPr>
        <w:t>Commitment</w:t>
      </w:r>
      <w:r w:rsidRPr="00D02818">
        <w:rPr>
          <w:rFonts w:asciiTheme="majorHAnsi" w:hAnsiTheme="majorHAnsi"/>
          <w:sz w:val="24"/>
          <w:szCs w:val="24"/>
        </w:rPr>
        <w:t xml:space="preserve"> </w:t>
      </w:r>
      <w:bookmarkEnd w:id="1"/>
      <w:r w:rsidR="008E0C1B">
        <w:rPr>
          <w:rFonts w:asciiTheme="majorHAnsi" w:hAnsiTheme="majorHAnsi"/>
          <w:sz w:val="24"/>
          <w:szCs w:val="24"/>
        </w:rPr>
        <w:t>Agreement</w:t>
      </w:r>
      <w:r w:rsidRPr="00D02818">
        <w:rPr>
          <w:rFonts w:asciiTheme="majorHAnsi" w:hAnsiTheme="majorHAnsi"/>
          <w:sz w:val="24"/>
          <w:szCs w:val="24"/>
        </w:rPr>
        <w:t>.</w:t>
      </w:r>
    </w:p>
    <w:p w14:paraId="154CD02B" w14:textId="77777777" w:rsidR="00A20C49" w:rsidRDefault="00A20C49" w:rsidP="00786D8B">
      <w:pPr>
        <w:rPr>
          <w:rFonts w:asciiTheme="majorHAnsi" w:hAnsiTheme="majorHAnsi"/>
          <w:sz w:val="24"/>
          <w:szCs w:val="24"/>
        </w:rPr>
      </w:pPr>
    </w:p>
    <w:p w14:paraId="3EDAB699" w14:textId="77777777" w:rsidR="009A61E5" w:rsidRPr="009A61E5" w:rsidRDefault="009A61E5" w:rsidP="009A61E5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4257E439" w14:textId="0CD5E2EB" w:rsidR="00642ADF" w:rsidRDefault="00AB7D4E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-2035028243"/>
          <w:placeholder>
            <w:docPart w:val="B31039B9E7D04978B76C67B992E209A6"/>
          </w:placeholder>
          <w:temporary/>
          <w:showingPlcHdr/>
          <w15:color w:val="33CCCC"/>
          <w:text/>
        </w:sdtPr>
        <w:sdtEndPr/>
        <w:sdtContent>
          <w:r w:rsidR="00EF351D">
            <w:rPr>
              <w:rStyle w:val="PlaceholderText"/>
            </w:rPr>
            <w:t>Full Name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  <w:t>Date</w:t>
      </w:r>
    </w:p>
    <w:p w14:paraId="679BCF2A" w14:textId="7A0F1A18" w:rsidR="009A61E5" w:rsidRDefault="00AB7D4E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Title of Employee"/>
          <w:tag w:val="Title of Employee"/>
          <w:id w:val="1963685872"/>
          <w:placeholder>
            <w:docPart w:val="F8217A0A68BC4208A1FE9D5A8F74C3F9"/>
          </w:placeholder>
          <w:temporary/>
          <w:showingPlcHdr/>
          <w15:color w:val="33CCCC"/>
        </w:sdtPr>
        <w:sdtEndPr/>
        <w:sdtContent>
          <w:r w:rsidR="00277EBE" w:rsidRPr="00277EBE">
            <w:rPr>
              <w:rStyle w:val="PlaceholderText"/>
            </w:rPr>
            <w:t>Title of Employee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</w:p>
    <w:p w14:paraId="1F7F9125" w14:textId="7AB5F855" w:rsidR="009A61E5" w:rsidRDefault="00AB7D4E" w:rsidP="00B50EF6">
      <w:pPr>
        <w:spacing w:after="1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Name of Department"/>
          <w:tag w:val="Name of Department"/>
          <w:id w:val="1508253377"/>
          <w:placeholder>
            <w:docPart w:val="150D610667104CC99F2507A046A700AE"/>
          </w:placeholder>
          <w:temporary/>
          <w:showingPlcHdr/>
          <w15:color w:val="33CCCC"/>
          <w:text/>
        </w:sdtPr>
        <w:sdtEndPr/>
        <w:sdtContent>
          <w:r w:rsidR="00EF351D">
            <w:rPr>
              <w:rStyle w:val="PlaceholderText"/>
            </w:rPr>
            <w:t>Name of Department</w:t>
          </w:r>
        </w:sdtContent>
      </w:sdt>
    </w:p>
    <w:p w14:paraId="42CF3347" w14:textId="4B03401F" w:rsidR="00A20C49" w:rsidRDefault="008E0C1B" w:rsidP="00786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A20C49" w:rsidRPr="00A20C49">
        <w:rPr>
          <w:rFonts w:asciiTheme="majorHAnsi" w:hAnsiTheme="majorHAnsi"/>
          <w:sz w:val="24"/>
          <w:szCs w:val="24"/>
        </w:rPr>
        <w:t xml:space="preserve"> approve the above Plan for handling the conflict of </w:t>
      </w:r>
      <w:r w:rsidR="00B50EF6">
        <w:rPr>
          <w:rFonts w:asciiTheme="majorHAnsi" w:hAnsiTheme="majorHAnsi"/>
          <w:sz w:val="24"/>
          <w:szCs w:val="24"/>
        </w:rPr>
        <w:t>commitment</w:t>
      </w:r>
      <w:r w:rsidR="00A20C49" w:rsidRPr="00A20C49">
        <w:rPr>
          <w:rFonts w:asciiTheme="majorHAnsi" w:hAnsiTheme="majorHAnsi"/>
          <w:sz w:val="24"/>
          <w:szCs w:val="24"/>
        </w:rPr>
        <w:t xml:space="preserve"> identified by the </w:t>
      </w:r>
      <w:r w:rsidR="00642ADF">
        <w:rPr>
          <w:rFonts w:asciiTheme="majorHAnsi" w:hAnsiTheme="majorHAnsi"/>
          <w:sz w:val="24"/>
          <w:szCs w:val="24"/>
        </w:rPr>
        <w:t>employee</w:t>
      </w:r>
      <w:r w:rsidR="00A20C49" w:rsidRPr="00A20C49">
        <w:rPr>
          <w:rFonts w:asciiTheme="majorHAnsi" w:hAnsiTheme="majorHAnsi"/>
          <w:sz w:val="24"/>
          <w:szCs w:val="24"/>
        </w:rPr>
        <w:t>.</w:t>
      </w:r>
    </w:p>
    <w:p w14:paraId="21EF0AEE" w14:textId="77777777" w:rsidR="00EC32F9" w:rsidRDefault="00EC32F9" w:rsidP="00786D8B">
      <w:pPr>
        <w:rPr>
          <w:rFonts w:asciiTheme="majorHAnsi" w:hAnsiTheme="majorHAnsi"/>
          <w:sz w:val="24"/>
          <w:szCs w:val="24"/>
        </w:rPr>
      </w:pPr>
    </w:p>
    <w:p w14:paraId="6A8301A8" w14:textId="77777777" w:rsidR="009A61E5" w:rsidRPr="009A61E5" w:rsidRDefault="009A61E5" w:rsidP="009A61E5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3EE388E3" w14:textId="3CAE46B4" w:rsidR="009A61E5" w:rsidRDefault="00AB7D4E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Style w:val="Style3"/>
          </w:rPr>
          <w:alias w:val="Name of Supervisor"/>
          <w:tag w:val="Name of Supervisor"/>
          <w:id w:val="595757917"/>
          <w:placeholder>
            <w:docPart w:val="9259CE430D5141B197E1AB31BAAD326D"/>
          </w:placeholder>
          <w:temporary/>
          <w:showingPlcHdr/>
          <w15:color w:val="33CCCC"/>
          <w:text/>
        </w:sdtPr>
        <w:sdtEndPr>
          <w:rPr>
            <w:rStyle w:val="DefaultParagraphFont"/>
            <w:rFonts w:asciiTheme="majorHAnsi" w:hAnsiTheme="majorHAnsi"/>
            <w:color w:val="auto"/>
            <w:sz w:val="24"/>
            <w:szCs w:val="24"/>
          </w:rPr>
        </w:sdtEndPr>
        <w:sdtContent>
          <w:r w:rsidR="00EC32F9">
            <w:rPr>
              <w:rStyle w:val="PlaceholderText"/>
            </w:rPr>
            <w:t xml:space="preserve">Full Name of </w:t>
          </w:r>
          <w:r w:rsidR="00CD7F29">
            <w:rPr>
              <w:rStyle w:val="PlaceholderText"/>
            </w:rPr>
            <w:t>Supervisor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AF1C4E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>Date</w:t>
      </w:r>
    </w:p>
    <w:sdt>
      <w:sdtPr>
        <w:rPr>
          <w:rStyle w:val="Style2"/>
        </w:rPr>
        <w:alias w:val="Title of Supervisor"/>
        <w:tag w:val="Title of Supervisor"/>
        <w:id w:val="-646898425"/>
        <w:placeholder>
          <w:docPart w:val="0AAE97F0D20E46B1AF43E4E096706806"/>
        </w:placeholder>
        <w:temporary/>
        <w:showingPlcHdr/>
        <w15:color w:val="33CCCC"/>
        <w:text/>
      </w:sdtPr>
      <w:sdtEndPr>
        <w:rPr>
          <w:rStyle w:val="DefaultParagraphFont"/>
          <w:rFonts w:asciiTheme="majorHAnsi" w:hAnsiTheme="majorHAnsi"/>
          <w:color w:val="auto"/>
          <w:sz w:val="24"/>
          <w:szCs w:val="24"/>
        </w:rPr>
      </w:sdtEndPr>
      <w:sdtContent>
        <w:p w14:paraId="3A0733CC" w14:textId="6F3CB757" w:rsidR="00DB7F7D" w:rsidRDefault="00EC32F9" w:rsidP="009A61E5">
          <w:pPr>
            <w:spacing w:after="0"/>
            <w:rPr>
              <w:rFonts w:asciiTheme="majorHAnsi" w:hAnsiTheme="majorHAnsi"/>
              <w:sz w:val="24"/>
              <w:szCs w:val="24"/>
            </w:rPr>
          </w:pPr>
          <w:r>
            <w:rPr>
              <w:rStyle w:val="PlaceholderText"/>
            </w:rPr>
            <w:t xml:space="preserve">Title of </w:t>
          </w:r>
          <w:r w:rsidR="00CD7F29">
            <w:rPr>
              <w:rStyle w:val="PlaceholderText"/>
            </w:rPr>
            <w:t>Supervisor</w:t>
          </w:r>
        </w:p>
      </w:sdtContent>
    </w:sdt>
    <w:p w14:paraId="4E8A17EB" w14:textId="11362016" w:rsidR="00CD7AFC" w:rsidRDefault="00AB7D4E" w:rsidP="008E0C1B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Applicable College/School/Dept/Unit"/>
          <w:tag w:val="Applicable College/School/Dept/Unit"/>
          <w:id w:val="-1707947166"/>
          <w:placeholder>
            <w:docPart w:val="4914F1FF19474D929D9E18F4224AE65B"/>
          </w:placeholder>
          <w:temporary/>
          <w:showingPlcHdr/>
          <w15:color w:val="33CCCC"/>
          <w:text/>
        </w:sdtPr>
        <w:sdtEndPr/>
        <w:sdtContent>
          <w:r w:rsidR="00EC32F9">
            <w:rPr>
              <w:rStyle w:val="PlaceholderText"/>
            </w:rPr>
            <w:t>College</w:t>
          </w:r>
          <w:r w:rsidR="00CD7AFC">
            <w:rPr>
              <w:rStyle w:val="PlaceholderText"/>
            </w:rPr>
            <w:t>/</w:t>
          </w:r>
          <w:r w:rsidR="00EC32F9">
            <w:rPr>
              <w:rStyle w:val="PlaceholderText"/>
            </w:rPr>
            <w:t>School</w:t>
          </w:r>
          <w:r w:rsidR="00CD7AFC">
            <w:rPr>
              <w:rStyle w:val="PlaceholderText"/>
            </w:rPr>
            <w:t>/Department/Unit</w:t>
          </w:r>
        </w:sdtContent>
      </w:sdt>
    </w:p>
    <w:p w14:paraId="1FADB160" w14:textId="77777777" w:rsidR="00CD7AFC" w:rsidRDefault="00CD7AFC" w:rsidP="008E0C1B">
      <w:pPr>
        <w:spacing w:after="0"/>
        <w:rPr>
          <w:rFonts w:asciiTheme="majorHAnsi" w:hAnsiTheme="majorHAnsi"/>
          <w:sz w:val="24"/>
          <w:szCs w:val="24"/>
        </w:rPr>
      </w:pPr>
    </w:p>
    <w:p w14:paraId="22C482D7" w14:textId="77777777" w:rsidR="00CD7AFC" w:rsidRPr="009A61E5" w:rsidRDefault="00CD7AFC" w:rsidP="00CD7AFC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67DC3E3B" w14:textId="309DD7FE" w:rsidR="00CD7AFC" w:rsidRDefault="00AB7D4E" w:rsidP="00CD7AFC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Name of Dean/VP/Director"/>
          <w:tag w:val="Name of Dean/VP/Director"/>
          <w:id w:val="537014879"/>
          <w:placeholder>
            <w:docPart w:val="C78DC82C2DDD4F03BFFCC150D05A5499"/>
          </w:placeholder>
          <w:temporary/>
          <w:showingPlcHdr/>
          <w15:color w:val="33CCCC"/>
          <w:text/>
        </w:sdtPr>
        <w:sdtEndPr/>
        <w:sdtContent>
          <w:r w:rsidR="00CD7AFC">
            <w:rPr>
              <w:rStyle w:val="PlaceholderText"/>
            </w:rPr>
            <w:t>Name of Dean/VP/Director</w:t>
          </w:r>
        </w:sdtContent>
      </w:sdt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 w:rsidRPr="009A61E5">
        <w:rPr>
          <w:rFonts w:asciiTheme="majorHAnsi" w:hAnsiTheme="majorHAnsi"/>
          <w:sz w:val="24"/>
          <w:szCs w:val="24"/>
        </w:rPr>
        <w:t>Date</w:t>
      </w:r>
    </w:p>
    <w:p w14:paraId="074C4C42" w14:textId="4A44F7EE" w:rsidR="00CD7AFC" w:rsidRDefault="00AB7D4E" w:rsidP="00CD7AFC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Applicable College/School/Dept/Unit"/>
          <w:tag w:val="Applicable College/School/Dept/Unit"/>
          <w:id w:val="-2065713654"/>
          <w:placeholder>
            <w:docPart w:val="EE57A6ABF6584FF695E5FE2EF8561AF5"/>
          </w:placeholder>
          <w:temporary/>
          <w:showingPlcHdr/>
          <w15:color w:val="33CCCC"/>
          <w:text/>
        </w:sdtPr>
        <w:sdtEndPr/>
        <w:sdtContent>
          <w:r w:rsidR="00CD7AFC">
            <w:rPr>
              <w:rStyle w:val="PlaceholderText"/>
            </w:rPr>
            <w:t>College/School/Dept/Unit</w:t>
          </w:r>
        </w:sdtContent>
      </w:sdt>
    </w:p>
    <w:p w14:paraId="30401545" w14:textId="7FCBF4E3" w:rsidR="008F5BFC" w:rsidRDefault="008F5BFC" w:rsidP="008E0C1B">
      <w:pPr>
        <w:spacing w:after="0"/>
        <w:rPr>
          <w:rFonts w:asciiTheme="majorHAnsi" w:hAnsiTheme="majorHAnsi"/>
          <w:sz w:val="24"/>
          <w:szCs w:val="24"/>
        </w:rPr>
      </w:pPr>
    </w:p>
    <w:p w14:paraId="4E7E9BEE" w14:textId="2D7A8413" w:rsidR="00487DC3" w:rsidRPr="00487DC3" w:rsidRDefault="00487DC3" w:rsidP="00487DC3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 xml:space="preserve">Please send proposed </w:t>
      </w:r>
      <w:r w:rsidR="006860D4">
        <w:rPr>
          <w:rFonts w:asciiTheme="majorHAnsi" w:hAnsiTheme="majorHAnsi"/>
          <w:i/>
          <w:iCs/>
          <w:sz w:val="24"/>
          <w:szCs w:val="24"/>
        </w:rPr>
        <w:t>agreement</w:t>
      </w:r>
      <w:r>
        <w:rPr>
          <w:rFonts w:asciiTheme="majorHAnsi" w:hAnsiTheme="majorHAnsi"/>
          <w:i/>
          <w:iCs/>
          <w:sz w:val="24"/>
          <w:szCs w:val="24"/>
        </w:rPr>
        <w:t xml:space="preserve"> to </w:t>
      </w:r>
      <w:hyperlink r:id="rId12" w:history="1">
        <w:r w:rsidRPr="00793675">
          <w:rPr>
            <w:rStyle w:val="Hyperlink"/>
            <w:rFonts w:asciiTheme="majorHAnsi" w:hAnsiTheme="majorHAnsi"/>
            <w:i/>
            <w:iCs/>
            <w:sz w:val="24"/>
            <w:szCs w:val="24"/>
          </w:rPr>
          <w:t>coi@auburn.edu</w:t>
        </w:r>
      </w:hyperlink>
      <w:r>
        <w:rPr>
          <w:rFonts w:asciiTheme="majorHAnsi" w:hAnsiTheme="majorHAnsi"/>
          <w:i/>
          <w:iCs/>
          <w:sz w:val="24"/>
          <w:szCs w:val="24"/>
        </w:rPr>
        <w:t xml:space="preserve"> for review and approval signature. Approved </w:t>
      </w:r>
      <w:r w:rsidR="006860D4">
        <w:rPr>
          <w:rFonts w:asciiTheme="majorHAnsi" w:hAnsiTheme="majorHAnsi"/>
          <w:i/>
          <w:iCs/>
          <w:sz w:val="24"/>
          <w:szCs w:val="24"/>
        </w:rPr>
        <w:t>agreements</w:t>
      </w:r>
      <w:r>
        <w:rPr>
          <w:rFonts w:asciiTheme="majorHAnsi" w:hAnsiTheme="majorHAnsi"/>
          <w:i/>
          <w:iCs/>
          <w:sz w:val="24"/>
          <w:szCs w:val="24"/>
        </w:rPr>
        <w:t xml:space="preserve"> will be routed back for signatures via Adobe Sign.</w:t>
      </w:r>
    </w:p>
    <w:p w14:paraId="3D4628B7" w14:textId="77777777" w:rsidR="008F5BFC" w:rsidRDefault="008F5BFC" w:rsidP="008E0C1B">
      <w:pPr>
        <w:spacing w:after="0"/>
        <w:rPr>
          <w:rFonts w:asciiTheme="majorHAnsi" w:hAnsiTheme="majorHAnsi"/>
          <w:sz w:val="24"/>
          <w:szCs w:val="24"/>
        </w:rPr>
      </w:pPr>
    </w:p>
    <w:p w14:paraId="4794DBF5" w14:textId="77777777" w:rsidR="008F5BFC" w:rsidRPr="00CC70FC" w:rsidRDefault="008F5BFC" w:rsidP="008F5BFC">
      <w:pPr>
        <w:rPr>
          <w:i/>
          <w:iCs/>
        </w:rPr>
      </w:pPr>
      <w:r w:rsidRPr="00CC70FC">
        <w:rPr>
          <w:i/>
          <w:iCs/>
        </w:rPr>
        <w:t xml:space="preserve">All </w:t>
      </w:r>
      <w:r>
        <w:rPr>
          <w:i/>
          <w:iCs/>
        </w:rPr>
        <w:t xml:space="preserve">final and signed </w:t>
      </w:r>
      <w:r w:rsidRPr="00CC70FC">
        <w:rPr>
          <w:i/>
          <w:iCs/>
        </w:rPr>
        <w:t xml:space="preserve">Conflict of Interest/Commitment Management Plans or Agreements shall be </w:t>
      </w:r>
      <w:r>
        <w:rPr>
          <w:i/>
          <w:iCs/>
        </w:rPr>
        <w:t xml:space="preserve">sent to </w:t>
      </w:r>
      <w:hyperlink r:id="rId13" w:history="1">
        <w:r w:rsidRPr="00793675">
          <w:rPr>
            <w:rStyle w:val="Hyperlink"/>
            <w:i/>
            <w:iCs/>
          </w:rPr>
          <w:t>coi@auburn.edu</w:t>
        </w:r>
      </w:hyperlink>
      <w:r>
        <w:rPr>
          <w:i/>
          <w:iCs/>
        </w:rPr>
        <w:t xml:space="preserve"> and </w:t>
      </w:r>
      <w:r w:rsidRPr="00CC70FC">
        <w:rPr>
          <w:i/>
          <w:iCs/>
        </w:rPr>
        <w:t>maintained by the</w:t>
      </w:r>
      <w:r>
        <w:rPr>
          <w:i/>
          <w:iCs/>
        </w:rPr>
        <w:t xml:space="preserve"> Auburn University</w:t>
      </w:r>
      <w:r w:rsidRPr="00CC70FC">
        <w:rPr>
          <w:i/>
          <w:iCs/>
        </w:rPr>
        <w:t xml:space="preserve"> Division of Institutional Compliance &amp; Privacy</w:t>
      </w:r>
      <w:r>
        <w:rPr>
          <w:i/>
          <w:iCs/>
        </w:rPr>
        <w:t>.</w:t>
      </w:r>
    </w:p>
    <w:p w14:paraId="2D167EAC" w14:textId="257CBC07" w:rsidR="00A20C49" w:rsidRPr="00786D8B" w:rsidRDefault="009A61E5" w:rsidP="008E0C1B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</w:p>
    <w:sectPr w:rsidR="00A20C49" w:rsidRPr="00786D8B" w:rsidSect="000637DC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47883" w14:textId="77777777" w:rsidR="00AB7D4E" w:rsidRDefault="00AB7D4E" w:rsidP="009A61E5">
      <w:pPr>
        <w:spacing w:after="0" w:line="240" w:lineRule="auto"/>
      </w:pPr>
      <w:r>
        <w:separator/>
      </w:r>
    </w:p>
  </w:endnote>
  <w:endnote w:type="continuationSeparator" w:id="0">
    <w:p w14:paraId="18B0C5C3" w14:textId="77777777" w:rsidR="00AB7D4E" w:rsidRDefault="00AB7D4E" w:rsidP="009A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724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F0CD1" w14:textId="77777777" w:rsidR="005629FE" w:rsidRDefault="00B771E6">
        <w:pPr>
          <w:pStyle w:val="Footer"/>
          <w:jc w:val="center"/>
          <w:rPr>
            <w:noProof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935DB3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935DB3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  <w:p w14:paraId="726B67FE" w14:textId="5D48F620" w:rsidR="005629FE" w:rsidRDefault="005629FE" w:rsidP="005629FE">
        <w:pPr>
          <w:pStyle w:val="Footer"/>
        </w:pPr>
        <w:r>
          <w:rPr>
            <w:noProof/>
          </w:rPr>
          <w:t xml:space="preserve">Rev. </w:t>
        </w:r>
        <w:sdt>
          <w:sdtPr>
            <w:rPr>
              <w:noProof/>
            </w:rPr>
            <w:alias w:val="Revision Date"/>
            <w:tag w:val="Revision Date"/>
            <w:id w:val="-1918157037"/>
            <w:placeholder>
              <w:docPart w:val="53A770199F9B428C851C156E451DEB2E"/>
            </w:placeholder>
            <w:temporary/>
            <w:showingPlcHdr/>
            <w15:color w:val="33CCCC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070264" w:rsidRPr="0075737A">
              <w:rPr>
                <w:rStyle w:val="PlaceholderText"/>
                <w:color w:val="0070C0"/>
              </w:rPr>
              <w:t>Revision Date</w:t>
            </w:r>
          </w:sdtContent>
        </w:sdt>
        <w:r>
          <w:rPr>
            <w:noProof/>
          </w:rPr>
          <w:t xml:space="preserve">                                                                                         </w:t>
        </w:r>
        <w:r>
          <w:rPr>
            <w:noProof/>
          </w:rPr>
          <w:tab/>
        </w:r>
      </w:p>
    </w:sdtContent>
  </w:sdt>
  <w:p w14:paraId="1D8172B6" w14:textId="77777777" w:rsidR="009A61E5" w:rsidRDefault="009A6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0D173" w14:textId="77777777" w:rsidR="00AB7D4E" w:rsidRDefault="00AB7D4E" w:rsidP="009A61E5">
      <w:pPr>
        <w:spacing w:after="0" w:line="240" w:lineRule="auto"/>
      </w:pPr>
      <w:r>
        <w:separator/>
      </w:r>
    </w:p>
  </w:footnote>
  <w:footnote w:type="continuationSeparator" w:id="0">
    <w:p w14:paraId="678DD6BE" w14:textId="77777777" w:rsidR="00AB7D4E" w:rsidRDefault="00AB7D4E" w:rsidP="009A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4340" w14:textId="07F810FE" w:rsidR="006B5DD6" w:rsidRDefault="006B5DD6" w:rsidP="00642ADF">
    <w:pPr>
      <w:pStyle w:val="Heading2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1F6C" w14:textId="4970011B" w:rsidR="00790FD1" w:rsidRDefault="00642ADF" w:rsidP="00790FD1">
    <w:pPr>
      <w:pStyle w:val="Heading1"/>
      <w:spacing w:before="120" w:after="120" w:line="240" w:lineRule="auto"/>
      <w:jc w:val="center"/>
    </w:pPr>
    <w:r w:rsidRPr="00786D8B">
      <w:t xml:space="preserve">Conflict of </w:t>
    </w:r>
    <w:r w:rsidR="00F67A60">
      <w:t>Commitment</w:t>
    </w:r>
    <w:r w:rsidRPr="00786D8B">
      <w:t xml:space="preserve"> (CO</w:t>
    </w:r>
    <w:r w:rsidR="000637DC">
      <w:t>C</w:t>
    </w:r>
    <w:r w:rsidRPr="00786D8B">
      <w:t xml:space="preserve">) </w:t>
    </w:r>
  </w:p>
  <w:p w14:paraId="30AC597D" w14:textId="768BC4C2" w:rsidR="00642ADF" w:rsidRDefault="009F1E73" w:rsidP="00790FD1">
    <w:pPr>
      <w:pStyle w:val="Heading1"/>
      <w:spacing w:before="120" w:after="120" w:line="240" w:lineRule="auto"/>
      <w:jc w:val="center"/>
    </w:pPr>
    <w:r>
      <w:t>Agreement</w:t>
    </w:r>
    <w:r w:rsidR="00C25AA1">
      <w:t xml:space="preserve"> – Staff/Admin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009F"/>
    <w:multiLevelType w:val="hybridMultilevel"/>
    <w:tmpl w:val="E9EC7F42"/>
    <w:lvl w:ilvl="0" w:tplc="61A6A51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7CF"/>
    <w:multiLevelType w:val="hybridMultilevel"/>
    <w:tmpl w:val="2E584582"/>
    <w:lvl w:ilvl="0" w:tplc="61A6A51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1409"/>
    <w:multiLevelType w:val="hybridMultilevel"/>
    <w:tmpl w:val="37E84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1F86"/>
    <w:multiLevelType w:val="hybridMultilevel"/>
    <w:tmpl w:val="6C88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6D2A"/>
    <w:multiLevelType w:val="hybridMultilevel"/>
    <w:tmpl w:val="5C28E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955F2"/>
    <w:multiLevelType w:val="hybridMultilevel"/>
    <w:tmpl w:val="16865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D9"/>
    <w:rsid w:val="00007821"/>
    <w:rsid w:val="0003467A"/>
    <w:rsid w:val="00052E05"/>
    <w:rsid w:val="000637DC"/>
    <w:rsid w:val="00070264"/>
    <w:rsid w:val="00090CCB"/>
    <w:rsid w:val="000C560A"/>
    <w:rsid w:val="000C6712"/>
    <w:rsid w:val="000E6CCB"/>
    <w:rsid w:val="000F62AD"/>
    <w:rsid w:val="00111A58"/>
    <w:rsid w:val="001364D9"/>
    <w:rsid w:val="001709EC"/>
    <w:rsid w:val="00191729"/>
    <w:rsid w:val="00200EFC"/>
    <w:rsid w:val="002107EE"/>
    <w:rsid w:val="00277EBE"/>
    <w:rsid w:val="00281291"/>
    <w:rsid w:val="00293212"/>
    <w:rsid w:val="00294278"/>
    <w:rsid w:val="002C3D1D"/>
    <w:rsid w:val="00326623"/>
    <w:rsid w:val="0033471F"/>
    <w:rsid w:val="00400213"/>
    <w:rsid w:val="00403CA8"/>
    <w:rsid w:val="00450B44"/>
    <w:rsid w:val="0047598F"/>
    <w:rsid w:val="004801AC"/>
    <w:rsid w:val="00487DC3"/>
    <w:rsid w:val="00527ABA"/>
    <w:rsid w:val="005355FF"/>
    <w:rsid w:val="005437B9"/>
    <w:rsid w:val="005629FE"/>
    <w:rsid w:val="005A0905"/>
    <w:rsid w:val="005B714F"/>
    <w:rsid w:val="00622F05"/>
    <w:rsid w:val="00642ADF"/>
    <w:rsid w:val="00644795"/>
    <w:rsid w:val="00650A07"/>
    <w:rsid w:val="00663763"/>
    <w:rsid w:val="006860D4"/>
    <w:rsid w:val="006B1D24"/>
    <w:rsid w:val="006B5DD6"/>
    <w:rsid w:val="00723BC2"/>
    <w:rsid w:val="00724279"/>
    <w:rsid w:val="0075737A"/>
    <w:rsid w:val="0078003E"/>
    <w:rsid w:val="00785403"/>
    <w:rsid w:val="00786D8B"/>
    <w:rsid w:val="00790FD1"/>
    <w:rsid w:val="007C6DA5"/>
    <w:rsid w:val="007E57A9"/>
    <w:rsid w:val="00830FAB"/>
    <w:rsid w:val="00832C9D"/>
    <w:rsid w:val="00842D23"/>
    <w:rsid w:val="00860559"/>
    <w:rsid w:val="0086143C"/>
    <w:rsid w:val="00880CAE"/>
    <w:rsid w:val="008C0D2B"/>
    <w:rsid w:val="008C6592"/>
    <w:rsid w:val="008E0C1B"/>
    <w:rsid w:val="008F5BFC"/>
    <w:rsid w:val="008F77CB"/>
    <w:rsid w:val="0091248D"/>
    <w:rsid w:val="00935DB3"/>
    <w:rsid w:val="00991183"/>
    <w:rsid w:val="009964B0"/>
    <w:rsid w:val="009A61E5"/>
    <w:rsid w:val="009C65ED"/>
    <w:rsid w:val="009D7CBA"/>
    <w:rsid w:val="009F1E73"/>
    <w:rsid w:val="00A20C49"/>
    <w:rsid w:val="00A2429F"/>
    <w:rsid w:val="00A247A9"/>
    <w:rsid w:val="00A60697"/>
    <w:rsid w:val="00AA7892"/>
    <w:rsid w:val="00AB7D4E"/>
    <w:rsid w:val="00AC6127"/>
    <w:rsid w:val="00AD1BB1"/>
    <w:rsid w:val="00AE4154"/>
    <w:rsid w:val="00AE7B03"/>
    <w:rsid w:val="00AF1C4E"/>
    <w:rsid w:val="00B50EF6"/>
    <w:rsid w:val="00B747FD"/>
    <w:rsid w:val="00B753D0"/>
    <w:rsid w:val="00B771E6"/>
    <w:rsid w:val="00BB60CF"/>
    <w:rsid w:val="00BE0E64"/>
    <w:rsid w:val="00BE19B5"/>
    <w:rsid w:val="00BF0C24"/>
    <w:rsid w:val="00BF1F6A"/>
    <w:rsid w:val="00C04706"/>
    <w:rsid w:val="00C25AA1"/>
    <w:rsid w:val="00C709BE"/>
    <w:rsid w:val="00CD7AFC"/>
    <w:rsid w:val="00CD7F29"/>
    <w:rsid w:val="00D02818"/>
    <w:rsid w:val="00D218DA"/>
    <w:rsid w:val="00D40DE0"/>
    <w:rsid w:val="00D447F0"/>
    <w:rsid w:val="00D50420"/>
    <w:rsid w:val="00D71673"/>
    <w:rsid w:val="00DB032A"/>
    <w:rsid w:val="00DB7F7D"/>
    <w:rsid w:val="00DC5B03"/>
    <w:rsid w:val="00E15AF2"/>
    <w:rsid w:val="00E67A58"/>
    <w:rsid w:val="00E73909"/>
    <w:rsid w:val="00E91A98"/>
    <w:rsid w:val="00EA3DCC"/>
    <w:rsid w:val="00EA4DBF"/>
    <w:rsid w:val="00EC32F9"/>
    <w:rsid w:val="00ED5AEB"/>
    <w:rsid w:val="00EF351D"/>
    <w:rsid w:val="00F46D95"/>
    <w:rsid w:val="00F67A60"/>
    <w:rsid w:val="00FC6DCF"/>
    <w:rsid w:val="00FE509A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E6588"/>
  <w15:chartTrackingRefBased/>
  <w15:docId w15:val="{DC145152-A993-47DC-8D35-D0B18B67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61E5"/>
  </w:style>
  <w:style w:type="paragraph" w:styleId="Heading1">
    <w:name w:val="heading 1"/>
    <w:basedOn w:val="Normal"/>
    <w:next w:val="Normal"/>
    <w:link w:val="Heading1Char"/>
    <w:uiPriority w:val="9"/>
    <w:qFormat/>
    <w:rsid w:val="00724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1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6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E5"/>
  </w:style>
  <w:style w:type="paragraph" w:styleId="Footer">
    <w:name w:val="footer"/>
    <w:basedOn w:val="Normal"/>
    <w:link w:val="FooterChar"/>
    <w:uiPriority w:val="99"/>
    <w:unhideWhenUsed/>
    <w:rsid w:val="009A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E5"/>
  </w:style>
  <w:style w:type="character" w:customStyle="1" w:styleId="Heading1Char">
    <w:name w:val="Heading 1 Char"/>
    <w:basedOn w:val="DefaultParagraphFont"/>
    <w:link w:val="Heading1"/>
    <w:uiPriority w:val="9"/>
    <w:rsid w:val="0072427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6B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6376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154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Style1">
    <w:name w:val="Style1"/>
    <w:basedOn w:val="DefaultParagraphFont"/>
    <w:uiPriority w:val="1"/>
    <w:rsid w:val="00CD7F29"/>
    <w:rPr>
      <w:color w:val="0070C0"/>
    </w:rPr>
  </w:style>
  <w:style w:type="character" w:customStyle="1" w:styleId="Style2">
    <w:name w:val="Style2"/>
    <w:basedOn w:val="DefaultParagraphFont"/>
    <w:uiPriority w:val="1"/>
    <w:rsid w:val="00CD7F29"/>
    <w:rPr>
      <w:color w:val="0070C0"/>
    </w:rPr>
  </w:style>
  <w:style w:type="character" w:customStyle="1" w:styleId="Style3">
    <w:name w:val="Style3"/>
    <w:basedOn w:val="DefaultParagraphFont"/>
    <w:uiPriority w:val="1"/>
    <w:rsid w:val="00CD7F29"/>
    <w:rPr>
      <w:color w:val="0070C0"/>
    </w:rPr>
  </w:style>
  <w:style w:type="paragraph" w:styleId="ListParagraph">
    <w:name w:val="List Paragraph"/>
    <w:basedOn w:val="Normal"/>
    <w:uiPriority w:val="34"/>
    <w:qFormat/>
    <w:rsid w:val="00326623"/>
    <w:pPr>
      <w:ind w:left="720"/>
      <w:contextualSpacing/>
    </w:pPr>
  </w:style>
  <w:style w:type="character" w:customStyle="1" w:styleId="Style4">
    <w:name w:val="Style4"/>
    <w:basedOn w:val="DefaultParagraphFont"/>
    <w:uiPriority w:val="1"/>
    <w:rsid w:val="0075737A"/>
    <w:rPr>
      <w:color w:val="2F5496" w:themeColor="accent5" w:themeShade="BF"/>
    </w:rPr>
  </w:style>
  <w:style w:type="character" w:customStyle="1" w:styleId="Style5">
    <w:name w:val="Style5"/>
    <w:basedOn w:val="DefaultParagraphFont"/>
    <w:uiPriority w:val="1"/>
    <w:qFormat/>
    <w:rsid w:val="0075737A"/>
    <w:rPr>
      <w:color w:val="0070C0"/>
    </w:rPr>
  </w:style>
  <w:style w:type="character" w:customStyle="1" w:styleId="Style6">
    <w:name w:val="Style6"/>
    <w:basedOn w:val="DefaultParagraphFont"/>
    <w:uiPriority w:val="1"/>
    <w:rsid w:val="0075737A"/>
    <w:rPr>
      <w:rFonts w:asciiTheme="minorHAnsi" w:hAnsiTheme="minorHAnsi"/>
      <w:color w:val="0070C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i@auburn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i@auburn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0032\Documents\COI\Conflict%20of%20Interest%20Management%20Plan%20TEMPLATE%206-20-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A770199F9B428C851C156E451D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7D26-AD2B-46AE-9CC8-06BA87D77B28}"/>
      </w:docPartPr>
      <w:docPartBody>
        <w:p w:rsidR="006740CE" w:rsidRDefault="003F58AA" w:rsidP="003F58AA">
          <w:pPr>
            <w:pStyle w:val="53A770199F9B428C851C156E451DEB2E9"/>
          </w:pPr>
          <w:r w:rsidRPr="0075737A">
            <w:rPr>
              <w:rStyle w:val="PlaceholderText"/>
              <w:color w:val="0070C0"/>
            </w:rPr>
            <w:t>Revision Date</w:t>
          </w:r>
        </w:p>
      </w:docPartBody>
    </w:docPart>
    <w:docPart>
      <w:docPartPr>
        <w:name w:val="B31039B9E7D04978B76C67B992E2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CFE5-6979-4169-9C45-8C80CF0BB0DD}"/>
      </w:docPartPr>
      <w:docPartBody>
        <w:p w:rsidR="006740CE" w:rsidRDefault="003F58AA" w:rsidP="003F58AA">
          <w:pPr>
            <w:pStyle w:val="B31039B9E7D04978B76C67B992E209A69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150D610667104CC99F2507A046A7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E240-E8BA-4708-AEA2-1BC2E45D6829}"/>
      </w:docPartPr>
      <w:docPartBody>
        <w:p w:rsidR="006740CE" w:rsidRDefault="003F58AA" w:rsidP="003F58AA">
          <w:pPr>
            <w:pStyle w:val="150D610667104CC99F2507A046A700AE9"/>
          </w:pPr>
          <w:r>
            <w:rPr>
              <w:rStyle w:val="PlaceholderText"/>
            </w:rPr>
            <w:t>Name of Department</w:t>
          </w:r>
        </w:p>
      </w:docPartBody>
    </w:docPart>
    <w:docPart>
      <w:docPartPr>
        <w:name w:val="9259CE430D5141B197E1AB31BAAD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0283-AD12-455B-8111-77619BDFFB38}"/>
      </w:docPartPr>
      <w:docPartBody>
        <w:p w:rsidR="006740CE" w:rsidRDefault="003F58AA" w:rsidP="003F58AA">
          <w:pPr>
            <w:pStyle w:val="9259CE430D5141B197E1AB31BAAD326D9"/>
          </w:pPr>
          <w:r>
            <w:rPr>
              <w:rStyle w:val="PlaceholderText"/>
            </w:rPr>
            <w:t>Full Name of Supervisor</w:t>
          </w:r>
        </w:p>
      </w:docPartBody>
    </w:docPart>
    <w:docPart>
      <w:docPartPr>
        <w:name w:val="0AAE97F0D20E46B1AF43E4E09670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6798-8C3A-40C6-A077-2844BDD6BFBC}"/>
      </w:docPartPr>
      <w:docPartBody>
        <w:p w:rsidR="006740CE" w:rsidRDefault="003F58AA" w:rsidP="003F58AA">
          <w:pPr>
            <w:pStyle w:val="0AAE97F0D20E46B1AF43E4E0967068069"/>
          </w:pPr>
          <w:r>
            <w:rPr>
              <w:rStyle w:val="PlaceholderText"/>
            </w:rPr>
            <w:t>Title of Supervisor</w:t>
          </w:r>
        </w:p>
      </w:docPartBody>
    </w:docPart>
    <w:docPart>
      <w:docPartPr>
        <w:name w:val="4914F1FF19474D929D9E18F4224A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12FB-B4A9-4FD8-A315-D667FF42320D}"/>
      </w:docPartPr>
      <w:docPartBody>
        <w:p w:rsidR="006740CE" w:rsidRDefault="003F58AA" w:rsidP="003F58AA">
          <w:pPr>
            <w:pStyle w:val="4914F1FF19474D929D9E18F4224AE65B9"/>
          </w:pPr>
          <w:r>
            <w:rPr>
              <w:rStyle w:val="PlaceholderText"/>
            </w:rPr>
            <w:t>College/School/Department/Unit</w:t>
          </w:r>
        </w:p>
      </w:docPartBody>
    </w:docPart>
    <w:docPart>
      <w:docPartPr>
        <w:name w:val="F8217A0A68BC4208A1FE9D5A8F74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2A7A-116A-4166-A65B-0EE07D003524}"/>
      </w:docPartPr>
      <w:docPartBody>
        <w:p w:rsidR="001A4CF7" w:rsidRDefault="003F58AA" w:rsidP="003F58AA">
          <w:pPr>
            <w:pStyle w:val="F8217A0A68BC4208A1FE9D5A8F74C3F98"/>
          </w:pPr>
          <w:r w:rsidRPr="00277EBE">
            <w:rPr>
              <w:rStyle w:val="PlaceholderText"/>
            </w:rPr>
            <w:t>Title of Employee</w:t>
          </w:r>
        </w:p>
      </w:docPartBody>
    </w:docPart>
    <w:docPart>
      <w:docPartPr>
        <w:name w:val="0F681BC138904B55B9520C7AA486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6B20-B7E0-47F5-BABB-2C2E4E30FC10}"/>
      </w:docPartPr>
      <w:docPartBody>
        <w:p w:rsidR="00E716B2" w:rsidRDefault="003F58AA" w:rsidP="003F58AA">
          <w:pPr>
            <w:pStyle w:val="0F681BC138904B55B9520C7AA48685FD6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7AE5A35EFA9440FE85FAC27A0C0A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4AB5-9A8F-46DA-A68F-101F61CE9E08}"/>
      </w:docPartPr>
      <w:docPartBody>
        <w:p w:rsidR="00E716B2" w:rsidRDefault="003F58AA" w:rsidP="003F58AA">
          <w:pPr>
            <w:pStyle w:val="7AE5A35EFA9440FE85FAC27A0C0A43006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04BEDF6DABC24526B01C5EB3094D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A2A0-A514-4EC8-8742-AD513B2239F1}"/>
      </w:docPartPr>
      <w:docPartBody>
        <w:p w:rsidR="00E716B2" w:rsidRDefault="003F58AA" w:rsidP="003F58AA">
          <w:pPr>
            <w:pStyle w:val="04BEDF6DABC24526B01C5EB3094DE4EA6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5A8C011F04724747B3EBA6415A49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0B78-328E-4C4C-AE2F-E847F65EEA6C}"/>
      </w:docPartPr>
      <w:docPartBody>
        <w:p w:rsidR="00E716B2" w:rsidRDefault="003F58AA" w:rsidP="003F58AA">
          <w:pPr>
            <w:pStyle w:val="5A8C011F04724747B3EBA6415A49B33D6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C78DC82C2DDD4F03BFFCC150D05A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7296-661E-4811-B622-534776AD65D5}"/>
      </w:docPartPr>
      <w:docPartBody>
        <w:p w:rsidR="00364CE4" w:rsidRDefault="003F58AA" w:rsidP="003F58AA">
          <w:pPr>
            <w:pStyle w:val="C78DC82C2DDD4F03BFFCC150D05A54993"/>
          </w:pPr>
          <w:r>
            <w:rPr>
              <w:rStyle w:val="PlaceholderText"/>
            </w:rPr>
            <w:t>Name of Dean/VP/Director</w:t>
          </w:r>
        </w:p>
      </w:docPartBody>
    </w:docPart>
    <w:docPart>
      <w:docPartPr>
        <w:name w:val="EE57A6ABF6584FF695E5FE2EF856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25C4-835A-439B-82EF-06AE320B496F}"/>
      </w:docPartPr>
      <w:docPartBody>
        <w:p w:rsidR="00364CE4" w:rsidRDefault="003F58AA" w:rsidP="003F58AA">
          <w:pPr>
            <w:pStyle w:val="EE57A6ABF6584FF695E5FE2EF8561AF53"/>
          </w:pPr>
          <w:r>
            <w:rPr>
              <w:rStyle w:val="PlaceholderText"/>
            </w:rPr>
            <w:t>College/School/Dept/Unit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C9"/>
    <w:rsid w:val="000546BE"/>
    <w:rsid w:val="00062461"/>
    <w:rsid w:val="00134838"/>
    <w:rsid w:val="001A4CF7"/>
    <w:rsid w:val="001F31FD"/>
    <w:rsid w:val="00364CE4"/>
    <w:rsid w:val="003F58AA"/>
    <w:rsid w:val="004F3C1A"/>
    <w:rsid w:val="006740CE"/>
    <w:rsid w:val="006D6882"/>
    <w:rsid w:val="007034DA"/>
    <w:rsid w:val="007B36EE"/>
    <w:rsid w:val="009144F6"/>
    <w:rsid w:val="00931497"/>
    <w:rsid w:val="00932F8C"/>
    <w:rsid w:val="009E153D"/>
    <w:rsid w:val="00A655C9"/>
    <w:rsid w:val="00B00D55"/>
    <w:rsid w:val="00BA7B44"/>
    <w:rsid w:val="00BE35F7"/>
    <w:rsid w:val="00C6511E"/>
    <w:rsid w:val="00E55DAD"/>
    <w:rsid w:val="00E716B2"/>
    <w:rsid w:val="00F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8AA"/>
    <w:rPr>
      <w:color w:val="808080"/>
    </w:rPr>
  </w:style>
  <w:style w:type="paragraph" w:customStyle="1" w:styleId="1134ED0D39264E6AA853189036401346">
    <w:name w:val="1134ED0D39264E6AA853189036401346"/>
  </w:style>
  <w:style w:type="paragraph" w:customStyle="1" w:styleId="CE99EA4359AE41E0B1A211F90EBE2DB0">
    <w:name w:val="CE99EA4359AE41E0B1A211F90EBE2DB0"/>
  </w:style>
  <w:style w:type="paragraph" w:customStyle="1" w:styleId="02B5269C4D524C169587D7686047EDA2">
    <w:name w:val="02B5269C4D524C169587D7686047EDA2"/>
  </w:style>
  <w:style w:type="paragraph" w:customStyle="1" w:styleId="675BFCFE034F44E7B19E693E92A4EA4C">
    <w:name w:val="675BFCFE034F44E7B19E693E92A4EA4C"/>
  </w:style>
  <w:style w:type="paragraph" w:customStyle="1" w:styleId="DA40283BDD7B453AB8D5D4227AFD1D08">
    <w:name w:val="DA40283BDD7B453AB8D5D4227AFD1D08"/>
  </w:style>
  <w:style w:type="paragraph" w:customStyle="1" w:styleId="ECF87C806FD94F6BB409C620D261677A">
    <w:name w:val="ECF87C806FD94F6BB409C620D261677A"/>
  </w:style>
  <w:style w:type="paragraph" w:customStyle="1" w:styleId="5B533FCD91F7446EAD3EBFEC5A0C27DA">
    <w:name w:val="5B533FCD91F7446EAD3EBFEC5A0C27DA"/>
  </w:style>
  <w:style w:type="paragraph" w:customStyle="1" w:styleId="DAA3A22B092540CAA7B2983F24A322CA">
    <w:name w:val="DAA3A22B092540CAA7B2983F24A322CA"/>
  </w:style>
  <w:style w:type="paragraph" w:customStyle="1" w:styleId="F9DD0DA601AB41FE9F4A2D2214F20055">
    <w:name w:val="F9DD0DA601AB41FE9F4A2D2214F20055"/>
  </w:style>
  <w:style w:type="paragraph" w:customStyle="1" w:styleId="902EDBD777E14881A04D59438A87737E">
    <w:name w:val="902EDBD777E14881A04D59438A87737E"/>
  </w:style>
  <w:style w:type="paragraph" w:customStyle="1" w:styleId="7126690CF11C4515BF3C53DAF004D426">
    <w:name w:val="7126690CF11C4515BF3C53DAF004D426"/>
  </w:style>
  <w:style w:type="paragraph" w:customStyle="1" w:styleId="CA9577BF4F2143DE9F4CF4AD51252BB3">
    <w:name w:val="CA9577BF4F2143DE9F4CF4AD51252BB3"/>
  </w:style>
  <w:style w:type="paragraph" w:customStyle="1" w:styleId="D7AA4F8C09484BDC9D3E67E606063202">
    <w:name w:val="D7AA4F8C09484BDC9D3E67E606063202"/>
  </w:style>
  <w:style w:type="paragraph" w:customStyle="1" w:styleId="3D14B263709B45F992419DA937B7660A">
    <w:name w:val="3D14B263709B45F992419DA937B7660A"/>
  </w:style>
  <w:style w:type="paragraph" w:customStyle="1" w:styleId="8DABACB97F22441E8A35D240A92E7D9C">
    <w:name w:val="8DABACB97F22441E8A35D240A92E7D9C"/>
  </w:style>
  <w:style w:type="paragraph" w:customStyle="1" w:styleId="A1FA5B76B960446DAA9385B6FA0A30D5">
    <w:name w:val="A1FA5B76B960446DAA9385B6FA0A30D5"/>
  </w:style>
  <w:style w:type="paragraph" w:customStyle="1" w:styleId="A1D57BF775E54EE0A62C411FE61471E1">
    <w:name w:val="A1D57BF775E54EE0A62C411FE61471E1"/>
  </w:style>
  <w:style w:type="paragraph" w:customStyle="1" w:styleId="FEA6AEC712174108976998EA25D484CB">
    <w:name w:val="FEA6AEC712174108976998EA25D484CB"/>
  </w:style>
  <w:style w:type="paragraph" w:customStyle="1" w:styleId="911D6FC863774FA8882843089FC1531A">
    <w:name w:val="911D6FC863774FA8882843089FC1531A"/>
  </w:style>
  <w:style w:type="paragraph" w:customStyle="1" w:styleId="B2007CB620514D4BB50AE8B2F79D9547">
    <w:name w:val="B2007CB620514D4BB50AE8B2F79D9547"/>
  </w:style>
  <w:style w:type="paragraph" w:customStyle="1" w:styleId="4BF517936A07401F865AEE4008F15EF8">
    <w:name w:val="4BF517936A07401F865AEE4008F15EF8"/>
  </w:style>
  <w:style w:type="paragraph" w:customStyle="1" w:styleId="FBFE03430BDB4E8D9FD67B579D27731C">
    <w:name w:val="FBFE03430BDB4E8D9FD67B579D27731C"/>
  </w:style>
  <w:style w:type="paragraph" w:customStyle="1" w:styleId="7591FB1B7A754380B5CB3471C3B2176C">
    <w:name w:val="7591FB1B7A754380B5CB3471C3B2176C"/>
  </w:style>
  <w:style w:type="paragraph" w:customStyle="1" w:styleId="291BBCFEF5A34DD2B473ED00D1406995">
    <w:name w:val="291BBCFEF5A34DD2B473ED00D1406995"/>
  </w:style>
  <w:style w:type="paragraph" w:customStyle="1" w:styleId="B8783FDC9EC84B5DBB425F81EC5878E9">
    <w:name w:val="B8783FDC9EC84B5DBB425F81EC5878E9"/>
  </w:style>
  <w:style w:type="paragraph" w:customStyle="1" w:styleId="8947EE9E43C046F2B34FE94F0C4A7A9D">
    <w:name w:val="8947EE9E43C046F2B34FE94F0C4A7A9D"/>
  </w:style>
  <w:style w:type="paragraph" w:customStyle="1" w:styleId="B88D19BDEBE54D6887646E4F4A8F666E">
    <w:name w:val="B88D19BDEBE54D6887646E4F4A8F666E"/>
  </w:style>
  <w:style w:type="paragraph" w:customStyle="1" w:styleId="438B59FCF0F442038E83CEEF9B939258">
    <w:name w:val="438B59FCF0F442038E83CEEF9B939258"/>
  </w:style>
  <w:style w:type="paragraph" w:customStyle="1" w:styleId="8ABF24E9A5264CF5A63D4C820B4E01EA">
    <w:name w:val="8ABF24E9A5264CF5A63D4C820B4E01EA"/>
  </w:style>
  <w:style w:type="paragraph" w:customStyle="1" w:styleId="8C82413006024D34A51B7DB956522C21">
    <w:name w:val="8C82413006024D34A51B7DB956522C21"/>
  </w:style>
  <w:style w:type="paragraph" w:customStyle="1" w:styleId="699AEDE596C84ABE89F4B5FD71DF74C2">
    <w:name w:val="699AEDE596C84ABE89F4B5FD71DF74C2"/>
  </w:style>
  <w:style w:type="paragraph" w:customStyle="1" w:styleId="5CF55354F2FE45B69884D9584985BA1D">
    <w:name w:val="5CF55354F2FE45B69884D9584985BA1D"/>
  </w:style>
  <w:style w:type="paragraph" w:customStyle="1" w:styleId="5147A152539D4483A01DE0B52D4C327B">
    <w:name w:val="5147A152539D4483A01DE0B52D4C327B"/>
  </w:style>
  <w:style w:type="paragraph" w:customStyle="1" w:styleId="B6648D5FB1ED41CAB40564B5037CDBBC">
    <w:name w:val="B6648D5FB1ED41CAB40564B5037CDBBC"/>
  </w:style>
  <w:style w:type="paragraph" w:customStyle="1" w:styleId="B0E87B30955742EEA2C86A590458AD54">
    <w:name w:val="B0E87B30955742EEA2C86A590458AD54"/>
  </w:style>
  <w:style w:type="paragraph" w:customStyle="1" w:styleId="561C1F4EBC3B42329CFCCF39692267DE">
    <w:name w:val="561C1F4EBC3B42329CFCCF39692267DE"/>
  </w:style>
  <w:style w:type="paragraph" w:customStyle="1" w:styleId="4146AB1DE38D40D38A524E3949CCB4A7">
    <w:name w:val="4146AB1DE38D40D38A524E3949CCB4A7"/>
  </w:style>
  <w:style w:type="paragraph" w:customStyle="1" w:styleId="DC851298553A4F37883D31C8442C4C08">
    <w:name w:val="DC851298553A4F37883D31C8442C4C08"/>
  </w:style>
  <w:style w:type="paragraph" w:customStyle="1" w:styleId="AD493C69C8C0431F97CA0ED92B6AE637">
    <w:name w:val="AD493C69C8C0431F97CA0ED92B6AE637"/>
  </w:style>
  <w:style w:type="paragraph" w:customStyle="1" w:styleId="C5AE6829D26C4889A8FAEC9F2C59ADCE">
    <w:name w:val="C5AE6829D26C4889A8FAEC9F2C59ADCE"/>
  </w:style>
  <w:style w:type="paragraph" w:customStyle="1" w:styleId="86523F72ABDB42598156BF662FB4BF20">
    <w:name w:val="86523F72ABDB42598156BF662FB4BF20"/>
  </w:style>
  <w:style w:type="paragraph" w:customStyle="1" w:styleId="675E2C20BBDA4C5A908D25E4CB2E948D">
    <w:name w:val="675E2C20BBDA4C5A908D25E4CB2E948D"/>
  </w:style>
  <w:style w:type="paragraph" w:customStyle="1" w:styleId="6CBB99FCB11A42FEB951A75355AC419F">
    <w:name w:val="6CBB99FCB11A42FEB951A75355AC419F"/>
  </w:style>
  <w:style w:type="paragraph" w:customStyle="1" w:styleId="67B2B633F689407BA9055EDED7E00A21">
    <w:name w:val="67B2B633F689407BA9055EDED7E00A21"/>
  </w:style>
  <w:style w:type="paragraph" w:customStyle="1" w:styleId="F5BF8BBB0F3441348C042DE719103121">
    <w:name w:val="F5BF8BBB0F3441348C042DE719103121"/>
  </w:style>
  <w:style w:type="paragraph" w:customStyle="1" w:styleId="53A770199F9B428C851C156E451DEB2E">
    <w:name w:val="53A770199F9B428C851C156E451DEB2E"/>
  </w:style>
  <w:style w:type="paragraph" w:customStyle="1" w:styleId="87DE8123A167480483C6847EDB3CE235">
    <w:name w:val="87DE8123A167480483C6847EDB3CE235"/>
  </w:style>
  <w:style w:type="paragraph" w:customStyle="1" w:styleId="5BB9A7189195476099957CE4F76002B1">
    <w:name w:val="5BB9A7189195476099957CE4F76002B1"/>
  </w:style>
  <w:style w:type="paragraph" w:customStyle="1" w:styleId="6BF64CC2187C4F12B94A74B79C2862CA">
    <w:name w:val="6BF64CC2187C4F12B94A74B79C2862CA"/>
  </w:style>
  <w:style w:type="paragraph" w:customStyle="1" w:styleId="22D999F5F5CC4962AC02C3768F57BB03">
    <w:name w:val="22D999F5F5CC4962AC02C3768F57BB03"/>
  </w:style>
  <w:style w:type="paragraph" w:customStyle="1" w:styleId="043B97E317574C92A7900819A57B1E05">
    <w:name w:val="043B97E317574C92A7900819A57B1E05"/>
  </w:style>
  <w:style w:type="paragraph" w:customStyle="1" w:styleId="F6E3C973FA2C4683A677673C08EACFB0">
    <w:name w:val="F6E3C973FA2C4683A677673C08EACFB0"/>
  </w:style>
  <w:style w:type="paragraph" w:customStyle="1" w:styleId="B31039B9E7D04978B76C67B992E209A6">
    <w:name w:val="B31039B9E7D04978B76C67B992E209A6"/>
  </w:style>
  <w:style w:type="paragraph" w:customStyle="1" w:styleId="150D610667104CC99F2507A046A700AE">
    <w:name w:val="150D610667104CC99F2507A046A700AE"/>
  </w:style>
  <w:style w:type="paragraph" w:customStyle="1" w:styleId="9259CE430D5141B197E1AB31BAAD326D">
    <w:name w:val="9259CE430D5141B197E1AB31BAAD326D"/>
  </w:style>
  <w:style w:type="paragraph" w:customStyle="1" w:styleId="0AAE97F0D20E46B1AF43E4E096706806">
    <w:name w:val="0AAE97F0D20E46B1AF43E4E096706806"/>
  </w:style>
  <w:style w:type="paragraph" w:customStyle="1" w:styleId="4914F1FF19474D929D9E18F4224AE65B">
    <w:name w:val="4914F1FF19474D929D9E18F4224AE65B"/>
  </w:style>
  <w:style w:type="paragraph" w:customStyle="1" w:styleId="131999BE42044A0D839091E8FE8AA6D6">
    <w:name w:val="131999BE42044A0D839091E8FE8AA6D6"/>
  </w:style>
  <w:style w:type="paragraph" w:customStyle="1" w:styleId="E0ED0940CE5E419F831A7F4E457E2C17">
    <w:name w:val="E0ED0940CE5E419F831A7F4E457E2C17"/>
  </w:style>
  <w:style w:type="paragraph" w:customStyle="1" w:styleId="CE09373BB33A4C05B823A66978AFB193">
    <w:name w:val="CE09373BB33A4C05B823A66978AFB193"/>
    <w:rsid w:val="006740CE"/>
  </w:style>
  <w:style w:type="paragraph" w:customStyle="1" w:styleId="917FA0BCADCA45E29A78ADBEC62CD5E9">
    <w:name w:val="917FA0BCADCA45E29A78ADBEC62CD5E9"/>
    <w:rsid w:val="006740CE"/>
  </w:style>
  <w:style w:type="paragraph" w:customStyle="1" w:styleId="D37A48FB083747C99652D1B67F596F78">
    <w:name w:val="D37A48FB083747C99652D1B67F596F78"/>
    <w:rsid w:val="006740CE"/>
  </w:style>
  <w:style w:type="paragraph" w:customStyle="1" w:styleId="B31039B9E7D04978B76C67B992E209A61">
    <w:name w:val="B31039B9E7D04978B76C67B992E209A61"/>
    <w:rsid w:val="006740CE"/>
    <w:rPr>
      <w:rFonts w:eastAsiaTheme="minorHAnsi"/>
    </w:rPr>
  </w:style>
  <w:style w:type="paragraph" w:customStyle="1" w:styleId="F8217A0A68BC4208A1FE9D5A8F74C3F9">
    <w:name w:val="F8217A0A68BC4208A1FE9D5A8F74C3F9"/>
    <w:rsid w:val="006740CE"/>
    <w:rPr>
      <w:rFonts w:eastAsiaTheme="minorHAnsi"/>
    </w:rPr>
  </w:style>
  <w:style w:type="paragraph" w:customStyle="1" w:styleId="150D610667104CC99F2507A046A700AE1">
    <w:name w:val="150D610667104CC99F2507A046A700AE1"/>
    <w:rsid w:val="006740CE"/>
    <w:rPr>
      <w:rFonts w:eastAsiaTheme="minorHAnsi"/>
    </w:rPr>
  </w:style>
  <w:style w:type="paragraph" w:customStyle="1" w:styleId="9259CE430D5141B197E1AB31BAAD326D1">
    <w:name w:val="9259CE430D5141B197E1AB31BAAD326D1"/>
    <w:rsid w:val="006740CE"/>
    <w:rPr>
      <w:rFonts w:eastAsiaTheme="minorHAnsi"/>
    </w:rPr>
  </w:style>
  <w:style w:type="paragraph" w:customStyle="1" w:styleId="0AAE97F0D20E46B1AF43E4E0967068061">
    <w:name w:val="0AAE97F0D20E46B1AF43E4E0967068061"/>
    <w:rsid w:val="006740CE"/>
    <w:rPr>
      <w:rFonts w:eastAsiaTheme="minorHAnsi"/>
    </w:rPr>
  </w:style>
  <w:style w:type="paragraph" w:customStyle="1" w:styleId="4914F1FF19474D929D9E18F4224AE65B1">
    <w:name w:val="4914F1FF19474D929D9E18F4224AE65B1"/>
    <w:rsid w:val="006740CE"/>
    <w:rPr>
      <w:rFonts w:eastAsiaTheme="minorHAnsi"/>
    </w:rPr>
  </w:style>
  <w:style w:type="paragraph" w:customStyle="1" w:styleId="131999BE42044A0D839091E8FE8AA6D61">
    <w:name w:val="131999BE42044A0D839091E8FE8AA6D61"/>
    <w:rsid w:val="006740CE"/>
    <w:rPr>
      <w:rFonts w:eastAsiaTheme="minorHAnsi"/>
    </w:rPr>
  </w:style>
  <w:style w:type="paragraph" w:customStyle="1" w:styleId="E0ED0940CE5E419F831A7F4E457E2C171">
    <w:name w:val="E0ED0940CE5E419F831A7F4E457E2C171"/>
    <w:rsid w:val="006740CE"/>
    <w:rPr>
      <w:rFonts w:eastAsiaTheme="minorHAnsi"/>
    </w:rPr>
  </w:style>
  <w:style w:type="paragraph" w:customStyle="1" w:styleId="53A770199F9B428C851C156E451DEB2E1">
    <w:name w:val="53A770199F9B428C851C156E451DEB2E1"/>
    <w:rsid w:val="006740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1039B9E7D04978B76C67B992E209A62">
    <w:name w:val="B31039B9E7D04978B76C67B992E209A62"/>
    <w:rsid w:val="006740CE"/>
    <w:rPr>
      <w:rFonts w:eastAsiaTheme="minorHAnsi"/>
    </w:rPr>
  </w:style>
  <w:style w:type="paragraph" w:customStyle="1" w:styleId="F8217A0A68BC4208A1FE9D5A8F74C3F91">
    <w:name w:val="F8217A0A68BC4208A1FE9D5A8F74C3F91"/>
    <w:rsid w:val="006740CE"/>
    <w:rPr>
      <w:rFonts w:eastAsiaTheme="minorHAnsi"/>
    </w:rPr>
  </w:style>
  <w:style w:type="paragraph" w:customStyle="1" w:styleId="150D610667104CC99F2507A046A700AE2">
    <w:name w:val="150D610667104CC99F2507A046A700AE2"/>
    <w:rsid w:val="006740CE"/>
    <w:rPr>
      <w:rFonts w:eastAsiaTheme="minorHAnsi"/>
    </w:rPr>
  </w:style>
  <w:style w:type="paragraph" w:customStyle="1" w:styleId="9259CE430D5141B197E1AB31BAAD326D2">
    <w:name w:val="9259CE430D5141B197E1AB31BAAD326D2"/>
    <w:rsid w:val="006740CE"/>
    <w:rPr>
      <w:rFonts w:eastAsiaTheme="minorHAnsi"/>
    </w:rPr>
  </w:style>
  <w:style w:type="paragraph" w:customStyle="1" w:styleId="0AAE97F0D20E46B1AF43E4E0967068062">
    <w:name w:val="0AAE97F0D20E46B1AF43E4E0967068062"/>
    <w:rsid w:val="006740CE"/>
    <w:rPr>
      <w:rFonts w:eastAsiaTheme="minorHAnsi"/>
    </w:rPr>
  </w:style>
  <w:style w:type="paragraph" w:customStyle="1" w:styleId="4914F1FF19474D929D9E18F4224AE65B2">
    <w:name w:val="4914F1FF19474D929D9E18F4224AE65B2"/>
    <w:rsid w:val="006740CE"/>
    <w:rPr>
      <w:rFonts w:eastAsiaTheme="minorHAnsi"/>
    </w:rPr>
  </w:style>
  <w:style w:type="paragraph" w:customStyle="1" w:styleId="131999BE42044A0D839091E8FE8AA6D62">
    <w:name w:val="131999BE42044A0D839091E8FE8AA6D62"/>
    <w:rsid w:val="006740CE"/>
    <w:rPr>
      <w:rFonts w:eastAsiaTheme="minorHAnsi"/>
    </w:rPr>
  </w:style>
  <w:style w:type="paragraph" w:customStyle="1" w:styleId="E0ED0940CE5E419F831A7F4E457E2C172">
    <w:name w:val="E0ED0940CE5E419F831A7F4E457E2C172"/>
    <w:rsid w:val="006740CE"/>
    <w:rPr>
      <w:rFonts w:eastAsiaTheme="minorHAnsi"/>
    </w:rPr>
  </w:style>
  <w:style w:type="paragraph" w:customStyle="1" w:styleId="53A770199F9B428C851C156E451DEB2E2">
    <w:name w:val="53A770199F9B428C851C156E451DEB2E2"/>
    <w:rsid w:val="006740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1039B9E7D04978B76C67B992E209A63">
    <w:name w:val="B31039B9E7D04978B76C67B992E209A63"/>
    <w:rsid w:val="006740CE"/>
    <w:rPr>
      <w:rFonts w:eastAsiaTheme="minorHAnsi"/>
    </w:rPr>
  </w:style>
  <w:style w:type="paragraph" w:customStyle="1" w:styleId="F8217A0A68BC4208A1FE9D5A8F74C3F92">
    <w:name w:val="F8217A0A68BC4208A1FE9D5A8F74C3F92"/>
    <w:rsid w:val="006740CE"/>
    <w:rPr>
      <w:rFonts w:eastAsiaTheme="minorHAnsi"/>
    </w:rPr>
  </w:style>
  <w:style w:type="paragraph" w:customStyle="1" w:styleId="150D610667104CC99F2507A046A700AE3">
    <w:name w:val="150D610667104CC99F2507A046A700AE3"/>
    <w:rsid w:val="006740CE"/>
    <w:rPr>
      <w:rFonts w:eastAsiaTheme="minorHAnsi"/>
    </w:rPr>
  </w:style>
  <w:style w:type="paragraph" w:customStyle="1" w:styleId="9259CE430D5141B197E1AB31BAAD326D3">
    <w:name w:val="9259CE430D5141B197E1AB31BAAD326D3"/>
    <w:rsid w:val="006740CE"/>
    <w:rPr>
      <w:rFonts w:eastAsiaTheme="minorHAnsi"/>
    </w:rPr>
  </w:style>
  <w:style w:type="paragraph" w:customStyle="1" w:styleId="0AAE97F0D20E46B1AF43E4E0967068063">
    <w:name w:val="0AAE97F0D20E46B1AF43E4E0967068063"/>
    <w:rsid w:val="006740CE"/>
    <w:rPr>
      <w:rFonts w:eastAsiaTheme="minorHAnsi"/>
    </w:rPr>
  </w:style>
  <w:style w:type="paragraph" w:customStyle="1" w:styleId="4914F1FF19474D929D9E18F4224AE65B3">
    <w:name w:val="4914F1FF19474D929D9E18F4224AE65B3"/>
    <w:rsid w:val="006740CE"/>
    <w:rPr>
      <w:rFonts w:eastAsiaTheme="minorHAnsi"/>
    </w:rPr>
  </w:style>
  <w:style w:type="paragraph" w:customStyle="1" w:styleId="131999BE42044A0D839091E8FE8AA6D63">
    <w:name w:val="131999BE42044A0D839091E8FE8AA6D63"/>
    <w:rsid w:val="006740CE"/>
    <w:rPr>
      <w:rFonts w:eastAsiaTheme="minorHAnsi"/>
    </w:rPr>
  </w:style>
  <w:style w:type="paragraph" w:customStyle="1" w:styleId="E0ED0940CE5E419F831A7F4E457E2C173">
    <w:name w:val="E0ED0940CE5E419F831A7F4E457E2C173"/>
    <w:rsid w:val="006740CE"/>
    <w:rPr>
      <w:rFonts w:eastAsiaTheme="minorHAnsi"/>
    </w:rPr>
  </w:style>
  <w:style w:type="paragraph" w:customStyle="1" w:styleId="53A770199F9B428C851C156E451DEB2E3">
    <w:name w:val="53A770199F9B428C851C156E451DEB2E3"/>
    <w:rsid w:val="006740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F681BC138904B55B9520C7AA48685FD">
    <w:name w:val="0F681BC138904B55B9520C7AA48685FD"/>
    <w:rsid w:val="001A4CF7"/>
  </w:style>
  <w:style w:type="paragraph" w:customStyle="1" w:styleId="7AE5A35EFA9440FE85FAC27A0C0A4300">
    <w:name w:val="7AE5A35EFA9440FE85FAC27A0C0A4300"/>
    <w:rsid w:val="001A4CF7"/>
  </w:style>
  <w:style w:type="paragraph" w:customStyle="1" w:styleId="04BEDF6DABC24526B01C5EB3094DE4EA">
    <w:name w:val="04BEDF6DABC24526B01C5EB3094DE4EA"/>
    <w:rsid w:val="001A4CF7"/>
  </w:style>
  <w:style w:type="paragraph" w:customStyle="1" w:styleId="5A8C011F04724747B3EBA6415A49B33D">
    <w:name w:val="5A8C011F04724747B3EBA6415A49B33D"/>
    <w:rsid w:val="001A4CF7"/>
  </w:style>
  <w:style w:type="paragraph" w:customStyle="1" w:styleId="42A1435EEE464DD6AF32AAFA2443368A">
    <w:name w:val="42A1435EEE464DD6AF32AAFA2443368A"/>
    <w:rsid w:val="000546BE"/>
  </w:style>
  <w:style w:type="paragraph" w:customStyle="1" w:styleId="0F681BC138904B55B9520C7AA48685FD1">
    <w:name w:val="0F681BC138904B55B9520C7AA48685FD1"/>
    <w:rsid w:val="00C6511E"/>
    <w:rPr>
      <w:rFonts w:eastAsiaTheme="minorHAnsi"/>
    </w:rPr>
  </w:style>
  <w:style w:type="paragraph" w:customStyle="1" w:styleId="7AE5A35EFA9440FE85FAC27A0C0A43001">
    <w:name w:val="7AE5A35EFA9440FE85FAC27A0C0A43001"/>
    <w:rsid w:val="00C6511E"/>
    <w:rPr>
      <w:rFonts w:eastAsiaTheme="minorHAnsi"/>
    </w:rPr>
  </w:style>
  <w:style w:type="paragraph" w:customStyle="1" w:styleId="04BEDF6DABC24526B01C5EB3094DE4EA1">
    <w:name w:val="04BEDF6DABC24526B01C5EB3094DE4EA1"/>
    <w:rsid w:val="00C6511E"/>
    <w:rPr>
      <w:rFonts w:eastAsiaTheme="minorHAnsi"/>
    </w:rPr>
  </w:style>
  <w:style w:type="paragraph" w:customStyle="1" w:styleId="5A8C011F04724747B3EBA6415A49B33D1">
    <w:name w:val="5A8C011F04724747B3EBA6415A49B33D1"/>
    <w:rsid w:val="00C6511E"/>
    <w:rPr>
      <w:rFonts w:eastAsiaTheme="minorHAnsi"/>
    </w:rPr>
  </w:style>
  <w:style w:type="paragraph" w:customStyle="1" w:styleId="B31039B9E7D04978B76C67B992E209A64">
    <w:name w:val="B31039B9E7D04978B76C67B992E209A64"/>
    <w:rsid w:val="00C6511E"/>
    <w:rPr>
      <w:rFonts w:eastAsiaTheme="minorHAnsi"/>
    </w:rPr>
  </w:style>
  <w:style w:type="paragraph" w:customStyle="1" w:styleId="F8217A0A68BC4208A1FE9D5A8F74C3F93">
    <w:name w:val="F8217A0A68BC4208A1FE9D5A8F74C3F93"/>
    <w:rsid w:val="00C6511E"/>
    <w:rPr>
      <w:rFonts w:eastAsiaTheme="minorHAnsi"/>
    </w:rPr>
  </w:style>
  <w:style w:type="paragraph" w:customStyle="1" w:styleId="150D610667104CC99F2507A046A700AE4">
    <w:name w:val="150D610667104CC99F2507A046A700AE4"/>
    <w:rsid w:val="00C6511E"/>
    <w:rPr>
      <w:rFonts w:eastAsiaTheme="minorHAnsi"/>
    </w:rPr>
  </w:style>
  <w:style w:type="paragraph" w:customStyle="1" w:styleId="9259CE430D5141B197E1AB31BAAD326D4">
    <w:name w:val="9259CE430D5141B197E1AB31BAAD326D4"/>
    <w:rsid w:val="00C6511E"/>
    <w:rPr>
      <w:rFonts w:eastAsiaTheme="minorHAnsi"/>
    </w:rPr>
  </w:style>
  <w:style w:type="paragraph" w:customStyle="1" w:styleId="0AAE97F0D20E46B1AF43E4E0967068064">
    <w:name w:val="0AAE97F0D20E46B1AF43E4E0967068064"/>
    <w:rsid w:val="00C6511E"/>
    <w:rPr>
      <w:rFonts w:eastAsiaTheme="minorHAnsi"/>
    </w:rPr>
  </w:style>
  <w:style w:type="paragraph" w:customStyle="1" w:styleId="4914F1FF19474D929D9E18F4224AE65B4">
    <w:name w:val="4914F1FF19474D929D9E18F4224AE65B4"/>
    <w:rsid w:val="00C6511E"/>
    <w:rPr>
      <w:rFonts w:eastAsiaTheme="minorHAnsi"/>
    </w:rPr>
  </w:style>
  <w:style w:type="paragraph" w:customStyle="1" w:styleId="131999BE42044A0D839091E8FE8AA6D64">
    <w:name w:val="131999BE42044A0D839091E8FE8AA6D64"/>
    <w:rsid w:val="00C6511E"/>
    <w:rPr>
      <w:rFonts w:eastAsiaTheme="minorHAnsi"/>
    </w:rPr>
  </w:style>
  <w:style w:type="paragraph" w:customStyle="1" w:styleId="E0ED0940CE5E419F831A7F4E457E2C174">
    <w:name w:val="E0ED0940CE5E419F831A7F4E457E2C174"/>
    <w:rsid w:val="00C6511E"/>
    <w:rPr>
      <w:rFonts w:eastAsiaTheme="minorHAnsi"/>
    </w:rPr>
  </w:style>
  <w:style w:type="paragraph" w:customStyle="1" w:styleId="53A770199F9B428C851C156E451DEB2E4">
    <w:name w:val="53A770199F9B428C851C156E451DEB2E4"/>
    <w:rsid w:val="00C651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F681BC138904B55B9520C7AA48685FD2">
    <w:name w:val="0F681BC138904B55B9520C7AA48685FD2"/>
    <w:rsid w:val="00C6511E"/>
    <w:rPr>
      <w:rFonts w:eastAsiaTheme="minorHAnsi"/>
    </w:rPr>
  </w:style>
  <w:style w:type="paragraph" w:customStyle="1" w:styleId="7AE5A35EFA9440FE85FAC27A0C0A43002">
    <w:name w:val="7AE5A35EFA9440FE85FAC27A0C0A43002"/>
    <w:rsid w:val="00C6511E"/>
    <w:rPr>
      <w:rFonts w:eastAsiaTheme="minorHAnsi"/>
    </w:rPr>
  </w:style>
  <w:style w:type="paragraph" w:customStyle="1" w:styleId="04BEDF6DABC24526B01C5EB3094DE4EA2">
    <w:name w:val="04BEDF6DABC24526B01C5EB3094DE4EA2"/>
    <w:rsid w:val="00C6511E"/>
    <w:rPr>
      <w:rFonts w:eastAsiaTheme="minorHAnsi"/>
    </w:rPr>
  </w:style>
  <w:style w:type="paragraph" w:customStyle="1" w:styleId="5A8C011F04724747B3EBA6415A49B33D2">
    <w:name w:val="5A8C011F04724747B3EBA6415A49B33D2"/>
    <w:rsid w:val="00C6511E"/>
    <w:rPr>
      <w:rFonts w:eastAsiaTheme="minorHAnsi"/>
    </w:rPr>
  </w:style>
  <w:style w:type="paragraph" w:customStyle="1" w:styleId="B31039B9E7D04978B76C67B992E209A65">
    <w:name w:val="B31039B9E7D04978B76C67B992E209A65"/>
    <w:rsid w:val="00C6511E"/>
    <w:rPr>
      <w:rFonts w:eastAsiaTheme="minorHAnsi"/>
    </w:rPr>
  </w:style>
  <w:style w:type="paragraph" w:customStyle="1" w:styleId="F8217A0A68BC4208A1FE9D5A8F74C3F94">
    <w:name w:val="F8217A0A68BC4208A1FE9D5A8F74C3F94"/>
    <w:rsid w:val="00C6511E"/>
    <w:rPr>
      <w:rFonts w:eastAsiaTheme="minorHAnsi"/>
    </w:rPr>
  </w:style>
  <w:style w:type="paragraph" w:customStyle="1" w:styleId="150D610667104CC99F2507A046A700AE5">
    <w:name w:val="150D610667104CC99F2507A046A700AE5"/>
    <w:rsid w:val="00C6511E"/>
    <w:rPr>
      <w:rFonts w:eastAsiaTheme="minorHAnsi"/>
    </w:rPr>
  </w:style>
  <w:style w:type="paragraph" w:customStyle="1" w:styleId="9259CE430D5141B197E1AB31BAAD326D5">
    <w:name w:val="9259CE430D5141B197E1AB31BAAD326D5"/>
    <w:rsid w:val="00C6511E"/>
    <w:rPr>
      <w:rFonts w:eastAsiaTheme="minorHAnsi"/>
    </w:rPr>
  </w:style>
  <w:style w:type="paragraph" w:customStyle="1" w:styleId="0AAE97F0D20E46B1AF43E4E0967068065">
    <w:name w:val="0AAE97F0D20E46B1AF43E4E0967068065"/>
    <w:rsid w:val="00C6511E"/>
    <w:rPr>
      <w:rFonts w:eastAsiaTheme="minorHAnsi"/>
    </w:rPr>
  </w:style>
  <w:style w:type="paragraph" w:customStyle="1" w:styleId="4914F1FF19474D929D9E18F4224AE65B5">
    <w:name w:val="4914F1FF19474D929D9E18F4224AE65B5"/>
    <w:rsid w:val="00C6511E"/>
    <w:rPr>
      <w:rFonts w:eastAsiaTheme="minorHAnsi"/>
    </w:rPr>
  </w:style>
  <w:style w:type="paragraph" w:customStyle="1" w:styleId="131999BE42044A0D839091E8FE8AA6D65">
    <w:name w:val="131999BE42044A0D839091E8FE8AA6D65"/>
    <w:rsid w:val="00C6511E"/>
    <w:rPr>
      <w:rFonts w:eastAsiaTheme="minorHAnsi"/>
    </w:rPr>
  </w:style>
  <w:style w:type="paragraph" w:customStyle="1" w:styleId="E0ED0940CE5E419F831A7F4E457E2C175">
    <w:name w:val="E0ED0940CE5E419F831A7F4E457E2C175"/>
    <w:rsid w:val="00C6511E"/>
    <w:rPr>
      <w:rFonts w:eastAsiaTheme="minorHAnsi"/>
    </w:rPr>
  </w:style>
  <w:style w:type="paragraph" w:customStyle="1" w:styleId="53A770199F9B428C851C156E451DEB2E5">
    <w:name w:val="53A770199F9B428C851C156E451DEB2E5"/>
    <w:rsid w:val="00C651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F681BC138904B55B9520C7AA48685FD3">
    <w:name w:val="0F681BC138904B55B9520C7AA48685FD3"/>
    <w:rsid w:val="00C6511E"/>
    <w:rPr>
      <w:rFonts w:eastAsiaTheme="minorHAnsi"/>
    </w:rPr>
  </w:style>
  <w:style w:type="paragraph" w:customStyle="1" w:styleId="7AE5A35EFA9440FE85FAC27A0C0A43003">
    <w:name w:val="7AE5A35EFA9440FE85FAC27A0C0A43003"/>
    <w:rsid w:val="00C6511E"/>
    <w:rPr>
      <w:rFonts w:eastAsiaTheme="minorHAnsi"/>
    </w:rPr>
  </w:style>
  <w:style w:type="paragraph" w:customStyle="1" w:styleId="04BEDF6DABC24526B01C5EB3094DE4EA3">
    <w:name w:val="04BEDF6DABC24526B01C5EB3094DE4EA3"/>
    <w:rsid w:val="00C6511E"/>
    <w:rPr>
      <w:rFonts w:eastAsiaTheme="minorHAnsi"/>
    </w:rPr>
  </w:style>
  <w:style w:type="paragraph" w:customStyle="1" w:styleId="5A8C011F04724747B3EBA6415A49B33D3">
    <w:name w:val="5A8C011F04724747B3EBA6415A49B33D3"/>
    <w:rsid w:val="00C6511E"/>
    <w:rPr>
      <w:rFonts w:eastAsiaTheme="minorHAnsi"/>
    </w:rPr>
  </w:style>
  <w:style w:type="paragraph" w:customStyle="1" w:styleId="B31039B9E7D04978B76C67B992E209A66">
    <w:name w:val="B31039B9E7D04978B76C67B992E209A66"/>
    <w:rsid w:val="00C6511E"/>
    <w:rPr>
      <w:rFonts w:eastAsiaTheme="minorHAnsi"/>
    </w:rPr>
  </w:style>
  <w:style w:type="paragraph" w:customStyle="1" w:styleId="F8217A0A68BC4208A1FE9D5A8F74C3F95">
    <w:name w:val="F8217A0A68BC4208A1FE9D5A8F74C3F95"/>
    <w:rsid w:val="00C6511E"/>
    <w:rPr>
      <w:rFonts w:eastAsiaTheme="minorHAnsi"/>
    </w:rPr>
  </w:style>
  <w:style w:type="paragraph" w:customStyle="1" w:styleId="150D610667104CC99F2507A046A700AE6">
    <w:name w:val="150D610667104CC99F2507A046A700AE6"/>
    <w:rsid w:val="00C6511E"/>
    <w:rPr>
      <w:rFonts w:eastAsiaTheme="minorHAnsi"/>
    </w:rPr>
  </w:style>
  <w:style w:type="paragraph" w:customStyle="1" w:styleId="9259CE430D5141B197E1AB31BAAD326D6">
    <w:name w:val="9259CE430D5141B197E1AB31BAAD326D6"/>
    <w:rsid w:val="00C6511E"/>
    <w:rPr>
      <w:rFonts w:eastAsiaTheme="minorHAnsi"/>
    </w:rPr>
  </w:style>
  <w:style w:type="paragraph" w:customStyle="1" w:styleId="0AAE97F0D20E46B1AF43E4E0967068066">
    <w:name w:val="0AAE97F0D20E46B1AF43E4E0967068066"/>
    <w:rsid w:val="00C6511E"/>
    <w:rPr>
      <w:rFonts w:eastAsiaTheme="minorHAnsi"/>
    </w:rPr>
  </w:style>
  <w:style w:type="paragraph" w:customStyle="1" w:styleId="4914F1FF19474D929D9E18F4224AE65B6">
    <w:name w:val="4914F1FF19474D929D9E18F4224AE65B6"/>
    <w:rsid w:val="00C6511E"/>
    <w:rPr>
      <w:rFonts w:eastAsiaTheme="minorHAnsi"/>
    </w:rPr>
  </w:style>
  <w:style w:type="paragraph" w:customStyle="1" w:styleId="131999BE42044A0D839091E8FE8AA6D66">
    <w:name w:val="131999BE42044A0D839091E8FE8AA6D66"/>
    <w:rsid w:val="00C6511E"/>
    <w:rPr>
      <w:rFonts w:eastAsiaTheme="minorHAnsi"/>
    </w:rPr>
  </w:style>
  <w:style w:type="paragraph" w:customStyle="1" w:styleId="E0ED0940CE5E419F831A7F4E457E2C176">
    <w:name w:val="E0ED0940CE5E419F831A7F4E457E2C176"/>
    <w:rsid w:val="00C6511E"/>
    <w:rPr>
      <w:rFonts w:eastAsiaTheme="minorHAnsi"/>
    </w:rPr>
  </w:style>
  <w:style w:type="paragraph" w:customStyle="1" w:styleId="53A770199F9B428C851C156E451DEB2E6">
    <w:name w:val="53A770199F9B428C851C156E451DEB2E6"/>
    <w:rsid w:val="00C651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78DC82C2DDD4F03BFFCC150D05A5499">
    <w:name w:val="C78DC82C2DDD4F03BFFCC150D05A5499"/>
    <w:rsid w:val="003F58AA"/>
  </w:style>
  <w:style w:type="paragraph" w:customStyle="1" w:styleId="EE57A6ABF6584FF695E5FE2EF8561AF5">
    <w:name w:val="EE57A6ABF6584FF695E5FE2EF8561AF5"/>
    <w:rsid w:val="003F58AA"/>
  </w:style>
  <w:style w:type="paragraph" w:customStyle="1" w:styleId="0F681BC138904B55B9520C7AA48685FD4">
    <w:name w:val="0F681BC138904B55B9520C7AA48685FD4"/>
    <w:rsid w:val="003F58AA"/>
    <w:rPr>
      <w:rFonts w:eastAsiaTheme="minorHAnsi"/>
    </w:rPr>
  </w:style>
  <w:style w:type="paragraph" w:customStyle="1" w:styleId="7AE5A35EFA9440FE85FAC27A0C0A43004">
    <w:name w:val="7AE5A35EFA9440FE85FAC27A0C0A43004"/>
    <w:rsid w:val="003F58AA"/>
    <w:rPr>
      <w:rFonts w:eastAsiaTheme="minorHAnsi"/>
    </w:rPr>
  </w:style>
  <w:style w:type="paragraph" w:customStyle="1" w:styleId="04BEDF6DABC24526B01C5EB3094DE4EA4">
    <w:name w:val="04BEDF6DABC24526B01C5EB3094DE4EA4"/>
    <w:rsid w:val="003F58AA"/>
    <w:rPr>
      <w:rFonts w:eastAsiaTheme="minorHAnsi"/>
    </w:rPr>
  </w:style>
  <w:style w:type="paragraph" w:customStyle="1" w:styleId="5A8C011F04724747B3EBA6415A49B33D4">
    <w:name w:val="5A8C011F04724747B3EBA6415A49B33D4"/>
    <w:rsid w:val="003F58AA"/>
    <w:rPr>
      <w:rFonts w:eastAsiaTheme="minorHAnsi"/>
    </w:rPr>
  </w:style>
  <w:style w:type="paragraph" w:customStyle="1" w:styleId="B31039B9E7D04978B76C67B992E209A67">
    <w:name w:val="B31039B9E7D04978B76C67B992E209A67"/>
    <w:rsid w:val="003F58AA"/>
    <w:rPr>
      <w:rFonts w:eastAsiaTheme="minorHAnsi"/>
    </w:rPr>
  </w:style>
  <w:style w:type="paragraph" w:customStyle="1" w:styleId="F8217A0A68BC4208A1FE9D5A8F74C3F96">
    <w:name w:val="F8217A0A68BC4208A1FE9D5A8F74C3F96"/>
    <w:rsid w:val="003F58AA"/>
    <w:rPr>
      <w:rFonts w:eastAsiaTheme="minorHAnsi"/>
    </w:rPr>
  </w:style>
  <w:style w:type="paragraph" w:customStyle="1" w:styleId="150D610667104CC99F2507A046A700AE7">
    <w:name w:val="150D610667104CC99F2507A046A700AE7"/>
    <w:rsid w:val="003F58AA"/>
    <w:rPr>
      <w:rFonts w:eastAsiaTheme="minorHAnsi"/>
    </w:rPr>
  </w:style>
  <w:style w:type="paragraph" w:customStyle="1" w:styleId="9259CE430D5141B197E1AB31BAAD326D7">
    <w:name w:val="9259CE430D5141B197E1AB31BAAD326D7"/>
    <w:rsid w:val="003F58AA"/>
    <w:rPr>
      <w:rFonts w:eastAsiaTheme="minorHAnsi"/>
    </w:rPr>
  </w:style>
  <w:style w:type="paragraph" w:customStyle="1" w:styleId="0AAE97F0D20E46B1AF43E4E0967068067">
    <w:name w:val="0AAE97F0D20E46B1AF43E4E0967068067"/>
    <w:rsid w:val="003F58AA"/>
    <w:rPr>
      <w:rFonts w:eastAsiaTheme="minorHAnsi"/>
    </w:rPr>
  </w:style>
  <w:style w:type="paragraph" w:customStyle="1" w:styleId="4914F1FF19474D929D9E18F4224AE65B7">
    <w:name w:val="4914F1FF19474D929D9E18F4224AE65B7"/>
    <w:rsid w:val="003F58AA"/>
    <w:rPr>
      <w:rFonts w:eastAsiaTheme="minorHAnsi"/>
    </w:rPr>
  </w:style>
  <w:style w:type="paragraph" w:customStyle="1" w:styleId="C78DC82C2DDD4F03BFFCC150D05A54991">
    <w:name w:val="C78DC82C2DDD4F03BFFCC150D05A54991"/>
    <w:rsid w:val="003F58AA"/>
    <w:rPr>
      <w:rFonts w:eastAsiaTheme="minorHAnsi"/>
    </w:rPr>
  </w:style>
  <w:style w:type="paragraph" w:customStyle="1" w:styleId="EE57A6ABF6584FF695E5FE2EF8561AF51">
    <w:name w:val="EE57A6ABF6584FF695E5FE2EF8561AF51"/>
    <w:rsid w:val="003F58AA"/>
    <w:rPr>
      <w:rFonts w:eastAsiaTheme="minorHAnsi"/>
    </w:rPr>
  </w:style>
  <w:style w:type="paragraph" w:customStyle="1" w:styleId="53A770199F9B428C851C156E451DEB2E7">
    <w:name w:val="53A770199F9B428C851C156E451DEB2E7"/>
    <w:rsid w:val="003F58A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F681BC138904B55B9520C7AA48685FD5">
    <w:name w:val="0F681BC138904B55B9520C7AA48685FD5"/>
    <w:rsid w:val="003F58AA"/>
    <w:rPr>
      <w:rFonts w:eastAsiaTheme="minorHAnsi"/>
    </w:rPr>
  </w:style>
  <w:style w:type="paragraph" w:customStyle="1" w:styleId="7AE5A35EFA9440FE85FAC27A0C0A43005">
    <w:name w:val="7AE5A35EFA9440FE85FAC27A0C0A43005"/>
    <w:rsid w:val="003F58AA"/>
    <w:rPr>
      <w:rFonts w:eastAsiaTheme="minorHAnsi"/>
    </w:rPr>
  </w:style>
  <w:style w:type="paragraph" w:customStyle="1" w:styleId="04BEDF6DABC24526B01C5EB3094DE4EA5">
    <w:name w:val="04BEDF6DABC24526B01C5EB3094DE4EA5"/>
    <w:rsid w:val="003F58AA"/>
    <w:rPr>
      <w:rFonts w:eastAsiaTheme="minorHAnsi"/>
    </w:rPr>
  </w:style>
  <w:style w:type="paragraph" w:customStyle="1" w:styleId="5A8C011F04724747B3EBA6415A49B33D5">
    <w:name w:val="5A8C011F04724747B3EBA6415A49B33D5"/>
    <w:rsid w:val="003F58AA"/>
    <w:rPr>
      <w:rFonts w:eastAsiaTheme="minorHAnsi"/>
    </w:rPr>
  </w:style>
  <w:style w:type="paragraph" w:customStyle="1" w:styleId="B31039B9E7D04978B76C67B992E209A68">
    <w:name w:val="B31039B9E7D04978B76C67B992E209A68"/>
    <w:rsid w:val="003F58AA"/>
    <w:rPr>
      <w:rFonts w:eastAsiaTheme="minorHAnsi"/>
    </w:rPr>
  </w:style>
  <w:style w:type="paragraph" w:customStyle="1" w:styleId="F8217A0A68BC4208A1FE9D5A8F74C3F97">
    <w:name w:val="F8217A0A68BC4208A1FE9D5A8F74C3F97"/>
    <w:rsid w:val="003F58AA"/>
    <w:rPr>
      <w:rFonts w:eastAsiaTheme="minorHAnsi"/>
    </w:rPr>
  </w:style>
  <w:style w:type="paragraph" w:customStyle="1" w:styleId="150D610667104CC99F2507A046A700AE8">
    <w:name w:val="150D610667104CC99F2507A046A700AE8"/>
    <w:rsid w:val="003F58AA"/>
    <w:rPr>
      <w:rFonts w:eastAsiaTheme="minorHAnsi"/>
    </w:rPr>
  </w:style>
  <w:style w:type="paragraph" w:customStyle="1" w:styleId="9259CE430D5141B197E1AB31BAAD326D8">
    <w:name w:val="9259CE430D5141B197E1AB31BAAD326D8"/>
    <w:rsid w:val="003F58AA"/>
    <w:rPr>
      <w:rFonts w:eastAsiaTheme="minorHAnsi"/>
    </w:rPr>
  </w:style>
  <w:style w:type="paragraph" w:customStyle="1" w:styleId="0AAE97F0D20E46B1AF43E4E0967068068">
    <w:name w:val="0AAE97F0D20E46B1AF43E4E0967068068"/>
    <w:rsid w:val="003F58AA"/>
    <w:rPr>
      <w:rFonts w:eastAsiaTheme="minorHAnsi"/>
    </w:rPr>
  </w:style>
  <w:style w:type="paragraph" w:customStyle="1" w:styleId="4914F1FF19474D929D9E18F4224AE65B8">
    <w:name w:val="4914F1FF19474D929D9E18F4224AE65B8"/>
    <w:rsid w:val="003F58AA"/>
    <w:rPr>
      <w:rFonts w:eastAsiaTheme="minorHAnsi"/>
    </w:rPr>
  </w:style>
  <w:style w:type="paragraph" w:customStyle="1" w:styleId="C78DC82C2DDD4F03BFFCC150D05A54992">
    <w:name w:val="C78DC82C2DDD4F03BFFCC150D05A54992"/>
    <w:rsid w:val="003F58AA"/>
    <w:rPr>
      <w:rFonts w:eastAsiaTheme="minorHAnsi"/>
    </w:rPr>
  </w:style>
  <w:style w:type="paragraph" w:customStyle="1" w:styleId="EE57A6ABF6584FF695E5FE2EF8561AF52">
    <w:name w:val="EE57A6ABF6584FF695E5FE2EF8561AF52"/>
    <w:rsid w:val="003F58AA"/>
    <w:rPr>
      <w:rFonts w:eastAsiaTheme="minorHAnsi"/>
    </w:rPr>
  </w:style>
  <w:style w:type="paragraph" w:customStyle="1" w:styleId="53A770199F9B428C851C156E451DEB2E8">
    <w:name w:val="53A770199F9B428C851C156E451DEB2E8"/>
    <w:rsid w:val="003F58A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F681BC138904B55B9520C7AA48685FD6">
    <w:name w:val="0F681BC138904B55B9520C7AA48685FD6"/>
    <w:rsid w:val="003F58AA"/>
    <w:rPr>
      <w:rFonts w:eastAsiaTheme="minorHAnsi"/>
    </w:rPr>
  </w:style>
  <w:style w:type="paragraph" w:customStyle="1" w:styleId="7AE5A35EFA9440FE85FAC27A0C0A43006">
    <w:name w:val="7AE5A35EFA9440FE85FAC27A0C0A43006"/>
    <w:rsid w:val="003F58AA"/>
    <w:rPr>
      <w:rFonts w:eastAsiaTheme="minorHAnsi"/>
    </w:rPr>
  </w:style>
  <w:style w:type="paragraph" w:customStyle="1" w:styleId="04BEDF6DABC24526B01C5EB3094DE4EA6">
    <w:name w:val="04BEDF6DABC24526B01C5EB3094DE4EA6"/>
    <w:rsid w:val="003F58AA"/>
    <w:rPr>
      <w:rFonts w:eastAsiaTheme="minorHAnsi"/>
    </w:rPr>
  </w:style>
  <w:style w:type="paragraph" w:customStyle="1" w:styleId="5A8C011F04724747B3EBA6415A49B33D6">
    <w:name w:val="5A8C011F04724747B3EBA6415A49B33D6"/>
    <w:rsid w:val="003F58AA"/>
    <w:rPr>
      <w:rFonts w:eastAsiaTheme="minorHAnsi"/>
    </w:rPr>
  </w:style>
  <w:style w:type="paragraph" w:customStyle="1" w:styleId="B31039B9E7D04978B76C67B992E209A69">
    <w:name w:val="B31039B9E7D04978B76C67B992E209A69"/>
    <w:rsid w:val="003F58AA"/>
    <w:rPr>
      <w:rFonts w:eastAsiaTheme="minorHAnsi"/>
    </w:rPr>
  </w:style>
  <w:style w:type="paragraph" w:customStyle="1" w:styleId="F8217A0A68BC4208A1FE9D5A8F74C3F98">
    <w:name w:val="F8217A0A68BC4208A1FE9D5A8F74C3F98"/>
    <w:rsid w:val="003F58AA"/>
    <w:rPr>
      <w:rFonts w:eastAsiaTheme="minorHAnsi"/>
    </w:rPr>
  </w:style>
  <w:style w:type="paragraph" w:customStyle="1" w:styleId="150D610667104CC99F2507A046A700AE9">
    <w:name w:val="150D610667104CC99F2507A046A700AE9"/>
    <w:rsid w:val="003F58AA"/>
    <w:rPr>
      <w:rFonts w:eastAsiaTheme="minorHAnsi"/>
    </w:rPr>
  </w:style>
  <w:style w:type="paragraph" w:customStyle="1" w:styleId="9259CE430D5141B197E1AB31BAAD326D9">
    <w:name w:val="9259CE430D5141B197E1AB31BAAD326D9"/>
    <w:rsid w:val="003F58AA"/>
    <w:rPr>
      <w:rFonts w:eastAsiaTheme="minorHAnsi"/>
    </w:rPr>
  </w:style>
  <w:style w:type="paragraph" w:customStyle="1" w:styleId="0AAE97F0D20E46B1AF43E4E0967068069">
    <w:name w:val="0AAE97F0D20E46B1AF43E4E0967068069"/>
    <w:rsid w:val="003F58AA"/>
    <w:rPr>
      <w:rFonts w:eastAsiaTheme="minorHAnsi"/>
    </w:rPr>
  </w:style>
  <w:style w:type="paragraph" w:customStyle="1" w:styleId="4914F1FF19474D929D9E18F4224AE65B9">
    <w:name w:val="4914F1FF19474D929D9E18F4224AE65B9"/>
    <w:rsid w:val="003F58AA"/>
    <w:rPr>
      <w:rFonts w:eastAsiaTheme="minorHAnsi"/>
    </w:rPr>
  </w:style>
  <w:style w:type="paragraph" w:customStyle="1" w:styleId="C78DC82C2DDD4F03BFFCC150D05A54993">
    <w:name w:val="C78DC82C2DDD4F03BFFCC150D05A54993"/>
    <w:rsid w:val="003F58AA"/>
    <w:rPr>
      <w:rFonts w:eastAsiaTheme="minorHAnsi"/>
    </w:rPr>
  </w:style>
  <w:style w:type="paragraph" w:customStyle="1" w:styleId="EE57A6ABF6584FF695E5FE2EF8561AF53">
    <w:name w:val="EE57A6ABF6584FF695E5FE2EF8561AF53"/>
    <w:rsid w:val="003F58AA"/>
    <w:rPr>
      <w:rFonts w:eastAsiaTheme="minorHAnsi"/>
    </w:rPr>
  </w:style>
  <w:style w:type="paragraph" w:customStyle="1" w:styleId="53A770199F9B428C851C156E451DEB2E9">
    <w:name w:val="53A770199F9B428C851C156E451DEB2E9"/>
    <w:rsid w:val="003F58A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D0AC9CC68BE488A407240CF87FBD7" ma:contentTypeVersion="9" ma:contentTypeDescription="Create a new document." ma:contentTypeScope="" ma:versionID="e84193cb75697c13c350d28e4675635f">
  <xsd:schema xmlns:xsd="http://www.w3.org/2001/XMLSchema" xmlns:xs="http://www.w3.org/2001/XMLSchema" xmlns:p="http://schemas.microsoft.com/office/2006/metadata/properties" xmlns:ns3="e1fdc08d-1a75-47ee-a79c-09d5cd50ad07" xmlns:ns4="ca084fd4-37c6-4a09-9c54-d094c39df801" targetNamespace="http://schemas.microsoft.com/office/2006/metadata/properties" ma:root="true" ma:fieldsID="a0f89ded1a285efe53de79aab87619c0" ns3:_="" ns4:_="">
    <xsd:import namespace="e1fdc08d-1a75-47ee-a79c-09d5cd50ad07"/>
    <xsd:import namespace="ca084fd4-37c6-4a09-9c54-d094c39df8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c08d-1a75-47ee-a79c-09d5cd50a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4fd4-37c6-4a09-9c54-d094c39df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2A7E-BB20-4B04-A724-EB5517BE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63EEA-EA66-470D-8AEA-B47F2E0FC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642D1-5F44-406A-9006-856B9F59D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c08d-1a75-47ee-a79c-09d5cd50ad07"/>
    <ds:schemaRef ds:uri="ca084fd4-37c6-4a09-9c54-d094c39df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D7CE3-8432-41D0-9BE1-5783278C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Conflict of Interest Management Plan TEMPLATE 6-20-2019.dotx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Roberts</dc:creator>
  <cp:keywords/>
  <dc:description/>
  <cp:lastModifiedBy>Robert Gottesman</cp:lastModifiedBy>
  <cp:revision>2</cp:revision>
  <dcterms:created xsi:type="dcterms:W3CDTF">2019-09-26T18:56:00Z</dcterms:created>
  <dcterms:modified xsi:type="dcterms:W3CDTF">2019-09-26T18:56:00Z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0x010100682D0AC9CC68BE488A407240CF87FBD7</vt:lpwstr>
  </property>
</Properties>
</file>