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C1258" w14:textId="221EA667" w:rsidR="006B5DD6" w:rsidRPr="006B5DD6" w:rsidRDefault="00C02F98" w:rsidP="006B5DD6">
      <w:pPr>
        <w:jc w:val="center"/>
      </w:pPr>
      <w:bookmarkStart w:id="0" w:name="_GoBack"/>
      <w:bookmarkEnd w:id="0"/>
      <w:r>
        <w:rPr>
          <w:noProof/>
        </w:rPr>
        <w:drawing>
          <wp:inline distT="0" distB="0" distL="0" distR="0" wp14:anchorId="4EEB99B4" wp14:editId="16ADBC54">
            <wp:extent cx="5934075" cy="1114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1144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675"/>
        <w:gridCol w:w="4675"/>
      </w:tblGrid>
      <w:tr w:rsidR="006B5DD6" w14:paraId="3AAFD57A" w14:textId="77777777" w:rsidTr="006B5DD6">
        <w:trPr>
          <w:trHeight w:val="576"/>
        </w:trPr>
        <w:tc>
          <w:tcPr>
            <w:tcW w:w="4675" w:type="dxa"/>
          </w:tcPr>
          <w:p w14:paraId="1E379AE9" w14:textId="31D31BBA" w:rsidR="006B5DD6" w:rsidRDefault="0037585A" w:rsidP="006B5DD6">
            <w:r w:rsidRPr="00E9312B">
              <w:rPr>
                <w:b/>
                <w:bCs/>
              </w:rPr>
              <w:t>Faculty</w:t>
            </w:r>
            <w:r w:rsidR="00A56CC6" w:rsidRPr="00E9312B">
              <w:rPr>
                <w:b/>
                <w:bCs/>
              </w:rPr>
              <w:t xml:space="preserve"> Member</w:t>
            </w:r>
            <w:r w:rsidRPr="00E9312B">
              <w:rPr>
                <w:b/>
                <w:bCs/>
              </w:rPr>
              <w:t>’s</w:t>
            </w:r>
            <w:r w:rsidR="00527ABA" w:rsidRPr="00E9312B">
              <w:rPr>
                <w:b/>
                <w:bCs/>
              </w:rPr>
              <w:t xml:space="preserve"> </w:t>
            </w:r>
            <w:r w:rsidR="006B5DD6" w:rsidRPr="00E9312B">
              <w:rPr>
                <w:b/>
                <w:bCs/>
              </w:rPr>
              <w:t>Name</w:t>
            </w:r>
            <w:r w:rsidR="006B5DD6">
              <w:t>:</w:t>
            </w:r>
          </w:p>
        </w:tc>
        <w:tc>
          <w:tcPr>
            <w:tcW w:w="4675" w:type="dxa"/>
          </w:tcPr>
          <w:p w14:paraId="563E9A3C" w14:textId="639590C0" w:rsidR="006B5DD6" w:rsidRDefault="006B5DD6" w:rsidP="006B5DD6">
            <w:r w:rsidRPr="00E9312B">
              <w:rPr>
                <w:b/>
                <w:bCs/>
              </w:rPr>
              <w:t>College/School/</w:t>
            </w:r>
            <w:r w:rsidR="00E9312B">
              <w:rPr>
                <w:b/>
                <w:bCs/>
              </w:rPr>
              <w:t>Department/</w:t>
            </w:r>
            <w:r w:rsidRPr="00E9312B">
              <w:rPr>
                <w:b/>
                <w:bCs/>
              </w:rPr>
              <w:t>Office</w:t>
            </w:r>
            <w:r>
              <w:t>:</w:t>
            </w:r>
          </w:p>
        </w:tc>
      </w:tr>
      <w:tr w:rsidR="006B5DD6" w14:paraId="2F9603D2" w14:textId="77777777" w:rsidTr="006B5DD6">
        <w:trPr>
          <w:trHeight w:val="576"/>
        </w:trPr>
        <w:tc>
          <w:tcPr>
            <w:tcW w:w="4675" w:type="dxa"/>
          </w:tcPr>
          <w:p w14:paraId="069D6F75" w14:textId="72D49455" w:rsidR="006B5DD6" w:rsidRDefault="006B5DD6" w:rsidP="006B5DD6">
            <w:r w:rsidRPr="00E9312B">
              <w:rPr>
                <w:b/>
                <w:bCs/>
              </w:rPr>
              <w:t>Date</w:t>
            </w:r>
            <w:r>
              <w:t>:</w:t>
            </w:r>
          </w:p>
        </w:tc>
        <w:tc>
          <w:tcPr>
            <w:tcW w:w="4675" w:type="dxa"/>
          </w:tcPr>
          <w:p w14:paraId="60C98F94" w14:textId="4D36C5DB" w:rsidR="006B5DD6" w:rsidRDefault="006B5DD6" w:rsidP="006B5DD6">
            <w:r w:rsidRPr="00E9312B">
              <w:rPr>
                <w:b/>
                <w:bCs/>
              </w:rPr>
              <w:t>Oversight Manager</w:t>
            </w:r>
            <w:r w:rsidR="0091248D" w:rsidRPr="00E9312B">
              <w:rPr>
                <w:b/>
                <w:bCs/>
              </w:rPr>
              <w:t>/Supervisor</w:t>
            </w:r>
            <w:r>
              <w:t>:</w:t>
            </w:r>
          </w:p>
        </w:tc>
      </w:tr>
      <w:tr w:rsidR="006B5DD6" w14:paraId="574FC191" w14:textId="77777777" w:rsidTr="006B5DD6">
        <w:trPr>
          <w:trHeight w:val="576"/>
        </w:trPr>
        <w:tc>
          <w:tcPr>
            <w:tcW w:w="4675" w:type="dxa"/>
          </w:tcPr>
          <w:p w14:paraId="443B89F3" w14:textId="48104BA8" w:rsidR="006B5DD6" w:rsidRPr="00E9312B" w:rsidRDefault="006B5DD6" w:rsidP="006B5DD6">
            <w:pPr>
              <w:rPr>
                <w:b/>
                <w:bCs/>
              </w:rPr>
            </w:pPr>
            <w:r w:rsidRPr="00E9312B">
              <w:rPr>
                <w:b/>
                <w:bCs/>
              </w:rPr>
              <w:t>Outside Entity</w:t>
            </w:r>
            <w:r w:rsidR="009C65ED" w:rsidRPr="00E9312B">
              <w:rPr>
                <w:b/>
                <w:bCs/>
              </w:rPr>
              <w:t>/Entities</w:t>
            </w:r>
            <w:r w:rsidRPr="00E9312B">
              <w:rPr>
                <w:b/>
                <w:bCs/>
              </w:rPr>
              <w:t xml:space="preserve"> and</w:t>
            </w:r>
            <w:r w:rsidR="0091248D" w:rsidRPr="00E9312B">
              <w:rPr>
                <w:b/>
                <w:bCs/>
              </w:rPr>
              <w:t>/or</w:t>
            </w:r>
            <w:r w:rsidRPr="00E9312B">
              <w:rPr>
                <w:b/>
                <w:bCs/>
              </w:rPr>
              <w:t xml:space="preserve"> Relationship</w:t>
            </w:r>
            <w:r w:rsidR="0091248D" w:rsidRPr="00E9312B">
              <w:rPr>
                <w:b/>
                <w:bCs/>
              </w:rPr>
              <w:t>(s)</w:t>
            </w:r>
            <w:r w:rsidRPr="00E9312B">
              <w:rPr>
                <w:b/>
                <w:bCs/>
              </w:rPr>
              <w:t>:</w:t>
            </w:r>
          </w:p>
          <w:p w14:paraId="0BB8C124" w14:textId="77777777" w:rsidR="009C65ED" w:rsidRDefault="009C65ED" w:rsidP="006B5DD6"/>
          <w:p w14:paraId="291D6E13" w14:textId="3B2814F5" w:rsidR="009C65ED" w:rsidRDefault="009C65ED" w:rsidP="006B5DD6"/>
        </w:tc>
        <w:tc>
          <w:tcPr>
            <w:tcW w:w="4675" w:type="dxa"/>
          </w:tcPr>
          <w:p w14:paraId="6914A01F" w14:textId="3AFE1EB4" w:rsidR="006B5DD6" w:rsidRDefault="006B5DD6" w:rsidP="006B5DD6">
            <w:r w:rsidRPr="00E9312B">
              <w:rPr>
                <w:b/>
                <w:bCs/>
              </w:rPr>
              <w:t>Plan Reviewer</w:t>
            </w:r>
            <w:r>
              <w:t xml:space="preserve">: </w:t>
            </w:r>
          </w:p>
        </w:tc>
      </w:tr>
    </w:tbl>
    <w:p w14:paraId="2248C407" w14:textId="18FFCBB9" w:rsidR="006B5DD6" w:rsidRDefault="006B5DD6" w:rsidP="006B5DD6"/>
    <w:p w14:paraId="2837460F" w14:textId="2E16BFA8" w:rsidR="0091248D" w:rsidRPr="00326623" w:rsidRDefault="0091248D" w:rsidP="006E7AEF">
      <w:pPr>
        <w:pStyle w:val="Heading2"/>
        <w:numPr>
          <w:ilvl w:val="0"/>
          <w:numId w:val="5"/>
        </w:numPr>
        <w:rPr>
          <w:b w:val="0"/>
        </w:rPr>
      </w:pPr>
      <w:r w:rsidRPr="00326623">
        <w:t>Description</w:t>
      </w:r>
    </w:p>
    <w:p w14:paraId="7D6EA6BE" w14:textId="126EACEB" w:rsidR="0091248D" w:rsidRDefault="00E43E0D" w:rsidP="00786D8B">
      <w:pPr>
        <w:rPr>
          <w:rFonts w:asciiTheme="majorHAnsi" w:hAnsiTheme="majorHAnsi"/>
          <w:sz w:val="24"/>
          <w:szCs w:val="24"/>
        </w:rPr>
      </w:pPr>
      <w:r>
        <w:rPr>
          <w:rFonts w:asciiTheme="majorHAnsi" w:hAnsiTheme="majorHAnsi"/>
          <w:sz w:val="24"/>
          <w:szCs w:val="24"/>
        </w:rPr>
        <w:t>[</w:t>
      </w:r>
      <w:r w:rsidR="0091248D" w:rsidRPr="00E43E0D">
        <w:rPr>
          <w:rFonts w:asciiTheme="majorHAnsi" w:hAnsiTheme="majorHAnsi"/>
          <w:i/>
          <w:iCs/>
          <w:sz w:val="24"/>
          <w:szCs w:val="24"/>
        </w:rPr>
        <w:t>Describe the outside activity, employment, interest, or relationship that creates an actual, potential</w:t>
      </w:r>
      <w:r w:rsidR="00C709BE" w:rsidRPr="00E43E0D">
        <w:rPr>
          <w:rFonts w:asciiTheme="majorHAnsi" w:hAnsiTheme="majorHAnsi"/>
          <w:i/>
          <w:iCs/>
          <w:sz w:val="24"/>
          <w:szCs w:val="24"/>
        </w:rPr>
        <w:t>,</w:t>
      </w:r>
      <w:r w:rsidR="0091248D" w:rsidRPr="00E43E0D">
        <w:rPr>
          <w:rFonts w:asciiTheme="majorHAnsi" w:hAnsiTheme="majorHAnsi"/>
          <w:i/>
          <w:iCs/>
          <w:sz w:val="24"/>
          <w:szCs w:val="24"/>
        </w:rPr>
        <w:t xml:space="preserve"> or </w:t>
      </w:r>
      <w:r w:rsidR="00C709BE" w:rsidRPr="00E43E0D">
        <w:rPr>
          <w:rFonts w:asciiTheme="majorHAnsi" w:hAnsiTheme="majorHAnsi"/>
          <w:i/>
          <w:iCs/>
          <w:sz w:val="24"/>
          <w:szCs w:val="24"/>
        </w:rPr>
        <w:t>perceived</w:t>
      </w:r>
      <w:r w:rsidR="0091248D" w:rsidRPr="00E43E0D">
        <w:rPr>
          <w:rFonts w:asciiTheme="majorHAnsi" w:hAnsiTheme="majorHAnsi"/>
          <w:i/>
          <w:iCs/>
          <w:sz w:val="24"/>
          <w:szCs w:val="24"/>
        </w:rPr>
        <w:t xml:space="preserve"> conflict. Include </w:t>
      </w:r>
      <w:r w:rsidR="00A56CC6" w:rsidRPr="00E43E0D">
        <w:rPr>
          <w:rFonts w:asciiTheme="majorHAnsi" w:hAnsiTheme="majorHAnsi"/>
          <w:i/>
          <w:iCs/>
          <w:sz w:val="24"/>
          <w:szCs w:val="24"/>
        </w:rPr>
        <w:t xml:space="preserve">the faculty member’s level of involvement and </w:t>
      </w:r>
      <w:r w:rsidR="0091248D" w:rsidRPr="00E43E0D">
        <w:rPr>
          <w:rFonts w:asciiTheme="majorHAnsi" w:hAnsiTheme="majorHAnsi"/>
          <w:i/>
          <w:iCs/>
          <w:sz w:val="24"/>
          <w:szCs w:val="24"/>
        </w:rPr>
        <w:t xml:space="preserve">how or where the situation might impact </w:t>
      </w:r>
      <w:r w:rsidR="00C709BE" w:rsidRPr="00E43E0D">
        <w:rPr>
          <w:rFonts w:asciiTheme="majorHAnsi" w:hAnsiTheme="majorHAnsi"/>
          <w:i/>
          <w:iCs/>
          <w:sz w:val="24"/>
          <w:szCs w:val="24"/>
        </w:rPr>
        <w:t xml:space="preserve">the </w:t>
      </w:r>
      <w:r w:rsidR="00A56CC6" w:rsidRPr="00E43E0D">
        <w:rPr>
          <w:rFonts w:asciiTheme="majorHAnsi" w:hAnsiTheme="majorHAnsi"/>
          <w:i/>
          <w:iCs/>
          <w:sz w:val="24"/>
          <w:szCs w:val="24"/>
        </w:rPr>
        <w:t>faculty member’s</w:t>
      </w:r>
      <w:r w:rsidR="0091248D" w:rsidRPr="00E43E0D">
        <w:rPr>
          <w:rFonts w:asciiTheme="majorHAnsi" w:hAnsiTheme="majorHAnsi"/>
          <w:i/>
          <w:iCs/>
          <w:sz w:val="24"/>
          <w:szCs w:val="24"/>
        </w:rPr>
        <w:t xml:space="preserve"> </w:t>
      </w:r>
      <w:r>
        <w:rPr>
          <w:rFonts w:asciiTheme="majorHAnsi" w:hAnsiTheme="majorHAnsi"/>
          <w:i/>
          <w:iCs/>
          <w:sz w:val="24"/>
          <w:szCs w:val="24"/>
        </w:rPr>
        <w:t>u</w:t>
      </w:r>
      <w:r w:rsidR="0091248D" w:rsidRPr="00E43E0D">
        <w:rPr>
          <w:rFonts w:asciiTheme="majorHAnsi" w:hAnsiTheme="majorHAnsi"/>
          <w:i/>
          <w:iCs/>
          <w:sz w:val="24"/>
          <w:szCs w:val="24"/>
        </w:rPr>
        <w:t>niversity responsibilities</w:t>
      </w:r>
      <w:r w:rsidR="0091248D">
        <w:rPr>
          <w:rFonts w:asciiTheme="majorHAnsi" w:hAnsiTheme="majorHAnsi"/>
          <w:sz w:val="24"/>
          <w:szCs w:val="24"/>
        </w:rPr>
        <w:t>.</w:t>
      </w:r>
      <w:r>
        <w:rPr>
          <w:rFonts w:asciiTheme="majorHAnsi" w:hAnsiTheme="majorHAnsi"/>
          <w:sz w:val="24"/>
          <w:szCs w:val="24"/>
        </w:rPr>
        <w:t>]</w:t>
      </w:r>
    </w:p>
    <w:p w14:paraId="0FC562C6" w14:textId="082D3D68" w:rsidR="00FF0A94" w:rsidRPr="00D02818" w:rsidRDefault="00D02818" w:rsidP="006E7AEF">
      <w:pPr>
        <w:pStyle w:val="Heading2"/>
        <w:numPr>
          <w:ilvl w:val="0"/>
          <w:numId w:val="5"/>
        </w:numPr>
      </w:pPr>
      <w:r w:rsidRPr="00D02818">
        <w:t>Safeguards</w:t>
      </w:r>
    </w:p>
    <w:p w14:paraId="75F27E55" w14:textId="39499DFE" w:rsidR="00AE4154" w:rsidRDefault="00C81AEE" w:rsidP="00AE4154">
      <w:pPr>
        <w:pStyle w:val="Heading3"/>
      </w:pPr>
      <w:r>
        <w:t>Faculty Member</w:t>
      </w:r>
      <w:r w:rsidR="00AE4154">
        <w:t xml:space="preserve"> agree</w:t>
      </w:r>
      <w:r w:rsidR="00200EFC">
        <w:t>s</w:t>
      </w:r>
      <w:r w:rsidR="00AE4154">
        <w:t xml:space="preserve"> to:</w:t>
      </w:r>
      <w:r w:rsidR="0091248D">
        <w:t xml:space="preserve"> </w:t>
      </w:r>
      <w:r w:rsidR="0091248D" w:rsidRPr="00880CAE">
        <w:rPr>
          <w:b w:val="0"/>
          <w:bCs/>
        </w:rPr>
        <w:t>[</w:t>
      </w:r>
      <w:r w:rsidR="0091248D" w:rsidRPr="00880CAE">
        <w:rPr>
          <w:b w:val="0"/>
          <w:bCs/>
          <w:i/>
          <w:iCs/>
        </w:rPr>
        <w:t>use only the paragraphs that apply to the situation</w:t>
      </w:r>
      <w:r w:rsidR="0091248D" w:rsidRPr="00880CAE">
        <w:rPr>
          <w:b w:val="0"/>
          <w:bCs/>
        </w:rPr>
        <w:t>]</w:t>
      </w:r>
    </w:p>
    <w:p w14:paraId="64768B0C" w14:textId="1DF5592F" w:rsidR="009C65ED" w:rsidRDefault="009C65ED" w:rsidP="00AE4154">
      <w:pPr>
        <w:numPr>
          <w:ilvl w:val="0"/>
          <w:numId w:val="1"/>
        </w:numPr>
        <w:rPr>
          <w:rFonts w:asciiTheme="majorHAnsi" w:hAnsiTheme="majorHAnsi"/>
          <w:sz w:val="24"/>
          <w:szCs w:val="24"/>
        </w:rPr>
      </w:pPr>
      <w:r w:rsidRPr="00AE4154">
        <w:rPr>
          <w:rFonts w:asciiTheme="majorHAnsi" w:hAnsiTheme="majorHAnsi"/>
          <w:sz w:val="24"/>
          <w:szCs w:val="24"/>
        </w:rPr>
        <w:t>Disclose the connection to Outside Entity to</w:t>
      </w:r>
      <w:r>
        <w:rPr>
          <w:rFonts w:asciiTheme="majorHAnsi" w:hAnsiTheme="majorHAnsi"/>
          <w:sz w:val="24"/>
          <w:szCs w:val="24"/>
        </w:rPr>
        <w:t xml:space="preserve"> his/her Supervisor/Oversight Manager and the </w:t>
      </w:r>
      <w:r w:rsidR="00E43E0D">
        <w:rPr>
          <w:rFonts w:asciiTheme="majorHAnsi" w:hAnsiTheme="majorHAnsi"/>
          <w:sz w:val="24"/>
          <w:szCs w:val="24"/>
        </w:rPr>
        <w:t>u</w:t>
      </w:r>
      <w:r>
        <w:rPr>
          <w:rFonts w:asciiTheme="majorHAnsi" w:hAnsiTheme="majorHAnsi"/>
          <w:sz w:val="24"/>
          <w:szCs w:val="24"/>
        </w:rPr>
        <w:t>niversity.</w:t>
      </w:r>
    </w:p>
    <w:p w14:paraId="0FA7F781" w14:textId="375AD2C1" w:rsidR="00AE4154" w:rsidRPr="00AE4154" w:rsidRDefault="00AE4154" w:rsidP="00AE4154">
      <w:pPr>
        <w:numPr>
          <w:ilvl w:val="0"/>
          <w:numId w:val="1"/>
        </w:numPr>
        <w:rPr>
          <w:rFonts w:asciiTheme="majorHAnsi" w:hAnsiTheme="majorHAnsi"/>
          <w:sz w:val="24"/>
          <w:szCs w:val="24"/>
        </w:rPr>
      </w:pPr>
      <w:r w:rsidRPr="00AE4154">
        <w:rPr>
          <w:rFonts w:asciiTheme="majorHAnsi" w:hAnsiTheme="majorHAnsi"/>
          <w:sz w:val="24"/>
          <w:szCs w:val="24"/>
        </w:rPr>
        <w:t xml:space="preserve">Disclose the connection to Outside Entity to those involved in making decisions to purchase products or services from Outside Entity in which he/she </w:t>
      </w:r>
      <w:proofErr w:type="gramStart"/>
      <w:r w:rsidRPr="00AE4154">
        <w:rPr>
          <w:rFonts w:asciiTheme="majorHAnsi" w:hAnsiTheme="majorHAnsi"/>
          <w:sz w:val="24"/>
          <w:szCs w:val="24"/>
        </w:rPr>
        <w:t>has the opportunity to</w:t>
      </w:r>
      <w:proofErr w:type="gramEnd"/>
      <w:r w:rsidRPr="00AE4154">
        <w:rPr>
          <w:rFonts w:asciiTheme="majorHAnsi" w:hAnsiTheme="majorHAnsi"/>
          <w:sz w:val="24"/>
          <w:szCs w:val="24"/>
        </w:rPr>
        <w:t xml:space="preserve"> influence.</w:t>
      </w:r>
    </w:p>
    <w:p w14:paraId="39CEBD7F" w14:textId="6A127595" w:rsidR="00AE4154" w:rsidRPr="00AE4154" w:rsidRDefault="00AE4154" w:rsidP="00AE4154">
      <w:pPr>
        <w:numPr>
          <w:ilvl w:val="0"/>
          <w:numId w:val="1"/>
        </w:numPr>
        <w:rPr>
          <w:rFonts w:asciiTheme="majorHAnsi" w:hAnsiTheme="majorHAnsi"/>
          <w:sz w:val="24"/>
          <w:szCs w:val="24"/>
        </w:rPr>
      </w:pPr>
      <w:r w:rsidRPr="00AE4154">
        <w:rPr>
          <w:rFonts w:asciiTheme="majorHAnsi" w:hAnsiTheme="majorHAnsi"/>
          <w:sz w:val="24"/>
          <w:szCs w:val="24"/>
        </w:rPr>
        <w:t xml:space="preserve">Refrain from </w:t>
      </w:r>
      <w:r w:rsidR="00A06498">
        <w:rPr>
          <w:rFonts w:asciiTheme="majorHAnsi" w:hAnsiTheme="majorHAnsi"/>
          <w:sz w:val="24"/>
          <w:szCs w:val="24"/>
        </w:rPr>
        <w:t xml:space="preserve">substantive discussion and </w:t>
      </w:r>
      <w:r w:rsidRPr="00AE4154">
        <w:rPr>
          <w:rFonts w:asciiTheme="majorHAnsi" w:hAnsiTheme="majorHAnsi"/>
          <w:sz w:val="24"/>
          <w:szCs w:val="24"/>
        </w:rPr>
        <w:t xml:space="preserve">the decision-making process in his/her </w:t>
      </w:r>
      <w:r w:rsidR="00E43E0D">
        <w:rPr>
          <w:rFonts w:asciiTheme="majorHAnsi" w:hAnsiTheme="majorHAnsi"/>
          <w:sz w:val="24"/>
          <w:szCs w:val="24"/>
        </w:rPr>
        <w:t>u</w:t>
      </w:r>
      <w:r w:rsidRPr="00AE4154">
        <w:rPr>
          <w:rFonts w:asciiTheme="majorHAnsi" w:hAnsiTheme="majorHAnsi"/>
          <w:sz w:val="24"/>
          <w:szCs w:val="24"/>
        </w:rPr>
        <w:t xml:space="preserve">niversity role when services or products are being selected involving </w:t>
      </w:r>
      <w:r w:rsidR="00E43E0D">
        <w:rPr>
          <w:rFonts w:asciiTheme="majorHAnsi" w:hAnsiTheme="majorHAnsi"/>
          <w:sz w:val="24"/>
          <w:szCs w:val="24"/>
        </w:rPr>
        <w:t xml:space="preserve">or related to </w:t>
      </w:r>
      <w:r w:rsidRPr="00AE4154">
        <w:rPr>
          <w:rFonts w:asciiTheme="majorHAnsi" w:hAnsiTheme="majorHAnsi"/>
          <w:sz w:val="24"/>
          <w:szCs w:val="24"/>
        </w:rPr>
        <w:t>Outside Entity.</w:t>
      </w:r>
    </w:p>
    <w:p w14:paraId="4B487C5D" w14:textId="2CCE77B7" w:rsidR="00AE4154" w:rsidRDefault="00AE4154" w:rsidP="00AE4154">
      <w:pPr>
        <w:numPr>
          <w:ilvl w:val="0"/>
          <w:numId w:val="1"/>
        </w:numPr>
        <w:rPr>
          <w:rFonts w:asciiTheme="majorHAnsi" w:hAnsiTheme="majorHAnsi"/>
          <w:sz w:val="24"/>
          <w:szCs w:val="24"/>
        </w:rPr>
      </w:pPr>
      <w:r w:rsidRPr="00AE4154">
        <w:rPr>
          <w:rFonts w:asciiTheme="majorHAnsi" w:hAnsiTheme="majorHAnsi"/>
          <w:sz w:val="24"/>
          <w:szCs w:val="24"/>
        </w:rPr>
        <w:t>Forward any transactions requiring approval for payments to Outside Entity to Oversight Manager for approval.</w:t>
      </w:r>
    </w:p>
    <w:p w14:paraId="07D36CF1" w14:textId="116093C0" w:rsidR="00293212" w:rsidRPr="00293212" w:rsidRDefault="009C65ED" w:rsidP="00293212">
      <w:pPr>
        <w:numPr>
          <w:ilvl w:val="0"/>
          <w:numId w:val="1"/>
        </w:numPr>
        <w:rPr>
          <w:rFonts w:asciiTheme="majorHAnsi" w:hAnsiTheme="majorHAnsi"/>
          <w:sz w:val="24"/>
          <w:szCs w:val="24"/>
        </w:rPr>
      </w:pPr>
      <w:r>
        <w:rPr>
          <w:rFonts w:asciiTheme="majorHAnsi" w:hAnsiTheme="majorHAnsi"/>
          <w:sz w:val="24"/>
          <w:szCs w:val="24"/>
        </w:rPr>
        <w:t>E</w:t>
      </w:r>
      <w:r w:rsidRPr="00FF0A94">
        <w:rPr>
          <w:rFonts w:asciiTheme="majorHAnsi" w:hAnsiTheme="majorHAnsi"/>
          <w:sz w:val="24"/>
          <w:szCs w:val="24"/>
        </w:rPr>
        <w:t xml:space="preserve">nter into an agreement with the University for </w:t>
      </w:r>
      <w:r>
        <w:rPr>
          <w:rFonts w:asciiTheme="majorHAnsi" w:hAnsiTheme="majorHAnsi"/>
          <w:sz w:val="24"/>
          <w:szCs w:val="24"/>
        </w:rPr>
        <w:t>any use of</w:t>
      </w:r>
      <w:r w:rsidR="00293212" w:rsidRPr="00FF0A94">
        <w:rPr>
          <w:rFonts w:asciiTheme="majorHAnsi" w:hAnsiTheme="majorHAnsi"/>
          <w:sz w:val="24"/>
          <w:szCs w:val="24"/>
        </w:rPr>
        <w:t xml:space="preserve"> </w:t>
      </w:r>
      <w:r w:rsidR="00E43E0D">
        <w:rPr>
          <w:rFonts w:asciiTheme="majorHAnsi" w:hAnsiTheme="majorHAnsi"/>
          <w:sz w:val="24"/>
          <w:szCs w:val="24"/>
        </w:rPr>
        <w:t>u</w:t>
      </w:r>
      <w:r w:rsidR="00293212" w:rsidRPr="00FF0A94">
        <w:rPr>
          <w:rFonts w:asciiTheme="majorHAnsi" w:hAnsiTheme="majorHAnsi"/>
          <w:sz w:val="24"/>
          <w:szCs w:val="24"/>
        </w:rPr>
        <w:t>niversity facilities</w:t>
      </w:r>
      <w:r w:rsidR="00622F05">
        <w:rPr>
          <w:rFonts w:asciiTheme="majorHAnsi" w:hAnsiTheme="majorHAnsi"/>
          <w:sz w:val="24"/>
          <w:szCs w:val="24"/>
        </w:rPr>
        <w:t xml:space="preserve">, </w:t>
      </w:r>
      <w:r w:rsidR="00293212" w:rsidRPr="00FF0A94">
        <w:rPr>
          <w:rFonts w:asciiTheme="majorHAnsi" w:hAnsiTheme="majorHAnsi"/>
          <w:sz w:val="24"/>
          <w:szCs w:val="24"/>
        </w:rPr>
        <w:t>equipmen</w:t>
      </w:r>
      <w:r w:rsidR="00622F05">
        <w:rPr>
          <w:rFonts w:asciiTheme="majorHAnsi" w:hAnsiTheme="majorHAnsi"/>
          <w:sz w:val="24"/>
          <w:szCs w:val="24"/>
        </w:rPr>
        <w:t xml:space="preserve">t, </w:t>
      </w:r>
      <w:r w:rsidR="00880CAE">
        <w:rPr>
          <w:rFonts w:asciiTheme="majorHAnsi" w:hAnsiTheme="majorHAnsi"/>
          <w:sz w:val="24"/>
          <w:szCs w:val="24"/>
        </w:rPr>
        <w:t>materials</w:t>
      </w:r>
      <w:r w:rsidR="00527ABA">
        <w:rPr>
          <w:rFonts w:asciiTheme="majorHAnsi" w:hAnsiTheme="majorHAnsi"/>
          <w:sz w:val="24"/>
          <w:szCs w:val="24"/>
        </w:rPr>
        <w:t>,</w:t>
      </w:r>
      <w:r w:rsidR="00880CAE">
        <w:rPr>
          <w:rFonts w:asciiTheme="majorHAnsi" w:hAnsiTheme="majorHAnsi"/>
          <w:sz w:val="24"/>
          <w:szCs w:val="24"/>
        </w:rPr>
        <w:t xml:space="preserve"> </w:t>
      </w:r>
      <w:r w:rsidR="00622F05">
        <w:rPr>
          <w:rFonts w:asciiTheme="majorHAnsi" w:hAnsiTheme="majorHAnsi"/>
          <w:sz w:val="24"/>
          <w:szCs w:val="24"/>
        </w:rPr>
        <w:t>and/or resources</w:t>
      </w:r>
      <w:r w:rsidR="00293212" w:rsidRPr="00FF0A94">
        <w:rPr>
          <w:rFonts w:asciiTheme="majorHAnsi" w:hAnsiTheme="majorHAnsi"/>
          <w:sz w:val="24"/>
          <w:szCs w:val="24"/>
        </w:rPr>
        <w:t xml:space="preserve"> for any activities </w:t>
      </w:r>
      <w:r w:rsidR="00E43E0D">
        <w:rPr>
          <w:rFonts w:asciiTheme="majorHAnsi" w:hAnsiTheme="majorHAnsi"/>
          <w:sz w:val="24"/>
          <w:szCs w:val="24"/>
        </w:rPr>
        <w:t>related to</w:t>
      </w:r>
      <w:r w:rsidR="00293212" w:rsidRPr="00FF0A94">
        <w:rPr>
          <w:rFonts w:asciiTheme="majorHAnsi" w:hAnsiTheme="majorHAnsi"/>
          <w:sz w:val="24"/>
          <w:szCs w:val="24"/>
        </w:rPr>
        <w:t xml:space="preserve"> Outside Entity</w:t>
      </w:r>
      <w:r w:rsidR="00293212" w:rsidRPr="00281291">
        <w:rPr>
          <w:rFonts w:asciiTheme="majorHAnsi" w:hAnsiTheme="majorHAnsi"/>
          <w:sz w:val="24"/>
          <w:szCs w:val="24"/>
        </w:rPr>
        <w:t>.</w:t>
      </w:r>
    </w:p>
    <w:p w14:paraId="3E691297" w14:textId="7D7A7E3F" w:rsidR="00281291" w:rsidRPr="00281291" w:rsidRDefault="00281291" w:rsidP="00281291">
      <w:pPr>
        <w:numPr>
          <w:ilvl w:val="0"/>
          <w:numId w:val="1"/>
        </w:numPr>
        <w:rPr>
          <w:rFonts w:asciiTheme="majorHAnsi" w:hAnsiTheme="majorHAnsi"/>
          <w:sz w:val="24"/>
          <w:szCs w:val="24"/>
        </w:rPr>
      </w:pPr>
      <w:r>
        <w:rPr>
          <w:rFonts w:asciiTheme="majorHAnsi" w:hAnsiTheme="majorHAnsi"/>
          <w:sz w:val="24"/>
          <w:szCs w:val="24"/>
        </w:rPr>
        <w:t>R</w:t>
      </w:r>
      <w:r w:rsidRPr="00281291">
        <w:rPr>
          <w:rFonts w:asciiTheme="majorHAnsi" w:hAnsiTheme="majorHAnsi"/>
          <w:sz w:val="24"/>
          <w:szCs w:val="24"/>
        </w:rPr>
        <w:t xml:space="preserve">efrain from hiring </w:t>
      </w:r>
      <w:r w:rsidR="008B3120">
        <w:rPr>
          <w:rFonts w:asciiTheme="majorHAnsi" w:hAnsiTheme="majorHAnsi"/>
          <w:sz w:val="24"/>
          <w:szCs w:val="24"/>
        </w:rPr>
        <w:t xml:space="preserve">or </w:t>
      </w:r>
      <w:r w:rsidR="00E43E0D">
        <w:rPr>
          <w:rFonts w:asciiTheme="majorHAnsi" w:hAnsiTheme="majorHAnsi"/>
          <w:sz w:val="24"/>
          <w:szCs w:val="24"/>
        </w:rPr>
        <w:t xml:space="preserve">otherwise </w:t>
      </w:r>
      <w:r w:rsidR="008B3120">
        <w:rPr>
          <w:rFonts w:asciiTheme="majorHAnsi" w:hAnsiTheme="majorHAnsi"/>
          <w:sz w:val="24"/>
          <w:szCs w:val="24"/>
        </w:rPr>
        <w:t xml:space="preserve">engaging (volunteer or otherwise) </w:t>
      </w:r>
      <w:r w:rsidRPr="00281291">
        <w:rPr>
          <w:rFonts w:asciiTheme="majorHAnsi" w:hAnsiTheme="majorHAnsi"/>
          <w:sz w:val="24"/>
          <w:szCs w:val="24"/>
        </w:rPr>
        <w:t xml:space="preserve">students or staff whom </w:t>
      </w:r>
      <w:r w:rsidR="009C65ED">
        <w:rPr>
          <w:rFonts w:asciiTheme="majorHAnsi" w:hAnsiTheme="majorHAnsi"/>
          <w:sz w:val="24"/>
          <w:szCs w:val="24"/>
        </w:rPr>
        <w:t>he/she</w:t>
      </w:r>
      <w:r w:rsidRPr="00281291">
        <w:rPr>
          <w:rFonts w:asciiTheme="majorHAnsi" w:hAnsiTheme="majorHAnsi"/>
          <w:sz w:val="24"/>
          <w:szCs w:val="24"/>
        </w:rPr>
        <w:t xml:space="preserve"> supervise</w:t>
      </w:r>
      <w:r w:rsidR="009C65ED">
        <w:rPr>
          <w:rFonts w:asciiTheme="majorHAnsi" w:hAnsiTheme="majorHAnsi"/>
          <w:sz w:val="24"/>
          <w:szCs w:val="24"/>
        </w:rPr>
        <w:t>s</w:t>
      </w:r>
      <w:r w:rsidRPr="00281291">
        <w:rPr>
          <w:rFonts w:asciiTheme="majorHAnsi" w:hAnsiTheme="majorHAnsi"/>
          <w:sz w:val="24"/>
          <w:szCs w:val="24"/>
        </w:rPr>
        <w:t xml:space="preserve"> or advise</w:t>
      </w:r>
      <w:r w:rsidR="009C65ED">
        <w:rPr>
          <w:rFonts w:asciiTheme="majorHAnsi" w:hAnsiTheme="majorHAnsi"/>
          <w:sz w:val="24"/>
          <w:szCs w:val="24"/>
        </w:rPr>
        <w:t>s</w:t>
      </w:r>
      <w:r w:rsidRPr="00281291">
        <w:rPr>
          <w:rFonts w:asciiTheme="majorHAnsi" w:hAnsiTheme="majorHAnsi"/>
          <w:sz w:val="24"/>
          <w:szCs w:val="24"/>
        </w:rPr>
        <w:t xml:space="preserve"> at the </w:t>
      </w:r>
      <w:r w:rsidR="00E43E0D">
        <w:rPr>
          <w:rFonts w:asciiTheme="majorHAnsi" w:hAnsiTheme="majorHAnsi"/>
          <w:sz w:val="24"/>
          <w:szCs w:val="24"/>
        </w:rPr>
        <w:t>u</w:t>
      </w:r>
      <w:r w:rsidRPr="00281291">
        <w:rPr>
          <w:rFonts w:asciiTheme="majorHAnsi" w:hAnsiTheme="majorHAnsi"/>
          <w:sz w:val="24"/>
          <w:szCs w:val="24"/>
        </w:rPr>
        <w:t xml:space="preserve">niversity </w:t>
      </w:r>
      <w:r w:rsidR="008B3120">
        <w:rPr>
          <w:rFonts w:asciiTheme="majorHAnsi" w:hAnsiTheme="majorHAnsi"/>
          <w:sz w:val="24"/>
          <w:szCs w:val="24"/>
        </w:rPr>
        <w:t xml:space="preserve">to </w:t>
      </w:r>
      <w:r w:rsidR="006C67FF">
        <w:rPr>
          <w:rFonts w:asciiTheme="majorHAnsi" w:hAnsiTheme="majorHAnsi"/>
          <w:sz w:val="24"/>
          <w:szCs w:val="24"/>
        </w:rPr>
        <w:t>perform</w:t>
      </w:r>
      <w:r w:rsidR="008B3120">
        <w:rPr>
          <w:rFonts w:asciiTheme="majorHAnsi" w:hAnsiTheme="majorHAnsi"/>
          <w:sz w:val="24"/>
          <w:szCs w:val="24"/>
        </w:rPr>
        <w:t xml:space="preserve"> work for the</w:t>
      </w:r>
      <w:r w:rsidRPr="00281291">
        <w:rPr>
          <w:rFonts w:asciiTheme="majorHAnsi" w:hAnsiTheme="majorHAnsi"/>
          <w:sz w:val="24"/>
          <w:szCs w:val="24"/>
        </w:rPr>
        <w:t xml:space="preserve"> Outside Entity</w:t>
      </w:r>
      <w:r w:rsidR="00880CAE">
        <w:rPr>
          <w:rFonts w:asciiTheme="majorHAnsi" w:hAnsiTheme="majorHAnsi"/>
          <w:sz w:val="24"/>
          <w:szCs w:val="24"/>
        </w:rPr>
        <w:t xml:space="preserve"> (or vice versa)</w:t>
      </w:r>
      <w:r w:rsidRPr="00281291">
        <w:rPr>
          <w:rFonts w:asciiTheme="majorHAnsi" w:hAnsiTheme="majorHAnsi"/>
          <w:sz w:val="24"/>
          <w:szCs w:val="24"/>
        </w:rPr>
        <w:t xml:space="preserve"> without written approval and oversight from the </w:t>
      </w:r>
      <w:r w:rsidR="00237D71">
        <w:rPr>
          <w:rFonts w:asciiTheme="majorHAnsi" w:hAnsiTheme="majorHAnsi"/>
          <w:sz w:val="24"/>
          <w:szCs w:val="24"/>
        </w:rPr>
        <w:t>d</w:t>
      </w:r>
      <w:r w:rsidRPr="00281291">
        <w:rPr>
          <w:rFonts w:asciiTheme="majorHAnsi" w:hAnsiTheme="majorHAnsi"/>
          <w:sz w:val="24"/>
          <w:szCs w:val="24"/>
        </w:rPr>
        <w:t xml:space="preserve">epartment </w:t>
      </w:r>
      <w:r w:rsidR="00237D71">
        <w:rPr>
          <w:rFonts w:asciiTheme="majorHAnsi" w:hAnsiTheme="majorHAnsi"/>
          <w:sz w:val="24"/>
          <w:szCs w:val="24"/>
        </w:rPr>
        <w:t>c</w:t>
      </w:r>
      <w:r w:rsidRPr="00281291">
        <w:rPr>
          <w:rFonts w:asciiTheme="majorHAnsi" w:hAnsiTheme="majorHAnsi"/>
          <w:sz w:val="24"/>
          <w:szCs w:val="24"/>
        </w:rPr>
        <w:t xml:space="preserve">hair or </w:t>
      </w:r>
      <w:r w:rsidR="00237D71">
        <w:rPr>
          <w:rFonts w:asciiTheme="majorHAnsi" w:hAnsiTheme="majorHAnsi"/>
          <w:sz w:val="24"/>
          <w:szCs w:val="24"/>
        </w:rPr>
        <w:t>d</w:t>
      </w:r>
      <w:r w:rsidRPr="00281291">
        <w:rPr>
          <w:rFonts w:asciiTheme="majorHAnsi" w:hAnsiTheme="majorHAnsi"/>
          <w:sz w:val="24"/>
          <w:szCs w:val="24"/>
        </w:rPr>
        <w:t>ean</w:t>
      </w:r>
      <w:r w:rsidR="00880CAE">
        <w:rPr>
          <w:rFonts w:asciiTheme="majorHAnsi" w:hAnsiTheme="majorHAnsi"/>
          <w:sz w:val="24"/>
          <w:szCs w:val="24"/>
        </w:rPr>
        <w:t>, and delegat</w:t>
      </w:r>
      <w:r w:rsidR="00237D71">
        <w:rPr>
          <w:rFonts w:asciiTheme="majorHAnsi" w:hAnsiTheme="majorHAnsi"/>
          <w:sz w:val="24"/>
          <w:szCs w:val="24"/>
        </w:rPr>
        <w:t>e</w:t>
      </w:r>
      <w:r w:rsidR="00880CAE">
        <w:rPr>
          <w:rFonts w:asciiTheme="majorHAnsi" w:hAnsiTheme="majorHAnsi"/>
          <w:sz w:val="24"/>
          <w:szCs w:val="24"/>
        </w:rPr>
        <w:t xml:space="preserve"> supervisory responsibilities to </w:t>
      </w:r>
      <w:r w:rsidR="00237D71">
        <w:rPr>
          <w:rFonts w:asciiTheme="majorHAnsi" w:hAnsiTheme="majorHAnsi"/>
          <w:sz w:val="24"/>
          <w:szCs w:val="24"/>
        </w:rPr>
        <w:t>[</w:t>
      </w:r>
      <w:r w:rsidR="00880CAE" w:rsidRPr="00237D71">
        <w:rPr>
          <w:rFonts w:asciiTheme="majorHAnsi" w:hAnsiTheme="majorHAnsi"/>
          <w:i/>
          <w:iCs/>
          <w:sz w:val="24"/>
          <w:szCs w:val="24"/>
        </w:rPr>
        <w:t>a</w:t>
      </w:r>
      <w:r w:rsidR="00BE3A36" w:rsidRPr="00237D71">
        <w:rPr>
          <w:rFonts w:asciiTheme="majorHAnsi" w:hAnsiTheme="majorHAnsi"/>
          <w:i/>
          <w:iCs/>
          <w:sz w:val="24"/>
          <w:szCs w:val="24"/>
        </w:rPr>
        <w:t xml:space="preserve">n independent </w:t>
      </w:r>
      <w:r w:rsidR="00237D71" w:rsidRPr="00237D71">
        <w:rPr>
          <w:rFonts w:asciiTheme="majorHAnsi" w:hAnsiTheme="majorHAnsi"/>
          <w:i/>
          <w:iCs/>
          <w:sz w:val="24"/>
          <w:szCs w:val="24"/>
        </w:rPr>
        <w:t xml:space="preserve">university </w:t>
      </w:r>
      <w:r w:rsidR="00880CAE" w:rsidRPr="00237D71">
        <w:rPr>
          <w:rFonts w:asciiTheme="majorHAnsi" w:hAnsiTheme="majorHAnsi"/>
          <w:i/>
          <w:iCs/>
          <w:sz w:val="24"/>
          <w:szCs w:val="24"/>
        </w:rPr>
        <w:t>person</w:t>
      </w:r>
      <w:r w:rsidR="00237D71">
        <w:rPr>
          <w:rFonts w:asciiTheme="majorHAnsi" w:hAnsiTheme="majorHAnsi"/>
          <w:sz w:val="24"/>
          <w:szCs w:val="24"/>
        </w:rPr>
        <w:t>]</w:t>
      </w:r>
      <w:r w:rsidRPr="00281291">
        <w:rPr>
          <w:rFonts w:asciiTheme="majorHAnsi" w:hAnsiTheme="majorHAnsi"/>
          <w:sz w:val="24"/>
          <w:szCs w:val="24"/>
        </w:rPr>
        <w:t>.</w:t>
      </w:r>
    </w:p>
    <w:p w14:paraId="5FFB0165" w14:textId="3323CC66" w:rsidR="00281291" w:rsidRPr="00281291" w:rsidRDefault="00281291" w:rsidP="00281291">
      <w:pPr>
        <w:numPr>
          <w:ilvl w:val="0"/>
          <w:numId w:val="1"/>
        </w:numPr>
        <w:rPr>
          <w:rFonts w:asciiTheme="majorHAnsi" w:hAnsiTheme="majorHAnsi"/>
          <w:sz w:val="24"/>
          <w:szCs w:val="24"/>
        </w:rPr>
      </w:pPr>
      <w:r>
        <w:rPr>
          <w:rFonts w:asciiTheme="majorHAnsi" w:hAnsiTheme="majorHAnsi"/>
          <w:sz w:val="24"/>
          <w:szCs w:val="24"/>
        </w:rPr>
        <w:lastRenderedPageBreak/>
        <w:t>R</w:t>
      </w:r>
      <w:r w:rsidRPr="00281291">
        <w:rPr>
          <w:rFonts w:asciiTheme="majorHAnsi" w:hAnsiTheme="majorHAnsi"/>
          <w:sz w:val="24"/>
          <w:szCs w:val="24"/>
        </w:rPr>
        <w:t xml:space="preserve">efrain from evaluating the performance or making any changes in the employment </w:t>
      </w:r>
      <w:r w:rsidR="00880CAE">
        <w:rPr>
          <w:rFonts w:asciiTheme="majorHAnsi" w:hAnsiTheme="majorHAnsi"/>
          <w:sz w:val="24"/>
          <w:szCs w:val="24"/>
        </w:rPr>
        <w:t xml:space="preserve">or academic </w:t>
      </w:r>
      <w:r w:rsidRPr="00281291">
        <w:rPr>
          <w:rFonts w:asciiTheme="majorHAnsi" w:hAnsiTheme="majorHAnsi"/>
          <w:sz w:val="24"/>
          <w:szCs w:val="24"/>
        </w:rPr>
        <w:t xml:space="preserve">status of any </w:t>
      </w:r>
      <w:r w:rsidR="00BA464A">
        <w:rPr>
          <w:rFonts w:asciiTheme="majorHAnsi" w:hAnsiTheme="majorHAnsi"/>
          <w:sz w:val="24"/>
          <w:szCs w:val="24"/>
        </w:rPr>
        <w:t>u</w:t>
      </w:r>
      <w:r w:rsidRPr="00281291">
        <w:rPr>
          <w:rFonts w:asciiTheme="majorHAnsi" w:hAnsiTheme="majorHAnsi"/>
          <w:sz w:val="24"/>
          <w:szCs w:val="24"/>
        </w:rPr>
        <w:t xml:space="preserve">niversity staff or students </w:t>
      </w:r>
      <w:r w:rsidR="009C65ED">
        <w:rPr>
          <w:rFonts w:asciiTheme="majorHAnsi" w:hAnsiTheme="majorHAnsi"/>
          <w:sz w:val="24"/>
          <w:szCs w:val="24"/>
        </w:rPr>
        <w:t>he/she</w:t>
      </w:r>
      <w:r w:rsidRPr="00281291">
        <w:rPr>
          <w:rFonts w:asciiTheme="majorHAnsi" w:hAnsiTheme="majorHAnsi"/>
          <w:sz w:val="24"/>
          <w:szCs w:val="24"/>
        </w:rPr>
        <w:t xml:space="preserve"> supervise</w:t>
      </w:r>
      <w:r w:rsidR="009C65ED">
        <w:rPr>
          <w:rFonts w:asciiTheme="majorHAnsi" w:hAnsiTheme="majorHAnsi"/>
          <w:sz w:val="24"/>
          <w:szCs w:val="24"/>
        </w:rPr>
        <w:t>s</w:t>
      </w:r>
      <w:r w:rsidR="00880CAE">
        <w:rPr>
          <w:rFonts w:asciiTheme="majorHAnsi" w:hAnsiTheme="majorHAnsi"/>
          <w:sz w:val="24"/>
          <w:szCs w:val="24"/>
        </w:rPr>
        <w:t xml:space="preserve"> or </w:t>
      </w:r>
      <w:r w:rsidRPr="00281291">
        <w:rPr>
          <w:rFonts w:asciiTheme="majorHAnsi" w:hAnsiTheme="majorHAnsi"/>
          <w:sz w:val="24"/>
          <w:szCs w:val="24"/>
        </w:rPr>
        <w:t>advise</w:t>
      </w:r>
      <w:r w:rsidR="009C65ED">
        <w:rPr>
          <w:rFonts w:asciiTheme="majorHAnsi" w:hAnsiTheme="majorHAnsi"/>
          <w:sz w:val="24"/>
          <w:szCs w:val="24"/>
        </w:rPr>
        <w:t>s</w:t>
      </w:r>
      <w:r>
        <w:rPr>
          <w:rFonts w:asciiTheme="majorHAnsi" w:hAnsiTheme="majorHAnsi"/>
          <w:sz w:val="24"/>
          <w:szCs w:val="24"/>
        </w:rPr>
        <w:t>,</w:t>
      </w:r>
      <w:r w:rsidRPr="00281291">
        <w:rPr>
          <w:rFonts w:asciiTheme="majorHAnsi" w:hAnsiTheme="majorHAnsi"/>
          <w:sz w:val="24"/>
          <w:szCs w:val="24"/>
        </w:rPr>
        <w:t xml:space="preserve"> who also ha</w:t>
      </w:r>
      <w:r w:rsidR="009C65ED">
        <w:rPr>
          <w:rFonts w:asciiTheme="majorHAnsi" w:hAnsiTheme="majorHAnsi"/>
          <w:sz w:val="24"/>
          <w:szCs w:val="24"/>
        </w:rPr>
        <w:t>s</w:t>
      </w:r>
      <w:r w:rsidRPr="00281291">
        <w:rPr>
          <w:rFonts w:asciiTheme="majorHAnsi" w:hAnsiTheme="majorHAnsi"/>
          <w:sz w:val="24"/>
          <w:szCs w:val="24"/>
        </w:rPr>
        <w:t xml:space="preserve"> an interest in Outside Entity.</w:t>
      </w:r>
    </w:p>
    <w:p w14:paraId="37412E30" w14:textId="5618804D" w:rsidR="00281291" w:rsidRDefault="00281291" w:rsidP="00281291">
      <w:pPr>
        <w:numPr>
          <w:ilvl w:val="0"/>
          <w:numId w:val="1"/>
        </w:numPr>
        <w:rPr>
          <w:rFonts w:asciiTheme="majorHAnsi" w:hAnsiTheme="majorHAnsi"/>
          <w:sz w:val="24"/>
          <w:szCs w:val="24"/>
        </w:rPr>
      </w:pPr>
      <w:r>
        <w:rPr>
          <w:rFonts w:asciiTheme="majorHAnsi" w:hAnsiTheme="majorHAnsi"/>
          <w:sz w:val="24"/>
          <w:szCs w:val="24"/>
        </w:rPr>
        <w:t>Refrain from engaging in</w:t>
      </w:r>
      <w:r w:rsidRPr="00281291">
        <w:rPr>
          <w:rFonts w:asciiTheme="majorHAnsi" w:hAnsiTheme="majorHAnsi"/>
          <w:sz w:val="24"/>
          <w:szCs w:val="24"/>
        </w:rPr>
        <w:t xml:space="preserve"> </w:t>
      </w:r>
      <w:r>
        <w:rPr>
          <w:rFonts w:asciiTheme="majorHAnsi" w:hAnsiTheme="majorHAnsi"/>
          <w:sz w:val="24"/>
          <w:szCs w:val="24"/>
        </w:rPr>
        <w:t xml:space="preserve">Outside Entity business or other </w:t>
      </w:r>
      <w:r w:rsidRPr="00281291">
        <w:rPr>
          <w:rFonts w:asciiTheme="majorHAnsi" w:hAnsiTheme="majorHAnsi"/>
          <w:sz w:val="24"/>
          <w:szCs w:val="24"/>
        </w:rPr>
        <w:t xml:space="preserve">outside activities </w:t>
      </w:r>
      <w:r w:rsidR="0091248D">
        <w:rPr>
          <w:rFonts w:asciiTheme="majorHAnsi" w:hAnsiTheme="majorHAnsi"/>
          <w:sz w:val="24"/>
          <w:szCs w:val="24"/>
        </w:rPr>
        <w:t xml:space="preserve">when expected to </w:t>
      </w:r>
      <w:r w:rsidR="00880CAE">
        <w:rPr>
          <w:rFonts w:asciiTheme="majorHAnsi" w:hAnsiTheme="majorHAnsi"/>
          <w:sz w:val="24"/>
          <w:szCs w:val="24"/>
        </w:rPr>
        <w:t>perform</w:t>
      </w:r>
      <w:r w:rsidR="0091248D">
        <w:rPr>
          <w:rFonts w:asciiTheme="majorHAnsi" w:hAnsiTheme="majorHAnsi"/>
          <w:sz w:val="24"/>
          <w:szCs w:val="24"/>
        </w:rPr>
        <w:t xml:space="preserve"> his/her university responsibilities</w:t>
      </w:r>
      <w:r w:rsidR="00880CAE">
        <w:rPr>
          <w:rFonts w:asciiTheme="majorHAnsi" w:hAnsiTheme="majorHAnsi"/>
          <w:sz w:val="24"/>
          <w:szCs w:val="24"/>
        </w:rPr>
        <w:t>,</w:t>
      </w:r>
      <w:r w:rsidR="0091248D">
        <w:rPr>
          <w:rFonts w:asciiTheme="majorHAnsi" w:hAnsiTheme="majorHAnsi"/>
          <w:sz w:val="24"/>
          <w:szCs w:val="24"/>
        </w:rPr>
        <w:t xml:space="preserve"> and</w:t>
      </w:r>
      <w:r w:rsidR="00293212">
        <w:rPr>
          <w:rFonts w:asciiTheme="majorHAnsi" w:hAnsiTheme="majorHAnsi"/>
          <w:sz w:val="24"/>
          <w:szCs w:val="24"/>
        </w:rPr>
        <w:t xml:space="preserve"> to take </w:t>
      </w:r>
      <w:r w:rsidR="0091248D">
        <w:rPr>
          <w:rFonts w:asciiTheme="majorHAnsi" w:hAnsiTheme="majorHAnsi"/>
          <w:sz w:val="24"/>
          <w:szCs w:val="24"/>
        </w:rPr>
        <w:t xml:space="preserve">approved </w:t>
      </w:r>
      <w:r w:rsidR="00BA464A">
        <w:rPr>
          <w:rFonts w:asciiTheme="majorHAnsi" w:hAnsiTheme="majorHAnsi"/>
          <w:sz w:val="24"/>
          <w:szCs w:val="24"/>
        </w:rPr>
        <w:t>l</w:t>
      </w:r>
      <w:r w:rsidR="00293212">
        <w:rPr>
          <w:rFonts w:asciiTheme="majorHAnsi" w:hAnsiTheme="majorHAnsi"/>
          <w:sz w:val="24"/>
          <w:szCs w:val="24"/>
        </w:rPr>
        <w:t>eave</w:t>
      </w:r>
      <w:r w:rsidR="00BA464A">
        <w:rPr>
          <w:rFonts w:asciiTheme="majorHAnsi" w:hAnsiTheme="majorHAnsi"/>
          <w:sz w:val="24"/>
          <w:szCs w:val="24"/>
        </w:rPr>
        <w:t>/time-off</w:t>
      </w:r>
      <w:r w:rsidR="00293212">
        <w:rPr>
          <w:rFonts w:asciiTheme="majorHAnsi" w:hAnsiTheme="majorHAnsi"/>
          <w:sz w:val="24"/>
          <w:szCs w:val="24"/>
        </w:rPr>
        <w:t xml:space="preserve"> </w:t>
      </w:r>
      <w:r w:rsidR="0091248D">
        <w:rPr>
          <w:rFonts w:asciiTheme="majorHAnsi" w:hAnsiTheme="majorHAnsi"/>
          <w:sz w:val="24"/>
          <w:szCs w:val="24"/>
        </w:rPr>
        <w:t>to engage in outside employment or activities to eliminate a conflict</w:t>
      </w:r>
      <w:r w:rsidRPr="00281291">
        <w:rPr>
          <w:rFonts w:asciiTheme="majorHAnsi" w:hAnsiTheme="majorHAnsi"/>
          <w:sz w:val="24"/>
          <w:szCs w:val="24"/>
        </w:rPr>
        <w:t xml:space="preserve">. </w:t>
      </w:r>
    </w:p>
    <w:p w14:paraId="04FEE40B" w14:textId="3CD56DDA" w:rsidR="00BA464A" w:rsidRPr="00BA464A" w:rsidRDefault="00BA464A" w:rsidP="00BA464A">
      <w:pPr>
        <w:numPr>
          <w:ilvl w:val="0"/>
          <w:numId w:val="1"/>
        </w:numPr>
        <w:rPr>
          <w:rFonts w:asciiTheme="majorHAnsi" w:hAnsiTheme="majorHAnsi"/>
          <w:sz w:val="24"/>
          <w:szCs w:val="24"/>
        </w:rPr>
      </w:pPr>
      <w:r>
        <w:rPr>
          <w:rFonts w:asciiTheme="majorHAnsi" w:hAnsiTheme="majorHAnsi"/>
          <w:sz w:val="24"/>
          <w:szCs w:val="24"/>
        </w:rPr>
        <w:t xml:space="preserve">Refrain from using university equipment, materials, time, and/or resources for the </w:t>
      </w:r>
      <w:r w:rsidR="00771D21">
        <w:rPr>
          <w:rFonts w:asciiTheme="majorHAnsi" w:hAnsiTheme="majorHAnsi"/>
          <w:sz w:val="24"/>
          <w:szCs w:val="24"/>
        </w:rPr>
        <w:t>O</w:t>
      </w:r>
      <w:r>
        <w:rPr>
          <w:rFonts w:asciiTheme="majorHAnsi" w:hAnsiTheme="majorHAnsi"/>
          <w:sz w:val="24"/>
          <w:szCs w:val="24"/>
        </w:rPr>
        <w:t xml:space="preserve">utside </w:t>
      </w:r>
      <w:r w:rsidR="00771D21">
        <w:rPr>
          <w:rFonts w:asciiTheme="majorHAnsi" w:hAnsiTheme="majorHAnsi"/>
          <w:sz w:val="24"/>
          <w:szCs w:val="24"/>
        </w:rPr>
        <w:t>Entity</w:t>
      </w:r>
      <w:r>
        <w:rPr>
          <w:rFonts w:asciiTheme="majorHAnsi" w:hAnsiTheme="majorHAnsi"/>
          <w:sz w:val="24"/>
          <w:szCs w:val="24"/>
        </w:rPr>
        <w:t xml:space="preserve"> or</w:t>
      </w:r>
      <w:r w:rsidR="00771D21">
        <w:rPr>
          <w:rFonts w:asciiTheme="majorHAnsi" w:hAnsiTheme="majorHAnsi"/>
          <w:sz w:val="24"/>
          <w:szCs w:val="24"/>
        </w:rPr>
        <w:t xml:space="preserve"> related</w:t>
      </w:r>
      <w:r>
        <w:rPr>
          <w:rFonts w:asciiTheme="majorHAnsi" w:hAnsiTheme="majorHAnsi"/>
          <w:sz w:val="24"/>
          <w:szCs w:val="24"/>
        </w:rPr>
        <w:t xml:space="preserve"> activities without an appropriate agreement with the university for such use</w:t>
      </w:r>
      <w:r w:rsidRPr="00281291">
        <w:rPr>
          <w:rFonts w:asciiTheme="majorHAnsi" w:hAnsiTheme="majorHAnsi"/>
          <w:sz w:val="24"/>
          <w:szCs w:val="24"/>
        </w:rPr>
        <w:t xml:space="preserve">. </w:t>
      </w:r>
    </w:p>
    <w:p w14:paraId="0956987F" w14:textId="621EA2A6" w:rsidR="00E43E0D" w:rsidRPr="00E43E0D" w:rsidRDefault="00E43E0D" w:rsidP="00BA464A">
      <w:pPr>
        <w:numPr>
          <w:ilvl w:val="0"/>
          <w:numId w:val="1"/>
        </w:numPr>
        <w:rPr>
          <w:rFonts w:asciiTheme="majorHAnsi" w:hAnsiTheme="majorHAnsi"/>
          <w:sz w:val="24"/>
          <w:szCs w:val="24"/>
        </w:rPr>
      </w:pPr>
      <w:r>
        <w:rPr>
          <w:rFonts w:asciiTheme="majorHAnsi" w:hAnsiTheme="majorHAnsi"/>
          <w:sz w:val="24"/>
          <w:szCs w:val="24"/>
        </w:rPr>
        <w:t>Refrain from hiring, supervising, advising or evaluating the performance of any immediate family members or close friends.</w:t>
      </w:r>
    </w:p>
    <w:p w14:paraId="316F1621" w14:textId="6B60A12B" w:rsidR="00460257" w:rsidRPr="00AE4154" w:rsidRDefault="00460257" w:rsidP="00BA464A">
      <w:pPr>
        <w:numPr>
          <w:ilvl w:val="0"/>
          <w:numId w:val="1"/>
        </w:numPr>
        <w:rPr>
          <w:rFonts w:asciiTheme="majorHAnsi" w:hAnsiTheme="majorHAnsi"/>
          <w:sz w:val="24"/>
          <w:szCs w:val="24"/>
        </w:rPr>
      </w:pPr>
      <w:r>
        <w:rPr>
          <w:rFonts w:asciiTheme="majorHAnsi" w:hAnsiTheme="majorHAnsi"/>
          <w:sz w:val="24"/>
          <w:szCs w:val="24"/>
        </w:rPr>
        <w:t>Remain knowledgeable of all relevant AU Policies and diligently follow them</w:t>
      </w:r>
      <w:r w:rsidR="004A5385">
        <w:rPr>
          <w:rFonts w:asciiTheme="majorHAnsi" w:hAnsiTheme="majorHAnsi"/>
          <w:sz w:val="24"/>
          <w:szCs w:val="24"/>
        </w:rPr>
        <w:t xml:space="preserve"> including but not limited to </w:t>
      </w:r>
      <w:r w:rsidR="004A5385" w:rsidRPr="00574E92">
        <w:rPr>
          <w:rFonts w:asciiTheme="majorHAnsi" w:hAnsiTheme="majorHAnsi"/>
          <w:sz w:val="24"/>
          <w:szCs w:val="24"/>
        </w:rPr>
        <w:t>the University Intellectual Property Policies and Agreements</w:t>
      </w:r>
      <w:r w:rsidR="004A5385">
        <w:rPr>
          <w:rFonts w:asciiTheme="majorHAnsi" w:hAnsiTheme="majorHAnsi"/>
          <w:sz w:val="24"/>
          <w:szCs w:val="24"/>
        </w:rPr>
        <w:t xml:space="preserve">, </w:t>
      </w:r>
      <w:r w:rsidR="004A5385" w:rsidRPr="00574E92">
        <w:rPr>
          <w:rFonts w:asciiTheme="majorHAnsi" w:hAnsiTheme="majorHAnsi"/>
          <w:sz w:val="24"/>
          <w:szCs w:val="24"/>
        </w:rPr>
        <w:t>Financial Conflict of Interest Policy</w:t>
      </w:r>
      <w:r w:rsidR="004A5385">
        <w:rPr>
          <w:rFonts w:asciiTheme="majorHAnsi" w:hAnsiTheme="majorHAnsi"/>
          <w:sz w:val="24"/>
          <w:szCs w:val="24"/>
        </w:rPr>
        <w:t xml:space="preserve"> related to research, the Conflict of Interest Policy, the Faculty Consulting Policy and all other relevant university policies and procedures</w:t>
      </w:r>
      <w:r>
        <w:rPr>
          <w:rFonts w:asciiTheme="majorHAnsi" w:hAnsiTheme="majorHAnsi"/>
          <w:sz w:val="24"/>
          <w:szCs w:val="24"/>
        </w:rPr>
        <w:t>.</w:t>
      </w:r>
    </w:p>
    <w:p w14:paraId="36D7E3B6" w14:textId="29167880" w:rsidR="00AE4154" w:rsidRDefault="00AE4154" w:rsidP="00BA464A">
      <w:pPr>
        <w:numPr>
          <w:ilvl w:val="0"/>
          <w:numId w:val="1"/>
        </w:numPr>
        <w:rPr>
          <w:rFonts w:asciiTheme="majorHAnsi" w:hAnsiTheme="majorHAnsi"/>
          <w:sz w:val="24"/>
          <w:szCs w:val="24"/>
        </w:rPr>
      </w:pPr>
      <w:r w:rsidRPr="00AE4154">
        <w:rPr>
          <w:rFonts w:asciiTheme="majorHAnsi" w:hAnsiTheme="majorHAnsi"/>
          <w:sz w:val="24"/>
          <w:szCs w:val="24"/>
        </w:rPr>
        <w:t xml:space="preserve">Disclose to </w:t>
      </w:r>
      <w:r w:rsidR="0078003E">
        <w:rPr>
          <w:rFonts w:asciiTheme="majorHAnsi" w:hAnsiTheme="majorHAnsi"/>
          <w:sz w:val="24"/>
          <w:szCs w:val="24"/>
        </w:rPr>
        <w:t>his/her supervisor</w:t>
      </w:r>
      <w:r w:rsidRPr="00AE4154">
        <w:rPr>
          <w:rFonts w:asciiTheme="majorHAnsi" w:hAnsiTheme="majorHAnsi"/>
          <w:sz w:val="24"/>
          <w:szCs w:val="24"/>
        </w:rPr>
        <w:t xml:space="preserve"> any and all changes that may affect this Plan</w:t>
      </w:r>
      <w:r w:rsidR="0091248D">
        <w:rPr>
          <w:rFonts w:asciiTheme="majorHAnsi" w:hAnsiTheme="majorHAnsi"/>
          <w:sz w:val="24"/>
          <w:szCs w:val="24"/>
        </w:rPr>
        <w:t xml:space="preserve"> and update </w:t>
      </w:r>
      <w:r w:rsidR="00527ABA">
        <w:rPr>
          <w:rFonts w:asciiTheme="majorHAnsi" w:hAnsiTheme="majorHAnsi"/>
          <w:sz w:val="24"/>
          <w:szCs w:val="24"/>
        </w:rPr>
        <w:t>his/her</w:t>
      </w:r>
      <w:r w:rsidR="0091248D">
        <w:rPr>
          <w:rFonts w:asciiTheme="majorHAnsi" w:hAnsiTheme="majorHAnsi"/>
          <w:sz w:val="24"/>
          <w:szCs w:val="24"/>
        </w:rPr>
        <w:t xml:space="preserve"> </w:t>
      </w:r>
      <w:r w:rsidR="00BA464A">
        <w:rPr>
          <w:rFonts w:asciiTheme="majorHAnsi" w:hAnsiTheme="majorHAnsi"/>
          <w:sz w:val="24"/>
          <w:szCs w:val="24"/>
        </w:rPr>
        <w:t>u</w:t>
      </w:r>
      <w:r w:rsidR="0078003E">
        <w:rPr>
          <w:rFonts w:asciiTheme="majorHAnsi" w:hAnsiTheme="majorHAnsi"/>
          <w:sz w:val="24"/>
          <w:szCs w:val="24"/>
        </w:rPr>
        <w:t>niversity</w:t>
      </w:r>
      <w:r w:rsidR="0091248D">
        <w:rPr>
          <w:rFonts w:asciiTheme="majorHAnsi" w:hAnsiTheme="majorHAnsi"/>
          <w:sz w:val="24"/>
          <w:szCs w:val="24"/>
        </w:rPr>
        <w:t xml:space="preserve"> disclosure </w:t>
      </w:r>
      <w:r w:rsidR="0078003E">
        <w:rPr>
          <w:rFonts w:asciiTheme="majorHAnsi" w:hAnsiTheme="majorHAnsi"/>
          <w:sz w:val="24"/>
          <w:szCs w:val="24"/>
        </w:rPr>
        <w:t xml:space="preserve">online </w:t>
      </w:r>
      <w:r w:rsidR="0091248D">
        <w:rPr>
          <w:rFonts w:asciiTheme="majorHAnsi" w:hAnsiTheme="majorHAnsi"/>
          <w:sz w:val="24"/>
          <w:szCs w:val="24"/>
        </w:rPr>
        <w:t xml:space="preserve">within 30 days of any material change in </w:t>
      </w:r>
      <w:r w:rsidR="0078003E">
        <w:rPr>
          <w:rFonts w:asciiTheme="majorHAnsi" w:hAnsiTheme="majorHAnsi"/>
          <w:sz w:val="24"/>
          <w:szCs w:val="24"/>
        </w:rPr>
        <w:t>relationships or financial interests</w:t>
      </w:r>
      <w:r w:rsidRPr="00AE4154">
        <w:rPr>
          <w:rFonts w:asciiTheme="majorHAnsi" w:hAnsiTheme="majorHAnsi"/>
          <w:sz w:val="24"/>
          <w:szCs w:val="24"/>
        </w:rPr>
        <w:t xml:space="preserve">. </w:t>
      </w:r>
    </w:p>
    <w:p w14:paraId="35D316E5" w14:textId="026B64EE" w:rsidR="00775C37" w:rsidRPr="00E74920" w:rsidRDefault="00775C37" w:rsidP="006E7AEF">
      <w:pPr>
        <w:pStyle w:val="Heading3"/>
      </w:pPr>
      <w:r w:rsidRPr="00E74920">
        <w:t>Research-Specific Safeguards</w:t>
      </w:r>
    </w:p>
    <w:p w14:paraId="11BE4D36" w14:textId="13B51831" w:rsidR="004A5385" w:rsidRDefault="004A5385" w:rsidP="00BA464A">
      <w:pPr>
        <w:numPr>
          <w:ilvl w:val="0"/>
          <w:numId w:val="1"/>
        </w:numPr>
        <w:rPr>
          <w:rFonts w:asciiTheme="majorHAnsi" w:hAnsiTheme="majorHAnsi"/>
          <w:sz w:val="24"/>
          <w:szCs w:val="24"/>
        </w:rPr>
      </w:pPr>
      <w:r>
        <w:rPr>
          <w:rFonts w:asciiTheme="majorHAnsi" w:hAnsiTheme="majorHAnsi"/>
          <w:sz w:val="24"/>
          <w:szCs w:val="24"/>
        </w:rPr>
        <w:t>Apply for or pursue research contracts or grants primarily through the university when within the course of Faculty Member’s university responsibilities, and not divert potential grant/contract opportunities from the university to the Outside Entity.</w:t>
      </w:r>
    </w:p>
    <w:p w14:paraId="6D0BBC6D" w14:textId="2F169E29" w:rsidR="00775C37" w:rsidRDefault="00775C37" w:rsidP="00BA464A">
      <w:pPr>
        <w:numPr>
          <w:ilvl w:val="0"/>
          <w:numId w:val="1"/>
        </w:numPr>
        <w:rPr>
          <w:rFonts w:asciiTheme="majorHAnsi" w:hAnsiTheme="majorHAnsi"/>
          <w:sz w:val="24"/>
          <w:szCs w:val="24"/>
        </w:rPr>
      </w:pPr>
      <w:r>
        <w:rPr>
          <w:rFonts w:asciiTheme="majorHAnsi" w:hAnsiTheme="majorHAnsi"/>
          <w:sz w:val="24"/>
          <w:szCs w:val="24"/>
        </w:rPr>
        <w:t xml:space="preserve">Refrain from restricting publication or presentation, although publication may be delayed for </w:t>
      </w:r>
      <w:r w:rsidR="00BE3A36">
        <w:rPr>
          <w:rFonts w:asciiTheme="majorHAnsi" w:hAnsiTheme="majorHAnsi"/>
          <w:sz w:val="24"/>
          <w:szCs w:val="24"/>
        </w:rPr>
        <w:t xml:space="preserve">appropriate </w:t>
      </w:r>
      <w:r>
        <w:rPr>
          <w:rFonts w:asciiTheme="majorHAnsi" w:hAnsiTheme="majorHAnsi"/>
          <w:sz w:val="24"/>
          <w:szCs w:val="24"/>
        </w:rPr>
        <w:t>purposes for a reasonable period.</w:t>
      </w:r>
    </w:p>
    <w:p w14:paraId="209AA338" w14:textId="0C0BAE21" w:rsidR="00775C37" w:rsidRDefault="00775C37" w:rsidP="00BA464A">
      <w:pPr>
        <w:numPr>
          <w:ilvl w:val="0"/>
          <w:numId w:val="1"/>
        </w:numPr>
        <w:rPr>
          <w:rFonts w:asciiTheme="majorHAnsi" w:hAnsiTheme="majorHAnsi"/>
          <w:sz w:val="24"/>
          <w:szCs w:val="24"/>
        </w:rPr>
      </w:pPr>
      <w:r>
        <w:rPr>
          <w:rFonts w:asciiTheme="majorHAnsi" w:hAnsiTheme="majorHAnsi"/>
          <w:sz w:val="24"/>
          <w:szCs w:val="24"/>
        </w:rPr>
        <w:t>Disclose relationship to Outside Entity</w:t>
      </w:r>
      <w:r w:rsidR="00BE3A36">
        <w:rPr>
          <w:rFonts w:asciiTheme="majorHAnsi" w:hAnsiTheme="majorHAnsi"/>
          <w:sz w:val="24"/>
          <w:szCs w:val="24"/>
        </w:rPr>
        <w:t xml:space="preserve"> </w:t>
      </w:r>
      <w:r>
        <w:rPr>
          <w:rFonts w:asciiTheme="majorHAnsi" w:hAnsiTheme="majorHAnsi"/>
          <w:sz w:val="24"/>
          <w:szCs w:val="24"/>
        </w:rPr>
        <w:t>in publications and presentations if the entity supports research being reported or if the publication/presentation is related to the entity’s commercial interests or intellectual property.</w:t>
      </w:r>
    </w:p>
    <w:p w14:paraId="3723E38F" w14:textId="54A6CF06" w:rsidR="007B2EDA" w:rsidRDefault="007B2EDA" w:rsidP="00BA464A">
      <w:pPr>
        <w:numPr>
          <w:ilvl w:val="0"/>
          <w:numId w:val="1"/>
        </w:numPr>
        <w:rPr>
          <w:rFonts w:asciiTheme="majorHAnsi" w:hAnsiTheme="majorHAnsi"/>
          <w:sz w:val="24"/>
          <w:szCs w:val="24"/>
        </w:rPr>
      </w:pPr>
      <w:r>
        <w:rPr>
          <w:rFonts w:asciiTheme="majorHAnsi" w:hAnsiTheme="majorHAnsi"/>
          <w:sz w:val="24"/>
          <w:szCs w:val="24"/>
        </w:rPr>
        <w:t>Disclose in writing the relationship (to Outside Entity or family member) to the sponsor as early as possible.</w:t>
      </w:r>
    </w:p>
    <w:p w14:paraId="23044384" w14:textId="769EE1A8" w:rsidR="00775C37" w:rsidRDefault="00775C37" w:rsidP="00BA464A">
      <w:pPr>
        <w:numPr>
          <w:ilvl w:val="0"/>
          <w:numId w:val="1"/>
        </w:numPr>
        <w:rPr>
          <w:rFonts w:asciiTheme="majorHAnsi" w:hAnsiTheme="majorHAnsi"/>
          <w:sz w:val="24"/>
          <w:szCs w:val="24"/>
        </w:rPr>
      </w:pPr>
      <w:bookmarkStart w:id="1" w:name="_Hlk18582367"/>
      <w:r>
        <w:rPr>
          <w:rFonts w:asciiTheme="majorHAnsi" w:hAnsiTheme="majorHAnsi"/>
          <w:sz w:val="24"/>
          <w:szCs w:val="24"/>
        </w:rPr>
        <w:t xml:space="preserve">Disclose in writing the relationship </w:t>
      </w:r>
      <w:r w:rsidR="00BE3A36">
        <w:rPr>
          <w:rFonts w:asciiTheme="majorHAnsi" w:hAnsiTheme="majorHAnsi"/>
          <w:sz w:val="24"/>
          <w:szCs w:val="24"/>
        </w:rPr>
        <w:t>(</w:t>
      </w:r>
      <w:r>
        <w:rPr>
          <w:rFonts w:asciiTheme="majorHAnsi" w:hAnsiTheme="majorHAnsi"/>
          <w:sz w:val="24"/>
          <w:szCs w:val="24"/>
        </w:rPr>
        <w:t>to Outside Entity</w:t>
      </w:r>
      <w:r w:rsidR="00BE3A36">
        <w:rPr>
          <w:rFonts w:asciiTheme="majorHAnsi" w:hAnsiTheme="majorHAnsi"/>
          <w:sz w:val="24"/>
          <w:szCs w:val="24"/>
        </w:rPr>
        <w:t xml:space="preserve"> or family member)</w:t>
      </w:r>
      <w:r>
        <w:rPr>
          <w:rFonts w:asciiTheme="majorHAnsi" w:hAnsiTheme="majorHAnsi"/>
          <w:sz w:val="24"/>
          <w:szCs w:val="24"/>
        </w:rPr>
        <w:t xml:space="preserve"> to </w:t>
      </w:r>
      <w:bookmarkEnd w:id="1"/>
      <w:r>
        <w:rPr>
          <w:rFonts w:asciiTheme="majorHAnsi" w:hAnsiTheme="majorHAnsi"/>
          <w:sz w:val="24"/>
          <w:szCs w:val="24"/>
        </w:rPr>
        <w:t>all students, fellows, trainees, and other research workers whom</w:t>
      </w:r>
      <w:r w:rsidR="00E74920">
        <w:rPr>
          <w:rFonts w:asciiTheme="majorHAnsi" w:hAnsiTheme="majorHAnsi"/>
          <w:sz w:val="24"/>
          <w:szCs w:val="24"/>
        </w:rPr>
        <w:t xml:space="preserve"> he/she supervises and that </w:t>
      </w:r>
      <w:r w:rsidR="00BE3A36">
        <w:rPr>
          <w:rFonts w:asciiTheme="majorHAnsi" w:hAnsiTheme="majorHAnsi"/>
          <w:sz w:val="24"/>
          <w:szCs w:val="24"/>
        </w:rPr>
        <w:t xml:space="preserve">any </w:t>
      </w:r>
      <w:r w:rsidR="00E74920">
        <w:rPr>
          <w:rFonts w:asciiTheme="majorHAnsi" w:hAnsiTheme="majorHAnsi"/>
          <w:sz w:val="24"/>
          <w:szCs w:val="24"/>
        </w:rPr>
        <w:t>concerns may be brought to the Oversight Manager or the Office of Research Integrity.</w:t>
      </w:r>
    </w:p>
    <w:p w14:paraId="768EB2A0" w14:textId="329EFAA0" w:rsidR="00E74920" w:rsidRDefault="00BE3A36" w:rsidP="00BA464A">
      <w:pPr>
        <w:numPr>
          <w:ilvl w:val="0"/>
          <w:numId w:val="1"/>
        </w:numPr>
        <w:rPr>
          <w:rFonts w:asciiTheme="majorHAnsi" w:hAnsiTheme="majorHAnsi"/>
          <w:sz w:val="24"/>
          <w:szCs w:val="24"/>
        </w:rPr>
      </w:pPr>
      <w:r>
        <w:rPr>
          <w:rFonts w:asciiTheme="majorHAnsi" w:hAnsiTheme="majorHAnsi"/>
          <w:sz w:val="24"/>
          <w:szCs w:val="24"/>
        </w:rPr>
        <w:t>Notify all co-investigators on federal grants of relationship (to Outside Entity or family member).</w:t>
      </w:r>
    </w:p>
    <w:p w14:paraId="1801988E" w14:textId="1911D503" w:rsidR="00BE3A36" w:rsidRDefault="0037585A" w:rsidP="00BA464A">
      <w:pPr>
        <w:numPr>
          <w:ilvl w:val="0"/>
          <w:numId w:val="1"/>
        </w:numPr>
        <w:rPr>
          <w:rFonts w:asciiTheme="majorHAnsi" w:hAnsiTheme="majorHAnsi"/>
          <w:sz w:val="24"/>
          <w:szCs w:val="24"/>
        </w:rPr>
      </w:pPr>
      <w:r>
        <w:rPr>
          <w:rFonts w:asciiTheme="majorHAnsi" w:hAnsiTheme="majorHAnsi"/>
          <w:sz w:val="24"/>
          <w:szCs w:val="24"/>
        </w:rPr>
        <w:lastRenderedPageBreak/>
        <w:t xml:space="preserve">For human </w:t>
      </w:r>
      <w:proofErr w:type="gramStart"/>
      <w:r>
        <w:rPr>
          <w:rFonts w:asciiTheme="majorHAnsi" w:hAnsiTheme="majorHAnsi"/>
          <w:sz w:val="24"/>
          <w:szCs w:val="24"/>
        </w:rPr>
        <w:t>subjects</w:t>
      </w:r>
      <w:proofErr w:type="gramEnd"/>
      <w:r>
        <w:rPr>
          <w:rFonts w:asciiTheme="majorHAnsi" w:hAnsiTheme="majorHAnsi"/>
          <w:sz w:val="24"/>
          <w:szCs w:val="24"/>
        </w:rPr>
        <w:t xml:space="preserve"> research in which the Outside Entity a) sponsors the study, or b) owns or licenses any intellectual property used in the study:</w:t>
      </w:r>
    </w:p>
    <w:p w14:paraId="397952B3" w14:textId="3CECE4E6" w:rsidR="0037585A" w:rsidRDefault="0037585A" w:rsidP="00E43E0D">
      <w:pPr>
        <w:pStyle w:val="ListParagraph"/>
        <w:numPr>
          <w:ilvl w:val="1"/>
          <w:numId w:val="4"/>
        </w:numPr>
        <w:rPr>
          <w:rFonts w:asciiTheme="majorHAnsi" w:hAnsiTheme="majorHAnsi"/>
          <w:sz w:val="24"/>
          <w:szCs w:val="24"/>
        </w:rPr>
      </w:pPr>
      <w:r>
        <w:rPr>
          <w:rFonts w:asciiTheme="majorHAnsi" w:hAnsiTheme="majorHAnsi"/>
          <w:sz w:val="24"/>
          <w:szCs w:val="24"/>
        </w:rPr>
        <w:t>Report the conflict and provide a copy of this management plan to the IRB</w:t>
      </w:r>
      <w:r w:rsidR="00BF364E">
        <w:rPr>
          <w:rFonts w:asciiTheme="majorHAnsi" w:hAnsiTheme="majorHAnsi"/>
          <w:sz w:val="24"/>
          <w:szCs w:val="24"/>
        </w:rPr>
        <w:t>;</w:t>
      </w:r>
    </w:p>
    <w:p w14:paraId="6932AC2C" w14:textId="09FDAA02" w:rsidR="0037585A" w:rsidRDefault="0037585A" w:rsidP="00E43E0D">
      <w:pPr>
        <w:pStyle w:val="ListParagraph"/>
        <w:numPr>
          <w:ilvl w:val="1"/>
          <w:numId w:val="4"/>
        </w:numPr>
        <w:rPr>
          <w:rFonts w:asciiTheme="majorHAnsi" w:hAnsiTheme="majorHAnsi"/>
          <w:sz w:val="24"/>
          <w:szCs w:val="24"/>
        </w:rPr>
      </w:pPr>
      <w:r>
        <w:rPr>
          <w:rFonts w:asciiTheme="majorHAnsi" w:hAnsiTheme="majorHAnsi"/>
          <w:sz w:val="24"/>
          <w:szCs w:val="24"/>
        </w:rPr>
        <w:t xml:space="preserve">Disclose the conflict to participants </w:t>
      </w:r>
      <w:r w:rsidR="00BF364E">
        <w:rPr>
          <w:rFonts w:asciiTheme="majorHAnsi" w:hAnsiTheme="majorHAnsi"/>
          <w:sz w:val="24"/>
          <w:szCs w:val="24"/>
        </w:rPr>
        <w:t>in the study (unless the IRB determines otherwise);</w:t>
      </w:r>
    </w:p>
    <w:p w14:paraId="636FC6B2" w14:textId="63D5E9C7" w:rsidR="00BF364E" w:rsidRDefault="00BF364E" w:rsidP="00E43E0D">
      <w:pPr>
        <w:pStyle w:val="ListParagraph"/>
        <w:numPr>
          <w:ilvl w:val="1"/>
          <w:numId w:val="4"/>
        </w:numPr>
        <w:rPr>
          <w:rFonts w:asciiTheme="majorHAnsi" w:hAnsiTheme="majorHAnsi"/>
          <w:sz w:val="24"/>
          <w:szCs w:val="24"/>
        </w:rPr>
      </w:pPr>
      <w:r>
        <w:rPr>
          <w:rFonts w:asciiTheme="majorHAnsi" w:hAnsiTheme="majorHAnsi"/>
          <w:sz w:val="24"/>
          <w:szCs w:val="24"/>
        </w:rPr>
        <w:t xml:space="preserve">Refrain from participating in the recruitment, enrollment, or consent of participants; </w:t>
      </w:r>
    </w:p>
    <w:p w14:paraId="6C23617E" w14:textId="754F89A2" w:rsidR="00A56CC6" w:rsidRPr="00A56CC6" w:rsidRDefault="00A56CC6" w:rsidP="00E43E0D">
      <w:pPr>
        <w:pStyle w:val="ListParagraph"/>
        <w:numPr>
          <w:ilvl w:val="1"/>
          <w:numId w:val="4"/>
        </w:numPr>
        <w:rPr>
          <w:rFonts w:asciiTheme="majorHAnsi" w:hAnsiTheme="majorHAnsi"/>
          <w:sz w:val="24"/>
          <w:szCs w:val="24"/>
        </w:rPr>
      </w:pPr>
      <w:r>
        <w:rPr>
          <w:rFonts w:asciiTheme="majorHAnsi" w:hAnsiTheme="majorHAnsi"/>
          <w:sz w:val="24"/>
          <w:szCs w:val="24"/>
        </w:rPr>
        <w:t>D</w:t>
      </w:r>
      <w:r w:rsidR="00BF364E">
        <w:rPr>
          <w:rFonts w:asciiTheme="majorHAnsi" w:hAnsiTheme="majorHAnsi"/>
          <w:sz w:val="24"/>
          <w:szCs w:val="24"/>
        </w:rPr>
        <w:t>esignate a non-conflicted co-Investigator responsible for acting as an independent reviewer of the data analysis</w:t>
      </w:r>
      <w:r>
        <w:rPr>
          <w:rFonts w:asciiTheme="majorHAnsi" w:hAnsiTheme="majorHAnsi"/>
          <w:sz w:val="24"/>
          <w:szCs w:val="24"/>
        </w:rPr>
        <w:t>, and/or appoint an external independent reviewer of the raw data and manuscript;</w:t>
      </w:r>
    </w:p>
    <w:p w14:paraId="6129F242" w14:textId="7CDDE726" w:rsidR="00A56CC6" w:rsidRPr="00A56CC6" w:rsidRDefault="00A56CC6" w:rsidP="00E43E0D">
      <w:pPr>
        <w:pStyle w:val="ListParagraph"/>
        <w:numPr>
          <w:ilvl w:val="1"/>
          <w:numId w:val="4"/>
        </w:numPr>
        <w:rPr>
          <w:rFonts w:asciiTheme="majorHAnsi" w:hAnsiTheme="majorHAnsi"/>
          <w:sz w:val="24"/>
          <w:szCs w:val="24"/>
        </w:rPr>
      </w:pPr>
      <w:r>
        <w:rPr>
          <w:rFonts w:asciiTheme="majorHAnsi" w:hAnsiTheme="majorHAnsi"/>
          <w:sz w:val="24"/>
          <w:szCs w:val="24"/>
        </w:rPr>
        <w:t>Use double-blind study design and data analysis when possible;</w:t>
      </w:r>
    </w:p>
    <w:p w14:paraId="6261C803" w14:textId="2EFC82D3" w:rsidR="00BF364E" w:rsidRDefault="00BF364E" w:rsidP="00E43E0D">
      <w:pPr>
        <w:pStyle w:val="ListParagraph"/>
        <w:numPr>
          <w:ilvl w:val="1"/>
          <w:numId w:val="4"/>
        </w:numPr>
        <w:rPr>
          <w:rFonts w:asciiTheme="majorHAnsi" w:hAnsiTheme="majorHAnsi"/>
          <w:sz w:val="24"/>
          <w:szCs w:val="24"/>
        </w:rPr>
      </w:pPr>
      <w:r>
        <w:rPr>
          <w:rFonts w:asciiTheme="majorHAnsi" w:hAnsiTheme="majorHAnsi"/>
          <w:sz w:val="24"/>
          <w:szCs w:val="24"/>
        </w:rPr>
        <w:t>If more than Minimal Risk</w:t>
      </w:r>
      <w:r w:rsidR="00A56CC6">
        <w:rPr>
          <w:rFonts w:asciiTheme="majorHAnsi" w:hAnsiTheme="majorHAnsi"/>
          <w:sz w:val="24"/>
          <w:szCs w:val="24"/>
        </w:rPr>
        <w:t xml:space="preserve"> involved</w:t>
      </w:r>
      <w:r>
        <w:rPr>
          <w:rFonts w:asciiTheme="majorHAnsi" w:hAnsiTheme="majorHAnsi"/>
          <w:sz w:val="24"/>
          <w:szCs w:val="24"/>
        </w:rPr>
        <w:t>, refrain from serving as the PI or co-PI, unless approved by the Office of Research Integrity</w:t>
      </w:r>
      <w:r w:rsidR="00A56CC6">
        <w:rPr>
          <w:rFonts w:asciiTheme="majorHAnsi" w:hAnsiTheme="majorHAnsi"/>
          <w:sz w:val="24"/>
          <w:szCs w:val="24"/>
        </w:rPr>
        <w:t xml:space="preserve">; </w:t>
      </w:r>
    </w:p>
    <w:p w14:paraId="55034E28" w14:textId="134DF6AA" w:rsidR="008E5F07" w:rsidRPr="008F303C" w:rsidRDefault="00A56CC6" w:rsidP="008F303C">
      <w:pPr>
        <w:pStyle w:val="ListParagraph"/>
        <w:numPr>
          <w:ilvl w:val="1"/>
          <w:numId w:val="4"/>
        </w:numPr>
        <w:rPr>
          <w:rFonts w:asciiTheme="majorHAnsi" w:hAnsiTheme="majorHAnsi"/>
          <w:sz w:val="24"/>
          <w:szCs w:val="24"/>
        </w:rPr>
      </w:pPr>
      <w:r>
        <w:rPr>
          <w:rFonts w:asciiTheme="majorHAnsi" w:hAnsiTheme="majorHAnsi"/>
          <w:sz w:val="24"/>
          <w:szCs w:val="24"/>
        </w:rPr>
        <w:t>Divest relevant personal interests in or sever the relationship with the Outside Entity research sponsor if necessary.</w:t>
      </w:r>
      <w:r w:rsidRPr="00E43E0D">
        <w:rPr>
          <w:rFonts w:asciiTheme="majorHAnsi" w:hAnsiTheme="majorHAnsi"/>
          <w:sz w:val="24"/>
          <w:szCs w:val="24"/>
        </w:rPr>
        <w:t xml:space="preserve"> </w:t>
      </w:r>
    </w:p>
    <w:p w14:paraId="7DE00282" w14:textId="77777777" w:rsidR="00E74920" w:rsidRPr="00E74920" w:rsidRDefault="00E74920" w:rsidP="00E74920">
      <w:pPr>
        <w:rPr>
          <w:rFonts w:asciiTheme="majorHAnsi" w:hAnsiTheme="majorHAnsi"/>
          <w:sz w:val="24"/>
          <w:szCs w:val="24"/>
        </w:rPr>
      </w:pPr>
    </w:p>
    <w:p w14:paraId="7AB9D0B9" w14:textId="77777777" w:rsidR="00326623" w:rsidRPr="00326623" w:rsidRDefault="00AE4154" w:rsidP="006E7AEF">
      <w:pPr>
        <w:pStyle w:val="Heading2"/>
        <w:numPr>
          <w:ilvl w:val="0"/>
          <w:numId w:val="8"/>
        </w:numPr>
      </w:pPr>
      <w:r w:rsidRPr="00326623">
        <w:t>Oversight Plan:</w:t>
      </w:r>
      <w:r w:rsidR="00527ABA" w:rsidRPr="00326623">
        <w:t xml:space="preserve"> </w:t>
      </w:r>
    </w:p>
    <w:p w14:paraId="6B20C28B" w14:textId="5D540111" w:rsidR="00EC32F9" w:rsidRDefault="00527ABA" w:rsidP="00724279">
      <w:pPr>
        <w:pStyle w:val="Heading3"/>
      </w:pPr>
      <w:r>
        <w:t>Oversight Manager agrees to:</w:t>
      </w:r>
      <w:r w:rsidR="00C709BE">
        <w:t xml:space="preserve"> </w:t>
      </w:r>
      <w:r w:rsidR="00C709BE" w:rsidRPr="00880CAE">
        <w:rPr>
          <w:b w:val="0"/>
          <w:bCs/>
        </w:rPr>
        <w:t>[</w:t>
      </w:r>
      <w:r w:rsidR="00C709BE" w:rsidRPr="00880CAE">
        <w:rPr>
          <w:b w:val="0"/>
          <w:bCs/>
          <w:i/>
          <w:iCs/>
        </w:rPr>
        <w:t>use only the paragraphs that apply to the situation</w:t>
      </w:r>
      <w:r w:rsidR="00C709BE" w:rsidRPr="00880CAE">
        <w:rPr>
          <w:b w:val="0"/>
          <w:bCs/>
        </w:rPr>
        <w:t>]</w:t>
      </w:r>
    </w:p>
    <w:p w14:paraId="19FE38D6" w14:textId="2B8D666D" w:rsidR="00450B44" w:rsidRPr="00450B44" w:rsidRDefault="008F303C" w:rsidP="00450B44">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00450B44" w:rsidRPr="00AE4154">
        <w:rPr>
          <w:rFonts w:asciiTheme="majorHAnsi" w:hAnsiTheme="majorHAnsi"/>
          <w:sz w:val="24"/>
          <w:szCs w:val="24"/>
        </w:rPr>
        <w:t xml:space="preserve"> that </w:t>
      </w:r>
      <w:r w:rsidR="00C81AEE">
        <w:rPr>
          <w:rFonts w:asciiTheme="majorHAnsi" w:hAnsiTheme="majorHAnsi"/>
          <w:sz w:val="24"/>
          <w:szCs w:val="24"/>
        </w:rPr>
        <w:t>Faculty Member’s</w:t>
      </w:r>
      <w:r w:rsidR="00450B44">
        <w:rPr>
          <w:rFonts w:asciiTheme="majorHAnsi" w:hAnsiTheme="majorHAnsi"/>
          <w:sz w:val="24"/>
          <w:szCs w:val="24"/>
        </w:rPr>
        <w:t xml:space="preserve"> service to or work for Outside Entity, compensated or uncompensated, does not interfere with the </w:t>
      </w:r>
      <w:r w:rsidR="00C81AEE">
        <w:rPr>
          <w:rFonts w:asciiTheme="majorHAnsi" w:hAnsiTheme="majorHAnsi"/>
          <w:sz w:val="24"/>
          <w:szCs w:val="24"/>
        </w:rPr>
        <w:t xml:space="preserve">Faculty Member’s </w:t>
      </w:r>
      <w:r>
        <w:rPr>
          <w:rFonts w:asciiTheme="majorHAnsi" w:hAnsiTheme="majorHAnsi"/>
          <w:sz w:val="24"/>
          <w:szCs w:val="24"/>
        </w:rPr>
        <w:t>u</w:t>
      </w:r>
      <w:r w:rsidR="00450B44">
        <w:rPr>
          <w:rFonts w:asciiTheme="majorHAnsi" w:hAnsiTheme="majorHAnsi"/>
          <w:sz w:val="24"/>
          <w:szCs w:val="24"/>
        </w:rPr>
        <w:t>niversity responsibilities.</w:t>
      </w:r>
    </w:p>
    <w:p w14:paraId="67E5A32E" w14:textId="3944B758" w:rsidR="00AE4154" w:rsidRPr="00AE4154" w:rsidRDefault="008F303C" w:rsidP="00AE4154">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Pr="00AE4154">
        <w:rPr>
          <w:rFonts w:asciiTheme="majorHAnsi" w:hAnsiTheme="majorHAnsi"/>
          <w:sz w:val="24"/>
          <w:szCs w:val="24"/>
        </w:rPr>
        <w:t xml:space="preserve"> </w:t>
      </w:r>
      <w:r w:rsidR="00AE4154" w:rsidRPr="00AE4154">
        <w:rPr>
          <w:rFonts w:asciiTheme="majorHAnsi" w:hAnsiTheme="majorHAnsi"/>
          <w:sz w:val="24"/>
          <w:szCs w:val="24"/>
        </w:rPr>
        <w:t xml:space="preserve">that </w:t>
      </w:r>
      <w:r w:rsidR="00C81AEE">
        <w:rPr>
          <w:rFonts w:asciiTheme="majorHAnsi" w:hAnsiTheme="majorHAnsi"/>
          <w:sz w:val="24"/>
          <w:szCs w:val="24"/>
        </w:rPr>
        <w:t xml:space="preserve">Faculty Member </w:t>
      </w:r>
      <w:r w:rsidR="00C709BE">
        <w:rPr>
          <w:rFonts w:asciiTheme="majorHAnsi" w:hAnsiTheme="majorHAnsi"/>
          <w:sz w:val="24"/>
          <w:szCs w:val="24"/>
        </w:rPr>
        <w:t>is</w:t>
      </w:r>
      <w:r w:rsidR="00AE4154" w:rsidRPr="00AE4154">
        <w:rPr>
          <w:rFonts w:asciiTheme="majorHAnsi" w:hAnsiTheme="majorHAnsi"/>
          <w:sz w:val="24"/>
          <w:szCs w:val="24"/>
        </w:rPr>
        <w:t xml:space="preserve"> not put in the position of </w:t>
      </w:r>
      <w:r>
        <w:rPr>
          <w:rFonts w:asciiTheme="majorHAnsi" w:hAnsiTheme="majorHAnsi"/>
          <w:sz w:val="24"/>
          <w:szCs w:val="24"/>
        </w:rPr>
        <w:t xml:space="preserve">discussing or </w:t>
      </w:r>
      <w:proofErr w:type="gramStart"/>
      <w:r w:rsidR="00AE4154" w:rsidRPr="00AE4154">
        <w:rPr>
          <w:rFonts w:asciiTheme="majorHAnsi" w:hAnsiTheme="majorHAnsi"/>
          <w:sz w:val="24"/>
          <w:szCs w:val="24"/>
        </w:rPr>
        <w:t>making a decision</w:t>
      </w:r>
      <w:proofErr w:type="gramEnd"/>
      <w:r w:rsidR="00AE4154" w:rsidRPr="00AE4154">
        <w:rPr>
          <w:rFonts w:asciiTheme="majorHAnsi" w:hAnsiTheme="majorHAnsi"/>
          <w:sz w:val="24"/>
          <w:szCs w:val="24"/>
        </w:rPr>
        <w:t xml:space="preserve"> to purchase products or services</w:t>
      </w:r>
      <w:r w:rsidR="00527ABA">
        <w:rPr>
          <w:rFonts w:asciiTheme="majorHAnsi" w:hAnsiTheme="majorHAnsi"/>
          <w:sz w:val="24"/>
          <w:szCs w:val="24"/>
        </w:rPr>
        <w:t xml:space="preserve"> from Outside Entity</w:t>
      </w:r>
      <w:r w:rsidR="00AE4154" w:rsidRPr="00AE4154">
        <w:rPr>
          <w:rFonts w:asciiTheme="majorHAnsi" w:hAnsiTheme="majorHAnsi"/>
          <w:sz w:val="24"/>
          <w:szCs w:val="24"/>
        </w:rPr>
        <w:t xml:space="preserve"> in his/her University role.</w:t>
      </w:r>
    </w:p>
    <w:p w14:paraId="6FB20129" w14:textId="46DA6E59" w:rsidR="00AE4154" w:rsidRDefault="00527ABA" w:rsidP="00AE4154">
      <w:pPr>
        <w:numPr>
          <w:ilvl w:val="0"/>
          <w:numId w:val="2"/>
        </w:numPr>
        <w:rPr>
          <w:rFonts w:asciiTheme="majorHAnsi" w:hAnsiTheme="majorHAnsi"/>
          <w:sz w:val="24"/>
          <w:szCs w:val="24"/>
        </w:rPr>
      </w:pPr>
      <w:r>
        <w:rPr>
          <w:rFonts w:asciiTheme="majorHAnsi" w:hAnsiTheme="majorHAnsi"/>
          <w:sz w:val="24"/>
          <w:szCs w:val="24"/>
        </w:rPr>
        <w:t>R</w:t>
      </w:r>
      <w:r w:rsidR="00AE4154" w:rsidRPr="00AE4154">
        <w:rPr>
          <w:rFonts w:asciiTheme="majorHAnsi" w:hAnsiTheme="majorHAnsi"/>
          <w:sz w:val="24"/>
          <w:szCs w:val="24"/>
        </w:rPr>
        <w:t xml:space="preserve">eview all invoices from Outside Entity </w:t>
      </w:r>
      <w:r>
        <w:rPr>
          <w:rFonts w:asciiTheme="majorHAnsi" w:hAnsiTheme="majorHAnsi"/>
          <w:sz w:val="24"/>
          <w:szCs w:val="24"/>
        </w:rPr>
        <w:t xml:space="preserve">(or assign a designee to do so) </w:t>
      </w:r>
      <w:r w:rsidR="00AE4154" w:rsidRPr="00AE4154">
        <w:rPr>
          <w:rFonts w:asciiTheme="majorHAnsi" w:hAnsiTheme="majorHAnsi"/>
          <w:sz w:val="24"/>
          <w:szCs w:val="24"/>
        </w:rPr>
        <w:t xml:space="preserve">and provide final approval of payment to Outside Entity. </w:t>
      </w:r>
    </w:p>
    <w:p w14:paraId="49A9E867" w14:textId="0B7BD115" w:rsidR="00293212" w:rsidRDefault="00527ABA" w:rsidP="00AE4154">
      <w:pPr>
        <w:numPr>
          <w:ilvl w:val="0"/>
          <w:numId w:val="2"/>
        </w:numPr>
        <w:rPr>
          <w:rFonts w:asciiTheme="majorHAnsi" w:hAnsiTheme="majorHAnsi"/>
          <w:sz w:val="24"/>
          <w:szCs w:val="24"/>
        </w:rPr>
      </w:pPr>
      <w:r>
        <w:rPr>
          <w:rFonts w:asciiTheme="majorHAnsi" w:hAnsiTheme="majorHAnsi"/>
          <w:sz w:val="24"/>
          <w:szCs w:val="24"/>
        </w:rPr>
        <w:t>R</w:t>
      </w:r>
      <w:r w:rsidR="00293212">
        <w:rPr>
          <w:rFonts w:asciiTheme="majorHAnsi" w:hAnsiTheme="majorHAnsi"/>
          <w:sz w:val="24"/>
          <w:szCs w:val="24"/>
        </w:rPr>
        <w:t xml:space="preserve">eview </w:t>
      </w:r>
      <w:r w:rsidR="00622F05">
        <w:rPr>
          <w:rFonts w:asciiTheme="majorHAnsi" w:hAnsiTheme="majorHAnsi"/>
          <w:sz w:val="24"/>
          <w:szCs w:val="24"/>
        </w:rPr>
        <w:t xml:space="preserve">and approve any </w:t>
      </w:r>
      <w:r w:rsidR="00293212">
        <w:rPr>
          <w:rFonts w:asciiTheme="majorHAnsi" w:hAnsiTheme="majorHAnsi"/>
          <w:sz w:val="24"/>
          <w:szCs w:val="24"/>
        </w:rPr>
        <w:t>agreement</w:t>
      </w:r>
      <w:r w:rsidR="00622F05">
        <w:rPr>
          <w:rFonts w:asciiTheme="majorHAnsi" w:hAnsiTheme="majorHAnsi"/>
          <w:sz w:val="24"/>
          <w:szCs w:val="24"/>
        </w:rPr>
        <w:t xml:space="preserve">s for use of </w:t>
      </w:r>
      <w:r w:rsidR="008F303C">
        <w:rPr>
          <w:rFonts w:asciiTheme="majorHAnsi" w:hAnsiTheme="majorHAnsi"/>
          <w:sz w:val="24"/>
          <w:szCs w:val="24"/>
        </w:rPr>
        <w:t>u</w:t>
      </w:r>
      <w:r w:rsidR="00622F05">
        <w:rPr>
          <w:rFonts w:asciiTheme="majorHAnsi" w:hAnsiTheme="majorHAnsi"/>
          <w:sz w:val="24"/>
          <w:szCs w:val="24"/>
        </w:rPr>
        <w:t xml:space="preserve">niversity facilities, equipment, </w:t>
      </w:r>
      <w:r>
        <w:rPr>
          <w:rFonts w:asciiTheme="majorHAnsi" w:hAnsiTheme="majorHAnsi"/>
          <w:sz w:val="24"/>
          <w:szCs w:val="24"/>
        </w:rPr>
        <w:t>materials, and/</w:t>
      </w:r>
      <w:r w:rsidR="00622F05">
        <w:rPr>
          <w:rFonts w:asciiTheme="majorHAnsi" w:hAnsiTheme="majorHAnsi"/>
          <w:sz w:val="24"/>
          <w:szCs w:val="24"/>
        </w:rPr>
        <w:t xml:space="preserve">or resources by </w:t>
      </w:r>
      <w:r w:rsidR="00C81AEE">
        <w:rPr>
          <w:rFonts w:asciiTheme="majorHAnsi" w:hAnsiTheme="majorHAnsi"/>
          <w:sz w:val="24"/>
          <w:szCs w:val="24"/>
        </w:rPr>
        <w:t xml:space="preserve">Faculty Member </w:t>
      </w:r>
      <w:r w:rsidR="00622F05">
        <w:rPr>
          <w:rFonts w:asciiTheme="majorHAnsi" w:hAnsiTheme="majorHAnsi"/>
          <w:sz w:val="24"/>
          <w:szCs w:val="24"/>
        </w:rPr>
        <w:t>or the Outside Entity.</w:t>
      </w:r>
    </w:p>
    <w:p w14:paraId="2CF8A9A1" w14:textId="3A72DC50" w:rsidR="00527ABA" w:rsidRDefault="008F303C" w:rsidP="00AE4154">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Pr="00AE4154">
        <w:rPr>
          <w:rFonts w:asciiTheme="majorHAnsi" w:hAnsiTheme="majorHAnsi"/>
          <w:sz w:val="24"/>
          <w:szCs w:val="24"/>
        </w:rPr>
        <w:t xml:space="preserve"> </w:t>
      </w:r>
      <w:r>
        <w:rPr>
          <w:rFonts w:asciiTheme="majorHAnsi" w:hAnsiTheme="majorHAnsi"/>
          <w:sz w:val="24"/>
          <w:szCs w:val="24"/>
        </w:rPr>
        <w:t xml:space="preserve">that </w:t>
      </w:r>
      <w:r w:rsidR="00C81AEE">
        <w:rPr>
          <w:rFonts w:asciiTheme="majorHAnsi" w:hAnsiTheme="majorHAnsi"/>
          <w:sz w:val="24"/>
          <w:szCs w:val="24"/>
        </w:rPr>
        <w:t xml:space="preserve">Faculty Member </w:t>
      </w:r>
      <w:r w:rsidR="00C709BE">
        <w:rPr>
          <w:rFonts w:asciiTheme="majorHAnsi" w:hAnsiTheme="majorHAnsi"/>
          <w:sz w:val="24"/>
          <w:szCs w:val="24"/>
        </w:rPr>
        <w:t>is not</w:t>
      </w:r>
      <w:r w:rsidR="00527ABA">
        <w:rPr>
          <w:rFonts w:asciiTheme="majorHAnsi" w:hAnsiTheme="majorHAnsi"/>
          <w:sz w:val="24"/>
          <w:szCs w:val="24"/>
        </w:rPr>
        <w:t xml:space="preserve"> involved in the hiring, supervising, advising, or evaluation process of any immediate family members or close friends.</w:t>
      </w:r>
    </w:p>
    <w:p w14:paraId="6F61011C" w14:textId="76FB9071" w:rsidR="00FF0A94" w:rsidRPr="00AE4154" w:rsidRDefault="008F303C" w:rsidP="00AE4154">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Pr="00AE4154">
        <w:rPr>
          <w:rFonts w:asciiTheme="majorHAnsi" w:hAnsiTheme="majorHAnsi"/>
          <w:sz w:val="24"/>
          <w:szCs w:val="24"/>
        </w:rPr>
        <w:t xml:space="preserve"> </w:t>
      </w:r>
      <w:r w:rsidR="00FF0A94">
        <w:rPr>
          <w:rFonts w:asciiTheme="majorHAnsi" w:hAnsiTheme="majorHAnsi"/>
          <w:sz w:val="24"/>
          <w:szCs w:val="24"/>
        </w:rPr>
        <w:t xml:space="preserve">that </w:t>
      </w:r>
      <w:r w:rsidR="00C81AEE">
        <w:rPr>
          <w:rFonts w:asciiTheme="majorHAnsi" w:hAnsiTheme="majorHAnsi"/>
          <w:sz w:val="24"/>
          <w:szCs w:val="24"/>
        </w:rPr>
        <w:t xml:space="preserve">Faculty Member </w:t>
      </w:r>
      <w:r w:rsidR="00C709BE">
        <w:rPr>
          <w:rFonts w:asciiTheme="majorHAnsi" w:hAnsiTheme="majorHAnsi"/>
          <w:sz w:val="24"/>
          <w:szCs w:val="24"/>
        </w:rPr>
        <w:t>is not</w:t>
      </w:r>
      <w:r w:rsidR="00FF0A94">
        <w:rPr>
          <w:rFonts w:asciiTheme="majorHAnsi" w:hAnsiTheme="majorHAnsi"/>
          <w:sz w:val="24"/>
          <w:szCs w:val="24"/>
        </w:rPr>
        <w:t xml:space="preserve"> </w:t>
      </w:r>
      <w:r w:rsidR="00C709BE">
        <w:rPr>
          <w:rFonts w:asciiTheme="majorHAnsi" w:hAnsiTheme="majorHAnsi"/>
          <w:sz w:val="24"/>
          <w:szCs w:val="24"/>
        </w:rPr>
        <w:t>involved in</w:t>
      </w:r>
      <w:r w:rsidR="00FF0A94">
        <w:rPr>
          <w:rFonts w:asciiTheme="majorHAnsi" w:hAnsiTheme="majorHAnsi"/>
          <w:sz w:val="24"/>
          <w:szCs w:val="24"/>
        </w:rPr>
        <w:t xml:space="preserve"> making a University </w:t>
      </w:r>
      <w:r w:rsidR="006B1D24">
        <w:rPr>
          <w:rFonts w:asciiTheme="majorHAnsi" w:hAnsiTheme="majorHAnsi"/>
          <w:sz w:val="24"/>
          <w:szCs w:val="24"/>
        </w:rPr>
        <w:t xml:space="preserve">employment </w:t>
      </w:r>
      <w:r w:rsidR="00527ABA">
        <w:rPr>
          <w:rFonts w:asciiTheme="majorHAnsi" w:hAnsiTheme="majorHAnsi"/>
          <w:sz w:val="24"/>
          <w:szCs w:val="24"/>
        </w:rPr>
        <w:t xml:space="preserve">decision, academic decision, or </w:t>
      </w:r>
      <w:r w:rsidR="00FF0A94">
        <w:rPr>
          <w:rFonts w:asciiTheme="majorHAnsi" w:hAnsiTheme="majorHAnsi"/>
          <w:sz w:val="24"/>
          <w:szCs w:val="24"/>
        </w:rPr>
        <w:t xml:space="preserve">performance evaluation about </w:t>
      </w:r>
      <w:r w:rsidR="00527ABA">
        <w:rPr>
          <w:rFonts w:asciiTheme="majorHAnsi" w:hAnsiTheme="majorHAnsi"/>
          <w:sz w:val="24"/>
          <w:szCs w:val="24"/>
        </w:rPr>
        <w:t xml:space="preserve">any </w:t>
      </w:r>
      <w:r w:rsidR="00FF0A94">
        <w:rPr>
          <w:rFonts w:asciiTheme="majorHAnsi" w:hAnsiTheme="majorHAnsi"/>
          <w:sz w:val="24"/>
          <w:szCs w:val="24"/>
        </w:rPr>
        <w:t xml:space="preserve">students or staff who </w:t>
      </w:r>
      <w:r w:rsidR="00C709BE">
        <w:rPr>
          <w:rFonts w:asciiTheme="majorHAnsi" w:hAnsiTheme="majorHAnsi"/>
          <w:sz w:val="24"/>
          <w:szCs w:val="24"/>
        </w:rPr>
        <w:t xml:space="preserve">also </w:t>
      </w:r>
      <w:r w:rsidR="00FF0A94">
        <w:rPr>
          <w:rFonts w:asciiTheme="majorHAnsi" w:hAnsiTheme="majorHAnsi"/>
          <w:sz w:val="24"/>
          <w:szCs w:val="24"/>
        </w:rPr>
        <w:t>have an interest in Outside Entity</w:t>
      </w:r>
      <w:r w:rsidR="00527ABA">
        <w:rPr>
          <w:rFonts w:asciiTheme="majorHAnsi" w:hAnsiTheme="majorHAnsi"/>
          <w:sz w:val="24"/>
          <w:szCs w:val="24"/>
        </w:rPr>
        <w:t>.</w:t>
      </w:r>
    </w:p>
    <w:p w14:paraId="5B37185C" w14:textId="02B9E44A" w:rsidR="00D02818" w:rsidRPr="00C709BE" w:rsidRDefault="00C709BE" w:rsidP="00786D8B">
      <w:pPr>
        <w:numPr>
          <w:ilvl w:val="0"/>
          <w:numId w:val="2"/>
        </w:numPr>
        <w:rPr>
          <w:rFonts w:asciiTheme="majorHAnsi" w:hAnsiTheme="majorHAnsi"/>
          <w:sz w:val="24"/>
          <w:szCs w:val="24"/>
        </w:rPr>
      </w:pPr>
      <w:r>
        <w:rPr>
          <w:rFonts w:asciiTheme="majorHAnsi" w:hAnsiTheme="majorHAnsi"/>
          <w:sz w:val="24"/>
          <w:szCs w:val="24"/>
        </w:rPr>
        <w:t>R</w:t>
      </w:r>
      <w:r w:rsidR="00AE4154" w:rsidRPr="00AE4154">
        <w:rPr>
          <w:rFonts w:asciiTheme="majorHAnsi" w:hAnsiTheme="majorHAnsi"/>
          <w:sz w:val="24"/>
          <w:szCs w:val="24"/>
        </w:rPr>
        <w:t xml:space="preserve">eview this Management Plan with </w:t>
      </w:r>
      <w:r w:rsidR="00C81AEE">
        <w:rPr>
          <w:rFonts w:asciiTheme="majorHAnsi" w:hAnsiTheme="majorHAnsi"/>
          <w:sz w:val="24"/>
          <w:szCs w:val="24"/>
        </w:rPr>
        <w:t xml:space="preserve">Faculty Member </w:t>
      </w:r>
      <w:r>
        <w:rPr>
          <w:rFonts w:asciiTheme="majorHAnsi" w:hAnsiTheme="majorHAnsi"/>
          <w:sz w:val="24"/>
          <w:szCs w:val="24"/>
        </w:rPr>
        <w:t>at least on an annual basis</w:t>
      </w:r>
      <w:r w:rsidR="00AE4154" w:rsidRPr="00AE4154">
        <w:rPr>
          <w:rFonts w:asciiTheme="majorHAnsi" w:hAnsiTheme="majorHAnsi"/>
          <w:sz w:val="24"/>
          <w:szCs w:val="24"/>
        </w:rPr>
        <w:t xml:space="preserve"> to determine progress and what, if any, changes may need to be made to this plan.</w:t>
      </w:r>
    </w:p>
    <w:p w14:paraId="65711F39" w14:textId="5AB0C44C" w:rsidR="00D02818" w:rsidRDefault="0053764E" w:rsidP="00786D8B">
      <w:pPr>
        <w:rPr>
          <w:rFonts w:asciiTheme="majorHAnsi" w:hAnsiTheme="majorHAnsi"/>
          <w:sz w:val="24"/>
          <w:szCs w:val="24"/>
        </w:rPr>
      </w:pPr>
      <w:sdt>
        <w:sdtPr>
          <w:rPr>
            <w:rStyle w:val="Style6"/>
          </w:rPr>
          <w:alias w:val="Name of Employee"/>
          <w:tag w:val="Name of Employee"/>
          <w:id w:val="-491177551"/>
          <w:placeholder>
            <w:docPart w:val="0F681BC138904B55B9520C7AA48685FD"/>
          </w:placeholder>
          <w:temporary/>
          <w:showingPlcHdr/>
          <w15:color w:val="33CCCC"/>
          <w:text/>
        </w:sdtPr>
        <w:sdtEndPr>
          <w:rPr>
            <w:rStyle w:val="DefaultParagraphFont"/>
            <w:rFonts w:asciiTheme="majorHAnsi" w:hAnsiTheme="majorHAnsi"/>
            <w:color w:val="auto"/>
            <w:sz w:val="24"/>
            <w:szCs w:val="24"/>
          </w:rPr>
        </w:sdtEndPr>
        <w:sdtContent>
          <w:r w:rsidR="00D02818" w:rsidRPr="0075737A">
            <w:rPr>
              <w:rStyle w:val="PlaceholderText"/>
              <w:color w:val="0070C0"/>
            </w:rPr>
            <w:t>Full Name</w:t>
          </w:r>
        </w:sdtContent>
      </w:sdt>
      <w:r w:rsidR="00D02818" w:rsidRPr="00D02818">
        <w:rPr>
          <w:rFonts w:asciiTheme="majorHAnsi" w:hAnsiTheme="majorHAnsi"/>
          <w:sz w:val="24"/>
          <w:szCs w:val="24"/>
        </w:rPr>
        <w:t xml:space="preserve"> acknowledges that </w:t>
      </w:r>
      <w:r w:rsidR="000637DC">
        <w:rPr>
          <w:rFonts w:asciiTheme="majorHAnsi" w:hAnsiTheme="majorHAnsi"/>
          <w:sz w:val="24"/>
          <w:szCs w:val="24"/>
        </w:rPr>
        <w:t>the University</w:t>
      </w:r>
      <w:r w:rsidR="00D02818" w:rsidRPr="00D02818">
        <w:rPr>
          <w:rFonts w:asciiTheme="majorHAnsi" w:hAnsiTheme="majorHAnsi"/>
          <w:sz w:val="24"/>
          <w:szCs w:val="24"/>
        </w:rPr>
        <w:t xml:space="preserve"> will monitor and evaluate this plan as well as policies related to it, and, at any time should </w:t>
      </w:r>
      <w:r w:rsidR="008F303C">
        <w:rPr>
          <w:rFonts w:asciiTheme="majorHAnsi" w:hAnsiTheme="majorHAnsi"/>
          <w:sz w:val="24"/>
          <w:szCs w:val="24"/>
        </w:rPr>
        <w:t>Auburn University (</w:t>
      </w:r>
      <w:r w:rsidR="00D02818" w:rsidRPr="00D02818">
        <w:rPr>
          <w:rFonts w:asciiTheme="majorHAnsi" w:hAnsiTheme="majorHAnsi"/>
          <w:sz w:val="24"/>
          <w:szCs w:val="24"/>
        </w:rPr>
        <w:t>AU</w:t>
      </w:r>
      <w:r w:rsidR="008F303C">
        <w:rPr>
          <w:rFonts w:asciiTheme="majorHAnsi" w:hAnsiTheme="majorHAnsi"/>
          <w:sz w:val="24"/>
          <w:szCs w:val="24"/>
        </w:rPr>
        <w:t>)</w:t>
      </w:r>
      <w:r w:rsidR="00D02818" w:rsidRPr="00D02818">
        <w:rPr>
          <w:rFonts w:asciiTheme="majorHAnsi" w:hAnsiTheme="majorHAnsi"/>
          <w:sz w:val="24"/>
          <w:szCs w:val="24"/>
        </w:rPr>
        <w:t xml:space="preserve"> determine, in its sole discretion, that the plan is not sufficient to guard actual or apparent conflicts of interest or is otherwise not in the interest of AU, may determine the conflicts as not capable of management and may ask </w:t>
      </w:r>
      <w:sdt>
        <w:sdtPr>
          <w:rPr>
            <w:rFonts w:asciiTheme="majorHAnsi" w:hAnsiTheme="majorHAnsi"/>
            <w:sz w:val="24"/>
            <w:szCs w:val="24"/>
          </w:rPr>
          <w:alias w:val="Name of Employee"/>
          <w:tag w:val="Name of Employee"/>
          <w:id w:val="207996610"/>
          <w:placeholder>
            <w:docPart w:val="7AE5A35EFA9440FE85FAC27A0C0A4300"/>
          </w:placeholder>
          <w:temporary/>
          <w:showingPlcHdr/>
          <w15:color w:val="33CCCC"/>
          <w:text/>
        </w:sdtPr>
        <w:sdtEndPr/>
        <w:sdtContent>
          <w:r w:rsidR="00D02818" w:rsidRPr="0075737A">
            <w:rPr>
              <w:rStyle w:val="PlaceholderText"/>
              <w:color w:val="0070C0"/>
            </w:rPr>
            <w:t>Full Name</w:t>
          </w:r>
        </w:sdtContent>
      </w:sdt>
      <w:r w:rsidR="00D02818" w:rsidRPr="00D02818">
        <w:rPr>
          <w:rFonts w:asciiTheme="majorHAnsi" w:hAnsiTheme="majorHAnsi"/>
          <w:sz w:val="24"/>
          <w:szCs w:val="24"/>
        </w:rPr>
        <w:t xml:space="preserve"> not to pursue the conflicting activities while an employee of AU. </w:t>
      </w:r>
      <w:sdt>
        <w:sdtPr>
          <w:rPr>
            <w:rFonts w:asciiTheme="majorHAnsi" w:hAnsiTheme="majorHAnsi"/>
            <w:sz w:val="24"/>
            <w:szCs w:val="24"/>
          </w:rPr>
          <w:alias w:val="Name of Employee"/>
          <w:tag w:val="Name of Employee"/>
          <w:id w:val="-1465576595"/>
          <w:placeholder>
            <w:docPart w:val="04BEDF6DABC24526B01C5EB3094DE4EA"/>
          </w:placeholder>
          <w:temporary/>
          <w:showingPlcHdr/>
          <w15:color w:val="33CCCC"/>
          <w:text/>
        </w:sdtPr>
        <w:sdtEndPr/>
        <w:sdtContent>
          <w:r w:rsidR="00D02818" w:rsidRPr="0075737A">
            <w:rPr>
              <w:rStyle w:val="PlaceholderText"/>
              <w:color w:val="0070C0"/>
            </w:rPr>
            <w:t>Full Name</w:t>
          </w:r>
        </w:sdtContent>
      </w:sdt>
      <w:r w:rsidR="00D02818" w:rsidRPr="00D02818">
        <w:rPr>
          <w:rFonts w:asciiTheme="majorHAnsi" w:hAnsiTheme="majorHAnsi"/>
          <w:sz w:val="24"/>
          <w:szCs w:val="24"/>
        </w:rPr>
        <w:t xml:space="preserve"> further acknowledges their personal duty to ensure their compliance with the Alabama Ethics Law (as applicable) and that this plan is not a substitute for that responsibility. </w:t>
      </w:r>
    </w:p>
    <w:p w14:paraId="1A6B4881" w14:textId="20C94266" w:rsidR="00D02818" w:rsidRPr="00D02818" w:rsidRDefault="00D02818" w:rsidP="006E7AEF">
      <w:pPr>
        <w:pStyle w:val="Heading3"/>
      </w:pPr>
      <w:r w:rsidRPr="00D02818">
        <w:t xml:space="preserve">Acknowledgement and Agreement </w:t>
      </w:r>
    </w:p>
    <w:p w14:paraId="56F1CCDB" w14:textId="2ADC9957" w:rsidR="00786D8B" w:rsidRDefault="00D02818" w:rsidP="00786D8B">
      <w:pPr>
        <w:rPr>
          <w:rFonts w:asciiTheme="majorHAnsi" w:hAnsiTheme="majorHAnsi"/>
          <w:sz w:val="24"/>
          <w:szCs w:val="24"/>
        </w:rPr>
      </w:pPr>
      <w:r w:rsidRPr="00D02818">
        <w:rPr>
          <w:rFonts w:asciiTheme="majorHAnsi" w:hAnsiTheme="majorHAnsi"/>
          <w:sz w:val="24"/>
          <w:szCs w:val="24"/>
        </w:rPr>
        <w:t xml:space="preserve">By signing below, I, </w:t>
      </w:r>
      <w:sdt>
        <w:sdtPr>
          <w:rPr>
            <w:rFonts w:asciiTheme="majorHAnsi" w:hAnsiTheme="majorHAnsi"/>
            <w:sz w:val="24"/>
            <w:szCs w:val="24"/>
          </w:rPr>
          <w:alias w:val="Name of Faculty"/>
          <w:tag w:val="Name of Faculty"/>
          <w:id w:val="867487029"/>
          <w:placeholder>
            <w:docPart w:val="5A8C011F04724747B3EBA6415A49B33D"/>
          </w:placeholder>
          <w:temporary/>
          <w:showingPlcHdr/>
          <w15:color w:val="33CCCC"/>
          <w:text/>
        </w:sdtPr>
        <w:sdtEndPr/>
        <w:sdtContent>
          <w:r w:rsidRPr="0075737A">
            <w:rPr>
              <w:rStyle w:val="PlaceholderText"/>
              <w:color w:val="0070C0"/>
            </w:rPr>
            <w:t>Full Name</w:t>
          </w:r>
        </w:sdtContent>
      </w:sdt>
      <w:r w:rsidRPr="00D02818">
        <w:rPr>
          <w:rFonts w:asciiTheme="majorHAnsi" w:hAnsiTheme="majorHAnsi"/>
          <w:sz w:val="24"/>
          <w:szCs w:val="24"/>
        </w:rPr>
        <w:t xml:space="preserve">, acknowledge my agreement and intent to comply with the principles and safeguards of this </w:t>
      </w:r>
      <w:bookmarkStart w:id="2" w:name="_Hlk16150578"/>
      <w:r w:rsidRPr="00D02818">
        <w:rPr>
          <w:rFonts w:asciiTheme="majorHAnsi" w:hAnsiTheme="majorHAnsi"/>
          <w:sz w:val="24"/>
          <w:szCs w:val="24"/>
        </w:rPr>
        <w:t>Conflict of Interest</w:t>
      </w:r>
      <w:r w:rsidR="000637DC">
        <w:rPr>
          <w:rFonts w:asciiTheme="majorHAnsi" w:hAnsiTheme="majorHAnsi"/>
          <w:sz w:val="24"/>
          <w:szCs w:val="24"/>
        </w:rPr>
        <w:t>/Commitment</w:t>
      </w:r>
      <w:r w:rsidRPr="00D02818">
        <w:rPr>
          <w:rFonts w:asciiTheme="majorHAnsi" w:hAnsiTheme="majorHAnsi"/>
          <w:sz w:val="24"/>
          <w:szCs w:val="24"/>
        </w:rPr>
        <w:t xml:space="preserve"> </w:t>
      </w:r>
      <w:bookmarkEnd w:id="2"/>
      <w:r w:rsidRPr="00D02818">
        <w:rPr>
          <w:rFonts w:asciiTheme="majorHAnsi" w:hAnsiTheme="majorHAnsi"/>
          <w:sz w:val="24"/>
          <w:szCs w:val="24"/>
        </w:rPr>
        <w:t>Management Plan.</w:t>
      </w:r>
    </w:p>
    <w:p w14:paraId="154CD02B" w14:textId="77777777" w:rsidR="00A20C49" w:rsidRDefault="00A20C49" w:rsidP="00786D8B">
      <w:pPr>
        <w:rPr>
          <w:rFonts w:asciiTheme="majorHAnsi" w:hAnsiTheme="majorHAnsi"/>
          <w:sz w:val="24"/>
          <w:szCs w:val="24"/>
        </w:rPr>
      </w:pPr>
    </w:p>
    <w:p w14:paraId="3EDAB699" w14:textId="77777777" w:rsidR="009A61E5" w:rsidRPr="009A61E5" w:rsidRDefault="009A61E5" w:rsidP="009A61E5">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4257E439" w14:textId="0CD5E2EB" w:rsidR="00642ADF" w:rsidRDefault="0053764E" w:rsidP="009A61E5">
      <w:pPr>
        <w:spacing w:after="0"/>
        <w:rPr>
          <w:rFonts w:asciiTheme="majorHAnsi" w:hAnsiTheme="majorHAnsi"/>
          <w:sz w:val="24"/>
          <w:szCs w:val="24"/>
        </w:rPr>
      </w:pPr>
      <w:sdt>
        <w:sdtPr>
          <w:rPr>
            <w:rFonts w:asciiTheme="majorHAnsi" w:hAnsiTheme="majorHAnsi"/>
            <w:sz w:val="24"/>
            <w:szCs w:val="24"/>
          </w:rPr>
          <w:alias w:val="Name of Faculty"/>
          <w:tag w:val="Name of Faculty"/>
          <w:id w:val="-2035028243"/>
          <w:placeholder>
            <w:docPart w:val="B31039B9E7D04978B76C67B992E209A6"/>
          </w:placeholder>
          <w:temporary/>
          <w:showingPlcHdr/>
          <w15:color w:val="33CCCC"/>
          <w:text/>
        </w:sdtPr>
        <w:sdtEndPr/>
        <w:sdtContent>
          <w:r w:rsidR="00EF351D">
            <w:rPr>
              <w:rStyle w:val="PlaceholderText"/>
            </w:rPr>
            <w:t>Full Name</w:t>
          </w:r>
        </w:sdtContent>
      </w:sdt>
      <w:r w:rsidR="009A61E5">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t>Date</w:t>
      </w:r>
    </w:p>
    <w:p w14:paraId="679BCF2A" w14:textId="4B5605E5" w:rsidR="009A61E5" w:rsidRDefault="0053764E" w:rsidP="009A61E5">
      <w:pPr>
        <w:spacing w:after="0"/>
        <w:rPr>
          <w:rFonts w:asciiTheme="majorHAnsi" w:hAnsiTheme="majorHAnsi"/>
          <w:sz w:val="24"/>
          <w:szCs w:val="24"/>
        </w:rPr>
      </w:pPr>
      <w:sdt>
        <w:sdtPr>
          <w:rPr>
            <w:rFonts w:asciiTheme="majorHAnsi" w:hAnsiTheme="majorHAnsi"/>
            <w:sz w:val="24"/>
            <w:szCs w:val="24"/>
          </w:rPr>
          <w:alias w:val="Title of Faculty"/>
          <w:tag w:val="Title of Faculty"/>
          <w:id w:val="1963685872"/>
          <w:placeholder>
            <w:docPart w:val="F8217A0A68BC4208A1FE9D5A8F74C3F9"/>
          </w:placeholder>
          <w:temporary/>
          <w:showingPlcHdr/>
          <w15:color w:val="33CCCC"/>
        </w:sdtPr>
        <w:sdtEndPr/>
        <w:sdtContent>
          <w:r w:rsidR="00277EBE" w:rsidRPr="00277EBE">
            <w:rPr>
              <w:rStyle w:val="PlaceholderText"/>
            </w:rPr>
            <w:t xml:space="preserve">Title of </w:t>
          </w:r>
          <w:r w:rsidR="00C81AEE">
            <w:rPr>
              <w:rStyle w:val="PlaceholderText"/>
            </w:rPr>
            <w:t>Faculty</w:t>
          </w:r>
        </w:sdtContent>
      </w:sdt>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p>
    <w:p w14:paraId="1F7F9125" w14:textId="3065EC2E" w:rsidR="009A61E5" w:rsidRDefault="0053764E" w:rsidP="00234637">
      <w:pPr>
        <w:spacing w:after="240"/>
        <w:rPr>
          <w:rFonts w:asciiTheme="majorHAnsi" w:hAnsiTheme="majorHAnsi"/>
          <w:sz w:val="24"/>
          <w:szCs w:val="24"/>
        </w:rPr>
      </w:pPr>
      <w:sdt>
        <w:sdtPr>
          <w:rPr>
            <w:rFonts w:asciiTheme="majorHAnsi" w:hAnsiTheme="majorHAnsi"/>
            <w:sz w:val="24"/>
            <w:szCs w:val="24"/>
          </w:rPr>
          <w:alias w:val="Name of Department"/>
          <w:tag w:val="Name of Department"/>
          <w:id w:val="1508253377"/>
          <w:placeholder>
            <w:docPart w:val="150D610667104CC99F2507A046A700AE"/>
          </w:placeholder>
          <w:temporary/>
          <w:showingPlcHdr/>
          <w15:color w:val="33CCCC"/>
          <w:text/>
        </w:sdtPr>
        <w:sdtEndPr/>
        <w:sdtContent>
          <w:r w:rsidR="00EF351D">
            <w:rPr>
              <w:rStyle w:val="PlaceholderText"/>
            </w:rPr>
            <w:t>Name of Department</w:t>
          </w:r>
        </w:sdtContent>
      </w:sdt>
    </w:p>
    <w:p w14:paraId="42CF3347" w14:textId="159B2CA4" w:rsidR="00A20C49" w:rsidRDefault="00A20C49" w:rsidP="00786D8B">
      <w:pPr>
        <w:rPr>
          <w:rFonts w:asciiTheme="majorHAnsi" w:hAnsiTheme="majorHAnsi"/>
          <w:sz w:val="24"/>
          <w:szCs w:val="24"/>
        </w:rPr>
      </w:pPr>
      <w:r w:rsidRPr="00A20C49">
        <w:rPr>
          <w:rFonts w:asciiTheme="majorHAnsi" w:hAnsiTheme="majorHAnsi"/>
          <w:sz w:val="24"/>
          <w:szCs w:val="24"/>
        </w:rPr>
        <w:t xml:space="preserve">We approve the above Plan for handling the conflict of interest identified by the </w:t>
      </w:r>
      <w:r w:rsidR="00C81AEE">
        <w:rPr>
          <w:rFonts w:asciiTheme="majorHAnsi" w:hAnsiTheme="majorHAnsi"/>
          <w:sz w:val="24"/>
          <w:szCs w:val="24"/>
        </w:rPr>
        <w:t>faculty member</w:t>
      </w:r>
      <w:r w:rsidRPr="00A20C49">
        <w:rPr>
          <w:rFonts w:asciiTheme="majorHAnsi" w:hAnsiTheme="majorHAnsi"/>
          <w:sz w:val="24"/>
          <w:szCs w:val="24"/>
        </w:rPr>
        <w:t>.</w:t>
      </w:r>
    </w:p>
    <w:p w14:paraId="21EF0AEE" w14:textId="77777777" w:rsidR="00EC32F9" w:rsidRDefault="00EC32F9" w:rsidP="00786D8B">
      <w:pPr>
        <w:rPr>
          <w:rFonts w:asciiTheme="majorHAnsi" w:hAnsiTheme="majorHAnsi"/>
          <w:sz w:val="24"/>
          <w:szCs w:val="24"/>
        </w:rPr>
      </w:pPr>
    </w:p>
    <w:p w14:paraId="6A8301A8" w14:textId="77777777" w:rsidR="009A61E5" w:rsidRPr="009A61E5" w:rsidRDefault="009A61E5" w:rsidP="009A61E5">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3EE388E3" w14:textId="3CAE46B4" w:rsidR="009A61E5" w:rsidRDefault="0053764E" w:rsidP="009A61E5">
      <w:pPr>
        <w:spacing w:after="0"/>
        <w:rPr>
          <w:rFonts w:asciiTheme="majorHAnsi" w:hAnsiTheme="majorHAnsi"/>
          <w:sz w:val="24"/>
          <w:szCs w:val="24"/>
        </w:rPr>
      </w:pPr>
      <w:sdt>
        <w:sdtPr>
          <w:rPr>
            <w:rStyle w:val="Style3"/>
          </w:rPr>
          <w:alias w:val="Name of Supervisor"/>
          <w:tag w:val="Name of Supervisor"/>
          <w:id w:val="595757917"/>
          <w:placeholder>
            <w:docPart w:val="9259CE430D5141B197E1AB31BAAD326D"/>
          </w:placeholder>
          <w:temporary/>
          <w:showingPlcHdr/>
          <w15:color w:val="33CCCC"/>
          <w:text/>
        </w:sdtPr>
        <w:sdtEndPr>
          <w:rPr>
            <w:rStyle w:val="DefaultParagraphFont"/>
            <w:rFonts w:asciiTheme="majorHAnsi" w:hAnsiTheme="majorHAnsi"/>
            <w:color w:val="auto"/>
            <w:sz w:val="24"/>
            <w:szCs w:val="24"/>
          </w:rPr>
        </w:sdtEndPr>
        <w:sdtContent>
          <w:r w:rsidR="00EC32F9">
            <w:rPr>
              <w:rStyle w:val="PlaceholderText"/>
            </w:rPr>
            <w:t xml:space="preserve">Full Name of </w:t>
          </w:r>
          <w:r w:rsidR="00CD7F29">
            <w:rPr>
              <w:rStyle w:val="PlaceholderText"/>
            </w:rPr>
            <w:t>Supervisor</w:t>
          </w:r>
        </w:sdtContent>
      </w:sdt>
      <w:r w:rsidR="009A61E5">
        <w:rPr>
          <w:rFonts w:asciiTheme="majorHAnsi" w:hAnsiTheme="majorHAnsi"/>
          <w:sz w:val="24"/>
          <w:szCs w:val="24"/>
        </w:rPr>
        <w:tab/>
      </w:r>
      <w:r w:rsidR="009A61E5">
        <w:rPr>
          <w:rFonts w:asciiTheme="majorHAnsi" w:hAnsiTheme="majorHAnsi"/>
          <w:sz w:val="24"/>
          <w:szCs w:val="24"/>
        </w:rPr>
        <w:tab/>
      </w:r>
      <w:r w:rsidR="00EC32F9">
        <w:rPr>
          <w:rFonts w:asciiTheme="majorHAnsi" w:hAnsiTheme="majorHAnsi"/>
          <w:sz w:val="24"/>
          <w:szCs w:val="24"/>
        </w:rPr>
        <w:tab/>
      </w:r>
      <w:r w:rsidR="00EC32F9">
        <w:rPr>
          <w:rFonts w:asciiTheme="majorHAnsi" w:hAnsiTheme="majorHAnsi"/>
          <w:sz w:val="24"/>
          <w:szCs w:val="24"/>
        </w:rPr>
        <w:tab/>
      </w:r>
      <w:r w:rsidR="00EC32F9">
        <w:rPr>
          <w:rFonts w:asciiTheme="majorHAnsi" w:hAnsiTheme="majorHAnsi"/>
          <w:sz w:val="24"/>
          <w:szCs w:val="24"/>
        </w:rPr>
        <w:tab/>
      </w:r>
      <w:r w:rsidR="00EC32F9">
        <w:rPr>
          <w:rFonts w:asciiTheme="majorHAnsi" w:hAnsiTheme="majorHAnsi"/>
          <w:sz w:val="24"/>
          <w:szCs w:val="24"/>
        </w:rPr>
        <w:tab/>
      </w:r>
      <w:r w:rsidR="00EC32F9">
        <w:rPr>
          <w:rFonts w:asciiTheme="majorHAnsi" w:hAnsiTheme="majorHAnsi"/>
          <w:sz w:val="24"/>
          <w:szCs w:val="24"/>
        </w:rPr>
        <w:tab/>
      </w:r>
      <w:r w:rsidR="00AF1C4E">
        <w:rPr>
          <w:rFonts w:asciiTheme="majorHAnsi" w:hAnsiTheme="majorHAnsi"/>
          <w:sz w:val="24"/>
          <w:szCs w:val="24"/>
        </w:rPr>
        <w:tab/>
      </w:r>
      <w:r w:rsidR="009A61E5" w:rsidRPr="009A61E5">
        <w:rPr>
          <w:rFonts w:asciiTheme="majorHAnsi" w:hAnsiTheme="majorHAnsi"/>
          <w:sz w:val="24"/>
          <w:szCs w:val="24"/>
        </w:rPr>
        <w:t>Date</w:t>
      </w:r>
    </w:p>
    <w:sdt>
      <w:sdtPr>
        <w:rPr>
          <w:rStyle w:val="Style2"/>
        </w:rPr>
        <w:alias w:val="Title of Supervisor"/>
        <w:tag w:val="Title of Supervisor"/>
        <w:id w:val="-646898425"/>
        <w:placeholder>
          <w:docPart w:val="0AAE97F0D20E46B1AF43E4E096706806"/>
        </w:placeholder>
        <w:temporary/>
        <w:showingPlcHdr/>
        <w15:color w:val="33CCCC"/>
        <w:text/>
      </w:sdtPr>
      <w:sdtEndPr>
        <w:rPr>
          <w:rStyle w:val="DefaultParagraphFont"/>
          <w:rFonts w:asciiTheme="majorHAnsi" w:hAnsiTheme="majorHAnsi"/>
          <w:color w:val="auto"/>
          <w:sz w:val="24"/>
          <w:szCs w:val="24"/>
        </w:rPr>
      </w:sdtEndPr>
      <w:sdtContent>
        <w:p w14:paraId="3A0733CC" w14:textId="6F3CB757" w:rsidR="00DB7F7D" w:rsidRDefault="00EC32F9" w:rsidP="009A61E5">
          <w:pPr>
            <w:spacing w:after="0"/>
            <w:rPr>
              <w:rFonts w:asciiTheme="majorHAnsi" w:hAnsiTheme="majorHAnsi"/>
              <w:sz w:val="24"/>
              <w:szCs w:val="24"/>
            </w:rPr>
          </w:pPr>
          <w:r>
            <w:rPr>
              <w:rStyle w:val="PlaceholderText"/>
            </w:rPr>
            <w:t xml:space="preserve">Title of </w:t>
          </w:r>
          <w:r w:rsidR="00CD7F29">
            <w:rPr>
              <w:rStyle w:val="PlaceholderText"/>
            </w:rPr>
            <w:t>Supervisor</w:t>
          </w:r>
        </w:p>
      </w:sdtContent>
    </w:sdt>
    <w:p w14:paraId="415AEFF4" w14:textId="7FA62773" w:rsidR="00A20C49" w:rsidRDefault="0053764E" w:rsidP="009A61E5">
      <w:pPr>
        <w:spacing w:after="0"/>
        <w:rPr>
          <w:rFonts w:asciiTheme="majorHAnsi" w:hAnsiTheme="majorHAnsi"/>
          <w:sz w:val="24"/>
          <w:szCs w:val="24"/>
        </w:rPr>
      </w:pPr>
      <w:sdt>
        <w:sdtPr>
          <w:rPr>
            <w:rFonts w:asciiTheme="majorHAnsi" w:hAnsiTheme="majorHAnsi"/>
            <w:sz w:val="24"/>
            <w:szCs w:val="24"/>
          </w:rPr>
          <w:alias w:val="Applicable College or School"/>
          <w:tag w:val="Applicable College or School"/>
          <w:id w:val="-1707947166"/>
          <w:placeholder>
            <w:docPart w:val="4914F1FF19474D929D9E18F4224AE65B"/>
          </w:placeholder>
          <w:temporary/>
          <w:showingPlcHdr/>
          <w15:color w:val="33CCCC"/>
          <w:text/>
        </w:sdtPr>
        <w:sdtEndPr/>
        <w:sdtContent>
          <w:r w:rsidR="00EC32F9">
            <w:rPr>
              <w:rStyle w:val="PlaceholderText"/>
            </w:rPr>
            <w:t>College or School</w:t>
          </w:r>
        </w:sdtContent>
      </w:sdt>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p>
    <w:p w14:paraId="58B42B1F" w14:textId="77777777" w:rsidR="00A20C49" w:rsidRDefault="00A20C49" w:rsidP="00786D8B">
      <w:pPr>
        <w:rPr>
          <w:rFonts w:asciiTheme="majorHAnsi" w:hAnsiTheme="majorHAnsi"/>
          <w:sz w:val="24"/>
          <w:szCs w:val="24"/>
        </w:rPr>
      </w:pPr>
    </w:p>
    <w:p w14:paraId="12E7290B" w14:textId="77777777" w:rsidR="009A61E5" w:rsidRPr="009A61E5" w:rsidRDefault="009A61E5" w:rsidP="009A61E5">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491E4A3C" w14:textId="77777777" w:rsidR="00A20C49" w:rsidRDefault="0053764E" w:rsidP="009A61E5">
      <w:pPr>
        <w:spacing w:after="0"/>
        <w:rPr>
          <w:rFonts w:asciiTheme="majorHAnsi" w:hAnsiTheme="majorHAnsi"/>
          <w:sz w:val="24"/>
          <w:szCs w:val="24"/>
        </w:rPr>
      </w:pPr>
      <w:sdt>
        <w:sdtPr>
          <w:rPr>
            <w:rFonts w:asciiTheme="majorHAnsi" w:hAnsiTheme="majorHAnsi"/>
            <w:sz w:val="24"/>
            <w:szCs w:val="24"/>
          </w:rPr>
          <w:alias w:val="Name of Dean"/>
          <w:tag w:val="Name of Dean"/>
          <w:id w:val="537014879"/>
          <w:placeholder>
            <w:docPart w:val="131999BE42044A0D839091E8FE8AA6D6"/>
          </w:placeholder>
          <w:temporary/>
          <w:showingPlcHdr/>
          <w15:color w:val="33CCCC"/>
          <w:text/>
        </w:sdtPr>
        <w:sdtEndPr/>
        <w:sdtContent>
          <w:r w:rsidR="00EC32F9">
            <w:rPr>
              <w:rStyle w:val="PlaceholderText"/>
            </w:rPr>
            <w:t>Full name of Dean</w:t>
          </w:r>
        </w:sdtContent>
      </w:sdt>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EC32F9">
        <w:rPr>
          <w:rFonts w:asciiTheme="majorHAnsi" w:hAnsiTheme="majorHAnsi"/>
          <w:sz w:val="24"/>
          <w:szCs w:val="24"/>
        </w:rPr>
        <w:tab/>
      </w:r>
      <w:r w:rsidR="00EC32F9">
        <w:rPr>
          <w:rFonts w:asciiTheme="majorHAnsi" w:hAnsiTheme="majorHAnsi"/>
          <w:sz w:val="24"/>
          <w:szCs w:val="24"/>
        </w:rPr>
        <w:tab/>
      </w:r>
      <w:r w:rsidR="009A61E5" w:rsidRPr="009A61E5">
        <w:rPr>
          <w:rFonts w:asciiTheme="majorHAnsi" w:hAnsiTheme="majorHAnsi"/>
          <w:sz w:val="24"/>
          <w:szCs w:val="24"/>
        </w:rPr>
        <w:t>Date</w:t>
      </w:r>
    </w:p>
    <w:p w14:paraId="2D167EAC" w14:textId="763DDBDE" w:rsidR="00A20C49" w:rsidRDefault="009A61E5" w:rsidP="005B73DF">
      <w:pPr>
        <w:spacing w:after="0"/>
        <w:rPr>
          <w:rFonts w:asciiTheme="majorHAnsi" w:hAnsiTheme="majorHAnsi"/>
          <w:sz w:val="24"/>
          <w:szCs w:val="24"/>
        </w:rPr>
      </w:pPr>
      <w:r>
        <w:rPr>
          <w:rFonts w:asciiTheme="majorHAnsi" w:hAnsiTheme="majorHAnsi"/>
          <w:sz w:val="24"/>
          <w:szCs w:val="24"/>
        </w:rPr>
        <w:t xml:space="preserve">Dean of </w:t>
      </w:r>
      <w:sdt>
        <w:sdtPr>
          <w:rPr>
            <w:rFonts w:asciiTheme="majorHAnsi" w:hAnsiTheme="majorHAnsi"/>
            <w:sz w:val="24"/>
            <w:szCs w:val="24"/>
          </w:rPr>
          <w:alias w:val="Applicable College or School"/>
          <w:tag w:val="Applicable College or School"/>
          <w:id w:val="-2065713654"/>
          <w:placeholder>
            <w:docPart w:val="E0ED0940CE5E419F831A7F4E457E2C17"/>
          </w:placeholder>
          <w:temporary/>
          <w:showingPlcHdr/>
          <w15:color w:val="33CCCC"/>
          <w:text/>
        </w:sdtPr>
        <w:sdtEndPr/>
        <w:sdtContent>
          <w:r w:rsidR="00EC32F9">
            <w:rPr>
              <w:rStyle w:val="PlaceholderText"/>
            </w:rPr>
            <w:t>College or School</w:t>
          </w:r>
        </w:sdtContent>
      </w:sdt>
    </w:p>
    <w:p w14:paraId="16394013" w14:textId="2D5BD599" w:rsidR="00CC51F9" w:rsidRDefault="00CC51F9" w:rsidP="00786D8B">
      <w:pPr>
        <w:rPr>
          <w:rFonts w:asciiTheme="majorHAnsi" w:hAnsiTheme="majorHAnsi"/>
          <w:sz w:val="24"/>
          <w:szCs w:val="24"/>
        </w:rPr>
      </w:pPr>
    </w:p>
    <w:p w14:paraId="4364B144" w14:textId="6DA90CDA" w:rsidR="00CC51F9" w:rsidRPr="009A61E5" w:rsidRDefault="00CC51F9" w:rsidP="00CC51F9">
      <w:pPr>
        <w:spacing w:after="0"/>
        <w:rPr>
          <w:rFonts w:asciiTheme="majorHAnsi" w:hAnsiTheme="majorHAnsi"/>
          <w:sz w:val="24"/>
          <w:szCs w:val="24"/>
        </w:rPr>
      </w:pPr>
      <w:r>
        <w:rPr>
          <w:rFonts w:asciiTheme="majorHAnsi" w:hAnsiTheme="majorHAnsi"/>
          <w:sz w:val="24"/>
          <w:szCs w:val="24"/>
        </w:rPr>
        <w:t>______________________________________________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9A61E5">
        <w:rPr>
          <w:rFonts w:asciiTheme="majorHAnsi" w:hAnsiTheme="majorHAnsi"/>
          <w:sz w:val="24"/>
          <w:szCs w:val="24"/>
        </w:rPr>
        <w:t>__________________</w:t>
      </w:r>
    </w:p>
    <w:p w14:paraId="08F14F74" w14:textId="5132E3E5" w:rsidR="00CC51F9" w:rsidRDefault="0053764E" w:rsidP="00CC51F9">
      <w:pPr>
        <w:spacing w:after="0"/>
        <w:rPr>
          <w:rFonts w:asciiTheme="majorHAnsi" w:hAnsiTheme="majorHAnsi"/>
          <w:sz w:val="24"/>
          <w:szCs w:val="24"/>
        </w:rPr>
      </w:pPr>
      <w:sdt>
        <w:sdtPr>
          <w:rPr>
            <w:rFonts w:asciiTheme="majorHAnsi" w:hAnsiTheme="majorHAnsi"/>
            <w:sz w:val="24"/>
            <w:szCs w:val="24"/>
          </w:rPr>
          <w:alias w:val="Name of VP/Director for Research"/>
          <w:tag w:val="Name of VP/Director for Research"/>
          <w:id w:val="2071912582"/>
          <w:placeholder>
            <w:docPart w:val="2DDBDBA61EA1471983CD806C2FA19B7C"/>
          </w:placeholder>
          <w:temporary/>
          <w:showingPlcHdr/>
          <w15:color w:val="33CCCC"/>
          <w:text/>
        </w:sdtPr>
        <w:sdtEndPr/>
        <w:sdtContent>
          <w:r w:rsidR="009A3E0A">
            <w:rPr>
              <w:rStyle w:val="PlaceholderText"/>
            </w:rPr>
            <w:t xml:space="preserve">Full name of </w:t>
          </w:r>
          <w:r w:rsidR="0095515F">
            <w:rPr>
              <w:rStyle w:val="PlaceholderText"/>
            </w:rPr>
            <w:t>VP/Director</w:t>
          </w:r>
        </w:sdtContent>
      </w:sdt>
      <w:r w:rsidR="00CC51F9">
        <w:rPr>
          <w:rFonts w:asciiTheme="majorHAnsi" w:hAnsiTheme="majorHAnsi"/>
          <w:sz w:val="24"/>
          <w:szCs w:val="24"/>
        </w:rPr>
        <w:tab/>
      </w:r>
      <w:r w:rsidR="00CC51F9">
        <w:rPr>
          <w:rFonts w:asciiTheme="majorHAnsi" w:hAnsiTheme="majorHAnsi"/>
          <w:sz w:val="24"/>
          <w:szCs w:val="24"/>
        </w:rPr>
        <w:tab/>
      </w:r>
      <w:r w:rsidR="00CC51F9">
        <w:rPr>
          <w:rFonts w:asciiTheme="majorHAnsi" w:hAnsiTheme="majorHAnsi"/>
          <w:sz w:val="24"/>
          <w:szCs w:val="24"/>
        </w:rPr>
        <w:tab/>
      </w:r>
      <w:r w:rsidR="00CC51F9">
        <w:rPr>
          <w:rFonts w:asciiTheme="majorHAnsi" w:hAnsiTheme="majorHAnsi"/>
          <w:sz w:val="24"/>
          <w:szCs w:val="24"/>
        </w:rPr>
        <w:tab/>
      </w:r>
      <w:r w:rsidR="00CC51F9">
        <w:rPr>
          <w:rFonts w:asciiTheme="majorHAnsi" w:hAnsiTheme="majorHAnsi"/>
          <w:sz w:val="24"/>
          <w:szCs w:val="24"/>
        </w:rPr>
        <w:tab/>
      </w:r>
      <w:r w:rsidR="0095515F">
        <w:rPr>
          <w:rFonts w:asciiTheme="majorHAnsi" w:hAnsiTheme="majorHAnsi"/>
          <w:sz w:val="24"/>
          <w:szCs w:val="24"/>
        </w:rPr>
        <w:tab/>
      </w:r>
      <w:r w:rsidR="0095515F">
        <w:rPr>
          <w:rFonts w:asciiTheme="majorHAnsi" w:hAnsiTheme="majorHAnsi"/>
          <w:sz w:val="24"/>
          <w:szCs w:val="24"/>
        </w:rPr>
        <w:tab/>
      </w:r>
      <w:r w:rsidR="00CC51F9" w:rsidRPr="009A61E5">
        <w:rPr>
          <w:rFonts w:asciiTheme="majorHAnsi" w:hAnsiTheme="majorHAnsi"/>
          <w:sz w:val="24"/>
          <w:szCs w:val="24"/>
        </w:rPr>
        <w:t>Date</w:t>
      </w:r>
    </w:p>
    <w:p w14:paraId="38426ABC" w14:textId="15DF103C" w:rsidR="00A4264B" w:rsidRPr="00234637" w:rsidRDefault="00F4542F" w:rsidP="00234637">
      <w:pPr>
        <w:spacing w:after="240"/>
        <w:rPr>
          <w:rFonts w:asciiTheme="majorHAnsi" w:hAnsiTheme="majorHAnsi"/>
          <w:sz w:val="24"/>
          <w:szCs w:val="24"/>
        </w:rPr>
      </w:pPr>
      <w:r>
        <w:rPr>
          <w:rFonts w:asciiTheme="majorHAnsi" w:hAnsiTheme="majorHAnsi"/>
          <w:sz w:val="24"/>
          <w:szCs w:val="24"/>
        </w:rPr>
        <w:t>Vice President for Research &amp; Economic Development</w:t>
      </w:r>
      <w:r w:rsidR="00751F03">
        <w:rPr>
          <w:rFonts w:asciiTheme="majorHAnsi" w:hAnsiTheme="majorHAnsi"/>
          <w:sz w:val="24"/>
          <w:szCs w:val="24"/>
        </w:rPr>
        <w:t xml:space="preserve"> (AU/ACES/AAES)</w:t>
      </w:r>
      <w:r w:rsidR="005B73DF">
        <w:rPr>
          <w:rFonts w:asciiTheme="majorHAnsi" w:hAnsiTheme="majorHAnsi"/>
          <w:sz w:val="24"/>
          <w:szCs w:val="24"/>
        </w:rPr>
        <w:br/>
      </w:r>
      <w:r w:rsidR="00751F03">
        <w:rPr>
          <w:rFonts w:asciiTheme="majorHAnsi" w:hAnsiTheme="majorHAnsi"/>
          <w:sz w:val="24"/>
          <w:szCs w:val="24"/>
        </w:rPr>
        <w:t>Director of Research and Sponsored Programs (AUM)</w:t>
      </w:r>
    </w:p>
    <w:p w14:paraId="3401A9CC" w14:textId="55E42023" w:rsidR="00385D65" w:rsidRPr="001126C0" w:rsidRDefault="005B73DF" w:rsidP="001126C0">
      <w:pPr>
        <w:spacing w:before="120" w:after="360"/>
        <w:rPr>
          <w:rFonts w:asciiTheme="majorHAnsi" w:hAnsiTheme="majorHAnsi"/>
          <w:i/>
          <w:iCs/>
          <w:sz w:val="24"/>
          <w:szCs w:val="24"/>
        </w:rPr>
      </w:pPr>
      <w:r w:rsidRPr="00DC4342">
        <w:rPr>
          <w:rFonts w:asciiTheme="majorHAnsi" w:hAnsiTheme="majorHAnsi"/>
          <w:b/>
          <w:bCs/>
          <w:i/>
          <w:iCs/>
          <w:sz w:val="24"/>
          <w:szCs w:val="24"/>
        </w:rPr>
        <w:t>AU/ACES/AAES</w:t>
      </w:r>
      <w:r>
        <w:rPr>
          <w:rFonts w:asciiTheme="majorHAnsi" w:hAnsiTheme="majorHAnsi"/>
          <w:i/>
          <w:iCs/>
          <w:sz w:val="24"/>
          <w:szCs w:val="24"/>
        </w:rPr>
        <w:t xml:space="preserve">: </w:t>
      </w:r>
      <w:r w:rsidR="00D73940" w:rsidRPr="00343ADF">
        <w:rPr>
          <w:rFonts w:asciiTheme="majorHAnsi" w:hAnsiTheme="majorHAnsi"/>
          <w:i/>
          <w:iCs/>
          <w:sz w:val="24"/>
          <w:szCs w:val="24"/>
        </w:rPr>
        <w:t>Please s</w:t>
      </w:r>
      <w:r w:rsidR="0073311D" w:rsidRPr="00343ADF">
        <w:rPr>
          <w:rFonts w:asciiTheme="majorHAnsi" w:hAnsiTheme="majorHAnsi"/>
          <w:i/>
          <w:iCs/>
          <w:sz w:val="24"/>
          <w:szCs w:val="24"/>
        </w:rPr>
        <w:t xml:space="preserve">end </w:t>
      </w:r>
      <w:r w:rsidR="00A4264B">
        <w:rPr>
          <w:rFonts w:asciiTheme="majorHAnsi" w:hAnsiTheme="majorHAnsi"/>
          <w:i/>
          <w:iCs/>
          <w:sz w:val="24"/>
          <w:szCs w:val="24"/>
        </w:rPr>
        <w:t>proposed plan</w:t>
      </w:r>
      <w:r w:rsidR="00CD2AA3">
        <w:rPr>
          <w:rFonts w:asciiTheme="majorHAnsi" w:hAnsiTheme="majorHAnsi"/>
          <w:i/>
          <w:iCs/>
          <w:sz w:val="24"/>
          <w:szCs w:val="24"/>
        </w:rPr>
        <w:t xml:space="preserve"> </w:t>
      </w:r>
      <w:r w:rsidR="00D73940" w:rsidRPr="00343ADF">
        <w:rPr>
          <w:rFonts w:asciiTheme="majorHAnsi" w:hAnsiTheme="majorHAnsi"/>
          <w:i/>
          <w:iCs/>
          <w:sz w:val="24"/>
          <w:szCs w:val="24"/>
        </w:rPr>
        <w:t xml:space="preserve">to </w:t>
      </w:r>
      <w:hyperlink r:id="rId12" w:history="1">
        <w:r w:rsidR="00D73940" w:rsidRPr="00343ADF">
          <w:rPr>
            <w:rStyle w:val="Hyperlink"/>
            <w:rFonts w:asciiTheme="majorHAnsi" w:hAnsiTheme="majorHAnsi"/>
            <w:i/>
            <w:iCs/>
            <w:sz w:val="24"/>
            <w:szCs w:val="24"/>
          </w:rPr>
          <w:t>research.integrity@auburn.edu</w:t>
        </w:r>
      </w:hyperlink>
      <w:r w:rsidR="00D73940" w:rsidRPr="00343ADF">
        <w:rPr>
          <w:rFonts w:asciiTheme="majorHAnsi" w:hAnsiTheme="majorHAnsi"/>
          <w:i/>
          <w:iCs/>
          <w:sz w:val="24"/>
          <w:szCs w:val="24"/>
        </w:rPr>
        <w:t xml:space="preserve"> for review and</w:t>
      </w:r>
      <w:r w:rsidR="00343ADF" w:rsidRPr="00343ADF">
        <w:rPr>
          <w:rFonts w:asciiTheme="majorHAnsi" w:hAnsiTheme="majorHAnsi"/>
          <w:i/>
          <w:iCs/>
          <w:sz w:val="24"/>
          <w:szCs w:val="24"/>
        </w:rPr>
        <w:t xml:space="preserve"> approval</w:t>
      </w:r>
      <w:r w:rsidR="00D73940" w:rsidRPr="00343ADF">
        <w:rPr>
          <w:rFonts w:asciiTheme="majorHAnsi" w:hAnsiTheme="majorHAnsi"/>
          <w:i/>
          <w:iCs/>
          <w:sz w:val="24"/>
          <w:szCs w:val="24"/>
        </w:rPr>
        <w:t xml:space="preserve"> signature.</w:t>
      </w:r>
      <w:r w:rsidR="00C12758">
        <w:rPr>
          <w:rFonts w:asciiTheme="majorHAnsi" w:hAnsiTheme="majorHAnsi"/>
          <w:i/>
          <w:iCs/>
          <w:sz w:val="24"/>
          <w:szCs w:val="24"/>
        </w:rPr>
        <w:t xml:space="preserve"> </w:t>
      </w:r>
      <w:r w:rsidR="00384F4E">
        <w:rPr>
          <w:rFonts w:asciiTheme="majorHAnsi" w:hAnsiTheme="majorHAnsi"/>
          <w:i/>
          <w:iCs/>
          <w:sz w:val="24"/>
          <w:szCs w:val="24"/>
        </w:rPr>
        <w:t>Approved plans will be routed back for signatures via Adobe Sign.</w:t>
      </w:r>
      <w:r w:rsidR="00234637">
        <w:rPr>
          <w:rFonts w:asciiTheme="majorHAnsi" w:hAnsiTheme="majorHAnsi"/>
          <w:i/>
          <w:iCs/>
          <w:sz w:val="24"/>
          <w:szCs w:val="24"/>
        </w:rPr>
        <w:br/>
      </w:r>
      <w:r w:rsidR="00DC4342">
        <w:rPr>
          <w:rFonts w:asciiTheme="majorHAnsi" w:hAnsiTheme="majorHAnsi"/>
          <w:i/>
          <w:iCs/>
          <w:sz w:val="24"/>
          <w:szCs w:val="24"/>
        </w:rPr>
        <w:br/>
      </w:r>
      <w:r w:rsidRPr="00DC4342">
        <w:rPr>
          <w:rFonts w:asciiTheme="majorHAnsi" w:hAnsiTheme="majorHAnsi"/>
          <w:b/>
          <w:bCs/>
          <w:i/>
          <w:iCs/>
          <w:sz w:val="24"/>
          <w:szCs w:val="24"/>
        </w:rPr>
        <w:t>AUM</w:t>
      </w:r>
      <w:r>
        <w:rPr>
          <w:rFonts w:asciiTheme="majorHAnsi" w:hAnsiTheme="majorHAnsi"/>
          <w:i/>
          <w:iCs/>
          <w:sz w:val="24"/>
          <w:szCs w:val="24"/>
        </w:rPr>
        <w:t xml:space="preserve">: </w:t>
      </w:r>
      <w:r w:rsidRPr="00343ADF">
        <w:rPr>
          <w:rFonts w:asciiTheme="majorHAnsi" w:hAnsiTheme="majorHAnsi"/>
          <w:i/>
          <w:iCs/>
          <w:sz w:val="24"/>
          <w:szCs w:val="24"/>
        </w:rPr>
        <w:t xml:space="preserve">Please send </w:t>
      </w:r>
      <w:r w:rsidR="00E96B24">
        <w:rPr>
          <w:rFonts w:asciiTheme="majorHAnsi" w:hAnsiTheme="majorHAnsi"/>
          <w:i/>
          <w:iCs/>
          <w:sz w:val="24"/>
          <w:szCs w:val="24"/>
        </w:rPr>
        <w:t xml:space="preserve">proposed plan </w:t>
      </w:r>
      <w:r w:rsidRPr="00343ADF">
        <w:rPr>
          <w:rFonts w:asciiTheme="majorHAnsi" w:hAnsiTheme="majorHAnsi"/>
          <w:i/>
          <w:iCs/>
          <w:sz w:val="24"/>
          <w:szCs w:val="24"/>
        </w:rPr>
        <w:t>to</w:t>
      </w:r>
      <w:r w:rsidR="00E25D79">
        <w:rPr>
          <w:rFonts w:asciiTheme="majorHAnsi" w:hAnsiTheme="majorHAnsi"/>
          <w:i/>
          <w:iCs/>
          <w:sz w:val="24"/>
          <w:szCs w:val="24"/>
        </w:rPr>
        <w:t xml:space="preserve"> </w:t>
      </w:r>
      <w:hyperlink r:id="rId13" w:history="1">
        <w:r w:rsidR="00E25D79" w:rsidRPr="00793675">
          <w:rPr>
            <w:rStyle w:val="Hyperlink"/>
            <w:rFonts w:asciiTheme="majorHAnsi" w:hAnsiTheme="majorHAnsi"/>
            <w:i/>
            <w:iCs/>
            <w:sz w:val="24"/>
            <w:szCs w:val="24"/>
          </w:rPr>
          <w:t>aum-orsp@aum.edu</w:t>
        </w:r>
      </w:hyperlink>
      <w:r w:rsidR="00B47518">
        <w:rPr>
          <w:rFonts w:asciiTheme="majorHAnsi" w:hAnsiTheme="majorHAnsi"/>
          <w:i/>
          <w:iCs/>
          <w:sz w:val="24"/>
          <w:szCs w:val="24"/>
        </w:rPr>
        <w:t xml:space="preserve"> for review and approval signature.</w:t>
      </w:r>
      <w:r w:rsidR="00DC4342">
        <w:rPr>
          <w:rFonts w:asciiTheme="majorHAnsi" w:hAnsiTheme="majorHAnsi"/>
          <w:i/>
          <w:iCs/>
          <w:sz w:val="24"/>
          <w:szCs w:val="24"/>
        </w:rPr>
        <w:t xml:space="preserve"> Approved plans will be routed back for signatures via Adobe Sign.</w:t>
      </w:r>
    </w:p>
    <w:p w14:paraId="2EEC236C" w14:textId="42A94995" w:rsidR="00385D65" w:rsidRPr="00395F13" w:rsidRDefault="00385D65" w:rsidP="00395F13">
      <w:pPr>
        <w:rPr>
          <w:i/>
          <w:iCs/>
        </w:rPr>
      </w:pPr>
      <w:r w:rsidRPr="00CC70FC">
        <w:rPr>
          <w:i/>
          <w:iCs/>
        </w:rPr>
        <w:lastRenderedPageBreak/>
        <w:t xml:space="preserve">All </w:t>
      </w:r>
      <w:r>
        <w:rPr>
          <w:i/>
          <w:iCs/>
        </w:rPr>
        <w:t xml:space="preserve">final and signed </w:t>
      </w:r>
      <w:r w:rsidRPr="00CC70FC">
        <w:rPr>
          <w:i/>
          <w:iCs/>
        </w:rPr>
        <w:t xml:space="preserve">Conflict of Interest/Commitment Management Plans or Agreements shall be </w:t>
      </w:r>
      <w:r>
        <w:rPr>
          <w:i/>
          <w:iCs/>
        </w:rPr>
        <w:t xml:space="preserve">sent to </w:t>
      </w:r>
      <w:hyperlink r:id="rId14" w:history="1">
        <w:r w:rsidRPr="00793675">
          <w:rPr>
            <w:rStyle w:val="Hyperlink"/>
            <w:i/>
            <w:iCs/>
          </w:rPr>
          <w:t>coi@auburn.edu</w:t>
        </w:r>
      </w:hyperlink>
      <w:r>
        <w:rPr>
          <w:i/>
          <w:iCs/>
        </w:rPr>
        <w:t xml:space="preserve"> and </w:t>
      </w:r>
      <w:r w:rsidRPr="00CC70FC">
        <w:rPr>
          <w:i/>
          <w:iCs/>
        </w:rPr>
        <w:t>maintained by the</w:t>
      </w:r>
      <w:r>
        <w:rPr>
          <w:i/>
          <w:iCs/>
        </w:rPr>
        <w:t xml:space="preserve"> Auburn University</w:t>
      </w:r>
      <w:r w:rsidRPr="00CC70FC">
        <w:rPr>
          <w:i/>
          <w:iCs/>
        </w:rPr>
        <w:t xml:space="preserve"> Division of Institutional Compliance &amp; Privacy</w:t>
      </w:r>
      <w:r>
        <w:rPr>
          <w:i/>
          <w:iCs/>
        </w:rPr>
        <w:t>.</w:t>
      </w:r>
    </w:p>
    <w:sectPr w:rsidR="00385D65" w:rsidRPr="00395F13" w:rsidSect="000637D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5A9CA" w14:textId="77777777" w:rsidR="0053764E" w:rsidRDefault="0053764E" w:rsidP="009A61E5">
      <w:pPr>
        <w:spacing w:after="0" w:line="240" w:lineRule="auto"/>
      </w:pPr>
      <w:r>
        <w:separator/>
      </w:r>
    </w:p>
  </w:endnote>
  <w:endnote w:type="continuationSeparator" w:id="0">
    <w:p w14:paraId="313A09DB" w14:textId="77777777" w:rsidR="0053764E" w:rsidRDefault="0053764E" w:rsidP="009A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4ED" w14:textId="77777777" w:rsidR="006E7AEF" w:rsidRDefault="006E7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724394"/>
      <w:docPartObj>
        <w:docPartGallery w:val="Page Numbers (Bottom of Page)"/>
        <w:docPartUnique/>
      </w:docPartObj>
    </w:sdtPr>
    <w:sdtEndPr>
      <w:rPr>
        <w:noProof/>
      </w:rPr>
    </w:sdtEndPr>
    <w:sdtContent>
      <w:p w14:paraId="0E0F0CD1" w14:textId="77777777" w:rsidR="005629FE" w:rsidRDefault="00B771E6">
        <w:pPr>
          <w:pStyle w:val="Footer"/>
          <w:jc w:val="center"/>
          <w:rPr>
            <w:noProof/>
          </w:rPr>
        </w:pPr>
        <w:r>
          <w:t xml:space="preserve">Page </w:t>
        </w:r>
        <w:r>
          <w:rPr>
            <w:b/>
            <w:bCs/>
          </w:rPr>
          <w:fldChar w:fldCharType="begin"/>
        </w:r>
        <w:r>
          <w:rPr>
            <w:b/>
            <w:bCs/>
          </w:rPr>
          <w:instrText xml:space="preserve"> PAGE  \* Arabic  \* MERGEFORMAT </w:instrText>
        </w:r>
        <w:r>
          <w:rPr>
            <w:b/>
            <w:bCs/>
          </w:rPr>
          <w:fldChar w:fldCharType="separate"/>
        </w:r>
        <w:r w:rsidR="00935DB3">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35DB3">
          <w:rPr>
            <w:b/>
            <w:bCs/>
            <w:noProof/>
          </w:rPr>
          <w:t>5</w:t>
        </w:r>
        <w:r>
          <w:rPr>
            <w:b/>
            <w:bCs/>
          </w:rPr>
          <w:fldChar w:fldCharType="end"/>
        </w:r>
      </w:p>
      <w:p w14:paraId="726B67FE" w14:textId="1EDC90A9" w:rsidR="005629FE" w:rsidRDefault="005629FE" w:rsidP="005629FE">
        <w:pPr>
          <w:pStyle w:val="Footer"/>
        </w:pPr>
        <w:r>
          <w:rPr>
            <w:noProof/>
          </w:rPr>
          <w:t xml:space="preserve">Rev. </w:t>
        </w:r>
        <w:sdt>
          <w:sdtPr>
            <w:rPr>
              <w:noProof/>
            </w:rPr>
            <w:alias w:val="Revision Date"/>
            <w:tag w:val="Revision Date"/>
            <w:id w:val="-1918157037"/>
            <w:placeholder>
              <w:docPart w:val="53A770199F9B428C851C156E451DEB2E"/>
            </w:placeholder>
            <w:temporary/>
            <w:showingPlcHdr/>
            <w15:color w:val="33CCCC"/>
            <w:date>
              <w:dateFormat w:val="M/d/yyyy"/>
              <w:lid w:val="en-US"/>
              <w:storeMappedDataAs w:val="dateTime"/>
              <w:calendar w:val="gregorian"/>
            </w:date>
          </w:sdtPr>
          <w:sdtEndPr/>
          <w:sdtContent>
            <w:r w:rsidR="00070264" w:rsidRPr="0075737A">
              <w:rPr>
                <w:rStyle w:val="PlaceholderText"/>
                <w:color w:val="0070C0"/>
              </w:rPr>
              <w:t>Revision Date</w:t>
            </w:r>
          </w:sdtContent>
        </w:sdt>
        <w:r>
          <w:rPr>
            <w:noProof/>
          </w:rPr>
          <w:t xml:space="preserve">                                                                                         </w:t>
        </w:r>
        <w:r>
          <w:rPr>
            <w:noProof/>
          </w:rPr>
          <w:tab/>
        </w:r>
      </w:p>
    </w:sdtContent>
  </w:sdt>
  <w:p w14:paraId="1D8172B6" w14:textId="77777777" w:rsidR="009A61E5" w:rsidRDefault="009A6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2594" w14:textId="77777777" w:rsidR="006E7AEF" w:rsidRDefault="006E7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9B190" w14:textId="77777777" w:rsidR="0053764E" w:rsidRDefault="0053764E" w:rsidP="009A61E5">
      <w:pPr>
        <w:spacing w:after="0" w:line="240" w:lineRule="auto"/>
      </w:pPr>
      <w:r>
        <w:separator/>
      </w:r>
    </w:p>
  </w:footnote>
  <w:footnote w:type="continuationSeparator" w:id="0">
    <w:p w14:paraId="512D2D34" w14:textId="77777777" w:rsidR="0053764E" w:rsidRDefault="0053764E" w:rsidP="009A6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994E" w14:textId="77777777" w:rsidR="006E7AEF" w:rsidRDefault="006E7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4340" w14:textId="07F810FE" w:rsidR="006B5DD6" w:rsidRDefault="006B5DD6" w:rsidP="00642ADF">
    <w:pPr>
      <w:pStyle w:val="Heading2"/>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E1F6C" w14:textId="77777777" w:rsidR="00790FD1" w:rsidRDefault="00642ADF" w:rsidP="00790FD1">
    <w:pPr>
      <w:pStyle w:val="Heading1"/>
      <w:spacing w:before="120" w:after="120" w:line="240" w:lineRule="auto"/>
      <w:jc w:val="center"/>
    </w:pPr>
    <w:r w:rsidRPr="00786D8B">
      <w:t>Conflict of Interest</w:t>
    </w:r>
    <w:r w:rsidR="00F67A60">
      <w:t>/</w:t>
    </w:r>
    <w:r w:rsidR="00790FD1">
      <w:t xml:space="preserve">Conflict of </w:t>
    </w:r>
    <w:r w:rsidR="00F67A60">
      <w:t>Commitment</w:t>
    </w:r>
    <w:r w:rsidRPr="00786D8B">
      <w:t xml:space="preserve"> (COI</w:t>
    </w:r>
    <w:r w:rsidR="000637DC">
      <w:t>/C</w:t>
    </w:r>
    <w:r w:rsidRPr="00786D8B">
      <w:t xml:space="preserve">) </w:t>
    </w:r>
  </w:p>
  <w:p w14:paraId="30AC597D" w14:textId="69317FE1" w:rsidR="00642ADF" w:rsidRDefault="00642ADF" w:rsidP="00790FD1">
    <w:pPr>
      <w:pStyle w:val="Heading1"/>
      <w:spacing w:before="120" w:after="120" w:line="240" w:lineRule="auto"/>
      <w:jc w:val="center"/>
    </w:pPr>
    <w:r w:rsidRPr="00786D8B">
      <w:t>Management Plan</w:t>
    </w:r>
    <w:r w:rsidR="00D86FF3">
      <w:t xml:space="preserve"> - Faculty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3EB"/>
    <w:multiLevelType w:val="hybridMultilevel"/>
    <w:tmpl w:val="F5B02682"/>
    <w:lvl w:ilvl="0" w:tplc="CF66092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12E93"/>
    <w:multiLevelType w:val="hybridMultilevel"/>
    <w:tmpl w:val="04CE9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233E2"/>
    <w:multiLevelType w:val="hybridMultilevel"/>
    <w:tmpl w:val="41885A76"/>
    <w:lvl w:ilvl="0" w:tplc="957050B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21409"/>
    <w:multiLevelType w:val="hybridMultilevel"/>
    <w:tmpl w:val="37E84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31F86"/>
    <w:multiLevelType w:val="hybridMultilevel"/>
    <w:tmpl w:val="6C882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40DB1"/>
    <w:multiLevelType w:val="hybridMultilevel"/>
    <w:tmpl w:val="16865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955F2"/>
    <w:multiLevelType w:val="hybridMultilevel"/>
    <w:tmpl w:val="8A382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A6D6A"/>
    <w:multiLevelType w:val="hybridMultilevel"/>
    <w:tmpl w:val="B07029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D9"/>
    <w:rsid w:val="00007821"/>
    <w:rsid w:val="00052E05"/>
    <w:rsid w:val="000637DC"/>
    <w:rsid w:val="00070264"/>
    <w:rsid w:val="00090CCB"/>
    <w:rsid w:val="000B14C0"/>
    <w:rsid w:val="000C6712"/>
    <w:rsid w:val="000E6CCB"/>
    <w:rsid w:val="001126C0"/>
    <w:rsid w:val="001364D9"/>
    <w:rsid w:val="001709EC"/>
    <w:rsid w:val="00191729"/>
    <w:rsid w:val="001F6467"/>
    <w:rsid w:val="00200EFC"/>
    <w:rsid w:val="00234637"/>
    <w:rsid w:val="00237D71"/>
    <w:rsid w:val="00277EBE"/>
    <w:rsid w:val="00281291"/>
    <w:rsid w:val="00293212"/>
    <w:rsid w:val="00294278"/>
    <w:rsid w:val="002A6D37"/>
    <w:rsid w:val="002C3D1D"/>
    <w:rsid w:val="002D3081"/>
    <w:rsid w:val="002E313D"/>
    <w:rsid w:val="00326623"/>
    <w:rsid w:val="00343ADF"/>
    <w:rsid w:val="00363A85"/>
    <w:rsid w:val="0037585A"/>
    <w:rsid w:val="00384F4E"/>
    <w:rsid w:val="00385D65"/>
    <w:rsid w:val="00395F13"/>
    <w:rsid w:val="003C2AF5"/>
    <w:rsid w:val="00422F4C"/>
    <w:rsid w:val="00450B44"/>
    <w:rsid w:val="004571AA"/>
    <w:rsid w:val="00460257"/>
    <w:rsid w:val="0047598F"/>
    <w:rsid w:val="004860C2"/>
    <w:rsid w:val="004A5385"/>
    <w:rsid w:val="00527ABA"/>
    <w:rsid w:val="0053764E"/>
    <w:rsid w:val="005437B9"/>
    <w:rsid w:val="005629FE"/>
    <w:rsid w:val="0059631C"/>
    <w:rsid w:val="005A0905"/>
    <w:rsid w:val="005B714F"/>
    <w:rsid w:val="005B73DF"/>
    <w:rsid w:val="00622F05"/>
    <w:rsid w:val="00642ADF"/>
    <w:rsid w:val="00650A07"/>
    <w:rsid w:val="006B1D24"/>
    <w:rsid w:val="006B5DD6"/>
    <w:rsid w:val="006C67FF"/>
    <w:rsid w:val="006D1DF2"/>
    <w:rsid w:val="006D5D57"/>
    <w:rsid w:val="006E7AEF"/>
    <w:rsid w:val="00700728"/>
    <w:rsid w:val="00724279"/>
    <w:rsid w:val="0073311D"/>
    <w:rsid w:val="00751F03"/>
    <w:rsid w:val="0075737A"/>
    <w:rsid w:val="00771D21"/>
    <w:rsid w:val="00775C37"/>
    <w:rsid w:val="0078003E"/>
    <w:rsid w:val="00785403"/>
    <w:rsid w:val="00786D8B"/>
    <w:rsid w:val="00790FD1"/>
    <w:rsid w:val="007B2EDA"/>
    <w:rsid w:val="007C206B"/>
    <w:rsid w:val="007E57A9"/>
    <w:rsid w:val="00830FAB"/>
    <w:rsid w:val="00842D23"/>
    <w:rsid w:val="00874E35"/>
    <w:rsid w:val="00880CAE"/>
    <w:rsid w:val="008B3120"/>
    <w:rsid w:val="008C0D2B"/>
    <w:rsid w:val="008E5F07"/>
    <w:rsid w:val="008F303C"/>
    <w:rsid w:val="008F77CB"/>
    <w:rsid w:val="0091248D"/>
    <w:rsid w:val="00935DB3"/>
    <w:rsid w:val="0095515F"/>
    <w:rsid w:val="00991183"/>
    <w:rsid w:val="009964B0"/>
    <w:rsid w:val="009A3E0A"/>
    <w:rsid w:val="009A61E5"/>
    <w:rsid w:val="009C65ED"/>
    <w:rsid w:val="00A06498"/>
    <w:rsid w:val="00A20C49"/>
    <w:rsid w:val="00A4264B"/>
    <w:rsid w:val="00A56CC6"/>
    <w:rsid w:val="00AA7892"/>
    <w:rsid w:val="00AC2380"/>
    <w:rsid w:val="00AC6127"/>
    <w:rsid w:val="00AD1BB1"/>
    <w:rsid w:val="00AE4154"/>
    <w:rsid w:val="00AF1C4E"/>
    <w:rsid w:val="00B47518"/>
    <w:rsid w:val="00B60EB6"/>
    <w:rsid w:val="00B753D0"/>
    <w:rsid w:val="00B771E6"/>
    <w:rsid w:val="00BA464A"/>
    <w:rsid w:val="00BB6384"/>
    <w:rsid w:val="00BE19B5"/>
    <w:rsid w:val="00BE3A36"/>
    <w:rsid w:val="00BF0C24"/>
    <w:rsid w:val="00BF1F6A"/>
    <w:rsid w:val="00BF364E"/>
    <w:rsid w:val="00C02F98"/>
    <w:rsid w:val="00C12758"/>
    <w:rsid w:val="00C709BE"/>
    <w:rsid w:val="00C81AEE"/>
    <w:rsid w:val="00CC51F9"/>
    <w:rsid w:val="00CD2AA3"/>
    <w:rsid w:val="00CD7F29"/>
    <w:rsid w:val="00D02818"/>
    <w:rsid w:val="00D218DA"/>
    <w:rsid w:val="00D40DE0"/>
    <w:rsid w:val="00D447F0"/>
    <w:rsid w:val="00D71673"/>
    <w:rsid w:val="00D73940"/>
    <w:rsid w:val="00D86FF3"/>
    <w:rsid w:val="00D9431E"/>
    <w:rsid w:val="00DA2072"/>
    <w:rsid w:val="00DB032A"/>
    <w:rsid w:val="00DB6367"/>
    <w:rsid w:val="00DB7F7D"/>
    <w:rsid w:val="00DC4342"/>
    <w:rsid w:val="00DC5B03"/>
    <w:rsid w:val="00E25D79"/>
    <w:rsid w:val="00E43E0D"/>
    <w:rsid w:val="00E67A58"/>
    <w:rsid w:val="00E73909"/>
    <w:rsid w:val="00E74920"/>
    <w:rsid w:val="00E91A98"/>
    <w:rsid w:val="00E9312B"/>
    <w:rsid w:val="00E96B24"/>
    <w:rsid w:val="00EA4DBF"/>
    <w:rsid w:val="00EC32F9"/>
    <w:rsid w:val="00ED5AEB"/>
    <w:rsid w:val="00EF351D"/>
    <w:rsid w:val="00F27A63"/>
    <w:rsid w:val="00F4542F"/>
    <w:rsid w:val="00F46D95"/>
    <w:rsid w:val="00F67A60"/>
    <w:rsid w:val="00FC6DCF"/>
    <w:rsid w:val="00FF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E6588"/>
  <w15:chartTrackingRefBased/>
  <w15:docId w15:val="{DC145152-A993-47DC-8D35-D0B18B67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61E5"/>
  </w:style>
  <w:style w:type="paragraph" w:styleId="Heading1">
    <w:name w:val="heading 1"/>
    <w:basedOn w:val="Normal"/>
    <w:next w:val="Normal"/>
    <w:link w:val="Heading1Char"/>
    <w:uiPriority w:val="9"/>
    <w:qFormat/>
    <w:rsid w:val="00724279"/>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6E7AEF"/>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AE4154"/>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673"/>
    <w:rPr>
      <w:color w:val="808080"/>
    </w:rPr>
  </w:style>
  <w:style w:type="paragraph" w:styleId="Header">
    <w:name w:val="header"/>
    <w:basedOn w:val="Normal"/>
    <w:link w:val="HeaderChar"/>
    <w:uiPriority w:val="99"/>
    <w:unhideWhenUsed/>
    <w:rsid w:val="009A6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1E5"/>
  </w:style>
  <w:style w:type="paragraph" w:styleId="Footer">
    <w:name w:val="footer"/>
    <w:basedOn w:val="Normal"/>
    <w:link w:val="FooterChar"/>
    <w:uiPriority w:val="99"/>
    <w:unhideWhenUsed/>
    <w:rsid w:val="009A6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1E5"/>
  </w:style>
  <w:style w:type="character" w:customStyle="1" w:styleId="Heading1Char">
    <w:name w:val="Heading 1 Char"/>
    <w:basedOn w:val="DefaultParagraphFont"/>
    <w:link w:val="Heading1"/>
    <w:uiPriority w:val="9"/>
    <w:rsid w:val="00724279"/>
    <w:rPr>
      <w:rFonts w:asciiTheme="majorHAnsi" w:eastAsiaTheme="majorEastAsia" w:hAnsiTheme="majorHAnsi" w:cstheme="majorBidi"/>
      <w:b/>
      <w:color w:val="000000" w:themeColor="text1"/>
      <w:sz w:val="32"/>
      <w:szCs w:val="32"/>
    </w:rPr>
  </w:style>
  <w:style w:type="table" w:styleId="TableGrid">
    <w:name w:val="Table Grid"/>
    <w:basedOn w:val="TableNormal"/>
    <w:uiPriority w:val="39"/>
    <w:rsid w:val="006B5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E7AEF"/>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AE4154"/>
    <w:rPr>
      <w:rFonts w:asciiTheme="majorHAnsi" w:eastAsiaTheme="majorEastAsia" w:hAnsiTheme="majorHAnsi" w:cstheme="majorBidi"/>
      <w:b/>
      <w:color w:val="000000" w:themeColor="text1"/>
      <w:sz w:val="24"/>
      <w:szCs w:val="24"/>
    </w:rPr>
  </w:style>
  <w:style w:type="character" w:customStyle="1" w:styleId="Style1">
    <w:name w:val="Style1"/>
    <w:basedOn w:val="DefaultParagraphFont"/>
    <w:uiPriority w:val="1"/>
    <w:rsid w:val="00CD7F29"/>
    <w:rPr>
      <w:color w:val="0070C0"/>
    </w:rPr>
  </w:style>
  <w:style w:type="character" w:customStyle="1" w:styleId="Style2">
    <w:name w:val="Style2"/>
    <w:basedOn w:val="DefaultParagraphFont"/>
    <w:uiPriority w:val="1"/>
    <w:rsid w:val="00CD7F29"/>
    <w:rPr>
      <w:color w:val="0070C0"/>
    </w:rPr>
  </w:style>
  <w:style w:type="character" w:customStyle="1" w:styleId="Style3">
    <w:name w:val="Style3"/>
    <w:basedOn w:val="DefaultParagraphFont"/>
    <w:uiPriority w:val="1"/>
    <w:rsid w:val="00CD7F29"/>
    <w:rPr>
      <w:color w:val="0070C0"/>
    </w:rPr>
  </w:style>
  <w:style w:type="paragraph" w:styleId="ListParagraph">
    <w:name w:val="List Paragraph"/>
    <w:basedOn w:val="Normal"/>
    <w:uiPriority w:val="34"/>
    <w:qFormat/>
    <w:rsid w:val="00326623"/>
    <w:pPr>
      <w:ind w:left="720"/>
      <w:contextualSpacing/>
    </w:pPr>
  </w:style>
  <w:style w:type="character" w:customStyle="1" w:styleId="Style4">
    <w:name w:val="Style4"/>
    <w:basedOn w:val="DefaultParagraphFont"/>
    <w:uiPriority w:val="1"/>
    <w:rsid w:val="0075737A"/>
    <w:rPr>
      <w:color w:val="2F5496" w:themeColor="accent5" w:themeShade="BF"/>
    </w:rPr>
  </w:style>
  <w:style w:type="character" w:customStyle="1" w:styleId="Style5">
    <w:name w:val="Style5"/>
    <w:basedOn w:val="DefaultParagraphFont"/>
    <w:uiPriority w:val="1"/>
    <w:qFormat/>
    <w:rsid w:val="0075737A"/>
    <w:rPr>
      <w:color w:val="0070C0"/>
    </w:rPr>
  </w:style>
  <w:style w:type="character" w:customStyle="1" w:styleId="Style6">
    <w:name w:val="Style6"/>
    <w:basedOn w:val="DefaultParagraphFont"/>
    <w:uiPriority w:val="1"/>
    <w:rsid w:val="0075737A"/>
    <w:rPr>
      <w:rFonts w:asciiTheme="minorHAnsi" w:hAnsiTheme="minorHAnsi"/>
      <w:color w:val="0070C0"/>
      <w:sz w:val="22"/>
    </w:rPr>
  </w:style>
  <w:style w:type="paragraph" w:styleId="BalloonText">
    <w:name w:val="Balloon Text"/>
    <w:basedOn w:val="Normal"/>
    <w:link w:val="BalloonTextChar"/>
    <w:uiPriority w:val="99"/>
    <w:semiHidden/>
    <w:unhideWhenUsed/>
    <w:rsid w:val="00874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E35"/>
    <w:rPr>
      <w:rFonts w:ascii="Segoe UI" w:hAnsi="Segoe UI" w:cs="Segoe UI"/>
      <w:sz w:val="18"/>
      <w:szCs w:val="18"/>
    </w:rPr>
  </w:style>
  <w:style w:type="character" w:styleId="Hyperlink">
    <w:name w:val="Hyperlink"/>
    <w:basedOn w:val="DefaultParagraphFont"/>
    <w:uiPriority w:val="99"/>
    <w:unhideWhenUsed/>
    <w:rsid w:val="00D73940"/>
    <w:rPr>
      <w:color w:val="0563C1" w:themeColor="hyperlink"/>
      <w:u w:val="single"/>
    </w:rPr>
  </w:style>
  <w:style w:type="character" w:styleId="UnresolvedMention">
    <w:name w:val="Unresolved Mention"/>
    <w:basedOn w:val="DefaultParagraphFont"/>
    <w:uiPriority w:val="99"/>
    <w:semiHidden/>
    <w:unhideWhenUsed/>
    <w:rsid w:val="00D73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m-orsp@aum.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search.integrity@auburn.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i@auburn.edu"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0032\Documents\COI\Conflict%20of%20Interest%20Management%20Plan%20TEMPLATE%206-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A770199F9B428C851C156E451DEB2E"/>
        <w:category>
          <w:name w:val="General"/>
          <w:gallery w:val="placeholder"/>
        </w:category>
        <w:types>
          <w:type w:val="bbPlcHdr"/>
        </w:types>
        <w:behaviors>
          <w:behavior w:val="content"/>
        </w:behaviors>
        <w:guid w:val="{1D617D26-AD2B-46AE-9CC8-06BA87D77B28}"/>
      </w:docPartPr>
      <w:docPartBody>
        <w:p w:rsidR="006740CE" w:rsidRDefault="007D2D81" w:rsidP="007D2D81">
          <w:pPr>
            <w:pStyle w:val="53A770199F9B428C851C156E451DEB2E11"/>
          </w:pPr>
          <w:r w:rsidRPr="0075737A">
            <w:rPr>
              <w:rStyle w:val="PlaceholderText"/>
              <w:color w:val="0070C0"/>
            </w:rPr>
            <w:t>Revision Date</w:t>
          </w:r>
        </w:p>
      </w:docPartBody>
    </w:docPart>
    <w:docPart>
      <w:docPartPr>
        <w:name w:val="B31039B9E7D04978B76C67B992E209A6"/>
        <w:category>
          <w:name w:val="General"/>
          <w:gallery w:val="placeholder"/>
        </w:category>
        <w:types>
          <w:type w:val="bbPlcHdr"/>
        </w:types>
        <w:behaviors>
          <w:behavior w:val="content"/>
        </w:behaviors>
        <w:guid w:val="{89B0CFE5-6979-4169-9C45-8C80CF0BB0DD}"/>
      </w:docPartPr>
      <w:docPartBody>
        <w:p w:rsidR="006740CE" w:rsidRDefault="007D2D81" w:rsidP="007D2D81">
          <w:pPr>
            <w:pStyle w:val="B31039B9E7D04978B76C67B992E209A611"/>
          </w:pPr>
          <w:r>
            <w:rPr>
              <w:rStyle w:val="PlaceholderText"/>
            </w:rPr>
            <w:t>Full Name</w:t>
          </w:r>
        </w:p>
      </w:docPartBody>
    </w:docPart>
    <w:docPart>
      <w:docPartPr>
        <w:name w:val="150D610667104CC99F2507A046A700AE"/>
        <w:category>
          <w:name w:val="General"/>
          <w:gallery w:val="placeholder"/>
        </w:category>
        <w:types>
          <w:type w:val="bbPlcHdr"/>
        </w:types>
        <w:behaviors>
          <w:behavior w:val="content"/>
        </w:behaviors>
        <w:guid w:val="{09CEE240-E8BA-4708-AEA2-1BC2E45D6829}"/>
      </w:docPartPr>
      <w:docPartBody>
        <w:p w:rsidR="006740CE" w:rsidRDefault="007D2D81" w:rsidP="007D2D81">
          <w:pPr>
            <w:pStyle w:val="150D610667104CC99F2507A046A700AE11"/>
          </w:pPr>
          <w:r>
            <w:rPr>
              <w:rStyle w:val="PlaceholderText"/>
            </w:rPr>
            <w:t>Name of Department</w:t>
          </w:r>
        </w:p>
      </w:docPartBody>
    </w:docPart>
    <w:docPart>
      <w:docPartPr>
        <w:name w:val="9259CE430D5141B197E1AB31BAAD326D"/>
        <w:category>
          <w:name w:val="General"/>
          <w:gallery w:val="placeholder"/>
        </w:category>
        <w:types>
          <w:type w:val="bbPlcHdr"/>
        </w:types>
        <w:behaviors>
          <w:behavior w:val="content"/>
        </w:behaviors>
        <w:guid w:val="{C8D90283-AD12-455B-8111-77619BDFFB38}"/>
      </w:docPartPr>
      <w:docPartBody>
        <w:p w:rsidR="006740CE" w:rsidRDefault="007D2D81" w:rsidP="007D2D81">
          <w:pPr>
            <w:pStyle w:val="9259CE430D5141B197E1AB31BAAD326D11"/>
          </w:pPr>
          <w:r>
            <w:rPr>
              <w:rStyle w:val="PlaceholderText"/>
            </w:rPr>
            <w:t>Full Name of Supervisor</w:t>
          </w:r>
        </w:p>
      </w:docPartBody>
    </w:docPart>
    <w:docPart>
      <w:docPartPr>
        <w:name w:val="0AAE97F0D20E46B1AF43E4E096706806"/>
        <w:category>
          <w:name w:val="General"/>
          <w:gallery w:val="placeholder"/>
        </w:category>
        <w:types>
          <w:type w:val="bbPlcHdr"/>
        </w:types>
        <w:behaviors>
          <w:behavior w:val="content"/>
        </w:behaviors>
        <w:guid w:val="{EC996798-8C3A-40C6-A077-2844BDD6BFBC}"/>
      </w:docPartPr>
      <w:docPartBody>
        <w:p w:rsidR="006740CE" w:rsidRDefault="007D2D81" w:rsidP="007D2D81">
          <w:pPr>
            <w:pStyle w:val="0AAE97F0D20E46B1AF43E4E09670680611"/>
          </w:pPr>
          <w:r>
            <w:rPr>
              <w:rStyle w:val="PlaceholderText"/>
            </w:rPr>
            <w:t>Title of Supervisor</w:t>
          </w:r>
        </w:p>
      </w:docPartBody>
    </w:docPart>
    <w:docPart>
      <w:docPartPr>
        <w:name w:val="4914F1FF19474D929D9E18F4224AE65B"/>
        <w:category>
          <w:name w:val="General"/>
          <w:gallery w:val="placeholder"/>
        </w:category>
        <w:types>
          <w:type w:val="bbPlcHdr"/>
        </w:types>
        <w:behaviors>
          <w:behavior w:val="content"/>
        </w:behaviors>
        <w:guid w:val="{7E7B12FB-B4A9-4FD8-A315-D667FF42320D}"/>
      </w:docPartPr>
      <w:docPartBody>
        <w:p w:rsidR="006740CE" w:rsidRDefault="007D2D81" w:rsidP="007D2D81">
          <w:pPr>
            <w:pStyle w:val="4914F1FF19474D929D9E18F4224AE65B11"/>
          </w:pPr>
          <w:r>
            <w:rPr>
              <w:rStyle w:val="PlaceholderText"/>
            </w:rPr>
            <w:t>College or School</w:t>
          </w:r>
        </w:p>
      </w:docPartBody>
    </w:docPart>
    <w:docPart>
      <w:docPartPr>
        <w:name w:val="131999BE42044A0D839091E8FE8AA6D6"/>
        <w:category>
          <w:name w:val="General"/>
          <w:gallery w:val="placeholder"/>
        </w:category>
        <w:types>
          <w:type w:val="bbPlcHdr"/>
        </w:types>
        <w:behaviors>
          <w:behavior w:val="content"/>
        </w:behaviors>
        <w:guid w:val="{4C92ED96-7ECA-4C72-8215-FB84DC58FDEF}"/>
      </w:docPartPr>
      <w:docPartBody>
        <w:p w:rsidR="006740CE" w:rsidRDefault="007D2D81" w:rsidP="007D2D81">
          <w:pPr>
            <w:pStyle w:val="131999BE42044A0D839091E8FE8AA6D611"/>
          </w:pPr>
          <w:r>
            <w:rPr>
              <w:rStyle w:val="PlaceholderText"/>
            </w:rPr>
            <w:t>Full name of Dean</w:t>
          </w:r>
        </w:p>
      </w:docPartBody>
    </w:docPart>
    <w:docPart>
      <w:docPartPr>
        <w:name w:val="E0ED0940CE5E419F831A7F4E457E2C17"/>
        <w:category>
          <w:name w:val="General"/>
          <w:gallery w:val="placeholder"/>
        </w:category>
        <w:types>
          <w:type w:val="bbPlcHdr"/>
        </w:types>
        <w:behaviors>
          <w:behavior w:val="content"/>
        </w:behaviors>
        <w:guid w:val="{2AFC6F62-DEF1-476C-AFBC-020E70CCAC2B}"/>
      </w:docPartPr>
      <w:docPartBody>
        <w:p w:rsidR="006740CE" w:rsidRDefault="007D2D81" w:rsidP="007D2D81">
          <w:pPr>
            <w:pStyle w:val="E0ED0940CE5E419F831A7F4E457E2C1711"/>
          </w:pPr>
          <w:r>
            <w:rPr>
              <w:rStyle w:val="PlaceholderText"/>
            </w:rPr>
            <w:t>College or School</w:t>
          </w:r>
        </w:p>
      </w:docPartBody>
    </w:docPart>
    <w:docPart>
      <w:docPartPr>
        <w:name w:val="F8217A0A68BC4208A1FE9D5A8F74C3F9"/>
        <w:category>
          <w:name w:val="General"/>
          <w:gallery w:val="placeholder"/>
        </w:category>
        <w:types>
          <w:type w:val="bbPlcHdr"/>
        </w:types>
        <w:behaviors>
          <w:behavior w:val="content"/>
        </w:behaviors>
        <w:guid w:val="{043C2A7A-116A-4166-A65B-0EE07D003524}"/>
      </w:docPartPr>
      <w:docPartBody>
        <w:p w:rsidR="001A4CF7" w:rsidRDefault="007D2D81" w:rsidP="007D2D81">
          <w:pPr>
            <w:pStyle w:val="F8217A0A68BC4208A1FE9D5A8F74C3F910"/>
          </w:pPr>
          <w:r w:rsidRPr="00277EBE">
            <w:rPr>
              <w:rStyle w:val="PlaceholderText"/>
            </w:rPr>
            <w:t xml:space="preserve">Title of </w:t>
          </w:r>
          <w:r>
            <w:rPr>
              <w:rStyle w:val="PlaceholderText"/>
            </w:rPr>
            <w:t>Faculty</w:t>
          </w:r>
        </w:p>
      </w:docPartBody>
    </w:docPart>
    <w:docPart>
      <w:docPartPr>
        <w:name w:val="0F681BC138904B55B9520C7AA48685FD"/>
        <w:category>
          <w:name w:val="General"/>
          <w:gallery w:val="placeholder"/>
        </w:category>
        <w:types>
          <w:type w:val="bbPlcHdr"/>
        </w:types>
        <w:behaviors>
          <w:behavior w:val="content"/>
        </w:behaviors>
        <w:guid w:val="{C4CD6B20-B7E0-47F5-BABB-2C2E4E30FC10}"/>
      </w:docPartPr>
      <w:docPartBody>
        <w:p w:rsidR="00E716B2" w:rsidRDefault="007D2D81" w:rsidP="007D2D81">
          <w:pPr>
            <w:pStyle w:val="0F681BC138904B55B9520C7AA48685FD8"/>
          </w:pPr>
          <w:r w:rsidRPr="0075737A">
            <w:rPr>
              <w:rStyle w:val="PlaceholderText"/>
              <w:color w:val="0070C0"/>
            </w:rPr>
            <w:t>Full Name</w:t>
          </w:r>
        </w:p>
      </w:docPartBody>
    </w:docPart>
    <w:docPart>
      <w:docPartPr>
        <w:name w:val="7AE5A35EFA9440FE85FAC27A0C0A4300"/>
        <w:category>
          <w:name w:val="General"/>
          <w:gallery w:val="placeholder"/>
        </w:category>
        <w:types>
          <w:type w:val="bbPlcHdr"/>
        </w:types>
        <w:behaviors>
          <w:behavior w:val="content"/>
        </w:behaviors>
        <w:guid w:val="{EADD4AB5-9A8F-46DA-A68F-101F61CE9E08}"/>
      </w:docPartPr>
      <w:docPartBody>
        <w:p w:rsidR="00E716B2" w:rsidRDefault="007D2D81" w:rsidP="007D2D81">
          <w:pPr>
            <w:pStyle w:val="7AE5A35EFA9440FE85FAC27A0C0A43008"/>
          </w:pPr>
          <w:r w:rsidRPr="0075737A">
            <w:rPr>
              <w:rStyle w:val="PlaceholderText"/>
              <w:color w:val="0070C0"/>
            </w:rPr>
            <w:t>Full Name</w:t>
          </w:r>
        </w:p>
      </w:docPartBody>
    </w:docPart>
    <w:docPart>
      <w:docPartPr>
        <w:name w:val="04BEDF6DABC24526B01C5EB3094DE4EA"/>
        <w:category>
          <w:name w:val="General"/>
          <w:gallery w:val="placeholder"/>
        </w:category>
        <w:types>
          <w:type w:val="bbPlcHdr"/>
        </w:types>
        <w:behaviors>
          <w:behavior w:val="content"/>
        </w:behaviors>
        <w:guid w:val="{F372A2A0-A514-4EC8-8742-AD513B2239F1}"/>
      </w:docPartPr>
      <w:docPartBody>
        <w:p w:rsidR="00E716B2" w:rsidRDefault="007D2D81" w:rsidP="007D2D81">
          <w:pPr>
            <w:pStyle w:val="04BEDF6DABC24526B01C5EB3094DE4EA8"/>
          </w:pPr>
          <w:r w:rsidRPr="0075737A">
            <w:rPr>
              <w:rStyle w:val="PlaceholderText"/>
              <w:color w:val="0070C0"/>
            </w:rPr>
            <w:t>Full Name</w:t>
          </w:r>
        </w:p>
      </w:docPartBody>
    </w:docPart>
    <w:docPart>
      <w:docPartPr>
        <w:name w:val="5A8C011F04724747B3EBA6415A49B33D"/>
        <w:category>
          <w:name w:val="General"/>
          <w:gallery w:val="placeholder"/>
        </w:category>
        <w:types>
          <w:type w:val="bbPlcHdr"/>
        </w:types>
        <w:behaviors>
          <w:behavior w:val="content"/>
        </w:behaviors>
        <w:guid w:val="{BF7D0B78-328E-4C4C-AE2F-E847F65EEA6C}"/>
      </w:docPartPr>
      <w:docPartBody>
        <w:p w:rsidR="00E716B2" w:rsidRDefault="007D2D81" w:rsidP="007D2D81">
          <w:pPr>
            <w:pStyle w:val="5A8C011F04724747B3EBA6415A49B33D8"/>
          </w:pPr>
          <w:r w:rsidRPr="0075737A">
            <w:rPr>
              <w:rStyle w:val="PlaceholderText"/>
              <w:color w:val="0070C0"/>
            </w:rPr>
            <w:t>Full Name</w:t>
          </w:r>
        </w:p>
      </w:docPartBody>
    </w:docPart>
    <w:docPart>
      <w:docPartPr>
        <w:name w:val="2DDBDBA61EA1471983CD806C2FA19B7C"/>
        <w:category>
          <w:name w:val="General"/>
          <w:gallery w:val="placeholder"/>
        </w:category>
        <w:types>
          <w:type w:val="bbPlcHdr"/>
        </w:types>
        <w:behaviors>
          <w:behavior w:val="content"/>
        </w:behaviors>
        <w:guid w:val="{32550CCD-A990-43B1-A727-11838745D060}"/>
      </w:docPartPr>
      <w:docPartBody>
        <w:p w:rsidR="002901B7" w:rsidRDefault="007D2D81" w:rsidP="007D2D81">
          <w:pPr>
            <w:pStyle w:val="2DDBDBA61EA1471983CD806C2FA19B7C1"/>
          </w:pPr>
          <w:r>
            <w:rPr>
              <w:rStyle w:val="PlaceholderText"/>
            </w:rPr>
            <w:t>Full name of VP/Director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C9"/>
    <w:rsid w:val="00022F5C"/>
    <w:rsid w:val="000546BE"/>
    <w:rsid w:val="00062461"/>
    <w:rsid w:val="00125D65"/>
    <w:rsid w:val="00134838"/>
    <w:rsid w:val="001A4CF7"/>
    <w:rsid w:val="001B3C59"/>
    <w:rsid w:val="001F31FD"/>
    <w:rsid w:val="002901B7"/>
    <w:rsid w:val="002D348A"/>
    <w:rsid w:val="00394D7A"/>
    <w:rsid w:val="006740CE"/>
    <w:rsid w:val="007034DA"/>
    <w:rsid w:val="007D2D81"/>
    <w:rsid w:val="00876E83"/>
    <w:rsid w:val="00955ECA"/>
    <w:rsid w:val="00987927"/>
    <w:rsid w:val="00A43F2F"/>
    <w:rsid w:val="00A655C9"/>
    <w:rsid w:val="00A66ADA"/>
    <w:rsid w:val="00AC1287"/>
    <w:rsid w:val="00BA7B44"/>
    <w:rsid w:val="00C6511E"/>
    <w:rsid w:val="00C839DB"/>
    <w:rsid w:val="00D40258"/>
    <w:rsid w:val="00D80F6B"/>
    <w:rsid w:val="00E716B2"/>
    <w:rsid w:val="00FD0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D81"/>
    <w:rPr>
      <w:color w:val="808080"/>
    </w:rPr>
  </w:style>
  <w:style w:type="paragraph" w:customStyle="1" w:styleId="1134ED0D39264E6AA853189036401346">
    <w:name w:val="1134ED0D39264E6AA853189036401346"/>
  </w:style>
  <w:style w:type="paragraph" w:customStyle="1" w:styleId="CE99EA4359AE41E0B1A211F90EBE2DB0">
    <w:name w:val="CE99EA4359AE41E0B1A211F90EBE2DB0"/>
  </w:style>
  <w:style w:type="paragraph" w:customStyle="1" w:styleId="02B5269C4D524C169587D7686047EDA2">
    <w:name w:val="02B5269C4D524C169587D7686047EDA2"/>
  </w:style>
  <w:style w:type="paragraph" w:customStyle="1" w:styleId="675BFCFE034F44E7B19E693E92A4EA4C">
    <w:name w:val="675BFCFE034F44E7B19E693E92A4EA4C"/>
  </w:style>
  <w:style w:type="paragraph" w:customStyle="1" w:styleId="DA40283BDD7B453AB8D5D4227AFD1D08">
    <w:name w:val="DA40283BDD7B453AB8D5D4227AFD1D08"/>
  </w:style>
  <w:style w:type="paragraph" w:customStyle="1" w:styleId="ECF87C806FD94F6BB409C620D261677A">
    <w:name w:val="ECF87C806FD94F6BB409C620D261677A"/>
  </w:style>
  <w:style w:type="paragraph" w:customStyle="1" w:styleId="5B533FCD91F7446EAD3EBFEC5A0C27DA">
    <w:name w:val="5B533FCD91F7446EAD3EBFEC5A0C27DA"/>
  </w:style>
  <w:style w:type="paragraph" w:customStyle="1" w:styleId="DAA3A22B092540CAA7B2983F24A322CA">
    <w:name w:val="DAA3A22B092540CAA7B2983F24A322CA"/>
  </w:style>
  <w:style w:type="paragraph" w:customStyle="1" w:styleId="F9DD0DA601AB41FE9F4A2D2214F20055">
    <w:name w:val="F9DD0DA601AB41FE9F4A2D2214F20055"/>
  </w:style>
  <w:style w:type="paragraph" w:customStyle="1" w:styleId="902EDBD777E14881A04D59438A87737E">
    <w:name w:val="902EDBD777E14881A04D59438A87737E"/>
  </w:style>
  <w:style w:type="paragraph" w:customStyle="1" w:styleId="7126690CF11C4515BF3C53DAF004D426">
    <w:name w:val="7126690CF11C4515BF3C53DAF004D426"/>
  </w:style>
  <w:style w:type="paragraph" w:customStyle="1" w:styleId="CA9577BF4F2143DE9F4CF4AD51252BB3">
    <w:name w:val="CA9577BF4F2143DE9F4CF4AD51252BB3"/>
  </w:style>
  <w:style w:type="paragraph" w:customStyle="1" w:styleId="D7AA4F8C09484BDC9D3E67E606063202">
    <w:name w:val="D7AA4F8C09484BDC9D3E67E606063202"/>
  </w:style>
  <w:style w:type="paragraph" w:customStyle="1" w:styleId="3D14B263709B45F992419DA937B7660A">
    <w:name w:val="3D14B263709B45F992419DA937B7660A"/>
  </w:style>
  <w:style w:type="paragraph" w:customStyle="1" w:styleId="8DABACB97F22441E8A35D240A92E7D9C">
    <w:name w:val="8DABACB97F22441E8A35D240A92E7D9C"/>
  </w:style>
  <w:style w:type="paragraph" w:customStyle="1" w:styleId="A1FA5B76B960446DAA9385B6FA0A30D5">
    <w:name w:val="A1FA5B76B960446DAA9385B6FA0A30D5"/>
  </w:style>
  <w:style w:type="paragraph" w:customStyle="1" w:styleId="A1D57BF775E54EE0A62C411FE61471E1">
    <w:name w:val="A1D57BF775E54EE0A62C411FE61471E1"/>
  </w:style>
  <w:style w:type="paragraph" w:customStyle="1" w:styleId="FEA6AEC712174108976998EA25D484CB">
    <w:name w:val="FEA6AEC712174108976998EA25D484CB"/>
  </w:style>
  <w:style w:type="paragraph" w:customStyle="1" w:styleId="911D6FC863774FA8882843089FC1531A">
    <w:name w:val="911D6FC863774FA8882843089FC1531A"/>
  </w:style>
  <w:style w:type="paragraph" w:customStyle="1" w:styleId="B2007CB620514D4BB50AE8B2F79D9547">
    <w:name w:val="B2007CB620514D4BB50AE8B2F79D9547"/>
  </w:style>
  <w:style w:type="paragraph" w:customStyle="1" w:styleId="4BF517936A07401F865AEE4008F15EF8">
    <w:name w:val="4BF517936A07401F865AEE4008F15EF8"/>
  </w:style>
  <w:style w:type="paragraph" w:customStyle="1" w:styleId="FBFE03430BDB4E8D9FD67B579D27731C">
    <w:name w:val="FBFE03430BDB4E8D9FD67B579D27731C"/>
  </w:style>
  <w:style w:type="paragraph" w:customStyle="1" w:styleId="7591FB1B7A754380B5CB3471C3B2176C">
    <w:name w:val="7591FB1B7A754380B5CB3471C3B2176C"/>
  </w:style>
  <w:style w:type="paragraph" w:customStyle="1" w:styleId="291BBCFEF5A34DD2B473ED00D1406995">
    <w:name w:val="291BBCFEF5A34DD2B473ED00D1406995"/>
  </w:style>
  <w:style w:type="paragraph" w:customStyle="1" w:styleId="B8783FDC9EC84B5DBB425F81EC5878E9">
    <w:name w:val="B8783FDC9EC84B5DBB425F81EC5878E9"/>
  </w:style>
  <w:style w:type="paragraph" w:customStyle="1" w:styleId="8947EE9E43C046F2B34FE94F0C4A7A9D">
    <w:name w:val="8947EE9E43C046F2B34FE94F0C4A7A9D"/>
  </w:style>
  <w:style w:type="paragraph" w:customStyle="1" w:styleId="B88D19BDEBE54D6887646E4F4A8F666E">
    <w:name w:val="B88D19BDEBE54D6887646E4F4A8F666E"/>
  </w:style>
  <w:style w:type="paragraph" w:customStyle="1" w:styleId="438B59FCF0F442038E83CEEF9B939258">
    <w:name w:val="438B59FCF0F442038E83CEEF9B939258"/>
  </w:style>
  <w:style w:type="paragraph" w:customStyle="1" w:styleId="8ABF24E9A5264CF5A63D4C820B4E01EA">
    <w:name w:val="8ABF24E9A5264CF5A63D4C820B4E01EA"/>
  </w:style>
  <w:style w:type="paragraph" w:customStyle="1" w:styleId="8C82413006024D34A51B7DB956522C21">
    <w:name w:val="8C82413006024D34A51B7DB956522C21"/>
  </w:style>
  <w:style w:type="paragraph" w:customStyle="1" w:styleId="699AEDE596C84ABE89F4B5FD71DF74C2">
    <w:name w:val="699AEDE596C84ABE89F4B5FD71DF74C2"/>
  </w:style>
  <w:style w:type="paragraph" w:customStyle="1" w:styleId="5CF55354F2FE45B69884D9584985BA1D">
    <w:name w:val="5CF55354F2FE45B69884D9584985BA1D"/>
  </w:style>
  <w:style w:type="paragraph" w:customStyle="1" w:styleId="5147A152539D4483A01DE0B52D4C327B">
    <w:name w:val="5147A152539D4483A01DE0B52D4C327B"/>
  </w:style>
  <w:style w:type="paragraph" w:customStyle="1" w:styleId="B6648D5FB1ED41CAB40564B5037CDBBC">
    <w:name w:val="B6648D5FB1ED41CAB40564B5037CDBBC"/>
  </w:style>
  <w:style w:type="paragraph" w:customStyle="1" w:styleId="B0E87B30955742EEA2C86A590458AD54">
    <w:name w:val="B0E87B30955742EEA2C86A590458AD54"/>
  </w:style>
  <w:style w:type="paragraph" w:customStyle="1" w:styleId="561C1F4EBC3B42329CFCCF39692267DE">
    <w:name w:val="561C1F4EBC3B42329CFCCF39692267DE"/>
  </w:style>
  <w:style w:type="paragraph" w:customStyle="1" w:styleId="4146AB1DE38D40D38A524E3949CCB4A7">
    <w:name w:val="4146AB1DE38D40D38A524E3949CCB4A7"/>
  </w:style>
  <w:style w:type="paragraph" w:customStyle="1" w:styleId="DC851298553A4F37883D31C8442C4C08">
    <w:name w:val="DC851298553A4F37883D31C8442C4C08"/>
  </w:style>
  <w:style w:type="paragraph" w:customStyle="1" w:styleId="AD493C69C8C0431F97CA0ED92B6AE637">
    <w:name w:val="AD493C69C8C0431F97CA0ED92B6AE637"/>
  </w:style>
  <w:style w:type="paragraph" w:customStyle="1" w:styleId="C5AE6829D26C4889A8FAEC9F2C59ADCE">
    <w:name w:val="C5AE6829D26C4889A8FAEC9F2C59ADCE"/>
  </w:style>
  <w:style w:type="paragraph" w:customStyle="1" w:styleId="86523F72ABDB42598156BF662FB4BF20">
    <w:name w:val="86523F72ABDB42598156BF662FB4BF20"/>
  </w:style>
  <w:style w:type="paragraph" w:customStyle="1" w:styleId="675E2C20BBDA4C5A908D25E4CB2E948D">
    <w:name w:val="675E2C20BBDA4C5A908D25E4CB2E948D"/>
  </w:style>
  <w:style w:type="paragraph" w:customStyle="1" w:styleId="6CBB99FCB11A42FEB951A75355AC419F">
    <w:name w:val="6CBB99FCB11A42FEB951A75355AC419F"/>
  </w:style>
  <w:style w:type="paragraph" w:customStyle="1" w:styleId="67B2B633F689407BA9055EDED7E00A21">
    <w:name w:val="67B2B633F689407BA9055EDED7E00A21"/>
  </w:style>
  <w:style w:type="paragraph" w:customStyle="1" w:styleId="F5BF8BBB0F3441348C042DE719103121">
    <w:name w:val="F5BF8BBB0F3441348C042DE719103121"/>
  </w:style>
  <w:style w:type="paragraph" w:customStyle="1" w:styleId="53A770199F9B428C851C156E451DEB2E">
    <w:name w:val="53A770199F9B428C851C156E451DEB2E"/>
  </w:style>
  <w:style w:type="paragraph" w:customStyle="1" w:styleId="87DE8123A167480483C6847EDB3CE235">
    <w:name w:val="87DE8123A167480483C6847EDB3CE235"/>
  </w:style>
  <w:style w:type="paragraph" w:customStyle="1" w:styleId="5BB9A7189195476099957CE4F76002B1">
    <w:name w:val="5BB9A7189195476099957CE4F76002B1"/>
  </w:style>
  <w:style w:type="paragraph" w:customStyle="1" w:styleId="6BF64CC2187C4F12B94A74B79C2862CA">
    <w:name w:val="6BF64CC2187C4F12B94A74B79C2862CA"/>
  </w:style>
  <w:style w:type="paragraph" w:customStyle="1" w:styleId="22D999F5F5CC4962AC02C3768F57BB03">
    <w:name w:val="22D999F5F5CC4962AC02C3768F57BB03"/>
  </w:style>
  <w:style w:type="paragraph" w:customStyle="1" w:styleId="043B97E317574C92A7900819A57B1E05">
    <w:name w:val="043B97E317574C92A7900819A57B1E05"/>
  </w:style>
  <w:style w:type="paragraph" w:customStyle="1" w:styleId="F6E3C973FA2C4683A677673C08EACFB0">
    <w:name w:val="F6E3C973FA2C4683A677673C08EACFB0"/>
  </w:style>
  <w:style w:type="paragraph" w:customStyle="1" w:styleId="B31039B9E7D04978B76C67B992E209A6">
    <w:name w:val="B31039B9E7D04978B76C67B992E209A6"/>
  </w:style>
  <w:style w:type="paragraph" w:customStyle="1" w:styleId="150D610667104CC99F2507A046A700AE">
    <w:name w:val="150D610667104CC99F2507A046A700AE"/>
  </w:style>
  <w:style w:type="paragraph" w:customStyle="1" w:styleId="9259CE430D5141B197E1AB31BAAD326D">
    <w:name w:val="9259CE430D5141B197E1AB31BAAD326D"/>
  </w:style>
  <w:style w:type="paragraph" w:customStyle="1" w:styleId="0AAE97F0D20E46B1AF43E4E096706806">
    <w:name w:val="0AAE97F0D20E46B1AF43E4E096706806"/>
  </w:style>
  <w:style w:type="paragraph" w:customStyle="1" w:styleId="4914F1FF19474D929D9E18F4224AE65B">
    <w:name w:val="4914F1FF19474D929D9E18F4224AE65B"/>
  </w:style>
  <w:style w:type="paragraph" w:customStyle="1" w:styleId="131999BE42044A0D839091E8FE8AA6D6">
    <w:name w:val="131999BE42044A0D839091E8FE8AA6D6"/>
  </w:style>
  <w:style w:type="paragraph" w:customStyle="1" w:styleId="E0ED0940CE5E419F831A7F4E457E2C17">
    <w:name w:val="E0ED0940CE5E419F831A7F4E457E2C17"/>
  </w:style>
  <w:style w:type="paragraph" w:customStyle="1" w:styleId="CE09373BB33A4C05B823A66978AFB193">
    <w:name w:val="CE09373BB33A4C05B823A66978AFB193"/>
    <w:rsid w:val="006740CE"/>
  </w:style>
  <w:style w:type="paragraph" w:customStyle="1" w:styleId="917FA0BCADCA45E29A78ADBEC62CD5E9">
    <w:name w:val="917FA0BCADCA45E29A78ADBEC62CD5E9"/>
    <w:rsid w:val="006740CE"/>
  </w:style>
  <w:style w:type="paragraph" w:customStyle="1" w:styleId="D37A48FB083747C99652D1B67F596F78">
    <w:name w:val="D37A48FB083747C99652D1B67F596F78"/>
    <w:rsid w:val="006740CE"/>
  </w:style>
  <w:style w:type="paragraph" w:customStyle="1" w:styleId="B31039B9E7D04978B76C67B992E209A61">
    <w:name w:val="B31039B9E7D04978B76C67B992E209A61"/>
    <w:rsid w:val="006740CE"/>
    <w:rPr>
      <w:rFonts w:eastAsiaTheme="minorHAnsi"/>
    </w:rPr>
  </w:style>
  <w:style w:type="paragraph" w:customStyle="1" w:styleId="F8217A0A68BC4208A1FE9D5A8F74C3F9">
    <w:name w:val="F8217A0A68BC4208A1FE9D5A8F74C3F9"/>
    <w:rsid w:val="006740CE"/>
    <w:rPr>
      <w:rFonts w:eastAsiaTheme="minorHAnsi"/>
    </w:rPr>
  </w:style>
  <w:style w:type="paragraph" w:customStyle="1" w:styleId="150D610667104CC99F2507A046A700AE1">
    <w:name w:val="150D610667104CC99F2507A046A700AE1"/>
    <w:rsid w:val="006740CE"/>
    <w:rPr>
      <w:rFonts w:eastAsiaTheme="minorHAnsi"/>
    </w:rPr>
  </w:style>
  <w:style w:type="paragraph" w:customStyle="1" w:styleId="9259CE430D5141B197E1AB31BAAD326D1">
    <w:name w:val="9259CE430D5141B197E1AB31BAAD326D1"/>
    <w:rsid w:val="006740CE"/>
    <w:rPr>
      <w:rFonts w:eastAsiaTheme="minorHAnsi"/>
    </w:rPr>
  </w:style>
  <w:style w:type="paragraph" w:customStyle="1" w:styleId="0AAE97F0D20E46B1AF43E4E0967068061">
    <w:name w:val="0AAE97F0D20E46B1AF43E4E0967068061"/>
    <w:rsid w:val="006740CE"/>
    <w:rPr>
      <w:rFonts w:eastAsiaTheme="minorHAnsi"/>
    </w:rPr>
  </w:style>
  <w:style w:type="paragraph" w:customStyle="1" w:styleId="4914F1FF19474D929D9E18F4224AE65B1">
    <w:name w:val="4914F1FF19474D929D9E18F4224AE65B1"/>
    <w:rsid w:val="006740CE"/>
    <w:rPr>
      <w:rFonts w:eastAsiaTheme="minorHAnsi"/>
    </w:rPr>
  </w:style>
  <w:style w:type="paragraph" w:customStyle="1" w:styleId="131999BE42044A0D839091E8FE8AA6D61">
    <w:name w:val="131999BE42044A0D839091E8FE8AA6D61"/>
    <w:rsid w:val="006740CE"/>
    <w:rPr>
      <w:rFonts w:eastAsiaTheme="minorHAnsi"/>
    </w:rPr>
  </w:style>
  <w:style w:type="paragraph" w:customStyle="1" w:styleId="E0ED0940CE5E419F831A7F4E457E2C171">
    <w:name w:val="E0ED0940CE5E419F831A7F4E457E2C171"/>
    <w:rsid w:val="006740CE"/>
    <w:rPr>
      <w:rFonts w:eastAsiaTheme="minorHAnsi"/>
    </w:rPr>
  </w:style>
  <w:style w:type="paragraph" w:customStyle="1" w:styleId="53A770199F9B428C851C156E451DEB2E1">
    <w:name w:val="53A770199F9B428C851C156E451DEB2E1"/>
    <w:rsid w:val="006740CE"/>
    <w:pPr>
      <w:tabs>
        <w:tab w:val="center" w:pos="4680"/>
        <w:tab w:val="right" w:pos="9360"/>
      </w:tabs>
      <w:spacing w:after="0" w:line="240" w:lineRule="auto"/>
    </w:pPr>
    <w:rPr>
      <w:rFonts w:eastAsiaTheme="minorHAnsi"/>
    </w:rPr>
  </w:style>
  <w:style w:type="paragraph" w:customStyle="1" w:styleId="B31039B9E7D04978B76C67B992E209A62">
    <w:name w:val="B31039B9E7D04978B76C67B992E209A62"/>
    <w:rsid w:val="006740CE"/>
    <w:rPr>
      <w:rFonts w:eastAsiaTheme="minorHAnsi"/>
    </w:rPr>
  </w:style>
  <w:style w:type="paragraph" w:customStyle="1" w:styleId="F8217A0A68BC4208A1FE9D5A8F74C3F91">
    <w:name w:val="F8217A0A68BC4208A1FE9D5A8F74C3F91"/>
    <w:rsid w:val="006740CE"/>
    <w:rPr>
      <w:rFonts w:eastAsiaTheme="minorHAnsi"/>
    </w:rPr>
  </w:style>
  <w:style w:type="paragraph" w:customStyle="1" w:styleId="150D610667104CC99F2507A046A700AE2">
    <w:name w:val="150D610667104CC99F2507A046A700AE2"/>
    <w:rsid w:val="006740CE"/>
    <w:rPr>
      <w:rFonts w:eastAsiaTheme="minorHAnsi"/>
    </w:rPr>
  </w:style>
  <w:style w:type="paragraph" w:customStyle="1" w:styleId="9259CE430D5141B197E1AB31BAAD326D2">
    <w:name w:val="9259CE430D5141B197E1AB31BAAD326D2"/>
    <w:rsid w:val="006740CE"/>
    <w:rPr>
      <w:rFonts w:eastAsiaTheme="minorHAnsi"/>
    </w:rPr>
  </w:style>
  <w:style w:type="paragraph" w:customStyle="1" w:styleId="0AAE97F0D20E46B1AF43E4E0967068062">
    <w:name w:val="0AAE97F0D20E46B1AF43E4E0967068062"/>
    <w:rsid w:val="006740CE"/>
    <w:rPr>
      <w:rFonts w:eastAsiaTheme="minorHAnsi"/>
    </w:rPr>
  </w:style>
  <w:style w:type="paragraph" w:customStyle="1" w:styleId="4914F1FF19474D929D9E18F4224AE65B2">
    <w:name w:val="4914F1FF19474D929D9E18F4224AE65B2"/>
    <w:rsid w:val="006740CE"/>
    <w:rPr>
      <w:rFonts w:eastAsiaTheme="minorHAnsi"/>
    </w:rPr>
  </w:style>
  <w:style w:type="paragraph" w:customStyle="1" w:styleId="131999BE42044A0D839091E8FE8AA6D62">
    <w:name w:val="131999BE42044A0D839091E8FE8AA6D62"/>
    <w:rsid w:val="006740CE"/>
    <w:rPr>
      <w:rFonts w:eastAsiaTheme="minorHAnsi"/>
    </w:rPr>
  </w:style>
  <w:style w:type="paragraph" w:customStyle="1" w:styleId="E0ED0940CE5E419F831A7F4E457E2C172">
    <w:name w:val="E0ED0940CE5E419F831A7F4E457E2C172"/>
    <w:rsid w:val="006740CE"/>
    <w:rPr>
      <w:rFonts w:eastAsiaTheme="minorHAnsi"/>
    </w:rPr>
  </w:style>
  <w:style w:type="paragraph" w:customStyle="1" w:styleId="53A770199F9B428C851C156E451DEB2E2">
    <w:name w:val="53A770199F9B428C851C156E451DEB2E2"/>
    <w:rsid w:val="006740CE"/>
    <w:pPr>
      <w:tabs>
        <w:tab w:val="center" w:pos="4680"/>
        <w:tab w:val="right" w:pos="9360"/>
      </w:tabs>
      <w:spacing w:after="0" w:line="240" w:lineRule="auto"/>
    </w:pPr>
    <w:rPr>
      <w:rFonts w:eastAsiaTheme="minorHAnsi"/>
    </w:rPr>
  </w:style>
  <w:style w:type="paragraph" w:customStyle="1" w:styleId="B31039B9E7D04978B76C67B992E209A63">
    <w:name w:val="B31039B9E7D04978B76C67B992E209A63"/>
    <w:rsid w:val="006740CE"/>
    <w:rPr>
      <w:rFonts w:eastAsiaTheme="minorHAnsi"/>
    </w:rPr>
  </w:style>
  <w:style w:type="paragraph" w:customStyle="1" w:styleId="F8217A0A68BC4208A1FE9D5A8F74C3F92">
    <w:name w:val="F8217A0A68BC4208A1FE9D5A8F74C3F92"/>
    <w:rsid w:val="006740CE"/>
    <w:rPr>
      <w:rFonts w:eastAsiaTheme="minorHAnsi"/>
    </w:rPr>
  </w:style>
  <w:style w:type="paragraph" w:customStyle="1" w:styleId="150D610667104CC99F2507A046A700AE3">
    <w:name w:val="150D610667104CC99F2507A046A700AE3"/>
    <w:rsid w:val="006740CE"/>
    <w:rPr>
      <w:rFonts w:eastAsiaTheme="minorHAnsi"/>
    </w:rPr>
  </w:style>
  <w:style w:type="paragraph" w:customStyle="1" w:styleId="9259CE430D5141B197E1AB31BAAD326D3">
    <w:name w:val="9259CE430D5141B197E1AB31BAAD326D3"/>
    <w:rsid w:val="006740CE"/>
    <w:rPr>
      <w:rFonts w:eastAsiaTheme="minorHAnsi"/>
    </w:rPr>
  </w:style>
  <w:style w:type="paragraph" w:customStyle="1" w:styleId="0AAE97F0D20E46B1AF43E4E0967068063">
    <w:name w:val="0AAE97F0D20E46B1AF43E4E0967068063"/>
    <w:rsid w:val="006740CE"/>
    <w:rPr>
      <w:rFonts w:eastAsiaTheme="minorHAnsi"/>
    </w:rPr>
  </w:style>
  <w:style w:type="paragraph" w:customStyle="1" w:styleId="4914F1FF19474D929D9E18F4224AE65B3">
    <w:name w:val="4914F1FF19474D929D9E18F4224AE65B3"/>
    <w:rsid w:val="006740CE"/>
    <w:rPr>
      <w:rFonts w:eastAsiaTheme="minorHAnsi"/>
    </w:rPr>
  </w:style>
  <w:style w:type="paragraph" w:customStyle="1" w:styleId="131999BE42044A0D839091E8FE8AA6D63">
    <w:name w:val="131999BE42044A0D839091E8FE8AA6D63"/>
    <w:rsid w:val="006740CE"/>
    <w:rPr>
      <w:rFonts w:eastAsiaTheme="minorHAnsi"/>
    </w:rPr>
  </w:style>
  <w:style w:type="paragraph" w:customStyle="1" w:styleId="E0ED0940CE5E419F831A7F4E457E2C173">
    <w:name w:val="E0ED0940CE5E419F831A7F4E457E2C173"/>
    <w:rsid w:val="006740CE"/>
    <w:rPr>
      <w:rFonts w:eastAsiaTheme="minorHAnsi"/>
    </w:rPr>
  </w:style>
  <w:style w:type="paragraph" w:customStyle="1" w:styleId="53A770199F9B428C851C156E451DEB2E3">
    <w:name w:val="53A770199F9B428C851C156E451DEB2E3"/>
    <w:rsid w:val="006740CE"/>
    <w:pPr>
      <w:tabs>
        <w:tab w:val="center" w:pos="4680"/>
        <w:tab w:val="right" w:pos="9360"/>
      </w:tabs>
      <w:spacing w:after="0" w:line="240" w:lineRule="auto"/>
    </w:pPr>
    <w:rPr>
      <w:rFonts w:eastAsiaTheme="minorHAnsi"/>
    </w:rPr>
  </w:style>
  <w:style w:type="paragraph" w:customStyle="1" w:styleId="0F681BC138904B55B9520C7AA48685FD">
    <w:name w:val="0F681BC138904B55B9520C7AA48685FD"/>
    <w:rsid w:val="001A4CF7"/>
  </w:style>
  <w:style w:type="paragraph" w:customStyle="1" w:styleId="7AE5A35EFA9440FE85FAC27A0C0A4300">
    <w:name w:val="7AE5A35EFA9440FE85FAC27A0C0A4300"/>
    <w:rsid w:val="001A4CF7"/>
  </w:style>
  <w:style w:type="paragraph" w:customStyle="1" w:styleId="04BEDF6DABC24526B01C5EB3094DE4EA">
    <w:name w:val="04BEDF6DABC24526B01C5EB3094DE4EA"/>
    <w:rsid w:val="001A4CF7"/>
  </w:style>
  <w:style w:type="paragraph" w:customStyle="1" w:styleId="5A8C011F04724747B3EBA6415A49B33D">
    <w:name w:val="5A8C011F04724747B3EBA6415A49B33D"/>
    <w:rsid w:val="001A4CF7"/>
  </w:style>
  <w:style w:type="paragraph" w:customStyle="1" w:styleId="42A1435EEE464DD6AF32AAFA2443368A">
    <w:name w:val="42A1435EEE464DD6AF32AAFA2443368A"/>
    <w:rsid w:val="000546BE"/>
  </w:style>
  <w:style w:type="paragraph" w:customStyle="1" w:styleId="0F681BC138904B55B9520C7AA48685FD1">
    <w:name w:val="0F681BC138904B55B9520C7AA48685FD1"/>
    <w:rsid w:val="00C6511E"/>
    <w:rPr>
      <w:rFonts w:eastAsiaTheme="minorHAnsi"/>
    </w:rPr>
  </w:style>
  <w:style w:type="paragraph" w:customStyle="1" w:styleId="7AE5A35EFA9440FE85FAC27A0C0A43001">
    <w:name w:val="7AE5A35EFA9440FE85FAC27A0C0A43001"/>
    <w:rsid w:val="00C6511E"/>
    <w:rPr>
      <w:rFonts w:eastAsiaTheme="minorHAnsi"/>
    </w:rPr>
  </w:style>
  <w:style w:type="paragraph" w:customStyle="1" w:styleId="04BEDF6DABC24526B01C5EB3094DE4EA1">
    <w:name w:val="04BEDF6DABC24526B01C5EB3094DE4EA1"/>
    <w:rsid w:val="00C6511E"/>
    <w:rPr>
      <w:rFonts w:eastAsiaTheme="minorHAnsi"/>
    </w:rPr>
  </w:style>
  <w:style w:type="paragraph" w:customStyle="1" w:styleId="5A8C011F04724747B3EBA6415A49B33D1">
    <w:name w:val="5A8C011F04724747B3EBA6415A49B33D1"/>
    <w:rsid w:val="00C6511E"/>
    <w:rPr>
      <w:rFonts w:eastAsiaTheme="minorHAnsi"/>
    </w:rPr>
  </w:style>
  <w:style w:type="paragraph" w:customStyle="1" w:styleId="B31039B9E7D04978B76C67B992E209A64">
    <w:name w:val="B31039B9E7D04978B76C67B992E209A64"/>
    <w:rsid w:val="00C6511E"/>
    <w:rPr>
      <w:rFonts w:eastAsiaTheme="minorHAnsi"/>
    </w:rPr>
  </w:style>
  <w:style w:type="paragraph" w:customStyle="1" w:styleId="F8217A0A68BC4208A1FE9D5A8F74C3F93">
    <w:name w:val="F8217A0A68BC4208A1FE9D5A8F74C3F93"/>
    <w:rsid w:val="00C6511E"/>
    <w:rPr>
      <w:rFonts w:eastAsiaTheme="minorHAnsi"/>
    </w:rPr>
  </w:style>
  <w:style w:type="paragraph" w:customStyle="1" w:styleId="150D610667104CC99F2507A046A700AE4">
    <w:name w:val="150D610667104CC99F2507A046A700AE4"/>
    <w:rsid w:val="00C6511E"/>
    <w:rPr>
      <w:rFonts w:eastAsiaTheme="minorHAnsi"/>
    </w:rPr>
  </w:style>
  <w:style w:type="paragraph" w:customStyle="1" w:styleId="9259CE430D5141B197E1AB31BAAD326D4">
    <w:name w:val="9259CE430D5141B197E1AB31BAAD326D4"/>
    <w:rsid w:val="00C6511E"/>
    <w:rPr>
      <w:rFonts w:eastAsiaTheme="minorHAnsi"/>
    </w:rPr>
  </w:style>
  <w:style w:type="paragraph" w:customStyle="1" w:styleId="0AAE97F0D20E46B1AF43E4E0967068064">
    <w:name w:val="0AAE97F0D20E46B1AF43E4E0967068064"/>
    <w:rsid w:val="00C6511E"/>
    <w:rPr>
      <w:rFonts w:eastAsiaTheme="minorHAnsi"/>
    </w:rPr>
  </w:style>
  <w:style w:type="paragraph" w:customStyle="1" w:styleId="4914F1FF19474D929D9E18F4224AE65B4">
    <w:name w:val="4914F1FF19474D929D9E18F4224AE65B4"/>
    <w:rsid w:val="00C6511E"/>
    <w:rPr>
      <w:rFonts w:eastAsiaTheme="minorHAnsi"/>
    </w:rPr>
  </w:style>
  <w:style w:type="paragraph" w:customStyle="1" w:styleId="131999BE42044A0D839091E8FE8AA6D64">
    <w:name w:val="131999BE42044A0D839091E8FE8AA6D64"/>
    <w:rsid w:val="00C6511E"/>
    <w:rPr>
      <w:rFonts w:eastAsiaTheme="minorHAnsi"/>
    </w:rPr>
  </w:style>
  <w:style w:type="paragraph" w:customStyle="1" w:styleId="E0ED0940CE5E419F831A7F4E457E2C174">
    <w:name w:val="E0ED0940CE5E419F831A7F4E457E2C174"/>
    <w:rsid w:val="00C6511E"/>
    <w:rPr>
      <w:rFonts w:eastAsiaTheme="minorHAnsi"/>
    </w:rPr>
  </w:style>
  <w:style w:type="paragraph" w:customStyle="1" w:styleId="53A770199F9B428C851C156E451DEB2E4">
    <w:name w:val="53A770199F9B428C851C156E451DEB2E4"/>
    <w:rsid w:val="00C6511E"/>
    <w:pPr>
      <w:tabs>
        <w:tab w:val="center" w:pos="4680"/>
        <w:tab w:val="right" w:pos="9360"/>
      </w:tabs>
      <w:spacing w:after="0" w:line="240" w:lineRule="auto"/>
    </w:pPr>
    <w:rPr>
      <w:rFonts w:eastAsiaTheme="minorHAnsi"/>
    </w:rPr>
  </w:style>
  <w:style w:type="paragraph" w:customStyle="1" w:styleId="0F681BC138904B55B9520C7AA48685FD2">
    <w:name w:val="0F681BC138904B55B9520C7AA48685FD2"/>
    <w:rsid w:val="00C6511E"/>
    <w:rPr>
      <w:rFonts w:eastAsiaTheme="minorHAnsi"/>
    </w:rPr>
  </w:style>
  <w:style w:type="paragraph" w:customStyle="1" w:styleId="7AE5A35EFA9440FE85FAC27A0C0A43002">
    <w:name w:val="7AE5A35EFA9440FE85FAC27A0C0A43002"/>
    <w:rsid w:val="00C6511E"/>
    <w:rPr>
      <w:rFonts w:eastAsiaTheme="minorHAnsi"/>
    </w:rPr>
  </w:style>
  <w:style w:type="paragraph" w:customStyle="1" w:styleId="04BEDF6DABC24526B01C5EB3094DE4EA2">
    <w:name w:val="04BEDF6DABC24526B01C5EB3094DE4EA2"/>
    <w:rsid w:val="00C6511E"/>
    <w:rPr>
      <w:rFonts w:eastAsiaTheme="minorHAnsi"/>
    </w:rPr>
  </w:style>
  <w:style w:type="paragraph" w:customStyle="1" w:styleId="5A8C011F04724747B3EBA6415A49B33D2">
    <w:name w:val="5A8C011F04724747B3EBA6415A49B33D2"/>
    <w:rsid w:val="00C6511E"/>
    <w:rPr>
      <w:rFonts w:eastAsiaTheme="minorHAnsi"/>
    </w:rPr>
  </w:style>
  <w:style w:type="paragraph" w:customStyle="1" w:styleId="B31039B9E7D04978B76C67B992E209A65">
    <w:name w:val="B31039B9E7D04978B76C67B992E209A65"/>
    <w:rsid w:val="00C6511E"/>
    <w:rPr>
      <w:rFonts w:eastAsiaTheme="minorHAnsi"/>
    </w:rPr>
  </w:style>
  <w:style w:type="paragraph" w:customStyle="1" w:styleId="F8217A0A68BC4208A1FE9D5A8F74C3F94">
    <w:name w:val="F8217A0A68BC4208A1FE9D5A8F74C3F94"/>
    <w:rsid w:val="00C6511E"/>
    <w:rPr>
      <w:rFonts w:eastAsiaTheme="minorHAnsi"/>
    </w:rPr>
  </w:style>
  <w:style w:type="paragraph" w:customStyle="1" w:styleId="150D610667104CC99F2507A046A700AE5">
    <w:name w:val="150D610667104CC99F2507A046A700AE5"/>
    <w:rsid w:val="00C6511E"/>
    <w:rPr>
      <w:rFonts w:eastAsiaTheme="minorHAnsi"/>
    </w:rPr>
  </w:style>
  <w:style w:type="paragraph" w:customStyle="1" w:styleId="9259CE430D5141B197E1AB31BAAD326D5">
    <w:name w:val="9259CE430D5141B197E1AB31BAAD326D5"/>
    <w:rsid w:val="00C6511E"/>
    <w:rPr>
      <w:rFonts w:eastAsiaTheme="minorHAnsi"/>
    </w:rPr>
  </w:style>
  <w:style w:type="paragraph" w:customStyle="1" w:styleId="0AAE97F0D20E46B1AF43E4E0967068065">
    <w:name w:val="0AAE97F0D20E46B1AF43E4E0967068065"/>
    <w:rsid w:val="00C6511E"/>
    <w:rPr>
      <w:rFonts w:eastAsiaTheme="minorHAnsi"/>
    </w:rPr>
  </w:style>
  <w:style w:type="paragraph" w:customStyle="1" w:styleId="4914F1FF19474D929D9E18F4224AE65B5">
    <w:name w:val="4914F1FF19474D929D9E18F4224AE65B5"/>
    <w:rsid w:val="00C6511E"/>
    <w:rPr>
      <w:rFonts w:eastAsiaTheme="minorHAnsi"/>
    </w:rPr>
  </w:style>
  <w:style w:type="paragraph" w:customStyle="1" w:styleId="131999BE42044A0D839091E8FE8AA6D65">
    <w:name w:val="131999BE42044A0D839091E8FE8AA6D65"/>
    <w:rsid w:val="00C6511E"/>
    <w:rPr>
      <w:rFonts w:eastAsiaTheme="minorHAnsi"/>
    </w:rPr>
  </w:style>
  <w:style w:type="paragraph" w:customStyle="1" w:styleId="E0ED0940CE5E419F831A7F4E457E2C175">
    <w:name w:val="E0ED0940CE5E419F831A7F4E457E2C175"/>
    <w:rsid w:val="00C6511E"/>
    <w:rPr>
      <w:rFonts w:eastAsiaTheme="minorHAnsi"/>
    </w:rPr>
  </w:style>
  <w:style w:type="paragraph" w:customStyle="1" w:styleId="53A770199F9B428C851C156E451DEB2E5">
    <w:name w:val="53A770199F9B428C851C156E451DEB2E5"/>
    <w:rsid w:val="00C6511E"/>
    <w:pPr>
      <w:tabs>
        <w:tab w:val="center" w:pos="4680"/>
        <w:tab w:val="right" w:pos="9360"/>
      </w:tabs>
      <w:spacing w:after="0" w:line="240" w:lineRule="auto"/>
    </w:pPr>
    <w:rPr>
      <w:rFonts w:eastAsiaTheme="minorHAnsi"/>
    </w:rPr>
  </w:style>
  <w:style w:type="paragraph" w:customStyle="1" w:styleId="0F681BC138904B55B9520C7AA48685FD3">
    <w:name w:val="0F681BC138904B55B9520C7AA48685FD3"/>
    <w:rsid w:val="00C6511E"/>
    <w:rPr>
      <w:rFonts w:eastAsiaTheme="minorHAnsi"/>
    </w:rPr>
  </w:style>
  <w:style w:type="paragraph" w:customStyle="1" w:styleId="7AE5A35EFA9440FE85FAC27A0C0A43003">
    <w:name w:val="7AE5A35EFA9440FE85FAC27A0C0A43003"/>
    <w:rsid w:val="00C6511E"/>
    <w:rPr>
      <w:rFonts w:eastAsiaTheme="minorHAnsi"/>
    </w:rPr>
  </w:style>
  <w:style w:type="paragraph" w:customStyle="1" w:styleId="04BEDF6DABC24526B01C5EB3094DE4EA3">
    <w:name w:val="04BEDF6DABC24526B01C5EB3094DE4EA3"/>
    <w:rsid w:val="00C6511E"/>
    <w:rPr>
      <w:rFonts w:eastAsiaTheme="minorHAnsi"/>
    </w:rPr>
  </w:style>
  <w:style w:type="paragraph" w:customStyle="1" w:styleId="5A8C011F04724747B3EBA6415A49B33D3">
    <w:name w:val="5A8C011F04724747B3EBA6415A49B33D3"/>
    <w:rsid w:val="00C6511E"/>
    <w:rPr>
      <w:rFonts w:eastAsiaTheme="minorHAnsi"/>
    </w:rPr>
  </w:style>
  <w:style w:type="paragraph" w:customStyle="1" w:styleId="B31039B9E7D04978B76C67B992E209A66">
    <w:name w:val="B31039B9E7D04978B76C67B992E209A66"/>
    <w:rsid w:val="00C6511E"/>
    <w:rPr>
      <w:rFonts w:eastAsiaTheme="minorHAnsi"/>
    </w:rPr>
  </w:style>
  <w:style w:type="paragraph" w:customStyle="1" w:styleId="F8217A0A68BC4208A1FE9D5A8F74C3F95">
    <w:name w:val="F8217A0A68BC4208A1FE9D5A8F74C3F95"/>
    <w:rsid w:val="00C6511E"/>
    <w:rPr>
      <w:rFonts w:eastAsiaTheme="minorHAnsi"/>
    </w:rPr>
  </w:style>
  <w:style w:type="paragraph" w:customStyle="1" w:styleId="150D610667104CC99F2507A046A700AE6">
    <w:name w:val="150D610667104CC99F2507A046A700AE6"/>
    <w:rsid w:val="00C6511E"/>
    <w:rPr>
      <w:rFonts w:eastAsiaTheme="minorHAnsi"/>
    </w:rPr>
  </w:style>
  <w:style w:type="paragraph" w:customStyle="1" w:styleId="9259CE430D5141B197E1AB31BAAD326D6">
    <w:name w:val="9259CE430D5141B197E1AB31BAAD326D6"/>
    <w:rsid w:val="00C6511E"/>
    <w:rPr>
      <w:rFonts w:eastAsiaTheme="minorHAnsi"/>
    </w:rPr>
  </w:style>
  <w:style w:type="paragraph" w:customStyle="1" w:styleId="0AAE97F0D20E46B1AF43E4E0967068066">
    <w:name w:val="0AAE97F0D20E46B1AF43E4E0967068066"/>
    <w:rsid w:val="00C6511E"/>
    <w:rPr>
      <w:rFonts w:eastAsiaTheme="minorHAnsi"/>
    </w:rPr>
  </w:style>
  <w:style w:type="paragraph" w:customStyle="1" w:styleId="4914F1FF19474D929D9E18F4224AE65B6">
    <w:name w:val="4914F1FF19474D929D9E18F4224AE65B6"/>
    <w:rsid w:val="00C6511E"/>
    <w:rPr>
      <w:rFonts w:eastAsiaTheme="minorHAnsi"/>
    </w:rPr>
  </w:style>
  <w:style w:type="paragraph" w:customStyle="1" w:styleId="131999BE42044A0D839091E8FE8AA6D66">
    <w:name w:val="131999BE42044A0D839091E8FE8AA6D66"/>
    <w:rsid w:val="00C6511E"/>
    <w:rPr>
      <w:rFonts w:eastAsiaTheme="minorHAnsi"/>
    </w:rPr>
  </w:style>
  <w:style w:type="paragraph" w:customStyle="1" w:styleId="E0ED0940CE5E419F831A7F4E457E2C176">
    <w:name w:val="E0ED0940CE5E419F831A7F4E457E2C176"/>
    <w:rsid w:val="00C6511E"/>
    <w:rPr>
      <w:rFonts w:eastAsiaTheme="minorHAnsi"/>
    </w:rPr>
  </w:style>
  <w:style w:type="paragraph" w:customStyle="1" w:styleId="53A770199F9B428C851C156E451DEB2E6">
    <w:name w:val="53A770199F9B428C851C156E451DEB2E6"/>
    <w:rsid w:val="00C6511E"/>
    <w:pPr>
      <w:tabs>
        <w:tab w:val="center" w:pos="4680"/>
        <w:tab w:val="right" w:pos="9360"/>
      </w:tabs>
      <w:spacing w:after="0" w:line="240" w:lineRule="auto"/>
    </w:pPr>
    <w:rPr>
      <w:rFonts w:eastAsiaTheme="minorHAnsi"/>
    </w:rPr>
  </w:style>
  <w:style w:type="paragraph" w:customStyle="1" w:styleId="0F681BC138904B55B9520C7AA48685FD4">
    <w:name w:val="0F681BC138904B55B9520C7AA48685FD4"/>
    <w:rsid w:val="00A66ADA"/>
    <w:rPr>
      <w:rFonts w:eastAsiaTheme="minorHAnsi"/>
    </w:rPr>
  </w:style>
  <w:style w:type="paragraph" w:customStyle="1" w:styleId="7AE5A35EFA9440FE85FAC27A0C0A43004">
    <w:name w:val="7AE5A35EFA9440FE85FAC27A0C0A43004"/>
    <w:rsid w:val="00A66ADA"/>
    <w:rPr>
      <w:rFonts w:eastAsiaTheme="minorHAnsi"/>
    </w:rPr>
  </w:style>
  <w:style w:type="paragraph" w:customStyle="1" w:styleId="04BEDF6DABC24526B01C5EB3094DE4EA4">
    <w:name w:val="04BEDF6DABC24526B01C5EB3094DE4EA4"/>
    <w:rsid w:val="00A66ADA"/>
    <w:rPr>
      <w:rFonts w:eastAsiaTheme="minorHAnsi"/>
    </w:rPr>
  </w:style>
  <w:style w:type="paragraph" w:customStyle="1" w:styleId="5A8C011F04724747B3EBA6415A49B33D4">
    <w:name w:val="5A8C011F04724747B3EBA6415A49B33D4"/>
    <w:rsid w:val="00A66ADA"/>
    <w:rPr>
      <w:rFonts w:eastAsiaTheme="minorHAnsi"/>
    </w:rPr>
  </w:style>
  <w:style w:type="paragraph" w:customStyle="1" w:styleId="B31039B9E7D04978B76C67B992E209A67">
    <w:name w:val="B31039B9E7D04978B76C67B992E209A67"/>
    <w:rsid w:val="00A66ADA"/>
    <w:rPr>
      <w:rFonts w:eastAsiaTheme="minorHAnsi"/>
    </w:rPr>
  </w:style>
  <w:style w:type="paragraph" w:customStyle="1" w:styleId="F8217A0A68BC4208A1FE9D5A8F74C3F96">
    <w:name w:val="F8217A0A68BC4208A1FE9D5A8F74C3F96"/>
    <w:rsid w:val="00A66ADA"/>
    <w:rPr>
      <w:rFonts w:eastAsiaTheme="minorHAnsi"/>
    </w:rPr>
  </w:style>
  <w:style w:type="paragraph" w:customStyle="1" w:styleId="150D610667104CC99F2507A046A700AE7">
    <w:name w:val="150D610667104CC99F2507A046A700AE7"/>
    <w:rsid w:val="00A66ADA"/>
    <w:rPr>
      <w:rFonts w:eastAsiaTheme="minorHAnsi"/>
    </w:rPr>
  </w:style>
  <w:style w:type="paragraph" w:customStyle="1" w:styleId="9259CE430D5141B197E1AB31BAAD326D7">
    <w:name w:val="9259CE430D5141B197E1AB31BAAD326D7"/>
    <w:rsid w:val="00A66ADA"/>
    <w:rPr>
      <w:rFonts w:eastAsiaTheme="minorHAnsi"/>
    </w:rPr>
  </w:style>
  <w:style w:type="paragraph" w:customStyle="1" w:styleId="0AAE97F0D20E46B1AF43E4E0967068067">
    <w:name w:val="0AAE97F0D20E46B1AF43E4E0967068067"/>
    <w:rsid w:val="00A66ADA"/>
    <w:rPr>
      <w:rFonts w:eastAsiaTheme="minorHAnsi"/>
    </w:rPr>
  </w:style>
  <w:style w:type="paragraph" w:customStyle="1" w:styleId="4914F1FF19474D929D9E18F4224AE65B7">
    <w:name w:val="4914F1FF19474D929D9E18F4224AE65B7"/>
    <w:rsid w:val="00A66ADA"/>
    <w:rPr>
      <w:rFonts w:eastAsiaTheme="minorHAnsi"/>
    </w:rPr>
  </w:style>
  <w:style w:type="paragraph" w:customStyle="1" w:styleId="131999BE42044A0D839091E8FE8AA6D67">
    <w:name w:val="131999BE42044A0D839091E8FE8AA6D67"/>
    <w:rsid w:val="00A66ADA"/>
    <w:rPr>
      <w:rFonts w:eastAsiaTheme="minorHAnsi"/>
    </w:rPr>
  </w:style>
  <w:style w:type="paragraph" w:customStyle="1" w:styleId="E0ED0940CE5E419F831A7F4E457E2C177">
    <w:name w:val="E0ED0940CE5E419F831A7F4E457E2C177"/>
    <w:rsid w:val="00A66ADA"/>
    <w:rPr>
      <w:rFonts w:eastAsiaTheme="minorHAnsi"/>
    </w:rPr>
  </w:style>
  <w:style w:type="paragraph" w:customStyle="1" w:styleId="53A770199F9B428C851C156E451DEB2E7">
    <w:name w:val="53A770199F9B428C851C156E451DEB2E7"/>
    <w:rsid w:val="00A66ADA"/>
    <w:pPr>
      <w:tabs>
        <w:tab w:val="center" w:pos="4680"/>
        <w:tab w:val="right" w:pos="9360"/>
      </w:tabs>
      <w:spacing w:after="0" w:line="240" w:lineRule="auto"/>
    </w:pPr>
    <w:rPr>
      <w:rFonts w:eastAsiaTheme="minorHAnsi"/>
    </w:rPr>
  </w:style>
  <w:style w:type="paragraph" w:customStyle="1" w:styleId="0F681BC138904B55B9520C7AA48685FD5">
    <w:name w:val="0F681BC138904B55B9520C7AA48685FD5"/>
    <w:rsid w:val="00A66ADA"/>
    <w:rPr>
      <w:rFonts w:eastAsiaTheme="minorHAnsi"/>
    </w:rPr>
  </w:style>
  <w:style w:type="paragraph" w:customStyle="1" w:styleId="7AE5A35EFA9440FE85FAC27A0C0A43005">
    <w:name w:val="7AE5A35EFA9440FE85FAC27A0C0A43005"/>
    <w:rsid w:val="00A66ADA"/>
    <w:rPr>
      <w:rFonts w:eastAsiaTheme="minorHAnsi"/>
    </w:rPr>
  </w:style>
  <w:style w:type="paragraph" w:customStyle="1" w:styleId="04BEDF6DABC24526B01C5EB3094DE4EA5">
    <w:name w:val="04BEDF6DABC24526B01C5EB3094DE4EA5"/>
    <w:rsid w:val="00A66ADA"/>
    <w:rPr>
      <w:rFonts w:eastAsiaTheme="minorHAnsi"/>
    </w:rPr>
  </w:style>
  <w:style w:type="paragraph" w:customStyle="1" w:styleId="5A8C011F04724747B3EBA6415A49B33D5">
    <w:name w:val="5A8C011F04724747B3EBA6415A49B33D5"/>
    <w:rsid w:val="00A66ADA"/>
    <w:rPr>
      <w:rFonts w:eastAsiaTheme="minorHAnsi"/>
    </w:rPr>
  </w:style>
  <w:style w:type="paragraph" w:customStyle="1" w:styleId="B31039B9E7D04978B76C67B992E209A68">
    <w:name w:val="B31039B9E7D04978B76C67B992E209A68"/>
    <w:rsid w:val="00A66ADA"/>
    <w:rPr>
      <w:rFonts w:eastAsiaTheme="minorHAnsi"/>
    </w:rPr>
  </w:style>
  <w:style w:type="paragraph" w:customStyle="1" w:styleId="F8217A0A68BC4208A1FE9D5A8F74C3F97">
    <w:name w:val="F8217A0A68BC4208A1FE9D5A8F74C3F97"/>
    <w:rsid w:val="00A66ADA"/>
    <w:rPr>
      <w:rFonts w:eastAsiaTheme="minorHAnsi"/>
    </w:rPr>
  </w:style>
  <w:style w:type="paragraph" w:customStyle="1" w:styleId="150D610667104CC99F2507A046A700AE8">
    <w:name w:val="150D610667104CC99F2507A046A700AE8"/>
    <w:rsid w:val="00A66ADA"/>
    <w:rPr>
      <w:rFonts w:eastAsiaTheme="minorHAnsi"/>
    </w:rPr>
  </w:style>
  <w:style w:type="paragraph" w:customStyle="1" w:styleId="9259CE430D5141B197E1AB31BAAD326D8">
    <w:name w:val="9259CE430D5141B197E1AB31BAAD326D8"/>
    <w:rsid w:val="00A66ADA"/>
    <w:rPr>
      <w:rFonts w:eastAsiaTheme="minorHAnsi"/>
    </w:rPr>
  </w:style>
  <w:style w:type="paragraph" w:customStyle="1" w:styleId="0AAE97F0D20E46B1AF43E4E0967068068">
    <w:name w:val="0AAE97F0D20E46B1AF43E4E0967068068"/>
    <w:rsid w:val="00A66ADA"/>
    <w:rPr>
      <w:rFonts w:eastAsiaTheme="minorHAnsi"/>
    </w:rPr>
  </w:style>
  <w:style w:type="paragraph" w:customStyle="1" w:styleId="4914F1FF19474D929D9E18F4224AE65B8">
    <w:name w:val="4914F1FF19474D929D9E18F4224AE65B8"/>
    <w:rsid w:val="00A66ADA"/>
    <w:rPr>
      <w:rFonts w:eastAsiaTheme="minorHAnsi"/>
    </w:rPr>
  </w:style>
  <w:style w:type="paragraph" w:customStyle="1" w:styleId="131999BE42044A0D839091E8FE8AA6D68">
    <w:name w:val="131999BE42044A0D839091E8FE8AA6D68"/>
    <w:rsid w:val="00A66ADA"/>
    <w:rPr>
      <w:rFonts w:eastAsiaTheme="minorHAnsi"/>
    </w:rPr>
  </w:style>
  <w:style w:type="paragraph" w:customStyle="1" w:styleId="E0ED0940CE5E419F831A7F4E457E2C178">
    <w:name w:val="E0ED0940CE5E419F831A7F4E457E2C178"/>
    <w:rsid w:val="00A66ADA"/>
    <w:rPr>
      <w:rFonts w:eastAsiaTheme="minorHAnsi"/>
    </w:rPr>
  </w:style>
  <w:style w:type="paragraph" w:customStyle="1" w:styleId="53A770199F9B428C851C156E451DEB2E8">
    <w:name w:val="53A770199F9B428C851C156E451DEB2E8"/>
    <w:rsid w:val="00A66ADA"/>
    <w:pPr>
      <w:tabs>
        <w:tab w:val="center" w:pos="4680"/>
        <w:tab w:val="right" w:pos="9360"/>
      </w:tabs>
      <w:spacing w:after="0" w:line="240" w:lineRule="auto"/>
    </w:pPr>
    <w:rPr>
      <w:rFonts w:eastAsiaTheme="minorHAnsi"/>
    </w:rPr>
  </w:style>
  <w:style w:type="paragraph" w:customStyle="1" w:styleId="0F681BC138904B55B9520C7AA48685FD6">
    <w:name w:val="0F681BC138904B55B9520C7AA48685FD6"/>
    <w:rsid w:val="002D348A"/>
    <w:rPr>
      <w:rFonts w:eastAsiaTheme="minorHAnsi"/>
    </w:rPr>
  </w:style>
  <w:style w:type="paragraph" w:customStyle="1" w:styleId="7AE5A35EFA9440FE85FAC27A0C0A43006">
    <w:name w:val="7AE5A35EFA9440FE85FAC27A0C0A43006"/>
    <w:rsid w:val="002D348A"/>
    <w:rPr>
      <w:rFonts w:eastAsiaTheme="minorHAnsi"/>
    </w:rPr>
  </w:style>
  <w:style w:type="paragraph" w:customStyle="1" w:styleId="04BEDF6DABC24526B01C5EB3094DE4EA6">
    <w:name w:val="04BEDF6DABC24526B01C5EB3094DE4EA6"/>
    <w:rsid w:val="002D348A"/>
    <w:rPr>
      <w:rFonts w:eastAsiaTheme="minorHAnsi"/>
    </w:rPr>
  </w:style>
  <w:style w:type="paragraph" w:customStyle="1" w:styleId="5A8C011F04724747B3EBA6415A49B33D6">
    <w:name w:val="5A8C011F04724747B3EBA6415A49B33D6"/>
    <w:rsid w:val="002D348A"/>
    <w:rPr>
      <w:rFonts w:eastAsiaTheme="minorHAnsi"/>
    </w:rPr>
  </w:style>
  <w:style w:type="paragraph" w:customStyle="1" w:styleId="B31039B9E7D04978B76C67B992E209A69">
    <w:name w:val="B31039B9E7D04978B76C67B992E209A69"/>
    <w:rsid w:val="002D348A"/>
    <w:rPr>
      <w:rFonts w:eastAsiaTheme="minorHAnsi"/>
    </w:rPr>
  </w:style>
  <w:style w:type="paragraph" w:customStyle="1" w:styleId="F8217A0A68BC4208A1FE9D5A8F74C3F98">
    <w:name w:val="F8217A0A68BC4208A1FE9D5A8F74C3F98"/>
    <w:rsid w:val="002D348A"/>
    <w:rPr>
      <w:rFonts w:eastAsiaTheme="minorHAnsi"/>
    </w:rPr>
  </w:style>
  <w:style w:type="paragraph" w:customStyle="1" w:styleId="150D610667104CC99F2507A046A700AE9">
    <w:name w:val="150D610667104CC99F2507A046A700AE9"/>
    <w:rsid w:val="002D348A"/>
    <w:rPr>
      <w:rFonts w:eastAsiaTheme="minorHAnsi"/>
    </w:rPr>
  </w:style>
  <w:style w:type="paragraph" w:customStyle="1" w:styleId="9259CE430D5141B197E1AB31BAAD326D9">
    <w:name w:val="9259CE430D5141B197E1AB31BAAD326D9"/>
    <w:rsid w:val="002D348A"/>
    <w:rPr>
      <w:rFonts w:eastAsiaTheme="minorHAnsi"/>
    </w:rPr>
  </w:style>
  <w:style w:type="paragraph" w:customStyle="1" w:styleId="0AAE97F0D20E46B1AF43E4E0967068069">
    <w:name w:val="0AAE97F0D20E46B1AF43E4E0967068069"/>
    <w:rsid w:val="002D348A"/>
    <w:rPr>
      <w:rFonts w:eastAsiaTheme="minorHAnsi"/>
    </w:rPr>
  </w:style>
  <w:style w:type="paragraph" w:customStyle="1" w:styleId="4914F1FF19474D929D9E18F4224AE65B9">
    <w:name w:val="4914F1FF19474D929D9E18F4224AE65B9"/>
    <w:rsid w:val="002D348A"/>
    <w:rPr>
      <w:rFonts w:eastAsiaTheme="minorHAnsi"/>
    </w:rPr>
  </w:style>
  <w:style w:type="paragraph" w:customStyle="1" w:styleId="131999BE42044A0D839091E8FE8AA6D69">
    <w:name w:val="131999BE42044A0D839091E8FE8AA6D69"/>
    <w:rsid w:val="002D348A"/>
    <w:rPr>
      <w:rFonts w:eastAsiaTheme="minorHAnsi"/>
    </w:rPr>
  </w:style>
  <w:style w:type="paragraph" w:customStyle="1" w:styleId="E0ED0940CE5E419F831A7F4E457E2C179">
    <w:name w:val="E0ED0940CE5E419F831A7F4E457E2C179"/>
    <w:rsid w:val="002D348A"/>
    <w:rPr>
      <w:rFonts w:eastAsiaTheme="minorHAnsi"/>
    </w:rPr>
  </w:style>
  <w:style w:type="paragraph" w:customStyle="1" w:styleId="53A770199F9B428C851C156E451DEB2E9">
    <w:name w:val="53A770199F9B428C851C156E451DEB2E9"/>
    <w:rsid w:val="002D348A"/>
    <w:pPr>
      <w:tabs>
        <w:tab w:val="center" w:pos="4680"/>
        <w:tab w:val="right" w:pos="9360"/>
      </w:tabs>
      <w:spacing w:after="0" w:line="240" w:lineRule="auto"/>
    </w:pPr>
    <w:rPr>
      <w:rFonts w:eastAsiaTheme="minorHAnsi"/>
    </w:rPr>
  </w:style>
  <w:style w:type="paragraph" w:customStyle="1" w:styleId="20F3AAAEB88B447DA1F348F6978570AF">
    <w:name w:val="20F3AAAEB88B447DA1F348F6978570AF"/>
    <w:rsid w:val="00D80F6B"/>
  </w:style>
  <w:style w:type="paragraph" w:customStyle="1" w:styleId="40FFB4E4C6594DB2B18479F8EC5677F6">
    <w:name w:val="40FFB4E4C6594DB2B18479F8EC5677F6"/>
    <w:rsid w:val="00D80F6B"/>
  </w:style>
  <w:style w:type="paragraph" w:customStyle="1" w:styleId="0F681BC138904B55B9520C7AA48685FD7">
    <w:name w:val="0F681BC138904B55B9520C7AA48685FD7"/>
    <w:rsid w:val="00D80F6B"/>
    <w:rPr>
      <w:rFonts w:eastAsiaTheme="minorHAnsi"/>
    </w:rPr>
  </w:style>
  <w:style w:type="paragraph" w:customStyle="1" w:styleId="7AE5A35EFA9440FE85FAC27A0C0A43007">
    <w:name w:val="7AE5A35EFA9440FE85FAC27A0C0A43007"/>
    <w:rsid w:val="00D80F6B"/>
    <w:rPr>
      <w:rFonts w:eastAsiaTheme="minorHAnsi"/>
    </w:rPr>
  </w:style>
  <w:style w:type="paragraph" w:customStyle="1" w:styleId="04BEDF6DABC24526B01C5EB3094DE4EA7">
    <w:name w:val="04BEDF6DABC24526B01C5EB3094DE4EA7"/>
    <w:rsid w:val="00D80F6B"/>
    <w:rPr>
      <w:rFonts w:eastAsiaTheme="minorHAnsi"/>
    </w:rPr>
  </w:style>
  <w:style w:type="paragraph" w:customStyle="1" w:styleId="5A8C011F04724747B3EBA6415A49B33D7">
    <w:name w:val="5A8C011F04724747B3EBA6415A49B33D7"/>
    <w:rsid w:val="00D80F6B"/>
    <w:rPr>
      <w:rFonts w:eastAsiaTheme="minorHAnsi"/>
    </w:rPr>
  </w:style>
  <w:style w:type="paragraph" w:customStyle="1" w:styleId="B31039B9E7D04978B76C67B992E209A610">
    <w:name w:val="B31039B9E7D04978B76C67B992E209A610"/>
    <w:rsid w:val="00D80F6B"/>
    <w:rPr>
      <w:rFonts w:eastAsiaTheme="minorHAnsi"/>
    </w:rPr>
  </w:style>
  <w:style w:type="paragraph" w:customStyle="1" w:styleId="F8217A0A68BC4208A1FE9D5A8F74C3F99">
    <w:name w:val="F8217A0A68BC4208A1FE9D5A8F74C3F99"/>
    <w:rsid w:val="00D80F6B"/>
    <w:rPr>
      <w:rFonts w:eastAsiaTheme="minorHAnsi"/>
    </w:rPr>
  </w:style>
  <w:style w:type="paragraph" w:customStyle="1" w:styleId="150D610667104CC99F2507A046A700AE10">
    <w:name w:val="150D610667104CC99F2507A046A700AE10"/>
    <w:rsid w:val="00D80F6B"/>
    <w:rPr>
      <w:rFonts w:eastAsiaTheme="minorHAnsi"/>
    </w:rPr>
  </w:style>
  <w:style w:type="paragraph" w:customStyle="1" w:styleId="9259CE430D5141B197E1AB31BAAD326D10">
    <w:name w:val="9259CE430D5141B197E1AB31BAAD326D10"/>
    <w:rsid w:val="00D80F6B"/>
    <w:rPr>
      <w:rFonts w:eastAsiaTheme="minorHAnsi"/>
    </w:rPr>
  </w:style>
  <w:style w:type="paragraph" w:customStyle="1" w:styleId="0AAE97F0D20E46B1AF43E4E09670680610">
    <w:name w:val="0AAE97F0D20E46B1AF43E4E09670680610"/>
    <w:rsid w:val="00D80F6B"/>
    <w:rPr>
      <w:rFonts w:eastAsiaTheme="minorHAnsi"/>
    </w:rPr>
  </w:style>
  <w:style w:type="paragraph" w:customStyle="1" w:styleId="4914F1FF19474D929D9E18F4224AE65B10">
    <w:name w:val="4914F1FF19474D929D9E18F4224AE65B10"/>
    <w:rsid w:val="00D80F6B"/>
    <w:rPr>
      <w:rFonts w:eastAsiaTheme="minorHAnsi"/>
    </w:rPr>
  </w:style>
  <w:style w:type="paragraph" w:customStyle="1" w:styleId="131999BE42044A0D839091E8FE8AA6D610">
    <w:name w:val="131999BE42044A0D839091E8FE8AA6D610"/>
    <w:rsid w:val="00D80F6B"/>
    <w:rPr>
      <w:rFonts w:eastAsiaTheme="minorHAnsi"/>
    </w:rPr>
  </w:style>
  <w:style w:type="paragraph" w:customStyle="1" w:styleId="E0ED0940CE5E419F831A7F4E457E2C1710">
    <w:name w:val="E0ED0940CE5E419F831A7F4E457E2C1710"/>
    <w:rsid w:val="00D80F6B"/>
    <w:rPr>
      <w:rFonts w:eastAsiaTheme="minorHAnsi"/>
    </w:rPr>
  </w:style>
  <w:style w:type="paragraph" w:customStyle="1" w:styleId="53A770199F9B428C851C156E451DEB2E10">
    <w:name w:val="53A770199F9B428C851C156E451DEB2E10"/>
    <w:rsid w:val="00D80F6B"/>
    <w:pPr>
      <w:tabs>
        <w:tab w:val="center" w:pos="4680"/>
        <w:tab w:val="right" w:pos="9360"/>
      </w:tabs>
      <w:spacing w:after="0" w:line="240" w:lineRule="auto"/>
    </w:pPr>
    <w:rPr>
      <w:rFonts w:eastAsiaTheme="minorHAnsi"/>
    </w:rPr>
  </w:style>
  <w:style w:type="paragraph" w:customStyle="1" w:styleId="2DDBDBA61EA1471983CD806C2FA19B7C">
    <w:name w:val="2DDBDBA61EA1471983CD806C2FA19B7C"/>
    <w:rsid w:val="007D2D81"/>
  </w:style>
  <w:style w:type="paragraph" w:customStyle="1" w:styleId="0F681BC138904B55B9520C7AA48685FD8">
    <w:name w:val="0F681BC138904B55B9520C7AA48685FD8"/>
    <w:rsid w:val="007D2D81"/>
    <w:rPr>
      <w:rFonts w:eastAsiaTheme="minorHAnsi"/>
    </w:rPr>
  </w:style>
  <w:style w:type="paragraph" w:customStyle="1" w:styleId="7AE5A35EFA9440FE85FAC27A0C0A43008">
    <w:name w:val="7AE5A35EFA9440FE85FAC27A0C0A43008"/>
    <w:rsid w:val="007D2D81"/>
    <w:rPr>
      <w:rFonts w:eastAsiaTheme="minorHAnsi"/>
    </w:rPr>
  </w:style>
  <w:style w:type="paragraph" w:customStyle="1" w:styleId="04BEDF6DABC24526B01C5EB3094DE4EA8">
    <w:name w:val="04BEDF6DABC24526B01C5EB3094DE4EA8"/>
    <w:rsid w:val="007D2D81"/>
    <w:rPr>
      <w:rFonts w:eastAsiaTheme="minorHAnsi"/>
    </w:rPr>
  </w:style>
  <w:style w:type="paragraph" w:customStyle="1" w:styleId="5A8C011F04724747B3EBA6415A49B33D8">
    <w:name w:val="5A8C011F04724747B3EBA6415A49B33D8"/>
    <w:rsid w:val="007D2D81"/>
    <w:rPr>
      <w:rFonts w:eastAsiaTheme="minorHAnsi"/>
    </w:rPr>
  </w:style>
  <w:style w:type="paragraph" w:customStyle="1" w:styleId="B31039B9E7D04978B76C67B992E209A611">
    <w:name w:val="B31039B9E7D04978B76C67B992E209A611"/>
    <w:rsid w:val="007D2D81"/>
    <w:rPr>
      <w:rFonts w:eastAsiaTheme="minorHAnsi"/>
    </w:rPr>
  </w:style>
  <w:style w:type="paragraph" w:customStyle="1" w:styleId="F8217A0A68BC4208A1FE9D5A8F74C3F910">
    <w:name w:val="F8217A0A68BC4208A1FE9D5A8F74C3F910"/>
    <w:rsid w:val="007D2D81"/>
    <w:rPr>
      <w:rFonts w:eastAsiaTheme="minorHAnsi"/>
    </w:rPr>
  </w:style>
  <w:style w:type="paragraph" w:customStyle="1" w:styleId="150D610667104CC99F2507A046A700AE11">
    <w:name w:val="150D610667104CC99F2507A046A700AE11"/>
    <w:rsid w:val="007D2D81"/>
    <w:rPr>
      <w:rFonts w:eastAsiaTheme="minorHAnsi"/>
    </w:rPr>
  </w:style>
  <w:style w:type="paragraph" w:customStyle="1" w:styleId="9259CE430D5141B197E1AB31BAAD326D11">
    <w:name w:val="9259CE430D5141B197E1AB31BAAD326D11"/>
    <w:rsid w:val="007D2D81"/>
    <w:rPr>
      <w:rFonts w:eastAsiaTheme="minorHAnsi"/>
    </w:rPr>
  </w:style>
  <w:style w:type="paragraph" w:customStyle="1" w:styleId="0AAE97F0D20E46B1AF43E4E09670680611">
    <w:name w:val="0AAE97F0D20E46B1AF43E4E09670680611"/>
    <w:rsid w:val="007D2D81"/>
    <w:rPr>
      <w:rFonts w:eastAsiaTheme="minorHAnsi"/>
    </w:rPr>
  </w:style>
  <w:style w:type="paragraph" w:customStyle="1" w:styleId="4914F1FF19474D929D9E18F4224AE65B11">
    <w:name w:val="4914F1FF19474D929D9E18F4224AE65B11"/>
    <w:rsid w:val="007D2D81"/>
    <w:rPr>
      <w:rFonts w:eastAsiaTheme="minorHAnsi"/>
    </w:rPr>
  </w:style>
  <w:style w:type="paragraph" w:customStyle="1" w:styleId="131999BE42044A0D839091E8FE8AA6D611">
    <w:name w:val="131999BE42044A0D839091E8FE8AA6D611"/>
    <w:rsid w:val="007D2D81"/>
    <w:rPr>
      <w:rFonts w:eastAsiaTheme="minorHAnsi"/>
    </w:rPr>
  </w:style>
  <w:style w:type="paragraph" w:customStyle="1" w:styleId="E0ED0940CE5E419F831A7F4E457E2C1711">
    <w:name w:val="E0ED0940CE5E419F831A7F4E457E2C1711"/>
    <w:rsid w:val="007D2D81"/>
    <w:rPr>
      <w:rFonts w:eastAsiaTheme="minorHAnsi"/>
    </w:rPr>
  </w:style>
  <w:style w:type="paragraph" w:customStyle="1" w:styleId="2DDBDBA61EA1471983CD806C2FA19B7C1">
    <w:name w:val="2DDBDBA61EA1471983CD806C2FA19B7C1"/>
    <w:rsid w:val="007D2D81"/>
    <w:rPr>
      <w:rFonts w:eastAsiaTheme="minorHAnsi"/>
    </w:rPr>
  </w:style>
  <w:style w:type="paragraph" w:customStyle="1" w:styleId="53A770199F9B428C851C156E451DEB2E11">
    <w:name w:val="53A770199F9B428C851C156E451DEB2E11"/>
    <w:rsid w:val="007D2D81"/>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2D0AC9CC68BE488A407240CF87FBD7" ma:contentTypeVersion="9" ma:contentTypeDescription="Create a new document." ma:contentTypeScope="" ma:versionID="e84193cb75697c13c350d28e4675635f">
  <xsd:schema xmlns:xsd="http://www.w3.org/2001/XMLSchema" xmlns:xs="http://www.w3.org/2001/XMLSchema" xmlns:p="http://schemas.microsoft.com/office/2006/metadata/properties" xmlns:ns3="e1fdc08d-1a75-47ee-a79c-09d5cd50ad07" xmlns:ns4="ca084fd4-37c6-4a09-9c54-d094c39df801" targetNamespace="http://schemas.microsoft.com/office/2006/metadata/properties" ma:root="true" ma:fieldsID="a0f89ded1a285efe53de79aab87619c0" ns3:_="" ns4:_="">
    <xsd:import namespace="e1fdc08d-1a75-47ee-a79c-09d5cd50ad07"/>
    <xsd:import namespace="ca084fd4-37c6-4a09-9c54-d094c39df8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c08d-1a75-47ee-a79c-09d5cd50a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84fd4-37c6-4a09-9c54-d094c39df80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8ADE3-09B7-45EC-800E-B97943CE461D}">
  <ds:schemaRefs>
    <ds:schemaRef ds:uri="http://schemas.microsoft.com/sharepoint/v3/contenttype/forms"/>
  </ds:schemaRefs>
</ds:datastoreItem>
</file>

<file path=customXml/itemProps2.xml><?xml version="1.0" encoding="utf-8"?>
<ds:datastoreItem xmlns:ds="http://schemas.openxmlformats.org/officeDocument/2006/customXml" ds:itemID="{32506FAD-7BC7-4C93-9A75-ACB1A49783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DC69EB-20F9-4570-8843-1FE375C26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c08d-1a75-47ee-a79c-09d5cd50ad07"/>
    <ds:schemaRef ds:uri="ca084fd4-37c6-4a09-9c54-d094c39df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32D9B3-F4CC-4608-B887-4079F873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Conflict of Interest Management Plan TEMPLATE 6-20-2019.dotx</Template>
  <TotalTime>0</TotalTime>
  <Pages>5</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Roberts</dc:creator>
  <cp:keywords/>
  <dc:description/>
  <cp:lastModifiedBy>Robert Gottesman</cp:lastModifiedBy>
  <cp:revision>2</cp:revision>
  <dcterms:created xsi:type="dcterms:W3CDTF">2019-09-26T18:55:00Z</dcterms:created>
  <dcterms:modified xsi:type="dcterms:W3CDTF">2019-09-26T18:55:00Z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0x010100682D0AC9CC68BE488A407240CF87FBD7</vt:lpwstr>
  </property>
</Properties>
</file>